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9464"/>
        <w:gridCol w:w="425"/>
      </w:tblGrid>
      <w:tr w:rsidR="00B36B6C" w:rsidRPr="00BC081E" w:rsidTr="008C0ED6">
        <w:trPr>
          <w:trHeight w:val="3108"/>
        </w:trPr>
        <w:tc>
          <w:tcPr>
            <w:tcW w:w="9464" w:type="dxa"/>
            <w:shd w:val="clear" w:color="auto" w:fill="auto"/>
          </w:tcPr>
          <w:p w:rsidR="008C0ED6" w:rsidRDefault="008C0ED6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8C0ED6" w:rsidRDefault="008C0ED6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C070F9" w:rsidRDefault="00C070F9" w:rsidP="00C070F9"/>
          <w:p w:rsidR="00C070F9" w:rsidRDefault="00C070F9" w:rsidP="00C070F9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72350860" r:id="rId8"/>
              </w:object>
            </w:r>
          </w:p>
          <w:p w:rsidR="00C070F9" w:rsidRDefault="00C070F9" w:rsidP="00C070F9">
            <w:pPr>
              <w:ind w:right="317"/>
              <w:jc w:val="both"/>
              <w:rPr>
                <w:b/>
              </w:rPr>
            </w:pPr>
          </w:p>
          <w:p w:rsidR="00C070F9" w:rsidRDefault="00C070F9" w:rsidP="00C070F9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C070F9" w:rsidRDefault="00C070F9" w:rsidP="00C070F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C070F9" w:rsidRDefault="00C070F9" w:rsidP="00C070F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070F9" w:rsidRDefault="00C070F9" w:rsidP="00C070F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070F9" w:rsidRDefault="00C070F9" w:rsidP="00C070F9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070F9" w:rsidRDefault="00C070F9" w:rsidP="00C070F9">
            <w:pPr>
              <w:rPr>
                <w:rStyle w:val="a8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070F9" w:rsidRDefault="00C070F9" w:rsidP="00C070F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F9294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070F9" w:rsidRDefault="00C070F9" w:rsidP="00C070F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13.03.2024  №3/4</w:t>
            </w:r>
          </w:p>
          <w:p w:rsidR="008C0ED6" w:rsidRDefault="008C0ED6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8C0ED6" w:rsidRDefault="008C0ED6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8C0ED6" w:rsidRDefault="008C0ED6" w:rsidP="00B36B6C">
            <w:pPr>
              <w:spacing w:line="228" w:lineRule="auto"/>
              <w:ind w:right="1168"/>
              <w:jc w:val="both"/>
              <w:rPr>
                <w:b/>
              </w:rPr>
            </w:pPr>
            <w:bookmarkStart w:id="0" w:name="_GoBack"/>
            <w:bookmarkEnd w:id="0"/>
          </w:p>
          <w:p w:rsidR="008C0ED6" w:rsidRDefault="008C0ED6" w:rsidP="008C0ED6">
            <w:pPr>
              <w:spacing w:line="228" w:lineRule="auto"/>
              <w:ind w:right="1168"/>
              <w:jc w:val="center"/>
              <w:rPr>
                <w:b/>
              </w:rPr>
            </w:pPr>
            <w:r>
              <w:rPr>
                <w:b/>
              </w:rPr>
              <w:t xml:space="preserve">                 РЕШЕНИЕ</w:t>
            </w:r>
          </w:p>
          <w:p w:rsidR="008C0ED6" w:rsidRDefault="008C0ED6" w:rsidP="008C0ED6">
            <w:pPr>
              <w:spacing w:line="228" w:lineRule="auto"/>
              <w:ind w:right="1168"/>
              <w:jc w:val="center"/>
              <w:rPr>
                <w:b/>
              </w:rPr>
            </w:pPr>
          </w:p>
          <w:p w:rsidR="00B36B6C" w:rsidRDefault="00B36B6C" w:rsidP="008C0ED6">
            <w:pPr>
              <w:spacing w:line="228" w:lineRule="auto"/>
              <w:ind w:right="4860"/>
              <w:jc w:val="both"/>
            </w:pPr>
            <w:r>
              <w:rPr>
                <w:b/>
              </w:rPr>
              <w:t>О направлении</w:t>
            </w:r>
            <w:r w:rsidRPr="00B93C67">
              <w:rPr>
                <w:b/>
              </w:rPr>
              <w:t xml:space="preserve"> средств стимулирования управы района </w:t>
            </w:r>
            <w:r>
              <w:rPr>
                <w:b/>
              </w:rPr>
              <w:t>Гольяново города Москвы на реализацию</w:t>
            </w:r>
            <w:r w:rsidRPr="00B93C67">
              <w:rPr>
                <w:b/>
              </w:rPr>
              <w:t xml:space="preserve"> мероприятий по благоустройству</w:t>
            </w:r>
            <w:r>
              <w:rPr>
                <w:b/>
              </w:rPr>
              <w:t xml:space="preserve"> дворовых территорий</w:t>
            </w:r>
            <w:r w:rsidRPr="00B93C67">
              <w:rPr>
                <w:b/>
              </w:rPr>
              <w:t xml:space="preserve"> района </w:t>
            </w:r>
            <w:r>
              <w:rPr>
                <w:b/>
              </w:rPr>
              <w:t>Гольяново</w:t>
            </w:r>
            <w:r w:rsidRPr="00B93C67">
              <w:rPr>
                <w:b/>
              </w:rPr>
              <w:t xml:space="preserve"> города Москвы</w:t>
            </w:r>
            <w:r w:rsidR="0059218E">
              <w:rPr>
                <w:b/>
              </w:rPr>
              <w:t xml:space="preserve"> в 2024</w:t>
            </w:r>
            <w:r>
              <w:rPr>
                <w:b/>
              </w:rPr>
              <w:t xml:space="preserve"> году</w:t>
            </w:r>
          </w:p>
          <w:p w:rsidR="00B36B6C" w:rsidRPr="00952BD9" w:rsidRDefault="00B36B6C" w:rsidP="00B36B6C"/>
        </w:tc>
        <w:tc>
          <w:tcPr>
            <w:tcW w:w="425" w:type="dxa"/>
            <w:shd w:val="clear" w:color="auto" w:fill="auto"/>
          </w:tcPr>
          <w:p w:rsidR="00B36B6C" w:rsidRPr="00BC081E" w:rsidRDefault="00B36B6C" w:rsidP="008C0ED6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B36B6C" w:rsidRPr="00471137" w:rsidRDefault="00B36B6C" w:rsidP="00B36B6C">
      <w:pPr>
        <w:pStyle w:val="a3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>В соответствии с постановлением Правительства Москвы от 26 декабря 2012 года № 849-ПП «О стимулировани</w:t>
      </w:r>
      <w:r>
        <w:t>и управ районов города Москвы», рассмотрев  обращение</w:t>
      </w:r>
      <w:r w:rsidRPr="00C2454C">
        <w:t xml:space="preserve"> управы </w:t>
      </w:r>
      <w:r w:rsidRPr="00E7511B">
        <w:t>района Гольяново города Москвы</w:t>
      </w:r>
      <w:r>
        <w:t xml:space="preserve"> </w:t>
      </w:r>
      <w:r w:rsidRPr="007B5C16">
        <w:t xml:space="preserve">от </w:t>
      </w:r>
      <w:r w:rsidR="007B5C16" w:rsidRPr="007B5C16">
        <w:t>07.03.2024 Гд-230 (вх.№142 от 07.03.2024</w:t>
      </w:r>
      <w:r w:rsidRPr="007B5C16">
        <w:t xml:space="preserve">), </w:t>
      </w:r>
      <w:r w:rsidRPr="00471137">
        <w:t>Совет депутатов муниципального округа Гольяново  решил:</w:t>
      </w:r>
    </w:p>
    <w:p w:rsidR="00B36B6C" w:rsidRPr="007F3373" w:rsidRDefault="00B36B6C" w:rsidP="00B36B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t xml:space="preserve">Согласовать направление средств стимулирования управы района </w:t>
      </w:r>
      <w:r>
        <w:t>Гольяново города Москвы на реализацию</w:t>
      </w:r>
      <w:r w:rsidRPr="00B93C67">
        <w:t xml:space="preserve"> мероприятий по благоустройству </w:t>
      </w:r>
      <w:r>
        <w:t>дворовых территорий</w:t>
      </w:r>
      <w:r w:rsidRPr="00B93C67">
        <w:t xml:space="preserve"> района Гольяново города Москвы в 20</w:t>
      </w:r>
      <w:r w:rsidR="0059218E">
        <w:t>24</w:t>
      </w:r>
      <w:r>
        <w:t xml:space="preserve"> году согласно приложению к настоящему решению.</w:t>
      </w:r>
    </w:p>
    <w:p w:rsidR="00613930" w:rsidRDefault="00613930" w:rsidP="0061393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П</w:t>
      </w:r>
      <w:r w:rsidR="00331FCF">
        <w:t xml:space="preserve">ринять к сведению информацию о </w:t>
      </w:r>
      <w:r w:rsidR="00331FCF">
        <w:rPr>
          <w:lang w:eastAsia="en-US"/>
        </w:rPr>
        <w:t xml:space="preserve">расходах на софинансирование </w:t>
      </w:r>
      <w:r>
        <w:rPr>
          <w:lang w:eastAsia="en-US"/>
        </w:rPr>
        <w:t xml:space="preserve">установки ограждающих устройств (шлагбаумов) на территории </w:t>
      </w:r>
      <w:r w:rsidR="00CD2181">
        <w:rPr>
          <w:lang w:eastAsia="en-US"/>
        </w:rPr>
        <w:t xml:space="preserve"> </w:t>
      </w:r>
      <w:r>
        <w:rPr>
          <w:lang w:eastAsia="en-US"/>
        </w:rPr>
        <w:t xml:space="preserve">района </w:t>
      </w:r>
      <w:r w:rsidR="00CD2181">
        <w:rPr>
          <w:lang w:eastAsia="en-US"/>
        </w:rPr>
        <w:t xml:space="preserve"> </w:t>
      </w:r>
      <w:r>
        <w:rPr>
          <w:lang w:eastAsia="en-US"/>
        </w:rPr>
        <w:t>Г</w:t>
      </w:r>
      <w:r w:rsidR="00331FCF">
        <w:rPr>
          <w:lang w:eastAsia="en-US"/>
        </w:rPr>
        <w:t xml:space="preserve">ольяново </w:t>
      </w:r>
      <w:r w:rsidR="00CD2181">
        <w:rPr>
          <w:lang w:eastAsia="en-US"/>
        </w:rPr>
        <w:t xml:space="preserve"> </w:t>
      </w:r>
      <w:r w:rsidR="00331FCF">
        <w:rPr>
          <w:lang w:eastAsia="en-US"/>
        </w:rPr>
        <w:t xml:space="preserve">в </w:t>
      </w:r>
      <w:r>
        <w:rPr>
          <w:lang w:eastAsia="en-US"/>
        </w:rPr>
        <w:t xml:space="preserve">размере </w:t>
      </w:r>
      <w:r w:rsidR="00EF4506">
        <w:rPr>
          <w:lang w:eastAsia="en-US"/>
        </w:rPr>
        <w:t xml:space="preserve">        </w:t>
      </w:r>
      <w:r>
        <w:rPr>
          <w:lang w:eastAsia="en-US"/>
        </w:rPr>
        <w:t>1000 000 (один миллион ) рублей 00 копеек.</w:t>
      </w:r>
    </w:p>
    <w:p w:rsidR="00613930" w:rsidRDefault="00613930" w:rsidP="00613930">
      <w:pPr>
        <w:tabs>
          <w:tab w:val="left" w:pos="851"/>
        </w:tabs>
        <w:suppressAutoHyphens/>
        <w:jc w:val="both"/>
      </w:pPr>
      <w:r>
        <w:tab/>
        <w:t>3. Опубликовать настоящее решение в бюллетене «Московский муниципальный вестник», сетевом издании «Мос</w:t>
      </w:r>
      <w:r w:rsidR="00331FCF">
        <w:t xml:space="preserve">ковский муниципальный вестник» </w:t>
      </w:r>
      <w:r>
        <w:t>и разместить на официальном сайте муниципального округа Гольяново  http://golyanovo.org.</w:t>
      </w:r>
    </w:p>
    <w:p w:rsidR="00B36B6C" w:rsidRDefault="00613930" w:rsidP="0061393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4. </w:t>
      </w:r>
      <w:r w:rsidR="00B36B6C" w:rsidRPr="007739D4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36B6C">
        <w:rPr>
          <w:rFonts w:eastAsia="Calibri"/>
          <w:lang w:eastAsia="en-US"/>
        </w:rPr>
        <w:t>.</w:t>
      </w:r>
    </w:p>
    <w:p w:rsidR="00B36B6C" w:rsidRPr="00471137" w:rsidRDefault="00613930" w:rsidP="0061393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   5. </w:t>
      </w:r>
      <w:r w:rsidR="00B36B6C" w:rsidRPr="00471137">
        <w:rPr>
          <w:rFonts w:eastAsia="Calibri"/>
          <w:lang w:eastAsia="en-US"/>
        </w:rPr>
        <w:t>Контроль за исполнением н</w:t>
      </w:r>
      <w:r w:rsidR="00B36B6C">
        <w:rPr>
          <w:rFonts w:eastAsia="Calibri"/>
          <w:lang w:eastAsia="en-US"/>
        </w:rPr>
        <w:t>астоящего решения возложить на п</w:t>
      </w:r>
      <w:r w:rsidR="00B36B6C" w:rsidRPr="00471137">
        <w:rPr>
          <w:rFonts w:eastAsia="Calibri"/>
          <w:lang w:eastAsia="en-US"/>
        </w:rPr>
        <w:t>редседателя комиссии по развитию муниципального округа Гольяново</w:t>
      </w:r>
      <w:r w:rsidR="00B36B6C">
        <w:rPr>
          <w:rFonts w:eastAsia="Calibri"/>
          <w:lang w:eastAsia="en-US"/>
        </w:rPr>
        <w:t xml:space="preserve"> Антонову Т.Н.</w:t>
      </w:r>
    </w:p>
    <w:p w:rsidR="00B36B6C" w:rsidRDefault="00B36B6C" w:rsidP="00B36B6C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B36B6C" w:rsidRDefault="00B36B6C" w:rsidP="00B36B6C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8C0ED6" w:rsidRDefault="00B36B6C" w:rsidP="00B36B6C">
      <w:pPr>
        <w:rPr>
          <w:b/>
        </w:rPr>
      </w:pPr>
      <w:r w:rsidRPr="00C76720">
        <w:rPr>
          <w:b/>
        </w:rPr>
        <w:t>Глава муниципального</w:t>
      </w:r>
    </w:p>
    <w:p w:rsidR="00B36B6C" w:rsidRDefault="00B36B6C" w:rsidP="00B36B6C">
      <w:pPr>
        <w:rPr>
          <w:b/>
        </w:rPr>
      </w:pPr>
      <w:r w:rsidRPr="00C76720">
        <w:rPr>
          <w:b/>
        </w:rPr>
        <w:t>округа Гольяново</w:t>
      </w:r>
      <w:r w:rsidR="008C0ED6">
        <w:rPr>
          <w:b/>
        </w:rPr>
        <w:t xml:space="preserve">                                                                                           </w:t>
      </w:r>
      <w:r w:rsidRPr="00C76720">
        <w:rPr>
          <w:b/>
        </w:rPr>
        <w:t>Т.М. Четвертков</w:t>
      </w:r>
    </w:p>
    <w:p w:rsidR="00B36B6C" w:rsidRDefault="00B36B6C" w:rsidP="00B36B6C">
      <w:pPr>
        <w:rPr>
          <w:b/>
        </w:rPr>
      </w:pPr>
    </w:p>
    <w:p w:rsidR="00124BCB" w:rsidRDefault="00124BCB"/>
    <w:p w:rsidR="00B36B6C" w:rsidRDefault="00B36B6C"/>
    <w:p w:rsidR="00B36B6C" w:rsidRDefault="00B36B6C"/>
    <w:p w:rsidR="00B36B6C" w:rsidRDefault="00B36B6C"/>
    <w:p w:rsidR="00B36B6C" w:rsidRDefault="00B36B6C"/>
    <w:p w:rsidR="00B36B6C" w:rsidRDefault="00B36B6C"/>
    <w:p w:rsidR="00B36B6C" w:rsidRDefault="00B36B6C"/>
    <w:p w:rsidR="00B36B6C" w:rsidRPr="00B36B6C" w:rsidRDefault="00B36B6C" w:rsidP="007B5515">
      <w:pPr>
        <w:tabs>
          <w:tab w:val="left" w:pos="5103"/>
        </w:tabs>
        <w:ind w:left="5529"/>
        <w:jc w:val="both"/>
      </w:pPr>
      <w:r w:rsidRPr="00B36B6C">
        <w:t xml:space="preserve">Приложение </w:t>
      </w:r>
    </w:p>
    <w:p w:rsidR="00B36B6C" w:rsidRPr="00B36B6C" w:rsidRDefault="00B36B6C" w:rsidP="007B5515">
      <w:pPr>
        <w:tabs>
          <w:tab w:val="left" w:pos="5103"/>
        </w:tabs>
        <w:ind w:left="5529"/>
        <w:jc w:val="both"/>
      </w:pPr>
      <w:r w:rsidRPr="00B36B6C">
        <w:t>к решению Совета депутатов муниципаль</w:t>
      </w:r>
      <w:r w:rsidR="007B5515">
        <w:t>ного округа  Гольяново</w:t>
      </w:r>
    </w:p>
    <w:p w:rsidR="00B36B6C" w:rsidRPr="00B36B6C" w:rsidRDefault="008C0ED6" w:rsidP="007B5515">
      <w:pPr>
        <w:tabs>
          <w:tab w:val="left" w:pos="5103"/>
        </w:tabs>
        <w:ind w:left="5529"/>
        <w:jc w:val="both"/>
      </w:pPr>
      <w:r>
        <w:t xml:space="preserve">от «13»  марта  </w:t>
      </w:r>
      <w:r w:rsidR="0059218E">
        <w:t>2024</w:t>
      </w:r>
      <w:r w:rsidR="00B36B6C" w:rsidRPr="00B36B6C">
        <w:t xml:space="preserve"> года </w:t>
      </w:r>
      <w:r>
        <w:t>№3/4</w:t>
      </w:r>
    </w:p>
    <w:p w:rsidR="00B36B6C" w:rsidRPr="00B36B6C" w:rsidRDefault="00B36B6C" w:rsidP="007B5515">
      <w:pPr>
        <w:tabs>
          <w:tab w:val="left" w:pos="5812"/>
        </w:tabs>
        <w:ind w:left="5812"/>
        <w:jc w:val="both"/>
      </w:pPr>
    </w:p>
    <w:p w:rsidR="00B36B6C" w:rsidRPr="00B36B6C" w:rsidRDefault="00B36B6C" w:rsidP="00B36B6C">
      <w:pPr>
        <w:ind w:left="5670"/>
        <w:jc w:val="center"/>
      </w:pPr>
    </w:p>
    <w:p w:rsidR="00B36B6C" w:rsidRPr="007B5515" w:rsidRDefault="00B36B6C" w:rsidP="00B36B6C">
      <w:pPr>
        <w:jc w:val="center"/>
        <w:rPr>
          <w:b/>
        </w:rPr>
      </w:pPr>
      <w:r w:rsidRPr="007B5515">
        <w:rPr>
          <w:b/>
        </w:rPr>
        <w:t>Мероприятия</w:t>
      </w:r>
    </w:p>
    <w:p w:rsidR="00B36B6C" w:rsidRPr="007B5515" w:rsidRDefault="00B36B6C" w:rsidP="00B36B6C">
      <w:pPr>
        <w:jc w:val="center"/>
        <w:rPr>
          <w:b/>
        </w:rPr>
      </w:pPr>
      <w:r w:rsidRPr="007B5515">
        <w:rPr>
          <w:b/>
        </w:rPr>
        <w:t>по благоуст</w:t>
      </w:r>
      <w:r w:rsidR="0059218E">
        <w:rPr>
          <w:b/>
        </w:rPr>
        <w:t>ройству дворовых территорий 2024</w:t>
      </w:r>
      <w:r w:rsidRPr="007B5515">
        <w:rPr>
          <w:b/>
        </w:rPr>
        <w:t xml:space="preserve"> году</w:t>
      </w:r>
    </w:p>
    <w:p w:rsidR="00B36B6C" w:rsidRDefault="00B36B6C" w:rsidP="00B36B6C">
      <w:pPr>
        <w:jc w:val="center"/>
        <w:rPr>
          <w:b/>
        </w:rPr>
      </w:pPr>
      <w:r w:rsidRPr="007B5515">
        <w:rPr>
          <w:b/>
        </w:rPr>
        <w:t>за счет средств стимулирования управы района Гольяново города Москвы</w:t>
      </w:r>
    </w:p>
    <w:p w:rsidR="000B20CD" w:rsidRDefault="000B20CD" w:rsidP="00B36B6C">
      <w:pPr>
        <w:jc w:val="center"/>
        <w:rPr>
          <w:b/>
        </w:rPr>
      </w:pPr>
    </w:p>
    <w:tbl>
      <w:tblPr>
        <w:tblW w:w="10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8"/>
        <w:gridCol w:w="1702"/>
        <w:gridCol w:w="3972"/>
        <w:gridCol w:w="2271"/>
      </w:tblGrid>
      <w:tr w:rsidR="00130E87" w:rsidTr="00130E87">
        <w:trPr>
          <w:trHeight w:val="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Адрес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Функциональное назначение </w:t>
            </w:r>
          </w:p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планируемых работ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Ориентировочная </w:t>
            </w:r>
          </w:p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стоимость работ</w:t>
            </w:r>
          </w:p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(тыс. руб.)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Байкальская ул. д. 33 к.2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5147,44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Байкальская ул. д. 41 к.1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5917,81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Чусовская ул. д. 5, д. 5 к.2, д.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садового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14293,75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Чусовская ул. д. 4 к.2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4799,64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Новосибирская ул., д. 9 к.1, д. 9 к.2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11644,94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Уральская ул.</w:t>
            </w:r>
            <w:r w:rsidR="0077153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д. 6 к.1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универсальной спортивной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28167,67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Черницынский пр, д.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7267,30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530" w:rsidRDefault="007715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Черницынский проезд</w:t>
            </w:r>
            <w:r w:rsidR="00130E87">
              <w:rPr>
                <w:lang w:eastAsia="en-US"/>
              </w:rPr>
              <w:t xml:space="preserve">, </w:t>
            </w:r>
          </w:p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8</w:t>
            </w:r>
            <w:r w:rsidR="0077153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стр,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бункерной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11759,38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Щелковское шоссе, д. 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3163,98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530" w:rsidRDefault="00130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Щелковское шоссе,</w:t>
            </w:r>
          </w:p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д. 77 к.4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8993,27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Чусовская ул., д. 11 к.1, д.13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резинового покрытия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18023,86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530" w:rsidRDefault="00130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Щелковское шоссе, </w:t>
            </w:r>
          </w:p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59, д. 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резинового покрытия с основанием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универсальной спортивной площадки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24295,30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530" w:rsidRDefault="00130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</w:t>
            </w:r>
            <w:r w:rsidR="00771530">
              <w:rPr>
                <w:lang w:eastAsia="en-US"/>
              </w:rPr>
              <w:t>,</w:t>
            </w:r>
          </w:p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д. 23, корп.1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спортивной площадки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Ремонт резинового покрытия с основанием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16978,13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A06843" w:rsidP="00A0684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130E87">
              <w:rPr>
                <w:lang w:eastAsia="en-US"/>
              </w:rPr>
              <w:t>14.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530" w:rsidRDefault="007715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Черницынский проезд</w:t>
            </w:r>
            <w:r w:rsidR="00130E87">
              <w:rPr>
                <w:lang w:eastAsia="en-US"/>
              </w:rPr>
              <w:t xml:space="preserve">, </w:t>
            </w:r>
          </w:p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д. 10, корп.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газона с посевом травы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6181,90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77153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 w:rsidR="00130E87">
              <w:rPr>
                <w:lang w:eastAsia="en-US"/>
              </w:rPr>
              <w:t>роезд от Чусовской ул. д.4 к.2 до Щелковского шоссе, д.85 к.3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газонов (посевной)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Установка бункерной площадки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15411,20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530" w:rsidRDefault="00130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Проезд от Амурской ул.</w:t>
            </w:r>
            <w:r w:rsidR="00771530">
              <w:rPr>
                <w:lang w:eastAsia="en-US"/>
              </w:rPr>
              <w:t>,</w:t>
            </w:r>
          </w:p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д. 62 до Щелковского шоссе д. 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газона с посевом травы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18378,03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Уссурийская  ул</w:t>
            </w:r>
            <w:r w:rsidR="000A3333">
              <w:rPr>
                <w:lang w:eastAsia="en-US"/>
              </w:rPr>
              <w:t>.</w:t>
            </w:r>
            <w:r>
              <w:rPr>
                <w:lang w:eastAsia="en-US"/>
              </w:rPr>
              <w:t>, д. 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8958,74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Уральская ул.</w:t>
            </w:r>
            <w:r w:rsidR="0077153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д.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3560,88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Амурская ул., д.52 к.1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4169,05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E87" w:rsidRDefault="0077153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Новосибирская </w:t>
            </w:r>
            <w:r w:rsidR="00130E87">
              <w:rPr>
                <w:lang w:eastAsia="en-US"/>
              </w:rPr>
              <w:t xml:space="preserve"> ул.,  д.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газонов (рулонный)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3448,37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Чусовская ул.</w:t>
            </w:r>
            <w:r w:rsidR="00771530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д. 11, к.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3648,22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Амурская ул., д.62, к.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парковки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газонов (рулонный)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5982,66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Алтайская ул., д.11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Ремонт асфальтобетонного покрытия проезжей части 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тротуаров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Замена бортового камня дорожного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бортового камня дорожного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асфальтобетонного покрытия проезда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Установка дорожных знаков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газонов (посевной)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2573,57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Амурская ул., д.8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газонов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66,9</w:t>
            </w:r>
            <w:r w:rsidR="002806E4">
              <w:rPr>
                <w:b/>
                <w:bCs/>
                <w:color w:val="000000"/>
                <w:lang w:eastAsia="en-US"/>
              </w:rPr>
              <w:t>0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25</w:t>
            </w:r>
            <w:r w:rsidR="00A06843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Байкальская ул., д.41,к.2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Установка ИДН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276,4</w:t>
            </w:r>
            <w:r w:rsidR="002806E4">
              <w:rPr>
                <w:b/>
                <w:bCs/>
                <w:color w:val="000000"/>
                <w:lang w:eastAsia="en-US"/>
              </w:rPr>
              <w:t>0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</w:t>
            </w:r>
            <w:r w:rsidR="00A06843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Чусовская ул., д.11, к.5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Установка ИДН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392,49</w:t>
            </w:r>
          </w:p>
        </w:tc>
      </w:tr>
      <w:tr w:rsidR="00130E87" w:rsidTr="00130E87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27</w:t>
            </w:r>
            <w:r w:rsidR="00A06843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E87" w:rsidRDefault="007715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Байкальская ул., д.48, к.</w:t>
            </w:r>
            <w:r w:rsidR="00130E87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436,17</w:t>
            </w:r>
          </w:p>
        </w:tc>
      </w:tr>
      <w:tr w:rsidR="00130E87" w:rsidTr="00130E87">
        <w:trPr>
          <w:trHeight w:val="1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</w:t>
            </w:r>
            <w:r w:rsidR="00A06843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Щелковское шоссе, д.9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130E87" w:rsidRDefault="00130E87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341,49</w:t>
            </w:r>
          </w:p>
        </w:tc>
      </w:tr>
      <w:tr w:rsidR="00130E87" w:rsidTr="00130E87">
        <w:trPr>
          <w:trHeight w:val="283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7" w:rsidRDefault="00130E87">
            <w:pPr>
              <w:spacing w:line="276" w:lineRule="auto"/>
              <w:rPr>
                <w:bCs/>
                <w:color w:val="000000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Всего по объектам: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87" w:rsidRDefault="00130E8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234278,5</w:t>
            </w:r>
          </w:p>
        </w:tc>
      </w:tr>
      <w:tr w:rsidR="00130E87" w:rsidTr="00130E87">
        <w:trPr>
          <w:gridAfter w:val="3"/>
          <w:wAfter w:w="7939" w:type="dxa"/>
          <w:trHeight w:val="283"/>
        </w:trPr>
        <w:tc>
          <w:tcPr>
            <w:tcW w:w="2269" w:type="dxa"/>
            <w:gridSpan w:val="2"/>
            <w:vAlign w:val="center"/>
          </w:tcPr>
          <w:p w:rsidR="00130E87" w:rsidRDefault="00130E87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</w:tr>
    </w:tbl>
    <w:p w:rsidR="00130E87" w:rsidRDefault="00130E87" w:rsidP="00130E87">
      <w:pPr>
        <w:pStyle w:val="ConsPlusNormal"/>
        <w:jc w:val="center"/>
        <w:rPr>
          <w:i w:val="0"/>
          <w:sz w:val="24"/>
          <w:szCs w:val="24"/>
        </w:rPr>
      </w:pPr>
    </w:p>
    <w:p w:rsidR="00130E87" w:rsidRDefault="00130E87" w:rsidP="00130E87">
      <w:pPr>
        <w:jc w:val="center"/>
        <w:rPr>
          <w:b/>
        </w:rPr>
      </w:pPr>
    </w:p>
    <w:p w:rsidR="000B20CD" w:rsidRPr="007B5515" w:rsidRDefault="000B20CD" w:rsidP="00B36B6C">
      <w:pPr>
        <w:jc w:val="center"/>
        <w:rPr>
          <w:b/>
        </w:rPr>
      </w:pPr>
    </w:p>
    <w:sectPr w:rsidR="000B20CD" w:rsidRPr="007B5515" w:rsidSect="000A3333"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87" w:rsidRDefault="00130E87" w:rsidP="00B36B6C">
      <w:r>
        <w:separator/>
      </w:r>
    </w:p>
  </w:endnote>
  <w:endnote w:type="continuationSeparator" w:id="0">
    <w:p w:rsidR="00130E87" w:rsidRDefault="00130E87" w:rsidP="00B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87" w:rsidRDefault="00130E87" w:rsidP="00B36B6C">
      <w:r>
        <w:separator/>
      </w:r>
    </w:p>
  </w:footnote>
  <w:footnote w:type="continuationSeparator" w:id="0">
    <w:p w:rsidR="00130E87" w:rsidRDefault="00130E87" w:rsidP="00B3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99"/>
    <w:rsid w:val="0005155D"/>
    <w:rsid w:val="0007707F"/>
    <w:rsid w:val="000A3333"/>
    <w:rsid w:val="000B20CD"/>
    <w:rsid w:val="00124BCB"/>
    <w:rsid w:val="00130E87"/>
    <w:rsid w:val="002806E4"/>
    <w:rsid w:val="00331FCF"/>
    <w:rsid w:val="003A6477"/>
    <w:rsid w:val="0059218E"/>
    <w:rsid w:val="005B6C9F"/>
    <w:rsid w:val="00600AA8"/>
    <w:rsid w:val="00613930"/>
    <w:rsid w:val="00662E83"/>
    <w:rsid w:val="00714F99"/>
    <w:rsid w:val="00716426"/>
    <w:rsid w:val="00771530"/>
    <w:rsid w:val="007B5515"/>
    <w:rsid w:val="007B5C16"/>
    <w:rsid w:val="007E1AEE"/>
    <w:rsid w:val="007F3373"/>
    <w:rsid w:val="00834578"/>
    <w:rsid w:val="008C0ED6"/>
    <w:rsid w:val="00947E06"/>
    <w:rsid w:val="00A06843"/>
    <w:rsid w:val="00B36B6C"/>
    <w:rsid w:val="00C070F9"/>
    <w:rsid w:val="00C1066A"/>
    <w:rsid w:val="00CD2181"/>
    <w:rsid w:val="00EC7F73"/>
    <w:rsid w:val="00E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1E530C"/>
  <w15:docId w15:val="{489F3FF9-2EA7-40C3-B686-3298DA7B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6C"/>
    <w:pPr>
      <w:ind w:left="720"/>
      <w:contextualSpacing/>
    </w:pPr>
  </w:style>
  <w:style w:type="table" w:styleId="a4">
    <w:name w:val="Table Grid"/>
    <w:basedOn w:val="a1"/>
    <w:uiPriority w:val="59"/>
    <w:rsid w:val="00B3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nhideWhenUsed/>
    <w:rsid w:val="00B36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B36B6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B36B6C"/>
    <w:rPr>
      <w:vertAlign w:val="superscript"/>
    </w:rPr>
  </w:style>
  <w:style w:type="paragraph" w:customStyle="1" w:styleId="ConsPlusNormal">
    <w:name w:val="ConsPlusNormal"/>
    <w:rsid w:val="00B36B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semiHidden/>
    <w:unhideWhenUsed/>
    <w:rsid w:val="00C07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59108ACD.dotm</Template>
  <TotalTime>1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Сиухина Ирина</dc:creator>
  <cp:keywords/>
  <dc:description/>
  <cp:lastModifiedBy>Сиухина Ирина</cp:lastModifiedBy>
  <cp:revision>2</cp:revision>
  <dcterms:created xsi:type="dcterms:W3CDTF">2024-03-19T07:55:00Z</dcterms:created>
  <dcterms:modified xsi:type="dcterms:W3CDTF">2024-03-19T07:55:00Z</dcterms:modified>
</cp:coreProperties>
</file>