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E1371F" w:rsidTr="007A2208">
        <w:tc>
          <w:tcPr>
            <w:tcW w:w="10031" w:type="dxa"/>
            <w:shd w:val="clear" w:color="auto" w:fill="auto"/>
          </w:tcPr>
          <w:p w:rsidR="00D50822" w:rsidRDefault="00D50822" w:rsidP="00D50822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2.3pt;margin-top:-3.65pt;width:55.45pt;height:70pt;z-index:251659264">
                  <v:imagedata r:id="rId8" o:title=""/>
                </v:shape>
                <o:OLEObject Type="Embed" ProgID="CorelDraw.Graphic.17" ShapeID="_x0000_s1026" DrawAspect="Content" ObjectID="_1709111677" r:id="rId9"/>
              </w:pict>
            </w:r>
          </w:p>
          <w:p w:rsidR="00D50822" w:rsidRDefault="00D50822" w:rsidP="00D50822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D50822" w:rsidRDefault="00D50822" w:rsidP="00D50822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D50822" w:rsidRDefault="00D50822" w:rsidP="00D50822">
            <w:pPr>
              <w:jc w:val="center"/>
              <w:rPr>
                <w:b/>
                <w:bCs/>
              </w:rPr>
            </w:pPr>
          </w:p>
          <w:p w:rsidR="00D50822" w:rsidRDefault="00D50822" w:rsidP="00D50822">
            <w:pPr>
              <w:jc w:val="center"/>
              <w:rPr>
                <w:b/>
                <w:bCs/>
              </w:rPr>
            </w:pPr>
          </w:p>
          <w:p w:rsidR="00D50822" w:rsidRDefault="00D50822" w:rsidP="00D50822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D50822" w:rsidRDefault="00D50822" w:rsidP="00D5082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50822" w:rsidRDefault="00D50822" w:rsidP="00D5082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50822" w:rsidRDefault="00D50822" w:rsidP="00D5082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50822" w:rsidRDefault="00D50822" w:rsidP="00D50822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50822" w:rsidRDefault="00D50822" w:rsidP="00D50822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D50822" w:rsidRDefault="00D50822" w:rsidP="00D5082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50822" w:rsidRPr="00D50822" w:rsidRDefault="00D50822" w:rsidP="00D50822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16.03</w:t>
            </w:r>
            <w:r>
              <w:rPr>
                <w:b/>
              </w:rPr>
              <w:t xml:space="preserve">.2022 </w:t>
            </w:r>
            <w:r w:rsidRPr="00D50822">
              <w:rPr>
                <w:b/>
              </w:rPr>
              <w:t xml:space="preserve"> </w:t>
            </w:r>
            <w:r>
              <w:rPr>
                <w:b/>
              </w:rPr>
              <w:t>№3/7</w:t>
            </w:r>
          </w:p>
          <w:p w:rsidR="007A2208" w:rsidRDefault="007A2208" w:rsidP="00E1371F">
            <w:pPr>
              <w:ind w:right="601"/>
              <w:jc w:val="both"/>
              <w:rPr>
                <w:b/>
              </w:rPr>
            </w:pPr>
          </w:p>
          <w:p w:rsidR="007A2208" w:rsidRDefault="007A2208" w:rsidP="00E1371F">
            <w:pPr>
              <w:ind w:right="601"/>
              <w:jc w:val="both"/>
              <w:rPr>
                <w:b/>
              </w:rPr>
            </w:pPr>
            <w:bookmarkStart w:id="0" w:name="_GoBack"/>
            <w:bookmarkEnd w:id="0"/>
          </w:p>
          <w:p w:rsidR="007A2208" w:rsidRDefault="007A2208" w:rsidP="007A220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7A2208" w:rsidRDefault="007A2208" w:rsidP="00E1371F">
            <w:pPr>
              <w:ind w:right="601"/>
              <w:jc w:val="both"/>
              <w:rPr>
                <w:b/>
              </w:rPr>
            </w:pPr>
          </w:p>
          <w:p w:rsidR="007A2208" w:rsidRDefault="007A2208" w:rsidP="007A2208">
            <w:pPr>
              <w:ind w:right="5420"/>
              <w:jc w:val="both"/>
              <w:rPr>
                <w:b/>
              </w:rPr>
            </w:pPr>
          </w:p>
          <w:p w:rsidR="00870B9B" w:rsidRPr="00E1371F" w:rsidRDefault="00870B9B" w:rsidP="007A2208">
            <w:pPr>
              <w:ind w:right="5420"/>
              <w:jc w:val="both"/>
              <w:rPr>
                <w:b/>
              </w:rPr>
            </w:pPr>
            <w:r w:rsidRPr="00E1371F">
              <w:rPr>
                <w:b/>
              </w:rPr>
              <w:t xml:space="preserve">Об уплате </w:t>
            </w:r>
            <w:r w:rsidR="0031085D" w:rsidRPr="00E1371F">
              <w:rPr>
                <w:b/>
              </w:rPr>
              <w:t>целевого</w:t>
            </w:r>
            <w:r w:rsidRPr="00E1371F">
              <w:rPr>
                <w:b/>
              </w:rPr>
              <w:t xml:space="preserve"> взноса </w:t>
            </w:r>
            <w:r w:rsidR="0031085D" w:rsidRPr="00E1371F">
              <w:rPr>
                <w:b/>
              </w:rPr>
              <w:t>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</w:t>
            </w:r>
            <w:r w:rsidRPr="00E1371F">
              <w:rPr>
                <w:b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70B9B" w:rsidRPr="00E1371F" w:rsidRDefault="00870B9B" w:rsidP="00E1371F">
            <w:pPr>
              <w:ind w:left="459"/>
            </w:pPr>
          </w:p>
        </w:tc>
      </w:tr>
    </w:tbl>
    <w:p w:rsidR="008E2CB2" w:rsidRPr="00E1371F" w:rsidRDefault="008E2CB2"/>
    <w:p w:rsidR="00117EEC" w:rsidRPr="00915BF4" w:rsidRDefault="0031085D" w:rsidP="00915BF4">
      <w:pPr>
        <w:pStyle w:val="ad"/>
        <w:ind w:right="-1" w:firstLine="567"/>
        <w:jc w:val="both"/>
        <w:rPr>
          <w:b/>
          <w:lang w:val="ru-RU"/>
        </w:rPr>
      </w:pPr>
      <w:proofErr w:type="gramStart"/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решением Президиума Совета муниципальных образований города Москвы </w:t>
      </w:r>
      <w:r w:rsidR="00117EEC" w:rsidRPr="00915BF4">
        <w:rPr>
          <w:rFonts w:ascii="Times New Roman" w:hAnsi="Times New Roman" w:cs="Times New Roman"/>
          <w:sz w:val="24"/>
          <w:szCs w:val="24"/>
          <w:lang w:val="ru-RU"/>
        </w:rPr>
        <w:t>от 9 декабря 2019 года (протокол заседания от 9 декабря 2019 года № 7)</w:t>
      </w:r>
      <w:r w:rsidRPr="00915BF4">
        <w:rPr>
          <w:rFonts w:ascii="Times New Roman" w:hAnsi="Times New Roman" w:cs="Times New Roman"/>
          <w:sz w:val="24"/>
          <w:szCs w:val="24"/>
          <w:lang w:val="ru-RU"/>
        </w:rPr>
        <w:t>, целевой программой Ассоциации «Совет муниципальных образований города Москвы» «Реализация отдельных мероприятий по выпуску (изданию) бюллетеня «Московский муниципальный вестник», утвержденной Президиумом Совета муниципальных образований города Москвы</w:t>
      </w:r>
      <w:r w:rsidR="00117EEC"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14 мая 2015 года № 8)</w:t>
      </w:r>
      <w:r w:rsidRPr="00915BF4">
        <w:rPr>
          <w:rFonts w:ascii="Times New Roman" w:hAnsi="Times New Roman" w:cs="Times New Roman"/>
          <w:sz w:val="24"/>
          <w:szCs w:val="24"/>
          <w:lang w:val="ru-RU"/>
        </w:rPr>
        <w:t>, решением Совета депутатов муниципального округа</w:t>
      </w:r>
      <w:proofErr w:type="gramEnd"/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5BF4">
        <w:rPr>
          <w:rFonts w:ascii="Times New Roman" w:hAnsi="Times New Roman" w:cs="Times New Roman"/>
          <w:sz w:val="24"/>
          <w:szCs w:val="24"/>
          <w:lang w:val="ru-RU"/>
        </w:rPr>
        <w:t>Гольяново</w:t>
      </w:r>
      <w:proofErr w:type="spellEnd"/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0E3"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915BF4" w:rsidRPr="00915BF4">
        <w:rPr>
          <w:rFonts w:ascii="Times New Roman" w:eastAsia="Calibri" w:hAnsi="Times New Roman" w:cs="Times New Roman"/>
          <w:sz w:val="24"/>
          <w:szCs w:val="24"/>
          <w:lang w:val="ru-RU"/>
        </w:rPr>
        <w:t>15.12.2021 №11/11 «</w:t>
      </w:r>
      <w:r w:rsidR="00915BF4"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О бюджете муниципального округа </w:t>
      </w:r>
      <w:proofErr w:type="spellStart"/>
      <w:r w:rsidR="00915BF4" w:rsidRPr="00915BF4">
        <w:rPr>
          <w:rFonts w:ascii="Times New Roman" w:hAnsi="Times New Roman" w:cs="Times New Roman"/>
          <w:sz w:val="24"/>
          <w:szCs w:val="24"/>
          <w:lang w:val="ru-RU"/>
        </w:rPr>
        <w:t>Гольяново</w:t>
      </w:r>
      <w:proofErr w:type="spellEnd"/>
      <w:r w:rsidR="00915BF4"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на 2022 год и плановый период 2023 и 2024 годов»,</w:t>
      </w:r>
      <w:r w:rsidR="00915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Совет депутатов муниципального округа </w:t>
      </w:r>
      <w:proofErr w:type="spellStart"/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Гольяново</w:t>
      </w:r>
      <w:proofErr w:type="spellEnd"/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решил:</w:t>
      </w:r>
    </w:p>
    <w:p w:rsidR="00117EEC" w:rsidRPr="00E1371F" w:rsidRDefault="0031085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Аппарату Совета депутатов муниципального округа Гольяново произвести оплату</w:t>
      </w:r>
      <w:r w:rsidR="00117EEC" w:rsidRPr="00E1371F">
        <w:t xml:space="preserve"> целевого</w:t>
      </w:r>
      <w:r w:rsidRPr="00E1371F">
        <w:t xml:space="preserve"> взнос</w:t>
      </w:r>
      <w:r w:rsidR="00117EEC" w:rsidRPr="00E1371F">
        <w:t>а</w:t>
      </w:r>
      <w:r w:rsidRPr="00E1371F">
        <w:t xml:space="preserve">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</w:t>
      </w:r>
      <w:r w:rsidR="00117EEC" w:rsidRPr="00E1371F">
        <w:t xml:space="preserve">рок тысяч) рублей 00 копеек до </w:t>
      </w:r>
      <w:r w:rsidRPr="00E1371F">
        <w:t xml:space="preserve">1 </w:t>
      </w:r>
      <w:r w:rsidR="00117EEC" w:rsidRPr="00E1371F">
        <w:t>апреля</w:t>
      </w:r>
      <w:r w:rsidRPr="00E1371F">
        <w:t xml:space="preserve"> 20</w:t>
      </w:r>
      <w:r w:rsidR="00915BF4">
        <w:t>22</w:t>
      </w:r>
      <w:r w:rsidRPr="00E1371F">
        <w:t xml:space="preserve"> года.</w:t>
      </w:r>
    </w:p>
    <w:p w:rsidR="00117EEC" w:rsidRPr="00E1371F" w:rsidRDefault="00627B0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E1371F"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E1371F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E1371F">
        <w:rPr>
          <w:rFonts w:eastAsia="Calibri"/>
          <w:lang w:eastAsia="en-US"/>
        </w:rPr>
        <w:t>.</w:t>
      </w:r>
    </w:p>
    <w:p w:rsidR="00117EEC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Настоящее решение вступает в силу со дня его принятия.</w:t>
      </w:r>
    </w:p>
    <w:p w:rsidR="002C5421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proofErr w:type="gramStart"/>
      <w:r w:rsidRPr="00E1371F">
        <w:t>Контроль за</w:t>
      </w:r>
      <w:proofErr w:type="gramEnd"/>
      <w:r w:rsidRPr="00E1371F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7A2208" w:rsidRPr="00E1371F" w:rsidRDefault="007A2208"/>
    <w:p w:rsidR="007A2208" w:rsidRDefault="0040748D" w:rsidP="0040748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40748D" w:rsidRDefault="0040748D" w:rsidP="0040748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7A2208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40748D" w:rsidRDefault="0040748D" w:rsidP="0040748D"/>
    <w:p w:rsidR="00117EEC" w:rsidRPr="00E1371F" w:rsidRDefault="00117EEC"/>
    <w:sectPr w:rsidR="00117EEC" w:rsidRPr="00E1371F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40E3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17EEC"/>
    <w:rsid w:val="0015333B"/>
    <w:rsid w:val="00164640"/>
    <w:rsid w:val="0017706B"/>
    <w:rsid w:val="001919DB"/>
    <w:rsid w:val="001A6EB6"/>
    <w:rsid w:val="001C1AB9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E41BE"/>
    <w:rsid w:val="0031029A"/>
    <w:rsid w:val="0031085D"/>
    <w:rsid w:val="0033648F"/>
    <w:rsid w:val="00336B8E"/>
    <w:rsid w:val="00342E9F"/>
    <w:rsid w:val="00346F66"/>
    <w:rsid w:val="0035170A"/>
    <w:rsid w:val="003632D7"/>
    <w:rsid w:val="00372483"/>
    <w:rsid w:val="003969C6"/>
    <w:rsid w:val="003B324C"/>
    <w:rsid w:val="003E47EC"/>
    <w:rsid w:val="003F7AEF"/>
    <w:rsid w:val="0040210E"/>
    <w:rsid w:val="0040748D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A2208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910686"/>
    <w:rsid w:val="0091354F"/>
    <w:rsid w:val="00915662"/>
    <w:rsid w:val="00915BF4"/>
    <w:rsid w:val="00943FB2"/>
    <w:rsid w:val="00954F48"/>
    <w:rsid w:val="00965675"/>
    <w:rsid w:val="00966814"/>
    <w:rsid w:val="00986B05"/>
    <w:rsid w:val="0099653A"/>
    <w:rsid w:val="009C1BA3"/>
    <w:rsid w:val="009C5058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50822"/>
    <w:rsid w:val="00D63EF7"/>
    <w:rsid w:val="00D6420D"/>
    <w:rsid w:val="00D846F7"/>
    <w:rsid w:val="00D90854"/>
    <w:rsid w:val="00D94C49"/>
    <w:rsid w:val="00E022A6"/>
    <w:rsid w:val="00E1122D"/>
    <w:rsid w:val="00E1371F"/>
    <w:rsid w:val="00E14D95"/>
    <w:rsid w:val="00E15028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character" w:customStyle="1" w:styleId="ac">
    <w:name w:val="Без интервала Знак"/>
    <w:link w:val="ad"/>
    <w:uiPriority w:val="99"/>
    <w:locked/>
    <w:rsid w:val="00915BF4"/>
    <w:rPr>
      <w:lang w:val="en-US"/>
    </w:rPr>
  </w:style>
  <w:style w:type="paragraph" w:styleId="ad">
    <w:name w:val="No Spacing"/>
    <w:basedOn w:val="a"/>
    <w:link w:val="ac"/>
    <w:uiPriority w:val="99"/>
    <w:qFormat/>
    <w:rsid w:val="00915BF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character" w:customStyle="1" w:styleId="ac">
    <w:name w:val="Без интервала Знак"/>
    <w:link w:val="ad"/>
    <w:uiPriority w:val="99"/>
    <w:locked/>
    <w:rsid w:val="00915BF4"/>
    <w:rPr>
      <w:lang w:val="en-US"/>
    </w:rPr>
  </w:style>
  <w:style w:type="paragraph" w:styleId="ad">
    <w:name w:val="No Spacing"/>
    <w:basedOn w:val="a"/>
    <w:link w:val="ac"/>
    <w:uiPriority w:val="99"/>
    <w:qFormat/>
    <w:rsid w:val="00915BF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756CB0AB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2017-03-03T12:00:00Z</cp:lastPrinted>
  <dcterms:created xsi:type="dcterms:W3CDTF">2022-03-18T09:28:00Z</dcterms:created>
  <dcterms:modified xsi:type="dcterms:W3CDTF">2022-03-18T09:28:00Z</dcterms:modified>
</cp:coreProperties>
</file>