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10207"/>
        <w:gridCol w:w="283"/>
      </w:tblGrid>
      <w:tr w:rsidR="008F12EB" w:rsidTr="0097430E">
        <w:trPr>
          <w:trHeight w:val="2686"/>
        </w:trPr>
        <w:tc>
          <w:tcPr>
            <w:tcW w:w="10207" w:type="dxa"/>
          </w:tcPr>
          <w:p w:rsidR="0097430E" w:rsidRDefault="00D903C2" w:rsidP="00C7369C">
            <w:pPr>
              <w:tabs>
                <w:tab w:val="left" w:pos="4995"/>
              </w:tabs>
              <w:spacing w:line="276" w:lineRule="auto"/>
              <w:ind w:right="1593"/>
              <w:jc w:val="both"/>
              <w:rPr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10.55pt;margin-top:-11.65pt;width:55.45pt;height:70pt;z-index:251658240">
                  <v:imagedata r:id="rId9" o:title=""/>
                </v:shape>
                <o:OLEObject Type="Embed" ProgID="CorelDraw.Graphic.17" ShapeID="_x0000_s1027" DrawAspect="Content" ObjectID="_1732952945" r:id="rId10"/>
              </w:pict>
            </w:r>
          </w:p>
          <w:p w:rsidR="0097430E" w:rsidRDefault="0097430E" w:rsidP="00C7369C">
            <w:pPr>
              <w:tabs>
                <w:tab w:val="left" w:pos="4995"/>
              </w:tabs>
              <w:spacing w:line="276" w:lineRule="auto"/>
              <w:ind w:right="1593"/>
              <w:jc w:val="both"/>
              <w:rPr>
                <w:b/>
                <w:lang w:eastAsia="en-US"/>
              </w:rPr>
            </w:pPr>
          </w:p>
          <w:p w:rsidR="00D903C2" w:rsidRDefault="00D903C2" w:rsidP="00D903C2">
            <w:pPr>
              <w:rPr>
                <w:b/>
              </w:rPr>
            </w:pPr>
          </w:p>
          <w:p w:rsidR="00D903C2" w:rsidRDefault="00D903C2" w:rsidP="00D903C2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D903C2" w:rsidRDefault="00D903C2" w:rsidP="00D903C2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D903C2" w:rsidRDefault="00D903C2" w:rsidP="00D903C2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D903C2" w:rsidRDefault="00D903C2" w:rsidP="00D903C2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D903C2" w:rsidRDefault="00D903C2" w:rsidP="00D903C2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D903C2" w:rsidRDefault="00D903C2" w:rsidP="00D903C2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903C2" w:rsidRDefault="00D903C2" w:rsidP="00D903C2">
            <w:pPr>
              <w:rPr>
                <w:rStyle w:val="a7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D903C2" w:rsidRDefault="00D903C2" w:rsidP="00D903C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43BC737" wp14:editId="7456603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D903C2" w:rsidRDefault="00D903C2" w:rsidP="00D903C2">
            <w:pPr>
              <w:rPr>
                <w:b/>
                <w:bCs/>
              </w:rPr>
            </w:pPr>
            <w:r>
              <w:rPr>
                <w:b/>
              </w:rPr>
              <w:t>от 14.12.202</w:t>
            </w:r>
            <w:r>
              <w:rPr>
                <w:b/>
              </w:rPr>
              <w:t>2  №14/9</w:t>
            </w:r>
          </w:p>
          <w:p w:rsidR="0097430E" w:rsidRDefault="0097430E" w:rsidP="00C7369C">
            <w:pPr>
              <w:tabs>
                <w:tab w:val="left" w:pos="4995"/>
              </w:tabs>
              <w:spacing w:line="276" w:lineRule="auto"/>
              <w:ind w:right="1593"/>
              <w:jc w:val="both"/>
              <w:rPr>
                <w:b/>
                <w:lang w:eastAsia="en-US"/>
              </w:rPr>
            </w:pPr>
          </w:p>
          <w:p w:rsidR="0097430E" w:rsidRDefault="0097430E" w:rsidP="0097430E">
            <w:pPr>
              <w:tabs>
                <w:tab w:val="left" w:pos="4995"/>
              </w:tabs>
              <w:spacing w:line="276" w:lineRule="auto"/>
              <w:ind w:right="15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</w:t>
            </w:r>
          </w:p>
          <w:p w:rsidR="0097430E" w:rsidRDefault="0097430E" w:rsidP="0097430E">
            <w:pPr>
              <w:tabs>
                <w:tab w:val="left" w:pos="4995"/>
              </w:tabs>
              <w:spacing w:line="276" w:lineRule="auto"/>
              <w:ind w:right="1593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</w:p>
          <w:p w:rsidR="0097430E" w:rsidRDefault="0097430E" w:rsidP="0097430E">
            <w:pPr>
              <w:tabs>
                <w:tab w:val="left" w:pos="4995"/>
              </w:tabs>
              <w:spacing w:line="276" w:lineRule="auto"/>
              <w:ind w:right="15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РЕШЕНИЕ</w:t>
            </w:r>
          </w:p>
          <w:p w:rsidR="0097430E" w:rsidRDefault="0097430E" w:rsidP="00C7369C">
            <w:pPr>
              <w:tabs>
                <w:tab w:val="left" w:pos="4995"/>
              </w:tabs>
              <w:spacing w:line="276" w:lineRule="auto"/>
              <w:ind w:right="1593"/>
              <w:jc w:val="both"/>
              <w:rPr>
                <w:b/>
                <w:lang w:eastAsia="en-US"/>
              </w:rPr>
            </w:pPr>
          </w:p>
          <w:p w:rsidR="008F12EB" w:rsidRDefault="008F12EB" w:rsidP="0097430E">
            <w:pPr>
              <w:tabs>
                <w:tab w:val="left" w:pos="4995"/>
              </w:tabs>
              <w:spacing w:line="276" w:lineRule="auto"/>
              <w:ind w:right="570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 утверждении порядка обеспечения доступа к информации о деятельности  органов  местного самоуправления  муниципального округа </w:t>
            </w:r>
            <w:proofErr w:type="spellStart"/>
            <w:r>
              <w:rPr>
                <w:b/>
                <w:lang w:eastAsia="en-US"/>
              </w:rPr>
              <w:t>Гольяново</w:t>
            </w:r>
            <w:proofErr w:type="spellEnd"/>
          </w:p>
        </w:tc>
        <w:tc>
          <w:tcPr>
            <w:tcW w:w="283" w:type="dxa"/>
          </w:tcPr>
          <w:p w:rsidR="008F12EB" w:rsidRDefault="008F12EB" w:rsidP="00C7369C">
            <w:pPr>
              <w:spacing w:line="276" w:lineRule="auto"/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8F12EB" w:rsidRDefault="008F12EB" w:rsidP="008F12EB">
      <w:pPr>
        <w:tabs>
          <w:tab w:val="left" w:pos="6690"/>
        </w:tabs>
        <w:rPr>
          <w:b/>
        </w:rPr>
      </w:pPr>
    </w:p>
    <w:p w:rsidR="008F12EB" w:rsidRDefault="008F12EB" w:rsidP="00250029">
      <w:pPr>
        <w:autoSpaceDE w:val="0"/>
        <w:autoSpaceDN w:val="0"/>
        <w:adjustRightInd w:val="0"/>
        <w:ind w:firstLine="851"/>
        <w:jc w:val="both"/>
        <w:rPr>
          <w:iCs/>
        </w:rPr>
      </w:pPr>
    </w:p>
    <w:p w:rsidR="00055B62" w:rsidRPr="008F12EB" w:rsidRDefault="00C66D2B" w:rsidP="00250029">
      <w:pPr>
        <w:autoSpaceDE w:val="0"/>
        <w:autoSpaceDN w:val="0"/>
        <w:adjustRightInd w:val="0"/>
        <w:ind w:firstLine="851"/>
        <w:jc w:val="both"/>
      </w:pPr>
      <w:r w:rsidRPr="00E6221A">
        <w:rPr>
          <w:iCs/>
        </w:rPr>
        <w:t>В целях реализации</w:t>
      </w:r>
      <w:r w:rsidR="00055B62" w:rsidRPr="00E6221A">
        <w:rPr>
          <w:iCs/>
        </w:rPr>
        <w:t xml:space="preserve"> Федеральн</w:t>
      </w:r>
      <w:r w:rsidRPr="00E6221A">
        <w:rPr>
          <w:iCs/>
        </w:rPr>
        <w:t>ого</w:t>
      </w:r>
      <w:r w:rsidR="00055B62" w:rsidRPr="00E6221A">
        <w:rPr>
          <w:iCs/>
        </w:rPr>
        <w:t xml:space="preserve"> закон</w:t>
      </w:r>
      <w:r w:rsidRPr="00E6221A">
        <w:rPr>
          <w:iCs/>
        </w:rPr>
        <w:t>а</w:t>
      </w:r>
      <w:r w:rsidR="00055B62" w:rsidRPr="00E6221A">
        <w:rPr>
          <w:iCs/>
        </w:rPr>
        <w:t xml:space="preserve"> от</w:t>
      </w:r>
      <w:r w:rsidRPr="00E6221A">
        <w:rPr>
          <w:iCs/>
        </w:rPr>
        <w:t xml:space="preserve"> </w:t>
      </w:r>
      <w:r w:rsidR="00055B62" w:rsidRPr="00E6221A">
        <w:rPr>
          <w:iCs/>
        </w:rPr>
        <w:t>9</w:t>
      </w:r>
      <w:r w:rsidRPr="00E6221A">
        <w:rPr>
          <w:iCs/>
        </w:rPr>
        <w:t xml:space="preserve"> </w:t>
      </w:r>
      <w:r w:rsidR="00055B62" w:rsidRPr="00E6221A">
        <w:rPr>
          <w:iCs/>
        </w:rPr>
        <w:t>февраля</w:t>
      </w:r>
      <w:r w:rsidRPr="00E6221A">
        <w:rPr>
          <w:iCs/>
        </w:rPr>
        <w:t xml:space="preserve"> </w:t>
      </w:r>
      <w:r w:rsidR="00055B62" w:rsidRPr="00E6221A">
        <w:rPr>
          <w:iCs/>
        </w:rPr>
        <w:t>2009</w:t>
      </w:r>
      <w:r w:rsidRPr="00E6221A">
        <w:rPr>
          <w:iCs/>
        </w:rPr>
        <w:t xml:space="preserve"> </w:t>
      </w:r>
      <w:r w:rsidR="00055B62" w:rsidRPr="00E6221A">
        <w:rPr>
          <w:iCs/>
        </w:rPr>
        <w:t>года № 8-ФЗ «Об обеспечении доступа к информации о деятельности государственных органов и органов местного самоуправления»</w:t>
      </w:r>
      <w:r w:rsidR="001908BF" w:rsidRPr="00E6221A">
        <w:rPr>
          <w:iCs/>
        </w:rPr>
        <w:t>,</w:t>
      </w:r>
      <w:r w:rsidR="001908BF" w:rsidRPr="00E6221A">
        <w:t xml:space="preserve"> </w:t>
      </w:r>
      <w:r w:rsidR="001908BF" w:rsidRPr="00E6221A">
        <w:rPr>
          <w:iCs/>
        </w:rPr>
        <w:t>Федерального закона от 27 июля 2006 года №</w:t>
      </w:r>
      <w:r w:rsidR="00AF4C84">
        <w:rPr>
          <w:iCs/>
        </w:rPr>
        <w:t xml:space="preserve"> </w:t>
      </w:r>
      <w:r w:rsidR="001908BF" w:rsidRPr="00E6221A">
        <w:rPr>
          <w:iCs/>
        </w:rPr>
        <w:t>149-ФЗ «Об информации, информационных технологиях и о защите информации»</w:t>
      </w:r>
      <w:r w:rsidR="008F12EB">
        <w:rPr>
          <w:iCs/>
        </w:rPr>
        <w:t>,</w:t>
      </w:r>
      <w:r w:rsidR="001908BF" w:rsidRPr="00E6221A">
        <w:rPr>
          <w:iCs/>
        </w:rPr>
        <w:t xml:space="preserve"> </w:t>
      </w:r>
      <w:r w:rsidR="00055B62" w:rsidRPr="008F12EB">
        <w:t xml:space="preserve">Совет депутатов </w:t>
      </w:r>
      <w:r w:rsidR="001908BF" w:rsidRPr="008F12EB">
        <w:t xml:space="preserve">муниципального округа </w:t>
      </w:r>
      <w:proofErr w:type="spellStart"/>
      <w:r w:rsidR="001908BF" w:rsidRPr="008F12EB">
        <w:t>Гольяново</w:t>
      </w:r>
      <w:proofErr w:type="spellEnd"/>
      <w:r w:rsidR="001908BF" w:rsidRPr="008F12EB">
        <w:t xml:space="preserve"> </w:t>
      </w:r>
      <w:r w:rsidR="00055B62" w:rsidRPr="008F12EB">
        <w:t>решил:</w:t>
      </w:r>
    </w:p>
    <w:p w:rsidR="00055B62" w:rsidRPr="00E6221A" w:rsidRDefault="00055B62" w:rsidP="001908BF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6221A">
        <w:t xml:space="preserve">Утвердить Порядок обеспечения доступа к информации о деятельности </w:t>
      </w:r>
      <w:r w:rsidRPr="00E6221A">
        <w:rPr>
          <w:bCs/>
        </w:rPr>
        <w:t xml:space="preserve">органов местного самоуправления </w:t>
      </w:r>
      <w:r w:rsidRPr="00E6221A">
        <w:rPr>
          <w:rFonts w:eastAsia="Calibri"/>
          <w:lang w:eastAsia="en-US"/>
        </w:rPr>
        <w:t xml:space="preserve">муниципального округа </w:t>
      </w:r>
      <w:proofErr w:type="spellStart"/>
      <w:r w:rsidR="00250029" w:rsidRPr="00E6221A">
        <w:rPr>
          <w:rFonts w:eastAsia="Calibri"/>
          <w:lang w:eastAsia="en-US"/>
        </w:rPr>
        <w:t>Гольяново</w:t>
      </w:r>
      <w:proofErr w:type="spellEnd"/>
      <w:r w:rsidRPr="00E6221A">
        <w:rPr>
          <w:rFonts w:eastAsia="Calibri"/>
          <w:lang w:eastAsia="en-US"/>
        </w:rPr>
        <w:t xml:space="preserve"> </w:t>
      </w:r>
      <w:r w:rsidRPr="00E6221A">
        <w:t>(приложение).</w:t>
      </w:r>
    </w:p>
    <w:p w:rsidR="00055B62" w:rsidRPr="008F12EB" w:rsidRDefault="0030650A" w:rsidP="001908BF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6221A">
        <w:t>О</w:t>
      </w:r>
      <w:r w:rsidR="00055B62" w:rsidRPr="00E6221A">
        <w:t>публикова</w:t>
      </w:r>
      <w:r w:rsidRPr="00E6221A">
        <w:t>ть</w:t>
      </w:r>
      <w:r w:rsidR="00055B62" w:rsidRPr="00E6221A">
        <w:t xml:space="preserve"> </w:t>
      </w:r>
      <w:r w:rsidRPr="00E6221A">
        <w:t xml:space="preserve">настоящее решение </w:t>
      </w:r>
      <w:r w:rsidR="00055B62" w:rsidRPr="00E6221A">
        <w:t>в бюллетене «Московский муниципальный вестник»</w:t>
      </w:r>
      <w:r w:rsidR="0093535E" w:rsidRPr="00E6221A">
        <w:t xml:space="preserve"> </w:t>
      </w:r>
      <w:r w:rsidR="0093535E" w:rsidRPr="008F12EB">
        <w:t>и разместить на официальном сайте http://golyanovo.org.</w:t>
      </w:r>
    </w:p>
    <w:p w:rsidR="0093535E" w:rsidRPr="00E6221A" w:rsidRDefault="0093535E" w:rsidP="001908BF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6221A">
        <w:t>Настоящее решение вступает в силу со дня опубликования.</w:t>
      </w:r>
    </w:p>
    <w:p w:rsidR="001908BF" w:rsidRPr="00E6221A" w:rsidRDefault="001908BF" w:rsidP="001908BF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6221A">
        <w:t xml:space="preserve">Признать утратившим силу решение Совета депутатов муниципального округа </w:t>
      </w:r>
      <w:proofErr w:type="spellStart"/>
      <w:r w:rsidRPr="00E6221A">
        <w:t>Гольяново</w:t>
      </w:r>
      <w:proofErr w:type="spellEnd"/>
      <w:r w:rsidRPr="00E6221A">
        <w:t xml:space="preserve"> от 21.01.2016 № 1/6 «Об утверждении порядка организации доступа к информации о деятельности органов местного самоуправления муниципального округа </w:t>
      </w:r>
      <w:proofErr w:type="spellStart"/>
      <w:r w:rsidRPr="00E6221A">
        <w:t>Гольяново</w:t>
      </w:r>
      <w:proofErr w:type="spellEnd"/>
      <w:r w:rsidRPr="00E6221A">
        <w:t>».</w:t>
      </w:r>
    </w:p>
    <w:p w:rsidR="00CA5EE4" w:rsidRPr="00E6221A" w:rsidRDefault="00250029" w:rsidP="009606EF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E6221A">
        <w:t>Контроль за</w:t>
      </w:r>
      <w:proofErr w:type="gramEnd"/>
      <w:r w:rsidRPr="00E6221A">
        <w:t xml:space="preserve"> исполнением н</w:t>
      </w:r>
      <w:r w:rsidR="008F12EB">
        <w:t>астоящего решения возложить на председателя комиссии  по Регламенту, организации работы и контролю  Фролова К.А.</w:t>
      </w:r>
    </w:p>
    <w:p w:rsidR="008F12EB" w:rsidRDefault="008F12EB" w:rsidP="00F44066">
      <w:pPr>
        <w:pStyle w:val="af"/>
        <w:tabs>
          <w:tab w:val="left" w:pos="709"/>
        </w:tabs>
        <w:spacing w:after="0"/>
        <w:ind w:left="0"/>
        <w:rPr>
          <w:sz w:val="24"/>
          <w:szCs w:val="24"/>
        </w:rPr>
      </w:pPr>
    </w:p>
    <w:p w:rsidR="00652CE4" w:rsidRPr="00E6221A" w:rsidRDefault="00652CE4" w:rsidP="00F44066">
      <w:pPr>
        <w:pStyle w:val="af"/>
        <w:tabs>
          <w:tab w:val="left" w:pos="709"/>
        </w:tabs>
        <w:spacing w:after="0"/>
        <w:ind w:left="0"/>
        <w:rPr>
          <w:sz w:val="24"/>
          <w:szCs w:val="24"/>
        </w:rPr>
      </w:pPr>
    </w:p>
    <w:p w:rsidR="0097430E" w:rsidRDefault="00652CE4" w:rsidP="0097430E">
      <w:pPr>
        <w:pStyle w:val="af"/>
        <w:tabs>
          <w:tab w:val="left" w:pos="709"/>
        </w:tabs>
        <w:spacing w:after="0"/>
        <w:ind w:left="0"/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 xml:space="preserve">Глава </w:t>
      </w:r>
      <w:proofErr w:type="gramStart"/>
      <w:r w:rsidRPr="009C404D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652CE4" w:rsidRPr="005C64D5" w:rsidRDefault="00652CE4" w:rsidP="0097430E">
      <w:pPr>
        <w:pStyle w:val="af"/>
        <w:tabs>
          <w:tab w:val="left" w:pos="709"/>
        </w:tabs>
        <w:spacing w:after="0"/>
        <w:ind w:left="0"/>
      </w:pPr>
      <w:r>
        <w:rPr>
          <w:b/>
          <w:sz w:val="24"/>
          <w:szCs w:val="24"/>
        </w:rPr>
        <w:t>о</w:t>
      </w:r>
      <w:r w:rsidRPr="009C404D">
        <w:rPr>
          <w:b/>
          <w:sz w:val="24"/>
          <w:szCs w:val="24"/>
        </w:rPr>
        <w:t xml:space="preserve">круга </w:t>
      </w:r>
      <w:proofErr w:type="spellStart"/>
      <w:r w:rsidRPr="009C404D">
        <w:rPr>
          <w:b/>
          <w:sz w:val="24"/>
          <w:szCs w:val="24"/>
        </w:rPr>
        <w:t>Гольяново</w:t>
      </w:r>
      <w:proofErr w:type="spellEnd"/>
      <w:r w:rsidR="0097430E"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p w:rsidR="00652CE4" w:rsidRPr="005C64D5" w:rsidRDefault="00652CE4" w:rsidP="00652CE4">
      <w:pPr>
        <w:ind w:right="4535"/>
      </w:pPr>
    </w:p>
    <w:p w:rsidR="00652CE4" w:rsidRDefault="00652CE4" w:rsidP="00652CE4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055B62" w:rsidRPr="00E6221A" w:rsidRDefault="00055B62" w:rsidP="00E6221A">
      <w:pPr>
        <w:ind w:left="6096"/>
      </w:pPr>
      <w:r w:rsidRPr="00E6221A">
        <w:br w:type="page"/>
      </w:r>
      <w:r w:rsidRPr="00E6221A">
        <w:lastRenderedPageBreak/>
        <w:t xml:space="preserve">Приложение </w:t>
      </w:r>
    </w:p>
    <w:p w:rsidR="00055B62" w:rsidRPr="00E6221A" w:rsidRDefault="00055B62" w:rsidP="00E6221A">
      <w:pPr>
        <w:ind w:left="6096"/>
      </w:pPr>
      <w:r w:rsidRPr="00E6221A">
        <w:t xml:space="preserve">к решению Совета депутатов муниципального округа </w:t>
      </w:r>
      <w:proofErr w:type="spellStart"/>
      <w:r w:rsidR="00250029" w:rsidRPr="00E6221A">
        <w:t>Гольяново</w:t>
      </w:r>
      <w:proofErr w:type="spellEnd"/>
    </w:p>
    <w:p w:rsidR="00055B62" w:rsidRPr="00E6221A" w:rsidRDefault="00055B62" w:rsidP="00E6221A">
      <w:pPr>
        <w:ind w:left="6096"/>
      </w:pPr>
      <w:r w:rsidRPr="00E6221A">
        <w:t>от</w:t>
      </w:r>
      <w:r w:rsidR="00250029" w:rsidRPr="00E6221A">
        <w:t xml:space="preserve"> «</w:t>
      </w:r>
      <w:r w:rsidR="0097430E">
        <w:t>14</w:t>
      </w:r>
      <w:r w:rsidR="00250029" w:rsidRPr="00E6221A">
        <w:t>»</w:t>
      </w:r>
      <w:r w:rsidRPr="00E6221A">
        <w:t xml:space="preserve"> </w:t>
      </w:r>
      <w:r w:rsidR="0097430E">
        <w:t xml:space="preserve">декабря </w:t>
      </w:r>
      <w:r w:rsidR="00250029" w:rsidRPr="00E6221A">
        <w:t xml:space="preserve"> </w:t>
      </w:r>
      <w:r w:rsidRPr="00E6221A">
        <w:t>20</w:t>
      </w:r>
      <w:r w:rsidR="008F12EB">
        <w:t xml:space="preserve">22 </w:t>
      </w:r>
      <w:r w:rsidRPr="00E6221A">
        <w:t xml:space="preserve"> года</w:t>
      </w:r>
      <w:r w:rsidR="00250029" w:rsidRPr="00E6221A">
        <w:t xml:space="preserve"> </w:t>
      </w:r>
      <w:r w:rsidR="0097430E">
        <w:t>№14/9</w:t>
      </w:r>
    </w:p>
    <w:p w:rsidR="00055B62" w:rsidRPr="00E6221A" w:rsidRDefault="00055B62" w:rsidP="00055B62">
      <w:pPr>
        <w:jc w:val="center"/>
      </w:pPr>
    </w:p>
    <w:p w:rsidR="00055B62" w:rsidRPr="00E6221A" w:rsidRDefault="00055B62" w:rsidP="00055B62">
      <w:pPr>
        <w:jc w:val="center"/>
        <w:rPr>
          <w:b/>
        </w:rPr>
      </w:pPr>
      <w:r w:rsidRPr="00E6221A">
        <w:rPr>
          <w:b/>
        </w:rPr>
        <w:t>Порядок обеспечения доступа к информации</w:t>
      </w:r>
    </w:p>
    <w:p w:rsidR="00055B62" w:rsidRPr="00E6221A" w:rsidRDefault="00055B62" w:rsidP="00055B62">
      <w:pPr>
        <w:jc w:val="center"/>
        <w:rPr>
          <w:b/>
        </w:rPr>
      </w:pPr>
      <w:r w:rsidRPr="00E6221A">
        <w:rPr>
          <w:b/>
        </w:rPr>
        <w:t>о деятельности органов местного самоуправления</w:t>
      </w:r>
    </w:p>
    <w:p w:rsidR="00055B62" w:rsidRPr="00E6221A" w:rsidRDefault="00055B62" w:rsidP="00250029">
      <w:pPr>
        <w:jc w:val="center"/>
        <w:rPr>
          <w:rFonts w:eastAsia="Calibri"/>
          <w:b/>
        </w:rPr>
      </w:pPr>
      <w:r w:rsidRPr="00E6221A">
        <w:rPr>
          <w:rFonts w:eastAsia="Calibri"/>
          <w:b/>
        </w:rPr>
        <w:t xml:space="preserve">муниципального округа </w:t>
      </w:r>
      <w:proofErr w:type="spellStart"/>
      <w:r w:rsidR="00250029" w:rsidRPr="00E6221A">
        <w:rPr>
          <w:rFonts w:eastAsia="Calibri"/>
          <w:b/>
        </w:rPr>
        <w:t>Гольяново</w:t>
      </w:r>
      <w:proofErr w:type="spellEnd"/>
    </w:p>
    <w:p w:rsidR="00055B62" w:rsidRPr="00E6221A" w:rsidRDefault="00055B62" w:rsidP="00055B62">
      <w:pPr>
        <w:rPr>
          <w:rFonts w:eastAsia="Calibri"/>
          <w:b/>
        </w:rPr>
      </w:pPr>
    </w:p>
    <w:p w:rsidR="00055B62" w:rsidRPr="00E6221A" w:rsidRDefault="00055B62" w:rsidP="00055B62">
      <w:pPr>
        <w:jc w:val="center"/>
        <w:rPr>
          <w:b/>
        </w:rPr>
      </w:pPr>
      <w:r w:rsidRPr="00E6221A">
        <w:rPr>
          <w:b/>
        </w:rPr>
        <w:t>Общие положения</w:t>
      </w:r>
    </w:p>
    <w:p w:rsidR="0087360C" w:rsidRPr="00E6221A" w:rsidRDefault="0087360C" w:rsidP="00055B62">
      <w:pPr>
        <w:ind w:firstLine="851"/>
        <w:jc w:val="both"/>
      </w:pPr>
    </w:p>
    <w:p w:rsidR="00055B62" w:rsidRPr="00E6221A" w:rsidRDefault="00055B62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E6221A">
        <w:t xml:space="preserve">Настоящий Порядок устанавливает правила организации доступа и </w:t>
      </w:r>
      <w:proofErr w:type="gramStart"/>
      <w:r w:rsidRPr="00E6221A">
        <w:t>контроля за</w:t>
      </w:r>
      <w:proofErr w:type="gramEnd"/>
      <w:r w:rsidRPr="00E6221A">
        <w:t xml:space="preserve"> обеспечением доступа к информации о деятельности органов местного самоуправления </w:t>
      </w:r>
      <w:r w:rsidR="00250029" w:rsidRPr="00E6221A">
        <w:rPr>
          <w:rFonts w:eastAsia="Calibri"/>
        </w:rPr>
        <w:t xml:space="preserve">муниципального округа </w:t>
      </w:r>
      <w:proofErr w:type="spellStart"/>
      <w:r w:rsidR="00250029" w:rsidRPr="00E6221A">
        <w:rPr>
          <w:rFonts w:eastAsia="Calibri"/>
        </w:rPr>
        <w:t>Гольяново</w:t>
      </w:r>
      <w:proofErr w:type="spellEnd"/>
      <w:r w:rsidRPr="00E6221A">
        <w:t xml:space="preserve"> (далее – органы местного самоуправления), а также предоставления </w:t>
      </w:r>
      <w:r w:rsidR="00BA645E" w:rsidRPr="00E6221A">
        <w:t xml:space="preserve">указанной </w:t>
      </w:r>
      <w:r w:rsidRPr="00E6221A">
        <w:t>информации по запросам пользователей информацией</w:t>
      </w:r>
      <w:r w:rsidR="003D7B08" w:rsidRPr="00E6221A">
        <w:t xml:space="preserve"> (далее – запросы)</w:t>
      </w:r>
      <w:r w:rsidRPr="00E6221A">
        <w:t>.</w:t>
      </w:r>
    </w:p>
    <w:p w:rsidR="00055B62" w:rsidRPr="00E6221A" w:rsidRDefault="00055B62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proofErr w:type="gramStart"/>
      <w:r w:rsidRPr="00E6221A">
        <w:t>Правовое регулирование отношений, связанных с обеспечением доступа к информации о деятельности органов местного самоуправления</w:t>
      </w:r>
      <w:r w:rsidR="00397C03" w:rsidRPr="00E6221A">
        <w:t xml:space="preserve"> (далее – доступ к информации)</w:t>
      </w:r>
      <w:r w:rsidRPr="00E6221A">
        <w:t xml:space="preserve">, осуществляется в соответствии с Конституцией Российской Федерации,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="001908BF" w:rsidRPr="00E6221A">
        <w:t>Федеральным законом от 27 июля 2006 года №149-ФЗ «Об информации, информационных технологиях и о</w:t>
      </w:r>
      <w:proofErr w:type="gramEnd"/>
      <w:r w:rsidR="001908BF" w:rsidRPr="00E6221A">
        <w:t xml:space="preserve"> защите информации», </w:t>
      </w:r>
      <w:r w:rsidRPr="00E6221A">
        <w:t xml:space="preserve">другими федеральными законами, законами и иными правовыми актами города Москвы, Уставом </w:t>
      </w:r>
      <w:r w:rsidR="00250029" w:rsidRPr="00E6221A">
        <w:rPr>
          <w:rFonts w:eastAsia="Calibri"/>
        </w:rPr>
        <w:t xml:space="preserve">муниципального округа </w:t>
      </w:r>
      <w:proofErr w:type="spellStart"/>
      <w:r w:rsidR="00250029" w:rsidRPr="00E6221A">
        <w:rPr>
          <w:rFonts w:eastAsia="Calibri"/>
        </w:rPr>
        <w:t>Гольяново</w:t>
      </w:r>
      <w:proofErr w:type="spellEnd"/>
      <w:r w:rsidRPr="00E6221A">
        <w:rPr>
          <w:rFonts w:eastAsia="Calibri"/>
        </w:rPr>
        <w:t xml:space="preserve"> и иными муниципальными правовыми актами</w:t>
      </w:r>
      <w:r w:rsidRPr="00E6221A">
        <w:t>, а также настоящим Порядком.</w:t>
      </w:r>
    </w:p>
    <w:p w:rsidR="00055B62" w:rsidRPr="00E6221A" w:rsidRDefault="00055B62" w:rsidP="00055B62">
      <w:pPr>
        <w:jc w:val="both"/>
      </w:pPr>
      <w:bookmarkStart w:id="1" w:name="2"/>
      <w:bookmarkEnd w:id="1"/>
    </w:p>
    <w:p w:rsidR="00055B62" w:rsidRPr="00E6221A" w:rsidRDefault="00055B62" w:rsidP="00397C03">
      <w:pPr>
        <w:jc w:val="center"/>
        <w:rPr>
          <w:b/>
        </w:rPr>
      </w:pPr>
      <w:r w:rsidRPr="00E6221A">
        <w:rPr>
          <w:b/>
        </w:rPr>
        <w:t>Организация дост</w:t>
      </w:r>
      <w:r w:rsidR="00250029" w:rsidRPr="00E6221A">
        <w:rPr>
          <w:b/>
        </w:rPr>
        <w:t>упа к информации</w:t>
      </w:r>
    </w:p>
    <w:p w:rsidR="0087360C" w:rsidRPr="00E6221A" w:rsidRDefault="0087360C" w:rsidP="00BB0854">
      <w:pPr>
        <w:ind w:firstLine="851"/>
        <w:jc w:val="both"/>
      </w:pPr>
    </w:p>
    <w:p w:rsidR="00BB0854" w:rsidRPr="00E6221A" w:rsidRDefault="00397C03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E6221A">
        <w:t>Организацию доступа к информации осуществляет аппарат Совета депутатов</w:t>
      </w:r>
      <w:r w:rsidRPr="00E6221A">
        <w:rPr>
          <w:i/>
        </w:rPr>
        <w:t xml:space="preserve"> </w:t>
      </w:r>
      <w:r w:rsidR="00250029" w:rsidRPr="00E6221A">
        <w:rPr>
          <w:rFonts w:eastAsia="Calibri"/>
        </w:rPr>
        <w:t xml:space="preserve">муниципального округа </w:t>
      </w:r>
      <w:proofErr w:type="spellStart"/>
      <w:r w:rsidR="00250029" w:rsidRPr="00E6221A">
        <w:rPr>
          <w:rFonts w:eastAsia="Calibri"/>
        </w:rPr>
        <w:t>Гольяново</w:t>
      </w:r>
      <w:proofErr w:type="spellEnd"/>
      <w:r w:rsidRPr="00E6221A">
        <w:rPr>
          <w:rFonts w:eastAsia="Calibri"/>
        </w:rPr>
        <w:t xml:space="preserve"> (далее – аппарат Совета депутатов)</w:t>
      </w:r>
      <w:r w:rsidRPr="00E6221A">
        <w:t>.</w:t>
      </w:r>
    </w:p>
    <w:p w:rsidR="00CA5EE4" w:rsidRPr="00E6221A" w:rsidRDefault="00CA5EE4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E6221A">
        <w:rPr>
          <w:rFonts w:eastAsia="Calibri"/>
          <w:lang w:eastAsia="en-US"/>
        </w:rPr>
        <w:t xml:space="preserve">Подготовка </w:t>
      </w:r>
      <w:r w:rsidR="00BB0854" w:rsidRPr="00E6221A">
        <w:rPr>
          <w:rFonts w:eastAsia="Calibri"/>
          <w:lang w:eastAsia="en-US"/>
        </w:rPr>
        <w:t>информации</w:t>
      </w:r>
      <w:r w:rsidRPr="00E6221A">
        <w:rPr>
          <w:rFonts w:eastAsia="Calibri"/>
          <w:lang w:eastAsia="en-US"/>
        </w:rPr>
        <w:t xml:space="preserve"> о деятельности органов местного самоуправления</w:t>
      </w:r>
      <w:r w:rsidR="0087360C" w:rsidRPr="00E6221A">
        <w:rPr>
          <w:rFonts w:eastAsia="Calibri"/>
          <w:lang w:eastAsia="en-US"/>
        </w:rPr>
        <w:t>, подлежащей предоставлению пользователям информацией в соответствии с настоящим Порядком</w:t>
      </w:r>
      <w:r w:rsidRPr="00E6221A">
        <w:rPr>
          <w:rFonts w:eastAsia="Calibri"/>
          <w:lang w:eastAsia="en-US"/>
        </w:rPr>
        <w:t xml:space="preserve"> </w:t>
      </w:r>
      <w:r w:rsidR="000E1C71" w:rsidRPr="00E6221A">
        <w:rPr>
          <w:rFonts w:eastAsia="Calibri"/>
          <w:lang w:eastAsia="en-US"/>
        </w:rPr>
        <w:t>(далее – информация)</w:t>
      </w:r>
      <w:r w:rsidR="0087360C" w:rsidRPr="00E6221A">
        <w:rPr>
          <w:rFonts w:eastAsia="Calibri"/>
          <w:lang w:eastAsia="en-US"/>
        </w:rPr>
        <w:t>,</w:t>
      </w:r>
      <w:r w:rsidR="000E1C71" w:rsidRPr="00E6221A">
        <w:rPr>
          <w:rFonts w:eastAsia="Calibri"/>
          <w:lang w:eastAsia="en-US"/>
        </w:rPr>
        <w:t xml:space="preserve"> </w:t>
      </w:r>
      <w:r w:rsidRPr="00E6221A">
        <w:rPr>
          <w:rFonts w:eastAsia="Calibri"/>
          <w:lang w:eastAsia="en-US"/>
        </w:rPr>
        <w:t>осуществляется</w:t>
      </w:r>
      <w:r w:rsidR="00BB0854" w:rsidRPr="00E6221A">
        <w:rPr>
          <w:rFonts w:eastAsia="Calibri"/>
          <w:lang w:eastAsia="en-US"/>
        </w:rPr>
        <w:t xml:space="preserve"> </w:t>
      </w:r>
      <w:r w:rsidRPr="00E6221A">
        <w:rPr>
          <w:rFonts w:eastAsia="Calibri"/>
        </w:rPr>
        <w:t>аппаратом Совета депутатов</w:t>
      </w:r>
      <w:r w:rsidRPr="00E6221A">
        <w:rPr>
          <w:rFonts w:eastAsia="Calibri"/>
          <w:i/>
        </w:rPr>
        <w:t xml:space="preserve"> </w:t>
      </w:r>
      <w:r w:rsidRPr="00E6221A">
        <w:rPr>
          <w:rFonts w:eastAsia="Calibri"/>
        </w:rPr>
        <w:t>по согласованию</w:t>
      </w:r>
      <w:r w:rsidRPr="00E6221A">
        <w:rPr>
          <w:rFonts w:eastAsia="Calibri"/>
          <w:lang w:eastAsia="en-US"/>
        </w:rPr>
        <w:t xml:space="preserve"> </w:t>
      </w:r>
      <w:r w:rsidR="00F750D4" w:rsidRPr="00E6221A">
        <w:rPr>
          <w:rFonts w:eastAsia="Calibri"/>
          <w:lang w:eastAsia="en-US"/>
        </w:rPr>
        <w:t xml:space="preserve">с </w:t>
      </w:r>
      <w:r w:rsidR="005A1FD2" w:rsidRPr="00E6221A">
        <w:t xml:space="preserve">главой </w:t>
      </w:r>
      <w:r w:rsidR="005A1FD2" w:rsidRPr="00E6221A">
        <w:rPr>
          <w:rFonts w:eastAsia="Calibri"/>
        </w:rPr>
        <w:t xml:space="preserve">муниципального округа </w:t>
      </w:r>
      <w:proofErr w:type="spellStart"/>
      <w:r w:rsidR="005A1FD2" w:rsidRPr="00E6221A">
        <w:rPr>
          <w:rFonts w:eastAsia="Calibri"/>
        </w:rPr>
        <w:t>Гольяново</w:t>
      </w:r>
      <w:proofErr w:type="spellEnd"/>
      <w:r w:rsidR="00F750D4" w:rsidRPr="00E6221A">
        <w:t>.</w:t>
      </w:r>
    </w:p>
    <w:p w:rsidR="00055B62" w:rsidRPr="00E6221A" w:rsidRDefault="00055B62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E6221A">
        <w:t>Доступ к информации обеспечивается следующими способами:</w:t>
      </w:r>
    </w:p>
    <w:p w:rsidR="00055B62" w:rsidRPr="00E6221A" w:rsidRDefault="00404CB4" w:rsidP="001908BF">
      <w:pPr>
        <w:tabs>
          <w:tab w:val="left" w:pos="993"/>
        </w:tabs>
        <w:ind w:firstLine="709"/>
        <w:jc w:val="both"/>
      </w:pPr>
      <w:r w:rsidRPr="00E6221A">
        <w:t>а)</w:t>
      </w:r>
      <w:r w:rsidR="005A1FD2" w:rsidRPr="00E6221A">
        <w:tab/>
      </w:r>
      <w:r w:rsidR="004D261C" w:rsidRPr="00E6221A">
        <w:t xml:space="preserve">опубликование </w:t>
      </w:r>
      <w:r w:rsidR="00397C03" w:rsidRPr="00E6221A">
        <w:t>орган</w:t>
      </w:r>
      <w:r w:rsidRPr="00E6221A">
        <w:t>ами</w:t>
      </w:r>
      <w:r w:rsidR="00397C03" w:rsidRPr="00E6221A">
        <w:t xml:space="preserve"> местного самоуправления </w:t>
      </w:r>
      <w:r w:rsidR="00055B62" w:rsidRPr="00E6221A">
        <w:t>информации в средствах массовой информации;</w:t>
      </w:r>
    </w:p>
    <w:p w:rsidR="00404CB4" w:rsidRPr="00E6221A" w:rsidRDefault="00404CB4" w:rsidP="001908BF">
      <w:pPr>
        <w:tabs>
          <w:tab w:val="left" w:pos="993"/>
        </w:tabs>
        <w:ind w:firstLine="709"/>
        <w:jc w:val="both"/>
      </w:pPr>
      <w:r w:rsidRPr="00E6221A">
        <w:t>б)</w:t>
      </w:r>
      <w:r w:rsidR="005A1FD2" w:rsidRPr="00E6221A">
        <w:tab/>
      </w:r>
      <w:r w:rsidR="00055B62" w:rsidRPr="00E6221A">
        <w:t xml:space="preserve">размещение информации в </w:t>
      </w:r>
      <w:r w:rsidRPr="00E6221A">
        <w:t xml:space="preserve">информационно-телекоммуникационной сети «Интернет» </w:t>
      </w:r>
      <w:r w:rsidR="008577F6" w:rsidRPr="00E6221A">
        <w:t xml:space="preserve">на </w:t>
      </w:r>
      <w:r w:rsidRPr="00E6221A">
        <w:t>официальном сайте органа местного самоуправления (далее – официальный сайт)</w:t>
      </w:r>
      <w:r w:rsidR="001908BF" w:rsidRPr="00E6221A">
        <w:t xml:space="preserve"> </w:t>
      </w:r>
      <w:r w:rsidR="00BF29BE" w:rsidRPr="00E6221A">
        <w:t>и на официальных</w:t>
      </w:r>
      <w:r w:rsidR="001908BF" w:rsidRPr="00E6221A">
        <w:t xml:space="preserve"> страниц</w:t>
      </w:r>
      <w:r w:rsidR="00BF29BE" w:rsidRPr="00E6221A">
        <w:t>ах</w:t>
      </w:r>
      <w:r w:rsidR="001908BF" w:rsidRPr="00E6221A">
        <w:t xml:space="preserve"> органов местного са</w:t>
      </w:r>
      <w:r w:rsidR="00BF29BE" w:rsidRPr="00E6221A">
        <w:t>моуправления (далее – официальные</w:t>
      </w:r>
      <w:r w:rsidR="001908BF" w:rsidRPr="00E6221A">
        <w:t xml:space="preserve"> страниц</w:t>
      </w:r>
      <w:r w:rsidR="00BF29BE" w:rsidRPr="00E6221A">
        <w:t>ы</w:t>
      </w:r>
      <w:r w:rsidR="001908BF" w:rsidRPr="00E6221A">
        <w:t>)</w:t>
      </w:r>
      <w:r w:rsidRPr="00E6221A">
        <w:t>;</w:t>
      </w:r>
    </w:p>
    <w:p w:rsidR="00055B62" w:rsidRPr="00E6221A" w:rsidRDefault="00404CB4" w:rsidP="001908BF">
      <w:pPr>
        <w:tabs>
          <w:tab w:val="left" w:pos="993"/>
        </w:tabs>
        <w:ind w:firstLine="709"/>
        <w:jc w:val="both"/>
      </w:pPr>
      <w:r w:rsidRPr="00E6221A">
        <w:t>в)</w:t>
      </w:r>
      <w:r w:rsidR="005A1FD2" w:rsidRPr="00E6221A">
        <w:tab/>
      </w:r>
      <w:r w:rsidR="00714820" w:rsidRPr="00E6221A">
        <w:rPr>
          <w:rFonts w:eastAsiaTheme="minorHAnsi"/>
          <w:lang w:eastAsia="en-US"/>
        </w:rPr>
        <w:t>размещение информации в помещениях, занимаемых органами</w:t>
      </w:r>
      <w:r w:rsidR="00E20A16" w:rsidRPr="00E6221A">
        <w:rPr>
          <w:rFonts w:eastAsiaTheme="minorHAnsi"/>
          <w:lang w:eastAsia="en-US"/>
        </w:rPr>
        <w:t xml:space="preserve"> местного самоуправления</w:t>
      </w:r>
      <w:r w:rsidR="00055B62" w:rsidRPr="00E6221A">
        <w:t>;</w:t>
      </w:r>
    </w:p>
    <w:p w:rsidR="00A12586" w:rsidRPr="00E6221A" w:rsidRDefault="00714820" w:rsidP="001908BF">
      <w:pPr>
        <w:tabs>
          <w:tab w:val="left" w:pos="993"/>
        </w:tabs>
        <w:ind w:firstLine="709"/>
        <w:jc w:val="both"/>
      </w:pPr>
      <w:r w:rsidRPr="00E6221A">
        <w:t>г)</w:t>
      </w:r>
      <w:r w:rsidR="005A1FD2" w:rsidRPr="00E6221A">
        <w:tab/>
      </w:r>
      <w:r w:rsidR="00055B62" w:rsidRPr="00E6221A">
        <w:t xml:space="preserve">ознакомление с информацией </w:t>
      </w:r>
      <w:r w:rsidRPr="00E6221A">
        <w:t>в помещениях, занимаемых органами</w:t>
      </w:r>
      <w:r w:rsidR="00E20A16" w:rsidRPr="00E6221A">
        <w:t xml:space="preserve"> местного самоуправления</w:t>
      </w:r>
      <w:r w:rsidR="00055B62" w:rsidRPr="00E6221A">
        <w:t>;</w:t>
      </w:r>
    </w:p>
    <w:p w:rsidR="00A0144C" w:rsidRPr="00E6221A" w:rsidRDefault="00A0144C" w:rsidP="001908BF">
      <w:pPr>
        <w:tabs>
          <w:tab w:val="left" w:pos="993"/>
        </w:tabs>
        <w:ind w:firstLine="709"/>
        <w:jc w:val="both"/>
      </w:pPr>
      <w:r w:rsidRPr="00E6221A">
        <w:t>д)</w:t>
      </w:r>
      <w:r w:rsidR="005A1FD2" w:rsidRPr="00E6221A">
        <w:tab/>
      </w:r>
      <w:r w:rsidRPr="00E6221A">
        <w:t>ознакомление с информацией, находящейся в библиотечных и архивных фондах;</w:t>
      </w:r>
    </w:p>
    <w:p w:rsidR="00055B62" w:rsidRPr="00E6221A" w:rsidRDefault="00A0144C" w:rsidP="001908BF">
      <w:pPr>
        <w:tabs>
          <w:tab w:val="left" w:pos="993"/>
        </w:tabs>
        <w:ind w:firstLine="709"/>
        <w:jc w:val="both"/>
      </w:pPr>
      <w:proofErr w:type="gramStart"/>
      <w:r w:rsidRPr="00E6221A">
        <w:t>е</w:t>
      </w:r>
      <w:r w:rsidR="00A12586" w:rsidRPr="00E6221A">
        <w:t>)</w:t>
      </w:r>
      <w:r w:rsidR="005A1FD2" w:rsidRPr="00E6221A">
        <w:tab/>
      </w:r>
      <w:r w:rsidR="00055B62" w:rsidRPr="00E6221A"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A12586" w:rsidRPr="00E6221A">
        <w:t xml:space="preserve">Совета депутатов </w:t>
      </w:r>
      <w:r w:rsidR="005A1FD2" w:rsidRPr="00E6221A">
        <w:rPr>
          <w:rFonts w:eastAsia="Calibri"/>
        </w:rPr>
        <w:t xml:space="preserve">муниципального округа </w:t>
      </w:r>
      <w:proofErr w:type="spellStart"/>
      <w:r w:rsidR="005A1FD2" w:rsidRPr="00E6221A">
        <w:rPr>
          <w:rFonts w:eastAsia="Calibri"/>
        </w:rPr>
        <w:t>Гольяново</w:t>
      </w:r>
      <w:proofErr w:type="spellEnd"/>
      <w:r w:rsidR="00A12586" w:rsidRPr="00E6221A">
        <w:t xml:space="preserve"> </w:t>
      </w:r>
      <w:r w:rsidR="00055B62" w:rsidRPr="00E6221A">
        <w:t xml:space="preserve">в порядке, установленном </w:t>
      </w:r>
      <w:r w:rsidR="00A12586" w:rsidRPr="00E6221A">
        <w:t xml:space="preserve">Регламентом Совета депутатов </w:t>
      </w:r>
      <w:r w:rsidR="005A1FD2" w:rsidRPr="00E6221A">
        <w:rPr>
          <w:rFonts w:eastAsia="Calibri"/>
        </w:rPr>
        <w:t xml:space="preserve">муниципального округа </w:t>
      </w:r>
      <w:proofErr w:type="spellStart"/>
      <w:r w:rsidR="005A1FD2" w:rsidRPr="00E6221A">
        <w:rPr>
          <w:rFonts w:eastAsia="Calibri"/>
        </w:rPr>
        <w:t>Гольяново</w:t>
      </w:r>
      <w:proofErr w:type="spellEnd"/>
      <w:r w:rsidR="00A12586" w:rsidRPr="00E6221A">
        <w:rPr>
          <w:rFonts w:eastAsia="Calibri"/>
        </w:rPr>
        <w:t xml:space="preserve"> </w:t>
      </w:r>
      <w:r w:rsidR="00A12586" w:rsidRPr="00E6221A">
        <w:t>(далее – Совет депутатов)</w:t>
      </w:r>
      <w:r w:rsidR="007A04E4" w:rsidRPr="00E6221A">
        <w:t xml:space="preserve">, а также на заседаниях комиссий, рабочих групп органов местного самоуправления, в случае если такое присутствие предусмотрено </w:t>
      </w:r>
      <w:r w:rsidR="00313AD3" w:rsidRPr="00E6221A">
        <w:t xml:space="preserve">муниципальными </w:t>
      </w:r>
      <w:r w:rsidR="007A04E4" w:rsidRPr="00E6221A">
        <w:t>правовыми актами, регулирующими деятельность</w:t>
      </w:r>
      <w:proofErr w:type="gramEnd"/>
      <w:r w:rsidR="007A04E4" w:rsidRPr="00E6221A">
        <w:t xml:space="preserve"> комиссий, рабочих групп</w:t>
      </w:r>
      <w:r w:rsidR="00BB0854" w:rsidRPr="00E6221A">
        <w:t xml:space="preserve">. </w:t>
      </w:r>
      <w:proofErr w:type="gramStart"/>
      <w:r w:rsidR="00BB0854" w:rsidRPr="00E6221A">
        <w:t xml:space="preserve">Доступ пользователей информацией к </w:t>
      </w:r>
      <w:r w:rsidR="00BB0854" w:rsidRPr="00E6221A">
        <w:lastRenderedPageBreak/>
        <w:t>заседаниям Совета депутатов также обеспечивается посредством их прямой или последующей трансляцией на официальном сайте в порядке, установленном Регламентом Совета депутатов;</w:t>
      </w:r>
      <w:proofErr w:type="gramEnd"/>
    </w:p>
    <w:p w:rsidR="00D04666" w:rsidRPr="00E6221A" w:rsidRDefault="00A0144C" w:rsidP="001908BF">
      <w:pPr>
        <w:tabs>
          <w:tab w:val="left" w:pos="993"/>
        </w:tabs>
        <w:ind w:firstLine="709"/>
        <w:jc w:val="both"/>
      </w:pPr>
      <w:r w:rsidRPr="00E6221A">
        <w:t>ж</w:t>
      </w:r>
      <w:r w:rsidR="00D04666" w:rsidRPr="00E6221A">
        <w:t>)</w:t>
      </w:r>
      <w:r w:rsidR="005A1FD2" w:rsidRPr="00E6221A">
        <w:tab/>
      </w:r>
      <w:r w:rsidR="00D04666" w:rsidRPr="00E6221A">
        <w:t>размещение информации в информационно-телекоммуникационной сети «Интернет» на официальном сайте Совета муниципальных образований города Москвы (</w:t>
      </w:r>
      <w:proofErr w:type="spellStart"/>
      <w:r w:rsidR="00D04666" w:rsidRPr="00E6221A">
        <w:rPr>
          <w:lang w:val="en-US"/>
        </w:rPr>
        <w:t>amom</w:t>
      </w:r>
      <w:proofErr w:type="spellEnd"/>
      <w:r w:rsidR="00D04666" w:rsidRPr="00E6221A">
        <w:t>.</w:t>
      </w:r>
      <w:proofErr w:type="spellStart"/>
      <w:r w:rsidR="00D04666" w:rsidRPr="00E6221A">
        <w:rPr>
          <w:lang w:val="en-US"/>
        </w:rPr>
        <w:t>ru</w:t>
      </w:r>
      <w:proofErr w:type="spellEnd"/>
      <w:r w:rsidR="00D04666" w:rsidRPr="00E6221A">
        <w:t xml:space="preserve">) </w:t>
      </w:r>
      <w:r w:rsidR="00DD5786" w:rsidRPr="00E6221A">
        <w:t>в соответствии</w:t>
      </w:r>
      <w:r w:rsidR="00D04666" w:rsidRPr="00E6221A">
        <w:t xml:space="preserve"> с утвержденным главой</w:t>
      </w:r>
      <w:r w:rsidR="00D04666" w:rsidRPr="00E6221A">
        <w:rPr>
          <w:i/>
        </w:rPr>
        <w:t xml:space="preserve"> </w:t>
      </w:r>
      <w:r w:rsidR="005A1FD2" w:rsidRPr="00E6221A">
        <w:rPr>
          <w:rFonts w:eastAsia="Calibri"/>
        </w:rPr>
        <w:t xml:space="preserve">муниципального округа </w:t>
      </w:r>
      <w:proofErr w:type="spellStart"/>
      <w:r w:rsidR="005A1FD2" w:rsidRPr="00E6221A">
        <w:rPr>
          <w:rFonts w:eastAsia="Calibri"/>
        </w:rPr>
        <w:t>Гольяново</w:t>
      </w:r>
      <w:proofErr w:type="spellEnd"/>
      <w:r w:rsidR="00D04666" w:rsidRPr="00E6221A">
        <w:t xml:space="preserve"> перечнем информации;</w:t>
      </w:r>
    </w:p>
    <w:p w:rsidR="00313AD3" w:rsidRPr="00E6221A" w:rsidRDefault="00A0144C" w:rsidP="001908BF">
      <w:pPr>
        <w:tabs>
          <w:tab w:val="left" w:pos="993"/>
        </w:tabs>
        <w:ind w:firstLine="709"/>
        <w:jc w:val="both"/>
      </w:pPr>
      <w:r w:rsidRPr="00E6221A">
        <w:t>з</w:t>
      </w:r>
      <w:r w:rsidR="00D04666" w:rsidRPr="00E6221A">
        <w:t>)</w:t>
      </w:r>
      <w:r w:rsidR="005A1FD2" w:rsidRPr="00E6221A">
        <w:tab/>
      </w:r>
      <w:r w:rsidR="00055B62" w:rsidRPr="00E6221A">
        <w:t xml:space="preserve">предоставление </w:t>
      </w:r>
      <w:r w:rsidR="0087360C" w:rsidRPr="00E6221A">
        <w:t>информации по запросу</w:t>
      </w:r>
      <w:r w:rsidRPr="00E6221A">
        <w:t>.</w:t>
      </w:r>
    </w:p>
    <w:p w:rsidR="00BF29BE" w:rsidRPr="00E6221A" w:rsidRDefault="00BF29BE" w:rsidP="00BF29BE">
      <w:pPr>
        <w:tabs>
          <w:tab w:val="left" w:pos="993"/>
        </w:tabs>
        <w:ind w:firstLine="709"/>
        <w:jc w:val="both"/>
      </w:pPr>
      <w:r w:rsidRPr="00E6221A">
        <w:t xml:space="preserve">5.1. </w:t>
      </w:r>
      <w:proofErr w:type="gramStart"/>
      <w:r w:rsidRPr="00E6221A">
        <w:t>Органы местного самоуправления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 законом от 27 июля 2010 года  № 210-ФЗ</w:t>
      </w:r>
      <w:proofErr w:type="gramEnd"/>
      <w:r w:rsidRPr="00E6221A">
        <w:t xml:space="preserve"> «Об организации предоставления государственных и муниципальных услуг», в порядке, установленном Правительством Российской Федерации. </w:t>
      </w:r>
    </w:p>
    <w:p w:rsidR="00BF29BE" w:rsidRPr="00E6221A" w:rsidRDefault="00BF29BE" w:rsidP="00BF29BE">
      <w:pPr>
        <w:tabs>
          <w:tab w:val="left" w:pos="993"/>
        </w:tabs>
        <w:ind w:firstLine="709"/>
        <w:jc w:val="both"/>
      </w:pPr>
      <w:r w:rsidRPr="00E6221A">
        <w:t>5.2. Официальные сайты и официальные страницы взаимодействуют с федеральной государственной информационной системой «Единый портал государственных и муниципальных услуг (функцией)» в порядке и в соответствии с требованиями, которые утверждаются Правительством Российской Федерации».</w:t>
      </w:r>
    </w:p>
    <w:p w:rsidR="001917ED" w:rsidRPr="00E6221A" w:rsidRDefault="00055B62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E6221A">
        <w:t>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:rsidR="001917ED" w:rsidRPr="00E6221A" w:rsidRDefault="001917ED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E6221A">
        <w:t>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055B62" w:rsidRPr="00E6221A" w:rsidRDefault="00055B62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E6221A">
        <w:t xml:space="preserve">Информация предоставляется пользователям информацией в устной форме </w:t>
      </w:r>
      <w:bookmarkStart w:id="2" w:name="OLE_LINK19"/>
      <w:r w:rsidR="00BE237A" w:rsidRPr="00E6221A">
        <w:t xml:space="preserve">муниципальным служащим </w:t>
      </w:r>
      <w:r w:rsidR="00BE237A" w:rsidRPr="00E6221A">
        <w:rPr>
          <w:bCs/>
        </w:rPr>
        <w:t>аппарата Совета депутатов (далее – муниципальный служащий)</w:t>
      </w:r>
      <w:r w:rsidR="00BE237A" w:rsidRPr="00E6221A">
        <w:rPr>
          <w:iCs/>
        </w:rPr>
        <w:t>, к должностным обязанностям которого относится ведение работы с обращениями граждан (далее – муниципальный служащий по работе с обращениями граждан)</w:t>
      </w:r>
      <w:bookmarkEnd w:id="2"/>
      <w:r w:rsidR="00BC0ECB" w:rsidRPr="00E6221A">
        <w:rPr>
          <w:i/>
          <w:iCs/>
        </w:rPr>
        <w:t xml:space="preserve"> </w:t>
      </w:r>
      <w:r w:rsidR="00BC0ECB" w:rsidRPr="00E6221A">
        <w:rPr>
          <w:iCs/>
        </w:rPr>
        <w:t>во время приема</w:t>
      </w:r>
      <w:r w:rsidR="00BE237A" w:rsidRPr="00E6221A">
        <w:rPr>
          <w:i/>
          <w:iCs/>
        </w:rPr>
        <w:t>.</w:t>
      </w:r>
      <w:r w:rsidR="00BC0ECB" w:rsidRPr="00E6221A">
        <w:rPr>
          <w:i/>
          <w:iCs/>
        </w:rPr>
        <w:t xml:space="preserve"> </w:t>
      </w:r>
      <w:r w:rsidRPr="00E6221A">
        <w:t xml:space="preserve">Информация предоставляется также по </w:t>
      </w:r>
      <w:r w:rsidR="0039790E" w:rsidRPr="00E6221A">
        <w:t>справочным</w:t>
      </w:r>
      <w:r w:rsidR="009C61A0" w:rsidRPr="00E6221A">
        <w:t xml:space="preserve"> </w:t>
      </w:r>
      <w:r w:rsidRPr="00E6221A">
        <w:t>телефонам</w:t>
      </w:r>
      <w:r w:rsidR="008C513D" w:rsidRPr="00E6221A">
        <w:rPr>
          <w:i/>
        </w:rPr>
        <w:t xml:space="preserve"> </w:t>
      </w:r>
      <w:r w:rsidR="00BC0ECB" w:rsidRPr="00E6221A">
        <w:rPr>
          <w:bCs/>
        </w:rPr>
        <w:t>аппарата Совета депутатов</w:t>
      </w:r>
      <w:r w:rsidRPr="00E6221A">
        <w:t>.</w:t>
      </w:r>
    </w:p>
    <w:p w:rsidR="001E7954" w:rsidRPr="00E6221A" w:rsidRDefault="00C97641" w:rsidP="00666F1E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6221A">
        <w:rPr>
          <w:sz w:val="24"/>
          <w:szCs w:val="24"/>
        </w:rPr>
        <w:t xml:space="preserve">Информация о деятельности органов местного самоуправления предоставляется на бесплатной основе. </w:t>
      </w:r>
    </w:p>
    <w:p w:rsidR="00F8354E" w:rsidRPr="00E6221A" w:rsidRDefault="00635E1E" w:rsidP="001908BF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E6221A">
        <w:rPr>
          <w:sz w:val="24"/>
          <w:szCs w:val="24"/>
        </w:rPr>
        <w:t>В случае предоставления информации о деятельности органов местного самоуправления по запросу, объем которой превышает определенный Правительством Российской Федерации объем информации, предоставляемой на бесплатной основе, за предоставление информации с пользователя информацией взымается плата в установленном Правительством Российской Федерации порядке.</w:t>
      </w:r>
      <w:proofErr w:type="gramEnd"/>
    </w:p>
    <w:p w:rsidR="00BB0854" w:rsidRPr="00E6221A" w:rsidRDefault="00BB0854" w:rsidP="00055B62">
      <w:pPr>
        <w:ind w:firstLine="851"/>
        <w:jc w:val="both"/>
      </w:pPr>
      <w:bookmarkStart w:id="3" w:name="3"/>
      <w:bookmarkEnd w:id="3"/>
    </w:p>
    <w:p w:rsidR="004D261C" w:rsidRPr="00E6221A" w:rsidRDefault="004D261C" w:rsidP="004D261C">
      <w:pPr>
        <w:jc w:val="center"/>
        <w:rPr>
          <w:b/>
        </w:rPr>
      </w:pPr>
      <w:r w:rsidRPr="00E6221A">
        <w:rPr>
          <w:b/>
        </w:rPr>
        <w:t>Опубликование информации в средствах массовой информации</w:t>
      </w:r>
    </w:p>
    <w:p w:rsidR="004D261C" w:rsidRPr="00E6221A" w:rsidRDefault="004D261C" w:rsidP="004D261C">
      <w:pPr>
        <w:ind w:firstLine="709"/>
        <w:jc w:val="both"/>
      </w:pPr>
    </w:p>
    <w:p w:rsidR="004D261C" w:rsidRPr="00E6221A" w:rsidRDefault="004D261C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6221A">
        <w:t xml:space="preserve">Органы местного самоуправления публикуют в средствах массовой информации принятые (изданные) ими муниципальные правовые акты, а также информацию, </w:t>
      </w:r>
      <w:proofErr w:type="gramStart"/>
      <w:r w:rsidRPr="00E6221A">
        <w:t>требования</w:t>
      </w:r>
      <w:proofErr w:type="gramEnd"/>
      <w:r w:rsidRPr="00E6221A">
        <w:t xml:space="preserve">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:rsidR="004D261C" w:rsidRPr="00E6221A" w:rsidRDefault="004D261C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6221A">
        <w:t xml:space="preserve">Официальное опубликование муниципальных правовых актов органов местного самоуправления осуществляется в порядке, установленном Уставом </w:t>
      </w:r>
      <w:r w:rsidR="00666F1E" w:rsidRPr="00E6221A">
        <w:t>муниципального округа</w:t>
      </w:r>
      <w:r w:rsidRPr="00E6221A">
        <w:t>.</w:t>
      </w:r>
    </w:p>
    <w:p w:rsidR="004D261C" w:rsidRPr="00E6221A" w:rsidRDefault="004D261C" w:rsidP="00055B62">
      <w:pPr>
        <w:ind w:firstLine="851"/>
        <w:jc w:val="both"/>
      </w:pPr>
    </w:p>
    <w:p w:rsidR="004D261C" w:rsidRPr="00E6221A" w:rsidRDefault="004D261C" w:rsidP="004D261C">
      <w:pPr>
        <w:jc w:val="center"/>
        <w:rPr>
          <w:b/>
        </w:rPr>
      </w:pPr>
      <w:r w:rsidRPr="00E6221A">
        <w:rPr>
          <w:b/>
        </w:rPr>
        <w:t>Размещение информации на официальном сайте</w:t>
      </w:r>
    </w:p>
    <w:p w:rsidR="00052372" w:rsidRPr="00E6221A" w:rsidRDefault="00052372" w:rsidP="00055B62">
      <w:pPr>
        <w:ind w:firstLine="851"/>
        <w:jc w:val="both"/>
      </w:pPr>
    </w:p>
    <w:p w:rsidR="00F8063C" w:rsidRPr="00E6221A" w:rsidRDefault="00052372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Cs/>
        </w:rPr>
      </w:pPr>
      <w:r w:rsidRPr="00E6221A">
        <w:t xml:space="preserve">Перечень информации утверждается правовыми актами соответствующих органов местного самоуправления и должен </w:t>
      </w:r>
      <w:r w:rsidRPr="00E6221A">
        <w:rPr>
          <w:rFonts w:eastAsia="Calibri"/>
          <w:lang w:eastAsia="en-US"/>
        </w:rPr>
        <w:t xml:space="preserve">определять состав информации в отношении такого органа местного самоуправления в соответствии со статьей 13 Федерального закона </w:t>
      </w:r>
      <w:r w:rsidRPr="00E6221A">
        <w:rPr>
          <w:iCs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E20A16" w:rsidRPr="00E6221A">
        <w:rPr>
          <w:iCs/>
        </w:rPr>
        <w:t xml:space="preserve"> и муниципальными правовыми актами</w:t>
      </w:r>
      <w:r w:rsidR="001917ED" w:rsidRPr="00E6221A">
        <w:rPr>
          <w:iCs/>
        </w:rPr>
        <w:t>.</w:t>
      </w:r>
    </w:p>
    <w:p w:rsidR="00F8063C" w:rsidRPr="00E6221A" w:rsidRDefault="00F8063C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E6221A">
        <w:rPr>
          <w:rFonts w:eastAsiaTheme="minorHAnsi"/>
          <w:lang w:eastAsia="en-US"/>
        </w:rPr>
        <w:lastRenderedPageBreak/>
        <w:t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:rsidR="00F8063C" w:rsidRPr="00E6221A" w:rsidRDefault="00F8063C" w:rsidP="001908BF">
      <w:pPr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E6221A">
        <w:rPr>
          <w:rFonts w:eastAsiaTheme="minorHAnsi"/>
          <w:lang w:eastAsia="en-US"/>
        </w:rPr>
        <w:t>Иные документы размещаются с указанием их вида, даты и других обязательных реквизитов.</w:t>
      </w:r>
    </w:p>
    <w:p w:rsidR="00F8063C" w:rsidRPr="00E6221A" w:rsidRDefault="00F8063C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E6221A">
        <w:rPr>
          <w:rFonts w:eastAsiaTheme="minorHAnsi"/>
          <w:lang w:eastAsia="en-US"/>
        </w:rPr>
        <w:t xml:space="preserve">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</w:t>
      </w:r>
      <w:proofErr w:type="gramStart"/>
      <w:r w:rsidRPr="00E6221A">
        <w:rPr>
          <w:rFonts w:eastAsiaTheme="minorHAnsi"/>
          <w:lang w:eastAsia="en-US"/>
        </w:rPr>
        <w:t>другое</w:t>
      </w:r>
      <w:proofErr w:type="gramEnd"/>
      <w:r w:rsidRPr="00E6221A">
        <w:rPr>
          <w:rFonts w:eastAsiaTheme="minorHAnsi"/>
          <w:lang w:eastAsia="en-US"/>
        </w:rPr>
        <w:t>), такие элементы размещаются в форме графического изображения. При этом не должна нарушаться целостность информации.</w:t>
      </w:r>
    </w:p>
    <w:p w:rsidR="001917ED" w:rsidRPr="00E6221A" w:rsidRDefault="001917ED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E6221A">
        <w:rPr>
          <w:rFonts w:eastAsiaTheme="minorHAnsi"/>
          <w:lang w:eastAsia="en-US"/>
        </w:rPr>
        <w:t>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информацией, размещенной на официальном сайте, на основе общедоступного программного обеспечения.</w:t>
      </w:r>
    </w:p>
    <w:p w:rsidR="001917ED" w:rsidRPr="00E6221A" w:rsidRDefault="001917ED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E6221A">
        <w:rPr>
          <w:rFonts w:eastAsiaTheme="minorHAnsi"/>
          <w:lang w:eastAsia="en-US"/>
        </w:rPr>
        <w:t>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:rsidR="001917ED" w:rsidRPr="00E6221A" w:rsidRDefault="001917ED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E6221A">
        <w:rPr>
          <w:rFonts w:eastAsiaTheme="minorHAnsi"/>
          <w:lang w:eastAsia="en-US"/>
        </w:rPr>
        <w:t>Пользователю должна предоставляться наглядная информация о структуре официального сайта.</w:t>
      </w:r>
    </w:p>
    <w:p w:rsidR="001917ED" w:rsidRPr="00E6221A" w:rsidRDefault="001917ED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E6221A">
        <w:rPr>
          <w:rFonts w:eastAsiaTheme="minorHAnsi"/>
          <w:lang w:eastAsia="en-US"/>
        </w:rPr>
        <w:t>Технологические и программные средства ведения сайта должны обеспечивать:</w:t>
      </w:r>
    </w:p>
    <w:p w:rsidR="001917ED" w:rsidRPr="00E6221A" w:rsidRDefault="001917ED" w:rsidP="001908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6221A">
        <w:rPr>
          <w:rFonts w:eastAsiaTheme="minorHAnsi"/>
          <w:lang w:eastAsia="en-US"/>
        </w:rPr>
        <w:t>а)</w:t>
      </w:r>
      <w:r w:rsidR="00666F1E" w:rsidRPr="00E6221A">
        <w:rPr>
          <w:rFonts w:eastAsiaTheme="minorHAnsi"/>
          <w:lang w:eastAsia="en-US"/>
        </w:rPr>
        <w:tab/>
      </w:r>
      <w:r w:rsidRPr="00E6221A">
        <w:rPr>
          <w:rFonts w:eastAsiaTheme="minorHAnsi"/>
          <w:lang w:eastAsia="en-US"/>
        </w:rP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1917ED" w:rsidRPr="00E6221A" w:rsidRDefault="00666F1E" w:rsidP="001908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6221A">
        <w:rPr>
          <w:rFonts w:eastAsiaTheme="minorHAnsi"/>
          <w:lang w:eastAsia="en-US"/>
        </w:rPr>
        <w:t>б</w:t>
      </w:r>
      <w:r w:rsidR="001917ED" w:rsidRPr="00E6221A">
        <w:rPr>
          <w:rFonts w:eastAsiaTheme="minorHAnsi"/>
          <w:lang w:eastAsia="en-US"/>
        </w:rPr>
        <w:t>)</w:t>
      </w:r>
      <w:r w:rsidR="0027430D" w:rsidRPr="00E6221A">
        <w:rPr>
          <w:rFonts w:eastAsiaTheme="minorHAnsi"/>
          <w:lang w:eastAsia="en-US"/>
        </w:rPr>
        <w:tab/>
      </w:r>
      <w:r w:rsidR="001917ED" w:rsidRPr="00E6221A">
        <w:rPr>
          <w:rFonts w:eastAsiaTheme="minorHAnsi"/>
          <w:lang w:eastAsia="en-US"/>
        </w:rPr>
        <w:t>хранение информации, размещенной на официальном сайте, в течение 5 лет со дня ее первичного размещения.</w:t>
      </w:r>
    </w:p>
    <w:p w:rsidR="001917ED" w:rsidRPr="00E6221A" w:rsidRDefault="001917ED" w:rsidP="001908BF">
      <w:pPr>
        <w:pStyle w:val="a8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E6221A">
        <w:rPr>
          <w:rFonts w:eastAsiaTheme="minorHAnsi"/>
          <w:lang w:eastAsia="en-US"/>
        </w:rPr>
        <w:t>Информация на официальном сайте размещается на русском языке.</w:t>
      </w:r>
    </w:p>
    <w:p w:rsidR="004D261C" w:rsidRPr="00E6221A" w:rsidRDefault="004D261C" w:rsidP="00055B62">
      <w:pPr>
        <w:ind w:firstLine="851"/>
        <w:jc w:val="both"/>
      </w:pPr>
    </w:p>
    <w:p w:rsidR="008E53D6" w:rsidRPr="00E6221A" w:rsidRDefault="008E53D6" w:rsidP="008E53D6">
      <w:pPr>
        <w:jc w:val="center"/>
        <w:rPr>
          <w:b/>
        </w:rPr>
      </w:pPr>
      <w:r w:rsidRPr="00E6221A">
        <w:rPr>
          <w:b/>
        </w:rPr>
        <w:t xml:space="preserve">Ознакомление с информацией о деятельности органов местного самоуправления в помещениях, занимаемых указанными органами </w:t>
      </w:r>
    </w:p>
    <w:p w:rsidR="008E53D6" w:rsidRPr="00E6221A" w:rsidRDefault="008E53D6" w:rsidP="009C36E7">
      <w:pPr>
        <w:pStyle w:val="ConsPlusNormal"/>
        <w:ind w:firstLine="851"/>
        <w:jc w:val="both"/>
        <w:rPr>
          <w:sz w:val="24"/>
          <w:szCs w:val="24"/>
        </w:rPr>
      </w:pPr>
    </w:p>
    <w:p w:rsidR="009C36E7" w:rsidRPr="00E6221A" w:rsidRDefault="009C36E7" w:rsidP="001908B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6221A">
        <w:rPr>
          <w:sz w:val="24"/>
          <w:szCs w:val="24"/>
        </w:rPr>
        <w:t>Пользователи информации могут ознакомиться с текущей информацией о деятельности органов местного самоуправления</w:t>
      </w:r>
      <w:r w:rsidR="006A19AC" w:rsidRPr="00E6221A">
        <w:rPr>
          <w:sz w:val="24"/>
          <w:szCs w:val="24"/>
        </w:rPr>
        <w:t>, размещенной</w:t>
      </w:r>
      <w:r w:rsidRPr="00E6221A">
        <w:rPr>
          <w:sz w:val="24"/>
          <w:szCs w:val="24"/>
        </w:rPr>
        <w:t xml:space="preserve"> на информационных стендах и (или) технических средствах аналогичного назначения в помещениях, занимаемых указанными органами:</w:t>
      </w:r>
    </w:p>
    <w:p w:rsidR="009C36E7" w:rsidRPr="00E6221A" w:rsidRDefault="009C36E7" w:rsidP="00F3089D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6221A">
        <w:rPr>
          <w:sz w:val="24"/>
          <w:szCs w:val="24"/>
        </w:rPr>
        <w:t>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9C36E7" w:rsidRPr="00E6221A" w:rsidRDefault="009C36E7" w:rsidP="00F3089D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6221A">
        <w:rPr>
          <w:sz w:val="24"/>
          <w:szCs w:val="24"/>
        </w:rPr>
        <w:t>об условиях и порядке получения информации от органа местного самоуправления;</w:t>
      </w:r>
    </w:p>
    <w:p w:rsidR="009C36E7" w:rsidRPr="00E6221A" w:rsidRDefault="009C36E7" w:rsidP="00F3089D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6221A">
        <w:rPr>
          <w:sz w:val="24"/>
          <w:szCs w:val="24"/>
        </w:rPr>
        <w:t>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:rsidR="009C36E7" w:rsidRPr="00E6221A" w:rsidRDefault="009C36E7" w:rsidP="00F3089D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6221A">
        <w:rPr>
          <w:sz w:val="24"/>
          <w:szCs w:val="24"/>
        </w:rPr>
        <w:t xml:space="preserve">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помещениях, занимаемых органом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</w:t>
      </w:r>
      <w:r w:rsidR="006103B6" w:rsidRPr="00E6221A">
        <w:rPr>
          <w:sz w:val="24"/>
          <w:szCs w:val="24"/>
        </w:rPr>
        <w:t>запрос</w:t>
      </w:r>
      <w:r w:rsidRPr="00E6221A">
        <w:rPr>
          <w:sz w:val="24"/>
          <w:szCs w:val="24"/>
        </w:rPr>
        <w:t>, содержащ</w:t>
      </w:r>
      <w:r w:rsidR="006103B6" w:rsidRPr="00E6221A">
        <w:rPr>
          <w:sz w:val="24"/>
          <w:szCs w:val="24"/>
        </w:rPr>
        <w:t>ий</w:t>
      </w:r>
      <w:r w:rsidRPr="00E6221A">
        <w:rPr>
          <w:sz w:val="24"/>
          <w:szCs w:val="24"/>
        </w:rPr>
        <w:t xml:space="preserve"> </w:t>
      </w:r>
      <w:r w:rsidR="00AB56A4" w:rsidRPr="00E6221A">
        <w:rPr>
          <w:sz w:val="24"/>
          <w:szCs w:val="24"/>
        </w:rPr>
        <w:t xml:space="preserve">сведения, определенные пунктом 24 настоящего Порядка, а также </w:t>
      </w:r>
      <w:r w:rsidRPr="00E6221A">
        <w:rPr>
          <w:sz w:val="24"/>
          <w:szCs w:val="24"/>
        </w:rPr>
        <w:t xml:space="preserve">перечень </w:t>
      </w:r>
      <w:r w:rsidR="006103B6" w:rsidRPr="00E6221A">
        <w:rPr>
          <w:sz w:val="24"/>
          <w:szCs w:val="24"/>
        </w:rPr>
        <w:t xml:space="preserve">запрашиваемой </w:t>
      </w:r>
      <w:r w:rsidRPr="00E6221A">
        <w:rPr>
          <w:sz w:val="24"/>
          <w:szCs w:val="24"/>
        </w:rPr>
        <w:t xml:space="preserve">информации о деятельности органа местного самоуправления. Не позднее 10 рабочих </w:t>
      </w:r>
      <w:r w:rsidR="0027430D" w:rsidRPr="00E6221A">
        <w:rPr>
          <w:sz w:val="24"/>
          <w:szCs w:val="24"/>
        </w:rPr>
        <w:t xml:space="preserve">дней </w:t>
      </w:r>
      <w:r w:rsidRPr="00E6221A">
        <w:rPr>
          <w:sz w:val="24"/>
          <w:szCs w:val="24"/>
        </w:rPr>
        <w:t xml:space="preserve">после дня получения указанного </w:t>
      </w:r>
      <w:r w:rsidR="00AB56A4" w:rsidRPr="00E6221A">
        <w:rPr>
          <w:sz w:val="24"/>
          <w:szCs w:val="24"/>
        </w:rPr>
        <w:t>запроса</w:t>
      </w:r>
      <w:r w:rsidRPr="00E6221A">
        <w:rPr>
          <w:sz w:val="24"/>
          <w:szCs w:val="24"/>
        </w:rPr>
        <w:t xml:space="preserve">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информации может ознакомиться с информацией о деятельности органа местного самоуправления. </w:t>
      </w:r>
    </w:p>
    <w:p w:rsidR="009C36E7" w:rsidRPr="008F12EB" w:rsidRDefault="009C36E7" w:rsidP="001908B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6221A">
        <w:rPr>
          <w:sz w:val="24"/>
          <w:szCs w:val="24"/>
        </w:rPr>
        <w:t xml:space="preserve">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</w:t>
      </w:r>
      <w:r w:rsidRPr="00E6221A">
        <w:rPr>
          <w:sz w:val="24"/>
          <w:szCs w:val="24"/>
        </w:rPr>
        <w:lastRenderedPageBreak/>
        <w:t>порядке, установленном законодательством Российской Федерации, законодательством города Москвы</w:t>
      </w:r>
      <w:r w:rsidR="0027430D" w:rsidRPr="00E6221A">
        <w:rPr>
          <w:i/>
          <w:sz w:val="24"/>
          <w:szCs w:val="24"/>
        </w:rPr>
        <w:t>.</w:t>
      </w:r>
    </w:p>
    <w:p w:rsidR="008F12EB" w:rsidRDefault="008F12EB" w:rsidP="008F12EB">
      <w:pPr>
        <w:pStyle w:val="ConsPlusNormal"/>
        <w:tabs>
          <w:tab w:val="left" w:pos="1134"/>
        </w:tabs>
        <w:jc w:val="both"/>
        <w:rPr>
          <w:i/>
          <w:sz w:val="24"/>
          <w:szCs w:val="24"/>
        </w:rPr>
      </w:pPr>
    </w:p>
    <w:p w:rsidR="008F12EB" w:rsidRPr="00E6221A" w:rsidRDefault="008F12EB" w:rsidP="008F12EB">
      <w:pPr>
        <w:pStyle w:val="ConsPlusNormal"/>
        <w:tabs>
          <w:tab w:val="left" w:pos="1134"/>
        </w:tabs>
        <w:jc w:val="both"/>
        <w:rPr>
          <w:sz w:val="24"/>
          <w:szCs w:val="24"/>
        </w:rPr>
      </w:pPr>
    </w:p>
    <w:p w:rsidR="00E20A16" w:rsidRPr="00E6221A" w:rsidRDefault="00E20A16" w:rsidP="00055B62">
      <w:pPr>
        <w:ind w:firstLine="851"/>
        <w:jc w:val="both"/>
      </w:pPr>
    </w:p>
    <w:p w:rsidR="00055B62" w:rsidRPr="00E6221A" w:rsidRDefault="00055B62" w:rsidP="0039790E">
      <w:pPr>
        <w:jc w:val="center"/>
        <w:rPr>
          <w:b/>
        </w:rPr>
      </w:pPr>
      <w:r w:rsidRPr="00E6221A">
        <w:rPr>
          <w:b/>
        </w:rPr>
        <w:t xml:space="preserve">Предоставление информации по письменному запросу и запросу, поступившему </w:t>
      </w:r>
      <w:r w:rsidR="00AD783C" w:rsidRPr="00E6221A">
        <w:rPr>
          <w:b/>
        </w:rPr>
        <w:t>ч</w:t>
      </w:r>
      <w:r w:rsidR="0039790E" w:rsidRPr="00E6221A">
        <w:rPr>
          <w:b/>
        </w:rPr>
        <w:t>ерез официальный сайт</w:t>
      </w:r>
      <w:r w:rsidR="00666F1E" w:rsidRPr="00E6221A">
        <w:rPr>
          <w:b/>
        </w:rPr>
        <w:t>, официальные страницы</w:t>
      </w:r>
    </w:p>
    <w:p w:rsidR="0087360C" w:rsidRPr="00E6221A" w:rsidRDefault="0087360C" w:rsidP="00055B62">
      <w:pPr>
        <w:ind w:firstLine="851"/>
        <w:jc w:val="both"/>
      </w:pPr>
    </w:p>
    <w:p w:rsidR="007863C4" w:rsidRPr="00E6221A" w:rsidRDefault="00055B62" w:rsidP="001908BF">
      <w:pPr>
        <w:pStyle w:val="a8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gramStart"/>
      <w:r w:rsidRPr="00E6221A">
        <w:t>В запросе</w:t>
      </w:r>
      <w:r w:rsidR="00C525E3" w:rsidRPr="00E6221A">
        <w:t xml:space="preserve"> </w:t>
      </w:r>
      <w:r w:rsidRPr="00E6221A">
        <w:t>должны быть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</w:t>
      </w:r>
      <w:proofErr w:type="gramEnd"/>
      <w:r w:rsidRPr="00E6221A">
        <w:t xml:space="preserve"> Анонимные запросы не рассматриваются.</w:t>
      </w:r>
      <w:r w:rsidR="0009404A" w:rsidRPr="00E6221A">
        <w:t xml:space="preserve"> </w:t>
      </w:r>
      <w:r w:rsidR="007863C4" w:rsidRPr="00E6221A">
        <w:rPr>
          <w:rFonts w:eastAsiaTheme="minorHAnsi"/>
          <w:lang w:eastAsia="en-US"/>
        </w:rPr>
        <w:t>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055B62" w:rsidRPr="00E6221A" w:rsidRDefault="00C525E3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6221A">
        <w:t>З</w:t>
      </w:r>
      <w:r w:rsidR="0009404A" w:rsidRPr="00E6221A">
        <w:t>апрос составляется на русском языке. Запрос, составленный на иностранном языке</w:t>
      </w:r>
      <w:r w:rsidR="008C10C1" w:rsidRPr="00E6221A">
        <w:t>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:rsidR="00411894" w:rsidRPr="00E6221A" w:rsidRDefault="00C525E3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6221A">
        <w:t>Запрос</w:t>
      </w:r>
      <w:bookmarkStart w:id="4" w:name="OLE_LINK74"/>
      <w:bookmarkStart w:id="5" w:name="OLE_LINK75"/>
      <w:bookmarkStart w:id="6" w:name="OLE_LINK76"/>
      <w:bookmarkStart w:id="7" w:name="OLE_LINK77"/>
      <w:r w:rsidRPr="00E6221A">
        <w:t xml:space="preserve">, </w:t>
      </w:r>
      <w:bookmarkEnd w:id="4"/>
      <w:bookmarkEnd w:id="5"/>
      <w:bookmarkEnd w:id="6"/>
      <w:bookmarkEnd w:id="7"/>
      <w:r w:rsidRPr="00E6221A">
        <w:t>поступивший</w:t>
      </w:r>
      <w:r w:rsidR="00BD1577" w:rsidRPr="00E6221A">
        <w:t xml:space="preserve"> в </w:t>
      </w:r>
      <w:r w:rsidR="00BD1577" w:rsidRPr="00E6221A">
        <w:rPr>
          <w:rFonts w:eastAsia="Calibri"/>
        </w:rPr>
        <w:t>аппарат Совета депутатов</w:t>
      </w:r>
      <w:r w:rsidR="00BD1577" w:rsidRPr="00E6221A">
        <w:rPr>
          <w:rFonts w:eastAsia="Calibri"/>
          <w:i/>
        </w:rPr>
        <w:t xml:space="preserve"> </w:t>
      </w:r>
      <w:r w:rsidR="00BD1577" w:rsidRPr="00E6221A">
        <w:t xml:space="preserve">по </w:t>
      </w:r>
      <w:r w:rsidR="00055B62" w:rsidRPr="00E6221A">
        <w:t xml:space="preserve">почтовой связи, по факсу или лично, регистрируется </w:t>
      </w:r>
      <w:r w:rsidR="00BD1577" w:rsidRPr="00E6221A">
        <w:t>муниципальным служащим по работе с обращениями граждан</w:t>
      </w:r>
      <w:r w:rsidR="00AB56A4" w:rsidRPr="00E6221A">
        <w:rPr>
          <w:i/>
        </w:rPr>
        <w:t xml:space="preserve"> </w:t>
      </w:r>
      <w:r w:rsidR="00055B62" w:rsidRPr="00E6221A">
        <w:t>в течение трех дней со дня его поступления</w:t>
      </w:r>
      <w:r w:rsidR="00411894" w:rsidRPr="00E6221A">
        <w:t xml:space="preserve"> </w:t>
      </w:r>
      <w:bookmarkStart w:id="8" w:name="OLE_LINK71"/>
      <w:bookmarkStart w:id="9" w:name="OLE_LINK72"/>
      <w:bookmarkStart w:id="10" w:name="OLE_LINK73"/>
      <w:r w:rsidR="00411894" w:rsidRPr="00E6221A">
        <w:t>в журнале письменных запросов</w:t>
      </w:r>
      <w:r w:rsidR="00411894" w:rsidRPr="00E6221A">
        <w:rPr>
          <w:rFonts w:eastAsiaTheme="minorHAnsi"/>
          <w:lang w:eastAsia="en-US"/>
        </w:rPr>
        <w:t xml:space="preserve"> </w:t>
      </w:r>
      <w:bookmarkEnd w:id="8"/>
      <w:bookmarkEnd w:id="9"/>
      <w:bookmarkEnd w:id="10"/>
      <w:r w:rsidR="00411894" w:rsidRPr="00E6221A">
        <w:rPr>
          <w:rFonts w:eastAsiaTheme="minorHAnsi"/>
          <w:lang w:eastAsia="en-US"/>
        </w:rPr>
        <w:t>с указанием даты</w:t>
      </w:r>
      <w:r w:rsidR="00B60322" w:rsidRPr="00E6221A">
        <w:rPr>
          <w:rFonts w:eastAsiaTheme="minorHAnsi"/>
          <w:lang w:eastAsia="en-US"/>
        </w:rPr>
        <w:t xml:space="preserve"> и</w:t>
      </w:r>
      <w:r w:rsidR="00411894" w:rsidRPr="00E6221A">
        <w:rPr>
          <w:rFonts w:eastAsiaTheme="minorHAnsi"/>
          <w:lang w:eastAsia="en-US"/>
        </w:rPr>
        <w:t xml:space="preserve"> времени поступления.</w:t>
      </w:r>
    </w:p>
    <w:p w:rsidR="00B60322" w:rsidRPr="00E6221A" w:rsidRDefault="00B60322" w:rsidP="001908BF">
      <w:pPr>
        <w:tabs>
          <w:tab w:val="left" w:pos="1134"/>
        </w:tabs>
        <w:ind w:firstLine="709"/>
        <w:jc w:val="both"/>
      </w:pPr>
      <w:r w:rsidRPr="00E6221A">
        <w:t xml:space="preserve">Запрос, </w:t>
      </w:r>
      <w:bookmarkStart w:id="11" w:name="OLE_LINK63"/>
      <w:bookmarkStart w:id="12" w:name="OLE_LINK64"/>
      <w:bookmarkStart w:id="13" w:name="OLE_LINK65"/>
      <w:r w:rsidRPr="00E6221A">
        <w:t>адресованный депутату Совета депутатов</w:t>
      </w:r>
      <w:bookmarkEnd w:id="11"/>
      <w:bookmarkEnd w:id="12"/>
      <w:bookmarkEnd w:id="13"/>
      <w:r w:rsidRPr="00E6221A">
        <w:t>,</w:t>
      </w:r>
      <w:r w:rsidR="009C36E7" w:rsidRPr="00E6221A">
        <w:t xml:space="preserve"> не позднее дня следующего за днем его регистрации</w:t>
      </w:r>
      <w:r w:rsidR="00AB56A4" w:rsidRPr="00E6221A">
        <w:t xml:space="preserve"> </w:t>
      </w:r>
      <w:r w:rsidRPr="00E6221A">
        <w:t>передается депутату.</w:t>
      </w:r>
    </w:p>
    <w:p w:rsidR="00411894" w:rsidRPr="00E6221A" w:rsidRDefault="00411894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</w:rPr>
      </w:pPr>
      <w:r w:rsidRPr="00E6221A">
        <w:t xml:space="preserve">Поступившие запросы рассматриваются </w:t>
      </w:r>
      <w:bookmarkStart w:id="14" w:name="OLE_LINK25"/>
      <w:bookmarkStart w:id="15" w:name="OLE_LINK26"/>
      <w:bookmarkStart w:id="16" w:name="OLE_LINK27"/>
      <w:r w:rsidRPr="00E6221A">
        <w:t>муниципальным служащим по работе с обращениями граждан</w:t>
      </w:r>
      <w:bookmarkEnd w:id="14"/>
      <w:bookmarkEnd w:id="15"/>
      <w:bookmarkEnd w:id="16"/>
      <w:r w:rsidRPr="00E6221A">
        <w:t>.</w:t>
      </w:r>
    </w:p>
    <w:p w:rsidR="00666F1E" w:rsidRPr="00E6221A" w:rsidRDefault="00666F1E" w:rsidP="00666F1E">
      <w:pPr>
        <w:ind w:firstLine="709"/>
        <w:jc w:val="both"/>
      </w:pPr>
      <w:r w:rsidRPr="00E6221A">
        <w:t>В случае если муниципальный служащий по работе с обращениями граждан не располагает запрашиваемой информацией, запрос направляется другим муниципальным</w:t>
      </w:r>
      <w:r w:rsidRPr="00E6221A">
        <w:rPr>
          <w:i/>
        </w:rPr>
        <w:t xml:space="preserve"> </w:t>
      </w:r>
      <w:r w:rsidRPr="00E6221A">
        <w:t>служащим аппарата Совета депутатов</w:t>
      </w:r>
      <w:r w:rsidRPr="00E6221A">
        <w:rPr>
          <w:i/>
        </w:rPr>
        <w:t xml:space="preserve"> </w:t>
      </w:r>
      <w:r w:rsidRPr="00E6221A">
        <w:t>для предоставления запрашиваемой информации.</w:t>
      </w:r>
    </w:p>
    <w:p w:rsidR="008C10C1" w:rsidRPr="00E6221A" w:rsidRDefault="008C10C1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6221A">
        <w:t>Муниципальные служащие вправе уточнять содержание запроса в целях предоставления пользователю информацией необходимой информации.</w:t>
      </w:r>
    </w:p>
    <w:p w:rsidR="003869A8" w:rsidRPr="00E6221A" w:rsidRDefault="00C525E3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E6221A">
        <w:t>З</w:t>
      </w:r>
      <w:r w:rsidR="001844F7" w:rsidRPr="00E6221A">
        <w:t>апрос</w:t>
      </w:r>
      <w:r w:rsidR="00096953" w:rsidRPr="00E6221A">
        <w:t>, в том числе</w:t>
      </w:r>
      <w:r w:rsidR="001844F7" w:rsidRPr="00E6221A">
        <w:t xml:space="preserve"> </w:t>
      </w:r>
      <w:r w:rsidR="00096953" w:rsidRPr="00E6221A">
        <w:t>адресованный депутату Совета депутатов,</w:t>
      </w:r>
      <w:r w:rsidR="00096953" w:rsidRPr="00E6221A">
        <w:rPr>
          <w:rFonts w:eastAsiaTheme="minorHAnsi"/>
          <w:lang w:eastAsia="en-US"/>
        </w:rPr>
        <w:t xml:space="preserve"> </w:t>
      </w:r>
      <w:r w:rsidR="003869A8" w:rsidRPr="00E6221A">
        <w:rPr>
          <w:rFonts w:eastAsiaTheme="minorHAnsi"/>
          <w:lang w:eastAsia="en-US"/>
        </w:rPr>
        <w:t xml:space="preserve">подлежит рассмотрению в </w:t>
      </w:r>
      <w:bookmarkStart w:id="17" w:name="OLE_LINK47"/>
      <w:bookmarkStart w:id="18" w:name="OLE_LINK48"/>
      <w:bookmarkStart w:id="19" w:name="OLE_LINK49"/>
      <w:r w:rsidR="003869A8" w:rsidRPr="00E6221A">
        <w:rPr>
          <w:rFonts w:eastAsiaTheme="minorHAnsi"/>
          <w:lang w:eastAsia="en-US"/>
        </w:rPr>
        <w:t xml:space="preserve">тридцатидневный </w:t>
      </w:r>
      <w:bookmarkEnd w:id="17"/>
      <w:bookmarkEnd w:id="18"/>
      <w:bookmarkEnd w:id="19"/>
      <w:r w:rsidR="003869A8" w:rsidRPr="00E6221A">
        <w:rPr>
          <w:rFonts w:eastAsiaTheme="minorHAnsi"/>
          <w:lang w:eastAsia="en-US"/>
        </w:rPr>
        <w:t>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</w:t>
      </w:r>
      <w:r w:rsidR="00753F7C" w:rsidRPr="00E6221A">
        <w:rPr>
          <w:rFonts w:eastAsiaTheme="minorHAnsi"/>
          <w:lang w:eastAsia="en-US"/>
        </w:rPr>
        <w:t>ого</w:t>
      </w:r>
      <w:r w:rsidR="003869A8" w:rsidRPr="00E6221A">
        <w:rPr>
          <w:rFonts w:eastAsiaTheme="minorHAnsi"/>
          <w:lang w:eastAsia="en-US"/>
        </w:rPr>
        <w:t xml:space="preserve"> срока для ответа на запрос.</w:t>
      </w:r>
    </w:p>
    <w:p w:rsidR="001A0FA5" w:rsidRPr="00E6221A" w:rsidRDefault="00055B62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E6221A">
        <w:t xml:space="preserve">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</w:t>
      </w:r>
      <w:proofErr w:type="gramEnd"/>
    </w:p>
    <w:p w:rsidR="00055B62" w:rsidRPr="00E6221A" w:rsidRDefault="00055B62" w:rsidP="001908BF">
      <w:pPr>
        <w:tabs>
          <w:tab w:val="left" w:pos="1134"/>
        </w:tabs>
        <w:ind w:firstLine="709"/>
        <w:jc w:val="both"/>
      </w:pPr>
      <w:r w:rsidRPr="00E6221A">
        <w:t xml:space="preserve">Ответ на запрос оформляется на бланке </w:t>
      </w:r>
      <w:r w:rsidR="008C10C1" w:rsidRPr="00E6221A">
        <w:t>органа местного самоуправления</w:t>
      </w:r>
      <w:r w:rsidR="007863C4" w:rsidRPr="00E6221A">
        <w:t xml:space="preserve"> (депутата Совета депутатов)</w:t>
      </w:r>
      <w:r w:rsidRPr="00E6221A">
        <w:t xml:space="preserve"> в </w:t>
      </w:r>
      <w:r w:rsidR="008C10C1" w:rsidRPr="00E6221A">
        <w:t>порядке, установленном для</w:t>
      </w:r>
      <w:r w:rsidRPr="00E6221A">
        <w:t xml:space="preserve"> оформления документов в </w:t>
      </w:r>
      <w:r w:rsidR="008C10C1" w:rsidRPr="00E6221A">
        <w:t>органе местного самоуправления</w:t>
      </w:r>
      <w:r w:rsidRPr="00E6221A">
        <w:t>.</w:t>
      </w:r>
    </w:p>
    <w:p w:rsidR="0009404A" w:rsidRPr="00E6221A" w:rsidRDefault="001A0FA5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20" w:name="OLE_LINK66"/>
      <w:bookmarkStart w:id="21" w:name="OLE_LINK67"/>
      <w:r w:rsidRPr="00E6221A">
        <w:t>Органы местного самоуправления</w:t>
      </w:r>
      <w:r w:rsidR="00055B62" w:rsidRPr="00E6221A">
        <w:t xml:space="preserve"> вправе не предоставлять информацию, если эта информация опубликована в средствах массовой информации или размещена </w:t>
      </w:r>
      <w:r w:rsidRPr="00E6221A">
        <w:t>на официальном сайте</w:t>
      </w:r>
      <w:r w:rsidR="00055B62" w:rsidRPr="00E6221A">
        <w:t>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bookmarkEnd w:id="20"/>
      <w:bookmarkEnd w:id="21"/>
    </w:p>
    <w:p w:rsidR="007863C4" w:rsidRPr="00E6221A" w:rsidRDefault="007863C4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bookmarkStart w:id="22" w:name="4"/>
      <w:bookmarkEnd w:id="22"/>
      <w:r w:rsidRPr="00E6221A">
        <w:t xml:space="preserve">Запрос, не относящийся к деятельности органов местного самоуправления,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</w:t>
      </w:r>
      <w:r w:rsidRPr="00E6221A">
        <w:lastRenderedPageBreak/>
        <w:t xml:space="preserve">О переадресации запроса в этот же срок сообщается направившему запрос пользователю информацией. </w:t>
      </w:r>
      <w:r w:rsidRPr="00E6221A">
        <w:rPr>
          <w:rFonts w:eastAsiaTheme="minorHAnsi"/>
          <w:lang w:eastAsia="en-US"/>
        </w:rPr>
        <w:t>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AD783C" w:rsidRPr="00E6221A" w:rsidRDefault="00AD783C" w:rsidP="00055B62">
      <w:pPr>
        <w:ind w:firstLine="851"/>
        <w:jc w:val="both"/>
      </w:pPr>
    </w:p>
    <w:p w:rsidR="008F12EB" w:rsidRDefault="008F12EB" w:rsidP="00B27386">
      <w:pPr>
        <w:jc w:val="center"/>
        <w:rPr>
          <w:b/>
        </w:rPr>
      </w:pPr>
    </w:p>
    <w:p w:rsidR="00055B62" w:rsidRPr="00E6221A" w:rsidRDefault="00055B62" w:rsidP="00B27386">
      <w:pPr>
        <w:jc w:val="center"/>
        <w:rPr>
          <w:b/>
        </w:rPr>
      </w:pPr>
      <w:r w:rsidRPr="00E6221A">
        <w:rPr>
          <w:b/>
        </w:rPr>
        <w:t>Предоставление информации по устному запросу</w:t>
      </w:r>
      <w:r w:rsidR="00400B56" w:rsidRPr="00E6221A">
        <w:rPr>
          <w:b/>
        </w:rPr>
        <w:t xml:space="preserve"> </w:t>
      </w:r>
    </w:p>
    <w:p w:rsidR="00B27386" w:rsidRPr="00E6221A" w:rsidRDefault="00B27386" w:rsidP="00055B62">
      <w:pPr>
        <w:ind w:firstLine="851"/>
        <w:jc w:val="both"/>
      </w:pPr>
    </w:p>
    <w:p w:rsidR="00411894" w:rsidRPr="00E6221A" w:rsidRDefault="008C10C1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6221A">
        <w:rPr>
          <w:rFonts w:eastAsiaTheme="minorHAnsi"/>
          <w:lang w:eastAsia="en-US"/>
        </w:rPr>
        <w:t>Устный запрос</w:t>
      </w:r>
      <w:r w:rsidR="00C525E3" w:rsidRPr="00E6221A">
        <w:rPr>
          <w:rFonts w:eastAsiaTheme="minorHAnsi"/>
          <w:lang w:eastAsia="en-US"/>
        </w:rPr>
        <w:t xml:space="preserve"> </w:t>
      </w:r>
      <w:r w:rsidR="003869A8" w:rsidRPr="00E6221A">
        <w:rPr>
          <w:rFonts w:eastAsiaTheme="minorHAnsi"/>
          <w:lang w:eastAsia="en-US"/>
        </w:rPr>
        <w:t xml:space="preserve">подлежит регистрации в день его поступления </w:t>
      </w:r>
      <w:bookmarkStart w:id="23" w:name="OLE_LINK56"/>
      <w:bookmarkStart w:id="24" w:name="OLE_LINK57"/>
      <w:bookmarkStart w:id="25" w:name="OLE_LINK58"/>
      <w:bookmarkStart w:id="26" w:name="OLE_LINK59"/>
      <w:bookmarkStart w:id="27" w:name="OLE_LINK60"/>
      <w:bookmarkStart w:id="28" w:name="OLE_LINK61"/>
      <w:bookmarkStart w:id="29" w:name="OLE_LINK62"/>
      <w:bookmarkStart w:id="30" w:name="OLE_LINK54"/>
      <w:bookmarkStart w:id="31" w:name="OLE_LINK55"/>
      <w:r w:rsidR="00411894" w:rsidRPr="00E6221A">
        <w:rPr>
          <w:rFonts w:eastAsiaTheme="minorHAnsi"/>
          <w:lang w:eastAsia="en-US"/>
        </w:rPr>
        <w:t xml:space="preserve">в журнале устных запросов </w:t>
      </w:r>
      <w:bookmarkEnd w:id="23"/>
      <w:bookmarkEnd w:id="24"/>
      <w:bookmarkEnd w:id="25"/>
      <w:bookmarkEnd w:id="26"/>
      <w:bookmarkEnd w:id="27"/>
      <w:bookmarkEnd w:id="28"/>
      <w:bookmarkEnd w:id="29"/>
      <w:r w:rsidR="003869A8" w:rsidRPr="00E6221A">
        <w:rPr>
          <w:rFonts w:eastAsiaTheme="minorHAnsi"/>
          <w:lang w:eastAsia="en-US"/>
        </w:rPr>
        <w:t>с указанием даты и времени поступления</w:t>
      </w:r>
      <w:bookmarkEnd w:id="30"/>
      <w:bookmarkEnd w:id="31"/>
      <w:r w:rsidR="00055B62" w:rsidRPr="00E6221A">
        <w:t xml:space="preserve"> </w:t>
      </w:r>
      <w:bookmarkStart w:id="32" w:name="OLE_LINK22"/>
      <w:bookmarkStart w:id="33" w:name="OLE_LINK23"/>
      <w:bookmarkStart w:id="34" w:name="OLE_LINK24"/>
      <w:r w:rsidR="00400B56" w:rsidRPr="00E6221A">
        <w:rPr>
          <w:iCs/>
        </w:rPr>
        <w:t>муниципальному служащему по работе с обращениями граждан</w:t>
      </w:r>
      <w:bookmarkEnd w:id="32"/>
      <w:bookmarkEnd w:id="33"/>
      <w:bookmarkEnd w:id="34"/>
      <w:r w:rsidR="00400B56" w:rsidRPr="00E6221A">
        <w:rPr>
          <w:iCs/>
        </w:rPr>
        <w:t xml:space="preserve"> </w:t>
      </w:r>
      <w:r w:rsidR="00055B62" w:rsidRPr="00E6221A">
        <w:t xml:space="preserve">на приеме </w:t>
      </w:r>
      <w:bookmarkStart w:id="35" w:name="OLE_LINK20"/>
      <w:bookmarkStart w:id="36" w:name="OLE_LINK21"/>
      <w:r w:rsidR="00055B62" w:rsidRPr="00E6221A">
        <w:t xml:space="preserve">или по </w:t>
      </w:r>
      <w:r w:rsidR="00400B56" w:rsidRPr="00E6221A">
        <w:t xml:space="preserve">справочному </w:t>
      </w:r>
      <w:r w:rsidR="00055B62" w:rsidRPr="00E6221A">
        <w:t xml:space="preserve">телефону </w:t>
      </w:r>
      <w:bookmarkEnd w:id="35"/>
      <w:bookmarkEnd w:id="36"/>
      <w:r w:rsidR="00055B62" w:rsidRPr="00E6221A">
        <w:t xml:space="preserve">и касающийся деятельности </w:t>
      </w:r>
      <w:r w:rsidR="006C2B25" w:rsidRPr="00E6221A">
        <w:t>органов местного самоуправления</w:t>
      </w:r>
      <w:r w:rsidR="00411894" w:rsidRPr="00E6221A">
        <w:t xml:space="preserve">. </w:t>
      </w:r>
      <w:r w:rsidR="00411894" w:rsidRPr="00E6221A">
        <w:rPr>
          <w:shd w:val="clear" w:color="auto" w:fill="FFFFFF"/>
        </w:rPr>
        <w:t>При наличии информации, необходимой пользователю информацией, она ему предоставляется устно, о чем делается отметка</w:t>
      </w:r>
      <w:r w:rsidR="00B60322" w:rsidRPr="00E6221A">
        <w:rPr>
          <w:shd w:val="clear" w:color="auto" w:fill="FFFFFF"/>
        </w:rPr>
        <w:t xml:space="preserve"> </w:t>
      </w:r>
      <w:r w:rsidR="00B60322" w:rsidRPr="00E6221A">
        <w:rPr>
          <w:rFonts w:eastAsiaTheme="minorHAnsi"/>
          <w:lang w:eastAsia="en-US"/>
        </w:rPr>
        <w:t>в журнале устных запросов</w:t>
      </w:r>
      <w:r w:rsidR="00411894" w:rsidRPr="00E6221A">
        <w:rPr>
          <w:shd w:val="clear" w:color="auto" w:fill="FFFFFF"/>
        </w:rPr>
        <w:t>.</w:t>
      </w:r>
    </w:p>
    <w:p w:rsidR="00055B62" w:rsidRPr="00E6221A" w:rsidRDefault="00055B62" w:rsidP="001908BF">
      <w:pPr>
        <w:tabs>
          <w:tab w:val="left" w:pos="1134"/>
        </w:tabs>
        <w:ind w:firstLine="709"/>
        <w:jc w:val="both"/>
      </w:pPr>
      <w:proofErr w:type="gramStart"/>
      <w:r w:rsidRPr="00E6221A">
        <w:t xml:space="preserve">В случае отсутствия информации </w:t>
      </w:r>
      <w:r w:rsidR="006C2B25" w:rsidRPr="00E6221A">
        <w:t xml:space="preserve">у </w:t>
      </w:r>
      <w:r w:rsidR="006C2B25" w:rsidRPr="00E6221A">
        <w:rPr>
          <w:iCs/>
        </w:rPr>
        <w:t>муниципального служащего по работе с обращениями граждан</w:t>
      </w:r>
      <w:r w:rsidR="006C2B25" w:rsidRPr="00E6221A">
        <w:t xml:space="preserve"> для предоставления</w:t>
      </w:r>
      <w:proofErr w:type="gramEnd"/>
      <w:r w:rsidR="006C2B25" w:rsidRPr="00E6221A">
        <w:t xml:space="preserve"> ее в устной форме, поступивший</w:t>
      </w:r>
      <w:r w:rsidRPr="00E6221A">
        <w:t xml:space="preserve"> запрос </w:t>
      </w:r>
      <w:r w:rsidR="006C2B25" w:rsidRPr="00E6221A">
        <w:t>обрабатывается</w:t>
      </w:r>
      <w:r w:rsidRPr="00E6221A">
        <w:t xml:space="preserve"> в порядке, установленном для запросов, составленных в письменной форме</w:t>
      </w:r>
      <w:r w:rsidR="00411894" w:rsidRPr="00E6221A">
        <w:t>, о чем сообщается пользователю информацией</w:t>
      </w:r>
      <w:r w:rsidRPr="00E6221A">
        <w:t>.</w:t>
      </w:r>
    </w:p>
    <w:p w:rsidR="00055B62" w:rsidRPr="00E6221A" w:rsidRDefault="00055B62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6221A">
        <w:t xml:space="preserve">В случае если предоставление запрашиваемой информации не относится к деятельности </w:t>
      </w:r>
      <w:r w:rsidR="00633F6A" w:rsidRPr="00E6221A">
        <w:t>органов местного самоуправления</w:t>
      </w:r>
      <w:r w:rsidR="00C525E3" w:rsidRPr="00E6221A">
        <w:t>,</w:t>
      </w:r>
      <w:r w:rsidR="00400B56" w:rsidRPr="00E6221A">
        <w:t xml:space="preserve"> </w:t>
      </w:r>
      <w:r w:rsidRPr="00E6221A">
        <w:t>пользователю информацией дается разъяснение, куда и в каком порядке ему следует обратиться.</w:t>
      </w:r>
    </w:p>
    <w:p w:rsidR="007863C4" w:rsidRPr="00E6221A" w:rsidRDefault="007863C4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6221A">
        <w:t>На устный запрос на иностранном языке информация не предоставляется</w:t>
      </w:r>
      <w:r w:rsidR="00C525E3" w:rsidRPr="00E6221A">
        <w:t>.</w:t>
      </w:r>
    </w:p>
    <w:p w:rsidR="00AD783C" w:rsidRPr="00E6221A" w:rsidRDefault="00AD783C" w:rsidP="00055B62">
      <w:pPr>
        <w:ind w:firstLine="851"/>
        <w:jc w:val="both"/>
      </w:pPr>
      <w:bookmarkStart w:id="37" w:name="5"/>
      <w:bookmarkEnd w:id="37"/>
    </w:p>
    <w:p w:rsidR="00F44066" w:rsidRPr="00E6221A" w:rsidRDefault="00055B62" w:rsidP="008C513D">
      <w:pPr>
        <w:jc w:val="center"/>
        <w:rPr>
          <w:b/>
        </w:rPr>
      </w:pPr>
      <w:r w:rsidRPr="00E6221A">
        <w:rPr>
          <w:b/>
        </w:rPr>
        <w:t>Основания, исключающие возможность предоставления информации</w:t>
      </w:r>
    </w:p>
    <w:p w:rsidR="00055B62" w:rsidRPr="00E6221A" w:rsidRDefault="008C513D" w:rsidP="008C513D">
      <w:pPr>
        <w:jc w:val="center"/>
        <w:rPr>
          <w:b/>
        </w:rPr>
      </w:pPr>
      <w:r w:rsidRPr="00E6221A">
        <w:rPr>
          <w:rFonts w:eastAsiaTheme="minorHAnsi"/>
          <w:b/>
          <w:lang w:eastAsia="en-US"/>
        </w:rPr>
        <w:t>о деятельности органов местного самоуправления</w:t>
      </w:r>
    </w:p>
    <w:p w:rsidR="008C513D" w:rsidRPr="00E6221A" w:rsidRDefault="008C513D" w:rsidP="00055B62">
      <w:pPr>
        <w:ind w:firstLine="851"/>
        <w:jc w:val="both"/>
      </w:pPr>
    </w:p>
    <w:p w:rsidR="00055B62" w:rsidRPr="00E6221A" w:rsidRDefault="00055B62" w:rsidP="001908BF">
      <w:pPr>
        <w:pStyle w:val="a8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</w:pPr>
      <w:r w:rsidRPr="00E6221A">
        <w:t xml:space="preserve">Информация о деятельности </w:t>
      </w:r>
      <w:r w:rsidR="008C513D" w:rsidRPr="00E6221A">
        <w:t>органов местного самоуправления</w:t>
      </w:r>
      <w:r w:rsidRPr="00E6221A">
        <w:t xml:space="preserve"> не предоставляется в случае, если:</w:t>
      </w:r>
    </w:p>
    <w:p w:rsidR="00055B62" w:rsidRPr="00E6221A" w:rsidRDefault="006F1D6F" w:rsidP="001908BF">
      <w:pPr>
        <w:tabs>
          <w:tab w:val="left" w:pos="993"/>
          <w:tab w:val="left" w:pos="1134"/>
        </w:tabs>
        <w:ind w:firstLine="709"/>
        <w:jc w:val="both"/>
      </w:pPr>
      <w:r w:rsidRPr="00E6221A">
        <w:t>а)</w:t>
      </w:r>
      <w:r w:rsidR="00753F7C" w:rsidRPr="00E6221A">
        <w:tab/>
      </w:r>
      <w:r w:rsidR="00055B62" w:rsidRPr="00E6221A">
        <w:t xml:space="preserve">содержание запроса не позволяет установить запрашиваемую информацию о деятельности </w:t>
      </w:r>
      <w:r w:rsidR="008C513D" w:rsidRPr="00E6221A">
        <w:t>органов местного самоуправления</w:t>
      </w:r>
      <w:r w:rsidR="00055B62" w:rsidRPr="00E6221A">
        <w:t>;</w:t>
      </w:r>
    </w:p>
    <w:p w:rsidR="00055B62" w:rsidRPr="00E6221A" w:rsidRDefault="006F1D6F" w:rsidP="001908BF">
      <w:pPr>
        <w:tabs>
          <w:tab w:val="left" w:pos="993"/>
          <w:tab w:val="left" w:pos="1134"/>
        </w:tabs>
        <w:ind w:firstLine="709"/>
        <w:jc w:val="both"/>
      </w:pPr>
      <w:r w:rsidRPr="00E6221A">
        <w:t>б)</w:t>
      </w:r>
      <w:r w:rsidR="00753F7C" w:rsidRPr="00E6221A">
        <w:tab/>
      </w:r>
      <w:r w:rsidR="00055B62" w:rsidRPr="00E6221A"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55B62" w:rsidRPr="00E6221A" w:rsidRDefault="006F1D6F" w:rsidP="001908BF">
      <w:pPr>
        <w:tabs>
          <w:tab w:val="left" w:pos="993"/>
          <w:tab w:val="left" w:pos="1134"/>
        </w:tabs>
        <w:ind w:firstLine="709"/>
        <w:jc w:val="both"/>
      </w:pPr>
      <w:r w:rsidRPr="00E6221A">
        <w:t>в)</w:t>
      </w:r>
      <w:r w:rsidR="00753F7C" w:rsidRPr="00E6221A">
        <w:tab/>
      </w:r>
      <w:r w:rsidR="00055B62" w:rsidRPr="00E6221A">
        <w:t xml:space="preserve">запрашиваемая информация не относится к деятельности </w:t>
      </w:r>
      <w:r w:rsidR="008C513D" w:rsidRPr="00E6221A">
        <w:t>органов местного самоуправления</w:t>
      </w:r>
      <w:r w:rsidR="00055B62" w:rsidRPr="00E6221A">
        <w:t>;</w:t>
      </w:r>
    </w:p>
    <w:p w:rsidR="00055B62" w:rsidRPr="00E6221A" w:rsidRDefault="006F1D6F" w:rsidP="001908BF">
      <w:pPr>
        <w:tabs>
          <w:tab w:val="left" w:pos="993"/>
          <w:tab w:val="left" w:pos="1134"/>
        </w:tabs>
        <w:ind w:firstLine="709"/>
        <w:jc w:val="both"/>
      </w:pPr>
      <w:r w:rsidRPr="00E6221A">
        <w:t>г)</w:t>
      </w:r>
      <w:r w:rsidR="00753F7C" w:rsidRPr="00E6221A">
        <w:tab/>
      </w:r>
      <w:r w:rsidR="00055B62" w:rsidRPr="00E6221A">
        <w:t>запрашиваемая информация относится к информации ограниченного доступа;</w:t>
      </w:r>
    </w:p>
    <w:p w:rsidR="00055B62" w:rsidRPr="00E6221A" w:rsidRDefault="006F1D6F" w:rsidP="001908BF">
      <w:pPr>
        <w:tabs>
          <w:tab w:val="left" w:pos="993"/>
          <w:tab w:val="left" w:pos="1134"/>
        </w:tabs>
        <w:ind w:firstLine="709"/>
        <w:jc w:val="both"/>
      </w:pPr>
      <w:r w:rsidRPr="00E6221A">
        <w:t>д)</w:t>
      </w:r>
      <w:r w:rsidR="00753F7C" w:rsidRPr="00E6221A">
        <w:tab/>
      </w:r>
      <w:r w:rsidR="00055B62" w:rsidRPr="00E6221A">
        <w:t>запрашиваемая информация ранее предоставлялась пользователю информацией;</w:t>
      </w:r>
    </w:p>
    <w:p w:rsidR="00055B62" w:rsidRPr="00E6221A" w:rsidRDefault="006F1D6F" w:rsidP="001908BF">
      <w:pPr>
        <w:tabs>
          <w:tab w:val="left" w:pos="993"/>
          <w:tab w:val="left" w:pos="1134"/>
        </w:tabs>
        <w:ind w:firstLine="709"/>
        <w:jc w:val="both"/>
      </w:pPr>
      <w:r w:rsidRPr="00E6221A">
        <w:t>е)</w:t>
      </w:r>
      <w:r w:rsidR="00753F7C" w:rsidRPr="00E6221A">
        <w:tab/>
      </w:r>
      <w:r w:rsidR="00055B62" w:rsidRPr="00E6221A">
        <w:t xml:space="preserve">в запросе ставится вопрос о правовой оценке </w:t>
      </w:r>
      <w:r w:rsidRPr="00E6221A">
        <w:t>решений</w:t>
      </w:r>
      <w:r w:rsidR="00055B62" w:rsidRPr="00E6221A">
        <w:t xml:space="preserve">, принятых </w:t>
      </w:r>
      <w:bookmarkStart w:id="38" w:name="OLE_LINK16"/>
      <w:bookmarkStart w:id="39" w:name="OLE_LINK17"/>
      <w:bookmarkStart w:id="40" w:name="OLE_LINK18"/>
      <w:r w:rsidRPr="00E6221A">
        <w:t>органами местного самоуправления</w:t>
      </w:r>
      <w:bookmarkEnd w:id="38"/>
      <w:bookmarkEnd w:id="39"/>
      <w:bookmarkEnd w:id="40"/>
      <w:r w:rsidR="00055B62" w:rsidRPr="00E6221A">
        <w:t xml:space="preserve">, проведении анализа деятельности </w:t>
      </w:r>
      <w:r w:rsidRPr="00E6221A">
        <w:t xml:space="preserve">органов местного самоуправления </w:t>
      </w:r>
      <w:r w:rsidR="00055B62" w:rsidRPr="00E6221A">
        <w:t>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C525E3" w:rsidRPr="00E6221A" w:rsidRDefault="008C513D" w:rsidP="001908BF">
      <w:pPr>
        <w:pStyle w:val="a8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</w:pPr>
      <w:r w:rsidRPr="00E6221A">
        <w:t>В случае</w:t>
      </w:r>
      <w:r w:rsidR="00055B62" w:rsidRPr="00E6221A"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</w:t>
      </w:r>
      <w:r w:rsidR="00C525E3" w:rsidRPr="00E6221A">
        <w:t>ся</w:t>
      </w:r>
      <w:r w:rsidR="00055B62" w:rsidRPr="00E6221A">
        <w:t xml:space="preserve"> запрашиваем</w:t>
      </w:r>
      <w:r w:rsidR="00C525E3" w:rsidRPr="00E6221A">
        <w:t>ая</w:t>
      </w:r>
      <w:r w:rsidR="00055B62" w:rsidRPr="00E6221A">
        <w:t xml:space="preserve"> </w:t>
      </w:r>
      <w:r w:rsidR="00C525E3" w:rsidRPr="00E6221A">
        <w:t xml:space="preserve">общедоступная </w:t>
      </w:r>
      <w:r w:rsidR="00055B62" w:rsidRPr="00E6221A">
        <w:t>информаци</w:t>
      </w:r>
      <w:r w:rsidR="00C525E3" w:rsidRPr="00E6221A">
        <w:t>я.</w:t>
      </w:r>
    </w:p>
    <w:p w:rsidR="00AD783C" w:rsidRPr="00E6221A" w:rsidRDefault="00AD783C" w:rsidP="00055B62">
      <w:pPr>
        <w:ind w:firstLine="851"/>
        <w:jc w:val="both"/>
      </w:pPr>
      <w:bookmarkStart w:id="41" w:name="6"/>
      <w:bookmarkEnd w:id="41"/>
    </w:p>
    <w:p w:rsidR="00055B62" w:rsidRPr="00E6221A" w:rsidRDefault="00055B62" w:rsidP="003373FF">
      <w:pPr>
        <w:jc w:val="center"/>
        <w:rPr>
          <w:b/>
        </w:rPr>
      </w:pPr>
      <w:bookmarkStart w:id="42" w:name="7"/>
      <w:bookmarkEnd w:id="42"/>
      <w:proofErr w:type="gramStart"/>
      <w:r w:rsidRPr="00E6221A">
        <w:rPr>
          <w:b/>
        </w:rPr>
        <w:t>Контроль за</w:t>
      </w:r>
      <w:proofErr w:type="gramEnd"/>
      <w:r w:rsidRPr="00E6221A">
        <w:rPr>
          <w:b/>
        </w:rPr>
        <w:t xml:space="preserve"> обеспечением доступа к информации о деятельности </w:t>
      </w:r>
      <w:r w:rsidR="003373FF" w:rsidRPr="00E6221A">
        <w:rPr>
          <w:b/>
        </w:rPr>
        <w:t>органов местного самоуправления</w:t>
      </w:r>
      <w:r w:rsidRPr="00E6221A">
        <w:rPr>
          <w:b/>
        </w:rPr>
        <w:t xml:space="preserve"> </w:t>
      </w:r>
      <w:r w:rsidR="003373FF" w:rsidRPr="00E6221A">
        <w:rPr>
          <w:b/>
        </w:rPr>
        <w:t xml:space="preserve">и </w:t>
      </w:r>
      <w:r w:rsidRPr="00E6221A">
        <w:rPr>
          <w:b/>
        </w:rPr>
        <w:t>соблюдением порядка рассмотрения запросов</w:t>
      </w:r>
    </w:p>
    <w:p w:rsidR="00CA5EE4" w:rsidRPr="00E6221A" w:rsidRDefault="00CA5EE4" w:rsidP="00055B62">
      <w:pPr>
        <w:ind w:firstLine="851"/>
        <w:jc w:val="both"/>
      </w:pPr>
    </w:p>
    <w:p w:rsidR="008E53D6" w:rsidRPr="00E6221A" w:rsidRDefault="008E53D6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E6221A">
        <w:lastRenderedPageBreak/>
        <w:t xml:space="preserve">Контроль за обеспечением доступа к информации о деятельности органов местного самоуправления осуществляет </w:t>
      </w:r>
      <w:r w:rsidR="00753F7C" w:rsidRPr="00E6221A">
        <w:t>главой муниципального округа</w:t>
      </w:r>
      <w:r w:rsidR="00753F7C" w:rsidRPr="00E6221A">
        <w:rPr>
          <w:i/>
        </w:rPr>
        <w:t xml:space="preserve"> </w:t>
      </w:r>
      <w:proofErr w:type="spellStart"/>
      <w:r w:rsidR="00753F7C" w:rsidRPr="00E6221A">
        <w:t>Гольяново</w:t>
      </w:r>
      <w:proofErr w:type="spellEnd"/>
      <w:r w:rsidRPr="00E6221A">
        <w:rPr>
          <w:i/>
        </w:rPr>
        <w:t xml:space="preserve"> </w:t>
      </w:r>
      <w:r w:rsidRPr="00E6221A">
        <w:t xml:space="preserve">в форме текущего (постоянного) контроля за соблюдением и исполнением </w:t>
      </w:r>
      <w:r w:rsidRPr="00E6221A">
        <w:rPr>
          <w:rFonts w:eastAsiaTheme="minorHAnsi"/>
          <w:iCs/>
          <w:lang w:eastAsia="en-US"/>
        </w:rPr>
        <w:t>должностными лицами органов местного самоуправления и ответственными муниципальными служащими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</w:t>
      </w:r>
      <w:r w:rsidRPr="00E6221A">
        <w:t>.</w:t>
      </w:r>
      <w:proofErr w:type="gramEnd"/>
    </w:p>
    <w:p w:rsidR="008E53D6" w:rsidRPr="00E6221A" w:rsidRDefault="008E53D6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iCs/>
          <w:lang w:eastAsia="en-US"/>
        </w:rPr>
      </w:pPr>
      <w:r w:rsidRPr="00E6221A">
        <w:rPr>
          <w:rFonts w:eastAsiaTheme="minorHAnsi"/>
          <w:iCs/>
          <w:lang w:eastAsia="en-US"/>
        </w:rPr>
        <w:t xml:space="preserve">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</w:t>
      </w:r>
      <w:r w:rsidRPr="00E6221A">
        <w:t xml:space="preserve">главе муниципального округа </w:t>
      </w:r>
      <w:proofErr w:type="spellStart"/>
      <w:r w:rsidR="00753F7C" w:rsidRPr="00E6221A">
        <w:t>Гольяново</w:t>
      </w:r>
      <w:proofErr w:type="spellEnd"/>
      <w:r w:rsidRPr="00E6221A">
        <w:rPr>
          <w:i/>
        </w:rPr>
        <w:t xml:space="preserve"> </w:t>
      </w:r>
      <w:r w:rsidRPr="00E6221A">
        <w:rPr>
          <w:rFonts w:eastAsiaTheme="minorHAnsi"/>
          <w:iCs/>
          <w:lang w:eastAsia="en-US"/>
        </w:rPr>
        <w:t>либо в суд.</w:t>
      </w:r>
    </w:p>
    <w:p w:rsidR="008E53D6" w:rsidRPr="00E6221A" w:rsidRDefault="008E53D6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iCs/>
          <w:lang w:eastAsia="en-US"/>
        </w:rPr>
      </w:pPr>
      <w:r w:rsidRPr="00E6221A">
        <w:rPr>
          <w:rFonts w:eastAsiaTheme="minorHAnsi"/>
          <w:iCs/>
          <w:lang w:eastAsia="en-US"/>
        </w:rPr>
        <w:t>Должностные лица органов местного самоуправления и ответственные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3373FF" w:rsidRPr="00E6221A" w:rsidRDefault="003373FF" w:rsidP="00055B62">
      <w:pPr>
        <w:rPr>
          <w:rFonts w:eastAsia="Calibri"/>
          <w:b/>
        </w:rPr>
      </w:pPr>
    </w:p>
    <w:sectPr w:rsidR="003373FF" w:rsidRPr="00E6221A" w:rsidSect="003E7FE0">
      <w:headerReference w:type="default" r:id="rId11"/>
      <w:pgSz w:w="11906" w:h="16838"/>
      <w:pgMar w:top="851" w:right="720" w:bottom="993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1E" w:rsidRDefault="00666F1E" w:rsidP="00055B62">
      <w:r>
        <w:separator/>
      </w:r>
    </w:p>
  </w:endnote>
  <w:endnote w:type="continuationSeparator" w:id="0">
    <w:p w:rsidR="00666F1E" w:rsidRDefault="00666F1E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1E" w:rsidRDefault="00666F1E" w:rsidP="00055B62">
      <w:r>
        <w:separator/>
      </w:r>
    </w:p>
  </w:footnote>
  <w:footnote w:type="continuationSeparator" w:id="0">
    <w:p w:rsidR="00666F1E" w:rsidRDefault="00666F1E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111166"/>
      <w:docPartObj>
        <w:docPartGallery w:val="Page Numbers (Top of Page)"/>
        <w:docPartUnique/>
      </w:docPartObj>
    </w:sdtPr>
    <w:sdtEndPr/>
    <w:sdtContent>
      <w:p w:rsidR="00666F1E" w:rsidRDefault="00666F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3C2">
          <w:rPr>
            <w:noProof/>
          </w:rPr>
          <w:t>2</w:t>
        </w:r>
        <w:r>
          <w:fldChar w:fldCharType="end"/>
        </w:r>
      </w:p>
    </w:sdtContent>
  </w:sdt>
  <w:p w:rsidR="00666F1E" w:rsidRDefault="00666F1E" w:rsidP="00397C0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24C71"/>
    <w:multiLevelType w:val="hybridMultilevel"/>
    <w:tmpl w:val="BE72B810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26E41C0"/>
    <w:multiLevelType w:val="hybridMultilevel"/>
    <w:tmpl w:val="5EF8D790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88605EC"/>
    <w:multiLevelType w:val="hybridMultilevel"/>
    <w:tmpl w:val="D3B0998A"/>
    <w:lvl w:ilvl="0" w:tplc="C792A0BE">
      <w:start w:val="1"/>
      <w:numFmt w:val="decimal"/>
      <w:lvlText w:val="%1."/>
      <w:lvlJc w:val="left"/>
      <w:pPr>
        <w:ind w:left="1365" w:hanging="8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A5265AC"/>
    <w:multiLevelType w:val="hybridMultilevel"/>
    <w:tmpl w:val="6826D63C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90C6688"/>
    <w:multiLevelType w:val="hybridMultilevel"/>
    <w:tmpl w:val="57A81B58"/>
    <w:lvl w:ilvl="0" w:tplc="C792A0BE">
      <w:start w:val="1"/>
      <w:numFmt w:val="decimal"/>
      <w:lvlText w:val="%1."/>
      <w:lvlJc w:val="left"/>
      <w:pPr>
        <w:ind w:left="2216" w:hanging="8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96125EE"/>
    <w:multiLevelType w:val="hybridMultilevel"/>
    <w:tmpl w:val="B04CC176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FB4A2A"/>
    <w:multiLevelType w:val="hybridMultilevel"/>
    <w:tmpl w:val="20D4D338"/>
    <w:lvl w:ilvl="0" w:tplc="B148C7F8">
      <w:start w:val="1"/>
      <w:numFmt w:val="decimal"/>
      <w:lvlText w:val="%1."/>
      <w:lvlJc w:val="left"/>
      <w:pPr>
        <w:ind w:left="1946" w:hanging="10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CC23A9E"/>
    <w:multiLevelType w:val="hybridMultilevel"/>
    <w:tmpl w:val="0D56DD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20A9C"/>
    <w:multiLevelType w:val="hybridMultilevel"/>
    <w:tmpl w:val="B582AD74"/>
    <w:lvl w:ilvl="0" w:tplc="72EC406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3BC33DC"/>
    <w:multiLevelType w:val="hybridMultilevel"/>
    <w:tmpl w:val="9F341BBC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6F72D63"/>
    <w:multiLevelType w:val="hybridMultilevel"/>
    <w:tmpl w:val="E834A5EC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79849AB"/>
    <w:multiLevelType w:val="hybridMultilevel"/>
    <w:tmpl w:val="E4C4BF0E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B4F5DC3"/>
    <w:multiLevelType w:val="hybridMultilevel"/>
    <w:tmpl w:val="7C9AA9B6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B452149"/>
    <w:multiLevelType w:val="hybridMultilevel"/>
    <w:tmpl w:val="49909D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45E0737"/>
    <w:multiLevelType w:val="hybridMultilevel"/>
    <w:tmpl w:val="D974C98A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6"/>
  </w:num>
  <w:num w:numId="12">
    <w:abstractNumId w:val="10"/>
  </w:num>
  <w:num w:numId="13">
    <w:abstractNumId w:val="13"/>
  </w:num>
  <w:num w:numId="14">
    <w:abstractNumId w:val="14"/>
  </w:num>
  <w:num w:numId="15">
    <w:abstractNumId w:val="4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5568"/>
    <w:rsid w:val="00030F10"/>
    <w:rsid w:val="00052372"/>
    <w:rsid w:val="00055B62"/>
    <w:rsid w:val="00076B84"/>
    <w:rsid w:val="0009404A"/>
    <w:rsid w:val="00096953"/>
    <w:rsid w:val="000D327D"/>
    <w:rsid w:val="000D679A"/>
    <w:rsid w:val="000E1C71"/>
    <w:rsid w:val="0017101A"/>
    <w:rsid w:val="001844F7"/>
    <w:rsid w:val="001908BF"/>
    <w:rsid w:val="001917ED"/>
    <w:rsid w:val="00193D13"/>
    <w:rsid w:val="001A0FA5"/>
    <w:rsid w:val="001B4372"/>
    <w:rsid w:val="001D2750"/>
    <w:rsid w:val="001D3C93"/>
    <w:rsid w:val="001E7954"/>
    <w:rsid w:val="0021650B"/>
    <w:rsid w:val="00250029"/>
    <w:rsid w:val="0027430D"/>
    <w:rsid w:val="002A4F93"/>
    <w:rsid w:val="0030650A"/>
    <w:rsid w:val="00313AD3"/>
    <w:rsid w:val="003373FF"/>
    <w:rsid w:val="00352589"/>
    <w:rsid w:val="003869A8"/>
    <w:rsid w:val="0039790E"/>
    <w:rsid w:val="00397C03"/>
    <w:rsid w:val="003D7B08"/>
    <w:rsid w:val="003E7FE0"/>
    <w:rsid w:val="00400B56"/>
    <w:rsid w:val="00404CB4"/>
    <w:rsid w:val="00411894"/>
    <w:rsid w:val="00412A16"/>
    <w:rsid w:val="004347DD"/>
    <w:rsid w:val="0048202A"/>
    <w:rsid w:val="00491DDB"/>
    <w:rsid w:val="004C11AB"/>
    <w:rsid w:val="004D261C"/>
    <w:rsid w:val="004D56CE"/>
    <w:rsid w:val="005442AB"/>
    <w:rsid w:val="00573B34"/>
    <w:rsid w:val="005A1FD2"/>
    <w:rsid w:val="006103B6"/>
    <w:rsid w:val="00633F6A"/>
    <w:rsid w:val="00635E1E"/>
    <w:rsid w:val="00652CE4"/>
    <w:rsid w:val="00653D91"/>
    <w:rsid w:val="00666F1E"/>
    <w:rsid w:val="00697B12"/>
    <w:rsid w:val="006A19AC"/>
    <w:rsid w:val="006A1B09"/>
    <w:rsid w:val="006A7527"/>
    <w:rsid w:val="006B4A33"/>
    <w:rsid w:val="006C2B25"/>
    <w:rsid w:val="006D7050"/>
    <w:rsid w:val="006F1D6F"/>
    <w:rsid w:val="006F7966"/>
    <w:rsid w:val="00714820"/>
    <w:rsid w:val="00753F7C"/>
    <w:rsid w:val="007863C4"/>
    <w:rsid w:val="007A0244"/>
    <w:rsid w:val="007A04E4"/>
    <w:rsid w:val="007D577F"/>
    <w:rsid w:val="008577F6"/>
    <w:rsid w:val="0087360C"/>
    <w:rsid w:val="00884AB3"/>
    <w:rsid w:val="00885492"/>
    <w:rsid w:val="008C10C1"/>
    <w:rsid w:val="008C513D"/>
    <w:rsid w:val="008E53D6"/>
    <w:rsid w:val="008F12EB"/>
    <w:rsid w:val="0093535E"/>
    <w:rsid w:val="00941288"/>
    <w:rsid w:val="00952C60"/>
    <w:rsid w:val="0097430E"/>
    <w:rsid w:val="009810D2"/>
    <w:rsid w:val="00985970"/>
    <w:rsid w:val="009C36E7"/>
    <w:rsid w:val="009C61A0"/>
    <w:rsid w:val="00A0144C"/>
    <w:rsid w:val="00A12586"/>
    <w:rsid w:val="00A160F6"/>
    <w:rsid w:val="00A90B7D"/>
    <w:rsid w:val="00AB1935"/>
    <w:rsid w:val="00AB56A4"/>
    <w:rsid w:val="00AD783C"/>
    <w:rsid w:val="00AF4C84"/>
    <w:rsid w:val="00B27386"/>
    <w:rsid w:val="00B60322"/>
    <w:rsid w:val="00BA645E"/>
    <w:rsid w:val="00BB0854"/>
    <w:rsid w:val="00BB26CB"/>
    <w:rsid w:val="00BC0ECB"/>
    <w:rsid w:val="00BD1577"/>
    <w:rsid w:val="00BE237A"/>
    <w:rsid w:val="00BF25F4"/>
    <w:rsid w:val="00BF29BE"/>
    <w:rsid w:val="00C040A5"/>
    <w:rsid w:val="00C31C81"/>
    <w:rsid w:val="00C525E3"/>
    <w:rsid w:val="00C55B9E"/>
    <w:rsid w:val="00C64F22"/>
    <w:rsid w:val="00C66D2B"/>
    <w:rsid w:val="00C97641"/>
    <w:rsid w:val="00CA5EE4"/>
    <w:rsid w:val="00CF5B85"/>
    <w:rsid w:val="00D04666"/>
    <w:rsid w:val="00D13397"/>
    <w:rsid w:val="00D903C2"/>
    <w:rsid w:val="00DA7A30"/>
    <w:rsid w:val="00DB4D25"/>
    <w:rsid w:val="00DD5786"/>
    <w:rsid w:val="00E20A16"/>
    <w:rsid w:val="00E379C6"/>
    <w:rsid w:val="00E6221A"/>
    <w:rsid w:val="00F3089D"/>
    <w:rsid w:val="00F44066"/>
    <w:rsid w:val="00F750D4"/>
    <w:rsid w:val="00F8063C"/>
    <w:rsid w:val="00F8354E"/>
    <w:rsid w:val="00F8791C"/>
    <w:rsid w:val="00FC0525"/>
    <w:rsid w:val="00FD5DC3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Body Text Indent"/>
    <w:basedOn w:val="a"/>
    <w:link w:val="af0"/>
    <w:rsid w:val="00250029"/>
    <w:pPr>
      <w:widowControl w:val="0"/>
      <w:autoSpaceDE w:val="0"/>
      <w:autoSpaceDN w:val="0"/>
      <w:adjustRightInd w:val="0"/>
      <w:spacing w:after="120"/>
      <w:ind w:left="283"/>
    </w:pPr>
    <w:rPr>
      <w:rFonts w:eastAsia="SimSu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250029"/>
    <w:rPr>
      <w:rFonts w:ascii="Times New Roman" w:eastAsia="SimSu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Body Text Indent"/>
    <w:basedOn w:val="a"/>
    <w:link w:val="af0"/>
    <w:rsid w:val="00250029"/>
    <w:pPr>
      <w:widowControl w:val="0"/>
      <w:autoSpaceDE w:val="0"/>
      <w:autoSpaceDN w:val="0"/>
      <w:adjustRightInd w:val="0"/>
      <w:spacing w:after="120"/>
      <w:ind w:left="283"/>
    </w:pPr>
    <w:rPr>
      <w:rFonts w:eastAsia="SimSu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250029"/>
    <w:rPr>
      <w:rFonts w:ascii="Times New Roman" w:eastAsia="SimSu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55F58-08ED-4D29-B22A-A32D4E13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EBDE4225</Template>
  <TotalTime>1</TotalTime>
  <Pages>7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Сиухина Ирина</cp:lastModifiedBy>
  <cp:revision>2</cp:revision>
  <cp:lastPrinted>2016-01-22T07:23:00Z</cp:lastPrinted>
  <dcterms:created xsi:type="dcterms:W3CDTF">2022-12-19T08:03:00Z</dcterms:created>
  <dcterms:modified xsi:type="dcterms:W3CDTF">2022-12-19T08:03:00Z</dcterms:modified>
</cp:coreProperties>
</file>