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p w:rsidR="003942D5" w:rsidRPr="00133B4D" w:rsidRDefault="00B217E1" w:rsidP="00270CC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2.45pt;margin-top:-15.35pt;width:55.45pt;height:70pt;z-index:251658240">
                  <v:imagedata r:id="rId9" o:title=""/>
                </v:shape>
                <o:OLEObject Type="Embed" ProgID="CorelDraw.Graphic.17" ShapeID="_x0000_s1027" DrawAspect="Content" ObjectID="_1726924238" r:id="rId10"/>
              </w:pict>
            </w:r>
          </w:p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p w:rsidR="003942D5" w:rsidRPr="00133B4D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217E1" w:rsidRDefault="00B217E1" w:rsidP="00B217E1">
                  <w:pPr>
                    <w:rPr>
                      <w:b/>
                    </w:rPr>
                  </w:pPr>
                </w:p>
                <w:p w:rsidR="00B217E1" w:rsidRDefault="00B217E1" w:rsidP="00B217E1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</w:p>
                <w:p w:rsidR="00B217E1" w:rsidRDefault="00B217E1" w:rsidP="00B217E1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СОВЕТ ДЕПУТАТОВ</w:t>
                  </w:r>
                </w:p>
                <w:p w:rsidR="00B217E1" w:rsidRDefault="00B217E1" w:rsidP="00B217E1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B217E1" w:rsidRDefault="00B217E1" w:rsidP="00B217E1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B217E1" w:rsidRDefault="00B217E1" w:rsidP="00B217E1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B217E1" w:rsidRDefault="00B217E1" w:rsidP="00B217E1">
                  <w:r>
                    <w:t xml:space="preserve">107241, г. Москва, ул. Амурская, д.68  </w:t>
                  </w:r>
                  <w:r>
                    <w:tab/>
                  </w:r>
                  <w:r>
                    <w:tab/>
                    <w:t xml:space="preserve">                  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B217E1" w:rsidRDefault="00B217E1" w:rsidP="00B217E1">
                  <w:pPr>
                    <w:rPr>
                      <w:rStyle w:val="a3"/>
                    </w:rPr>
                  </w:pPr>
                  <w:r>
                    <w:t>Тел.: (495) 462-03-59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B217E1" w:rsidRDefault="00B217E1" w:rsidP="00B217E1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B217E1" w:rsidRDefault="00B217E1" w:rsidP="00B217E1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от 05.1</w:t>
                  </w:r>
                  <w:r>
                    <w:rPr>
                      <w:b/>
                    </w:rPr>
                    <w:t>0.2022  №11/5</w:t>
                  </w:r>
                  <w:bookmarkStart w:id="0" w:name="_GoBack"/>
                  <w:bookmarkEnd w:id="0"/>
                </w:p>
                <w:p w:rsidR="00802BB7" w:rsidRDefault="00802BB7" w:rsidP="00802BB7">
                  <w:pPr>
                    <w:jc w:val="center"/>
                    <w:rPr>
                      <w:b/>
                    </w:rPr>
                  </w:pPr>
                </w:p>
                <w:p w:rsidR="00802BB7" w:rsidRDefault="00802BB7" w:rsidP="00802BB7">
                  <w:pPr>
                    <w:jc w:val="center"/>
                    <w:rPr>
                      <w:b/>
                    </w:rPr>
                  </w:pPr>
                </w:p>
                <w:p w:rsidR="00802BB7" w:rsidRDefault="00802BB7" w:rsidP="00802BB7">
                  <w:pPr>
                    <w:jc w:val="center"/>
                    <w:rPr>
                      <w:b/>
                    </w:rPr>
                  </w:pPr>
                </w:p>
                <w:p w:rsidR="00802BB7" w:rsidRDefault="00802BB7" w:rsidP="00802B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РЕШЕНИЕ</w:t>
                  </w:r>
                </w:p>
                <w:p w:rsidR="00802BB7" w:rsidRDefault="00802BB7" w:rsidP="00802BB7">
                  <w:pPr>
                    <w:jc w:val="center"/>
                    <w:rPr>
                      <w:b/>
                    </w:rPr>
                  </w:pPr>
                </w:p>
                <w:p w:rsidR="003942D5" w:rsidRDefault="003942D5" w:rsidP="00802BB7">
                  <w:pPr>
                    <w:ind w:right="5562"/>
                    <w:jc w:val="both"/>
                    <w:rPr>
                      <w:b/>
                    </w:rPr>
                  </w:pPr>
                  <w:r w:rsidRPr="0052351F">
                    <w:rPr>
                      <w:b/>
                    </w:rPr>
                    <w:t>О графике личного приема граждан депутатами Совета депутатов муниципального округа Гольяново</w:t>
                  </w:r>
                </w:p>
                <w:p w:rsidR="003942D5" w:rsidRPr="00133B4D" w:rsidRDefault="00142D02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  <w:r>
                    <w:rPr>
                      <w:b/>
                    </w:rPr>
                    <w:t>в</w:t>
                  </w:r>
                  <w:r w:rsidR="003942D5">
                    <w:rPr>
                      <w:b/>
                    </w:rPr>
                    <w:t xml:space="preserve">  </w:t>
                  </w:r>
                  <w:r w:rsidR="003942D5" w:rsidRPr="0052351F">
                    <w:rPr>
                      <w:b/>
                    </w:rPr>
                    <w:t>I</w:t>
                  </w:r>
                  <w:r w:rsidR="00270CC9">
                    <w:rPr>
                      <w:b/>
                    </w:rPr>
                    <w:t>V</w:t>
                  </w:r>
                  <w:r w:rsidR="00DC7437">
                    <w:rPr>
                      <w:b/>
                    </w:rPr>
                    <w:t xml:space="preserve"> квартале  2022</w:t>
                  </w:r>
                  <w:r w:rsidR="003942D5" w:rsidRPr="0052351F">
                    <w:rPr>
                      <w:b/>
                    </w:rPr>
                    <w:t xml:space="preserve"> года</w:t>
                  </w: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52F91" w:rsidRDefault="00C52F91" w:rsidP="00C52F91">
      <w:pPr>
        <w:rPr>
          <w:b/>
        </w:rPr>
      </w:pPr>
      <w:r w:rsidRPr="00C32E07">
        <w:rPr>
          <w:b/>
        </w:rPr>
        <w:t xml:space="preserve"> </w:t>
      </w:r>
    </w:p>
    <w:p w:rsidR="00802BB7" w:rsidRPr="00C32E07" w:rsidRDefault="00802BB7" w:rsidP="00C52F91">
      <w:pPr>
        <w:rPr>
          <w:b/>
        </w:rPr>
      </w:pP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51F">
        <w:rPr>
          <w:rFonts w:ascii="Times New Roman" w:hAnsi="Times New Roman" w:cs="Times New Roman"/>
          <w:sz w:val="24"/>
          <w:szCs w:val="24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rPr>
          <w:rFonts w:ascii="Times New Roman" w:hAnsi="Times New Roman" w:cs="Times New Roman"/>
          <w:sz w:val="24"/>
          <w:szCs w:val="24"/>
        </w:rPr>
        <w:t>ия, на основании пункта 1 статьи</w:t>
      </w:r>
      <w:r w:rsidRPr="0052351F">
        <w:rPr>
          <w:rFonts w:ascii="Times New Roman" w:hAnsi="Times New Roman" w:cs="Times New Roman"/>
          <w:sz w:val="24"/>
          <w:szCs w:val="24"/>
        </w:rPr>
        <w:t xml:space="preserve"> 58 Регламента Совета депутатов муниципального округа Гольяново, решения Совета</w:t>
      </w:r>
      <w:proofErr w:type="gramEnd"/>
      <w:r w:rsidRPr="0052351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Гольяново от 10.11.2016 </w:t>
      </w:r>
      <w:r w:rsidRPr="0052351F">
        <w:rPr>
          <w:rFonts w:ascii="Times New Roman" w:hAnsi="Times New Roman" w:cs="Times New Roman"/>
          <w:sz w:val="24"/>
          <w:szCs w:val="24"/>
        </w:rPr>
        <w:t>№ 16/7 «Об утверждении Порядка организации и осуществления личного приема граждан депутатами Совета депутатов муниципального округа Гольяново»,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Гольяново </w:t>
      </w:r>
      <w:r w:rsidRPr="0052351F">
        <w:rPr>
          <w:rFonts w:ascii="Times New Roman" w:hAnsi="Times New Roman" w:cs="Times New Roman"/>
          <w:sz w:val="24"/>
          <w:szCs w:val="24"/>
        </w:rPr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 xml:space="preserve">1. Утвердить график личного приема граждан депутатами Совета депутатов муниципального округа </w:t>
      </w:r>
      <w:proofErr w:type="spellStart"/>
      <w:r w:rsidRPr="0052351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52351F">
        <w:rPr>
          <w:rFonts w:ascii="Times New Roman" w:hAnsi="Times New Roman" w:cs="Times New Roman"/>
          <w:sz w:val="24"/>
          <w:szCs w:val="24"/>
        </w:rPr>
        <w:t xml:space="preserve">  в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270CC9">
        <w:rPr>
          <w:rFonts w:ascii="Times New Roman" w:hAnsi="Times New Roman" w:cs="Times New Roman"/>
          <w:sz w:val="24"/>
          <w:szCs w:val="24"/>
        </w:rPr>
        <w:t>V</w:t>
      </w:r>
      <w:r w:rsidR="00DC7437">
        <w:rPr>
          <w:rFonts w:ascii="Times New Roman" w:hAnsi="Times New Roman" w:cs="Times New Roman"/>
          <w:sz w:val="24"/>
          <w:szCs w:val="24"/>
        </w:rPr>
        <w:t xml:space="preserve"> квартале 2022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 xml:space="preserve">2. Опубликовать настоящее решение в бюллетене «Московский муниципальный вестник» и </w:t>
      </w:r>
      <w:r>
        <w:rPr>
          <w:bCs/>
        </w:rPr>
        <w:t xml:space="preserve">разместить на официальном сайте </w:t>
      </w:r>
      <w:r w:rsidRPr="0052351F">
        <w:rPr>
          <w:bCs/>
        </w:rPr>
        <w:t>муниципального округа Гольяново http://golyanovo.org.</w:t>
      </w:r>
    </w:p>
    <w:p w:rsidR="00C52F91" w:rsidRPr="0052351F" w:rsidRDefault="00C52F91" w:rsidP="00C52F91">
      <w:pPr>
        <w:autoSpaceDE w:val="0"/>
        <w:autoSpaceDN w:val="0"/>
        <w:adjustRightInd w:val="0"/>
        <w:ind w:firstLine="709"/>
        <w:jc w:val="both"/>
      </w:pPr>
      <w:r w:rsidRPr="0052351F">
        <w:t>3. Настоящее решение вступает в силу с</w:t>
      </w:r>
      <w:r>
        <w:t>о дня</w:t>
      </w:r>
      <w:r w:rsidRPr="0052351F">
        <w:t xml:space="preserve"> его принятия.</w:t>
      </w:r>
    </w:p>
    <w:p w:rsidR="00C52F91" w:rsidRDefault="00C52F91" w:rsidP="00C52F91">
      <w:pPr>
        <w:widowControl w:val="0"/>
        <w:autoSpaceDE w:val="0"/>
        <w:autoSpaceDN w:val="0"/>
        <w:adjustRightInd w:val="0"/>
        <w:ind w:firstLine="709"/>
        <w:jc w:val="both"/>
      </w:pPr>
      <w:r w:rsidRPr="0052351F">
        <w:t>4. </w:t>
      </w:r>
      <w:proofErr w:type="gramStart"/>
      <w:r w:rsidRPr="0052351F">
        <w:t>Контроль за</w:t>
      </w:r>
      <w:proofErr w:type="gramEnd"/>
      <w:r w:rsidRPr="0052351F">
        <w:t xml:space="preserve"> выполнением настоящего решения возложить на главу муниц</w:t>
      </w:r>
      <w:r>
        <w:t>ипального округа Гольяново Четверткова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802BB7" w:rsidRDefault="00802BB7" w:rsidP="00802BB7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802BB7" w:rsidRDefault="00802BB7" w:rsidP="00802BB7">
      <w:pPr>
        <w:jc w:val="both"/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       Т.М. Четвертков</w:t>
      </w:r>
    </w:p>
    <w:p w:rsidR="00C52F91" w:rsidRDefault="00C52F91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C52F91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8B2570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</w:t>
      </w:r>
    </w:p>
    <w:p w:rsidR="00C32E07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муниципального округа Гольяново </w:t>
      </w:r>
    </w:p>
    <w:p w:rsidR="00C32E07" w:rsidRPr="00802BB7" w:rsidRDefault="00C32E07" w:rsidP="00C32E07">
      <w:pPr>
        <w:ind w:left="11057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802BB7" w:rsidRPr="00802BB7">
        <w:rPr>
          <w:sz w:val="22"/>
          <w:szCs w:val="22"/>
        </w:rPr>
        <w:t>05</w:t>
      </w:r>
      <w:r w:rsidR="00F24111" w:rsidRPr="00802BB7">
        <w:rPr>
          <w:sz w:val="22"/>
          <w:szCs w:val="22"/>
        </w:rPr>
        <w:t>»</w:t>
      </w:r>
      <w:r w:rsidR="00270CC9" w:rsidRPr="00802BB7">
        <w:rPr>
          <w:sz w:val="22"/>
          <w:szCs w:val="22"/>
        </w:rPr>
        <w:t xml:space="preserve">  октября </w:t>
      </w:r>
      <w:r w:rsidR="004C6D4D" w:rsidRPr="00802BB7">
        <w:rPr>
          <w:sz w:val="22"/>
          <w:szCs w:val="22"/>
        </w:rPr>
        <w:t xml:space="preserve"> </w:t>
      </w:r>
      <w:r w:rsidR="00DC7437" w:rsidRPr="00802BB7">
        <w:rPr>
          <w:sz w:val="22"/>
          <w:szCs w:val="22"/>
        </w:rPr>
        <w:t xml:space="preserve"> </w:t>
      </w:r>
      <w:r w:rsidR="004C6D4D" w:rsidRPr="00802BB7">
        <w:rPr>
          <w:sz w:val="22"/>
          <w:szCs w:val="22"/>
        </w:rPr>
        <w:t>2022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 года </w:t>
      </w:r>
      <w:r w:rsidR="003942D5" w:rsidRPr="00802BB7">
        <w:rPr>
          <w:sz w:val="22"/>
          <w:szCs w:val="22"/>
        </w:rPr>
        <w:t xml:space="preserve"> №</w:t>
      </w:r>
      <w:r w:rsidR="00802BB7" w:rsidRPr="00802BB7">
        <w:rPr>
          <w:sz w:val="22"/>
          <w:szCs w:val="22"/>
        </w:rPr>
        <w:t>11/5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депутатами Совета депутатов муниципального округа Гольяново</w:t>
      </w:r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270CC9" w:rsidRPr="00BE044E">
        <w:rPr>
          <w:b/>
          <w:sz w:val="22"/>
          <w:szCs w:val="22"/>
        </w:rPr>
        <w:t>V</w:t>
      </w:r>
      <w:r w:rsidR="00DC7437" w:rsidRPr="00BE044E">
        <w:rPr>
          <w:b/>
          <w:sz w:val="22"/>
          <w:szCs w:val="22"/>
        </w:rPr>
        <w:t xml:space="preserve">  квартале 2022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Антонова Татьяна </w:t>
            </w:r>
            <w:proofErr w:type="spellStart"/>
            <w:r w:rsidRPr="00E341E7">
              <w:rPr>
                <w:b/>
              </w:rPr>
              <w:t>Неоновна</w:t>
            </w:r>
            <w:proofErr w:type="spellEnd"/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proofErr w:type="gramStart"/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</w:t>
                  </w:r>
                  <w:proofErr w:type="gramEnd"/>
                  <w:r w:rsidRPr="00A55DFD">
                    <w:rPr>
                      <w:color w:val="000000"/>
                    </w:rPr>
                    <w:t>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proofErr w:type="gramStart"/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</w:t>
                  </w:r>
                  <w:proofErr w:type="spellStart"/>
                  <w:r w:rsidRPr="00A55DFD">
                    <w:rPr>
                      <w:color w:val="000000"/>
                    </w:rPr>
                    <w:t>Бирюсинка</w:t>
                  </w:r>
                  <w:proofErr w:type="spellEnd"/>
                  <w:r w:rsidRPr="00A55DFD">
                    <w:rPr>
                      <w:color w:val="000000"/>
                    </w:rPr>
                    <w:t>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proofErr w:type="spellStart"/>
                  <w:r w:rsidRPr="00A55DFD">
                    <w:rPr>
                      <w:color w:val="000000"/>
                    </w:rPr>
                    <w:t>Черницынский</w:t>
                  </w:r>
                  <w:proofErr w:type="spellEnd"/>
                  <w:r w:rsidRPr="00A55DFD">
                    <w:rPr>
                      <w:color w:val="000000"/>
                    </w:rPr>
                    <w:t xml:space="preserve">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proofErr w:type="gramStart"/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  <w:proofErr w:type="gramEnd"/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Джамалудинова</w:t>
            </w:r>
            <w:proofErr w:type="spellEnd"/>
            <w:r w:rsidRPr="00E341E7">
              <w:rPr>
                <w:b/>
              </w:rPr>
              <w:t xml:space="preserve"> Шекер </w:t>
            </w:r>
            <w:proofErr w:type="spellStart"/>
            <w:r w:rsidRPr="00E341E7">
              <w:rPr>
                <w:b/>
              </w:rPr>
              <w:t>Аскендеровна</w:t>
            </w:r>
            <w:proofErr w:type="spellEnd"/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Амурская ул., д.62А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каб.№219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T</w:t>
            </w:r>
            <w:proofErr w:type="spellStart"/>
            <w:r w:rsidRPr="00E341E7">
              <w:t>елефон</w:t>
            </w:r>
            <w:proofErr w:type="spellEnd"/>
            <w:r w:rsidRPr="00E341E7">
              <w:t xml:space="preserve">  для записи: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8925-246-58-53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802BB7" w:rsidP="00270CC9"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proofErr w:type="spellStart"/>
            <w:r w:rsidR="00BE044E" w:rsidRPr="00E341E7">
              <w:t>ый</w:t>
            </w:r>
            <w:proofErr w:type="spellEnd"/>
            <w:r w:rsidR="00BE044E" w:rsidRPr="00E341E7">
              <w:t xml:space="preserve"> понедельник месяца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 xml:space="preserve">Щелковское шоссе, д.27а, </w:t>
            </w:r>
            <w:proofErr w:type="spellStart"/>
            <w:r w:rsidRPr="00E341E7">
              <w:t>каб</w:t>
            </w:r>
            <w:proofErr w:type="spellEnd"/>
            <w:r w:rsidRPr="00E341E7">
              <w:t>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8996-873-90-19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</w:pPr>
            <w:r w:rsidRPr="00E341E7">
              <w:t xml:space="preserve">Амурская ул., д. 68 (аппарат Совета депутатов муниципального округа </w:t>
            </w:r>
            <w:proofErr w:type="spellStart"/>
            <w:r w:rsidRPr="00E341E7">
              <w:t>Гольяново</w:t>
            </w:r>
            <w:proofErr w:type="spellEnd"/>
            <w:r w:rsidRPr="00E341E7">
              <w:t>)</w:t>
            </w:r>
          </w:p>
          <w:p w:rsidR="000A754D" w:rsidRPr="00E341E7" w:rsidRDefault="000A754D" w:rsidP="00981295">
            <w:pPr>
              <w:jc w:val="center"/>
            </w:pPr>
            <w:r w:rsidRPr="00E341E7">
              <w:t>Телефон для записи:</w:t>
            </w:r>
          </w:p>
          <w:p w:rsidR="000A754D" w:rsidRPr="00E341E7" w:rsidRDefault="000A754D" w:rsidP="00981295">
            <w:pPr>
              <w:jc w:val="center"/>
            </w:pPr>
            <w:r w:rsidRPr="00E341E7">
              <w:t>8(495)-462-03-59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>каждую среду месяца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 xml:space="preserve"> 14.00 - 17.00</w:t>
            </w:r>
          </w:p>
          <w:p w:rsidR="000A754D" w:rsidRPr="00E341E7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proofErr w:type="gramStart"/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  <w:proofErr w:type="gramEnd"/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Чупахина</w:t>
            </w:r>
            <w:proofErr w:type="spellEnd"/>
            <w:r w:rsidRPr="00E341E7">
              <w:rPr>
                <w:b/>
              </w:rPr>
              <w:t xml:space="preserve">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E341E7" w:rsidRDefault="00324B8B" w:rsidP="00270CC9">
            <w:pPr>
              <w:jc w:val="center"/>
            </w:pPr>
            <w:r w:rsidRPr="00E341E7">
              <w:t>Новосибирская ул., д.3</w:t>
            </w:r>
          </w:p>
          <w:p w:rsidR="00324B8B" w:rsidRPr="00E341E7" w:rsidRDefault="00324B8B" w:rsidP="00270CC9">
            <w:pPr>
              <w:jc w:val="center"/>
            </w:pPr>
            <w:r w:rsidRPr="00E341E7">
              <w:t>Телефон для записи:</w:t>
            </w:r>
          </w:p>
          <w:p w:rsidR="00324B8B" w:rsidRPr="00E341E7" w:rsidRDefault="00324B8B" w:rsidP="00270CC9">
            <w:pPr>
              <w:jc w:val="center"/>
            </w:pPr>
            <w:r w:rsidRPr="00E341E7">
              <w:t>8(495)468-80-16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Default="00324B8B" w:rsidP="00802BB7">
            <w:pPr>
              <w:jc w:val="center"/>
            </w:pPr>
            <w:r w:rsidRPr="00E341E7">
              <w:t>1-я среда</w:t>
            </w:r>
          </w:p>
          <w:p w:rsidR="000A754D" w:rsidRPr="00E341E7" w:rsidRDefault="00324B8B" w:rsidP="00802BB7">
            <w:pPr>
              <w:jc w:val="center"/>
            </w:pPr>
            <w:r w:rsidRPr="00E341E7">
              <w:t>месяца</w:t>
            </w:r>
          </w:p>
          <w:p w:rsidR="00324B8B" w:rsidRPr="00E341E7" w:rsidRDefault="00324B8B" w:rsidP="00270CC9">
            <w:pPr>
              <w:jc w:val="center"/>
              <w:rPr>
                <w:b/>
              </w:rPr>
            </w:pPr>
            <w:r w:rsidRPr="00E341E7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981295" w:rsidP="00270CC9">
            <w:pPr>
              <w:spacing w:line="216" w:lineRule="auto"/>
              <w:ind w:left="33"/>
              <w:jc w:val="center"/>
            </w:pPr>
            <w:r w:rsidRPr="00E341E7">
              <w:t>Уссурийская ул., д.12</w:t>
            </w:r>
          </w:p>
          <w:p w:rsidR="00981295" w:rsidRPr="00E341E7" w:rsidRDefault="00981295" w:rsidP="00270CC9">
            <w:pPr>
              <w:spacing w:line="216" w:lineRule="auto"/>
              <w:ind w:left="33"/>
              <w:jc w:val="center"/>
            </w:pPr>
            <w:r w:rsidRPr="00E341E7">
              <w:t>Телефон для записи:</w:t>
            </w:r>
          </w:p>
          <w:p w:rsidR="00981295" w:rsidRPr="00E341E7" w:rsidRDefault="00981295" w:rsidP="00270CC9">
            <w:pPr>
              <w:spacing w:line="216" w:lineRule="auto"/>
              <w:ind w:left="33"/>
              <w:jc w:val="center"/>
            </w:pPr>
            <w:r w:rsidRPr="00E341E7">
              <w:t>8(495)-466-95-41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295" w:rsidRPr="00E341E7" w:rsidRDefault="00981295" w:rsidP="00270CC9">
            <w:pPr>
              <w:jc w:val="center"/>
            </w:pPr>
            <w:r w:rsidRPr="00E341E7">
              <w:t xml:space="preserve">2-ой вторник  месяца </w:t>
            </w:r>
          </w:p>
          <w:p w:rsidR="000A754D" w:rsidRPr="00E341E7" w:rsidRDefault="00981295" w:rsidP="00270CC9">
            <w:pPr>
              <w:jc w:val="center"/>
            </w:pPr>
            <w:r w:rsidRPr="00E341E7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Краюшин</w:t>
            </w:r>
            <w:proofErr w:type="spellEnd"/>
            <w:r w:rsidRPr="00E341E7">
              <w:rPr>
                <w:b/>
              </w:rPr>
              <w:t xml:space="preserve">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Буканова</w:t>
            </w:r>
            <w:proofErr w:type="spellEnd"/>
            <w:r w:rsidRPr="00E341E7">
              <w:rPr>
                <w:b/>
              </w:rPr>
              <w:t xml:space="preserve">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E341E7">
              <w:rPr>
                <w:spacing w:val="-4"/>
              </w:rPr>
              <w:t>2-ой вторник</w:t>
            </w:r>
            <w:r w:rsidRPr="00E341E7">
              <w:rPr>
                <w:shd w:val="clear" w:color="auto" w:fill="FFFFFF"/>
              </w:rPr>
              <w:t xml:space="preserve"> 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4B038F" w:rsidP="004B038F">
            <w:pPr>
              <w:spacing w:line="216" w:lineRule="auto"/>
              <w:ind w:left="33"/>
              <w:jc w:val="center"/>
            </w:pPr>
            <w:r w:rsidRPr="00E341E7">
              <w:t>Камчатская ул., д.10</w:t>
            </w:r>
          </w:p>
          <w:p w:rsidR="004B038F" w:rsidRPr="00E341E7" w:rsidRDefault="004B038F" w:rsidP="004B038F">
            <w:pPr>
              <w:spacing w:line="216" w:lineRule="auto"/>
              <w:ind w:left="33"/>
              <w:jc w:val="center"/>
            </w:pPr>
            <w:r w:rsidRPr="00E341E7">
              <w:t>(ГБОУ Школа№1598)</w:t>
            </w:r>
          </w:p>
          <w:p w:rsidR="004B038F" w:rsidRPr="00E341E7" w:rsidRDefault="004B038F" w:rsidP="004B038F">
            <w:pPr>
              <w:spacing w:line="216" w:lineRule="auto"/>
              <w:ind w:left="33"/>
              <w:jc w:val="center"/>
            </w:pPr>
            <w:r w:rsidRPr="00E341E7">
              <w:t>Телефон для записи:</w:t>
            </w:r>
          </w:p>
          <w:p w:rsidR="004B038F" w:rsidRPr="00E341E7" w:rsidRDefault="004B038F" w:rsidP="004B038F">
            <w:pPr>
              <w:spacing w:line="216" w:lineRule="auto"/>
              <w:ind w:left="33"/>
              <w:jc w:val="center"/>
            </w:pPr>
            <w:r w:rsidRPr="00E341E7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EC5F3A" w:rsidP="00981295">
            <w:pPr>
              <w:spacing w:line="216" w:lineRule="auto"/>
              <w:ind w:left="33"/>
              <w:jc w:val="center"/>
            </w:pPr>
            <w:r w:rsidRPr="00E341E7">
              <w:t>1-ый вторник месяца</w:t>
            </w:r>
          </w:p>
          <w:p w:rsidR="00EC5F3A" w:rsidRPr="00E341E7" w:rsidRDefault="00EC5F3A" w:rsidP="00981295">
            <w:pPr>
              <w:spacing w:line="216" w:lineRule="auto"/>
              <w:ind w:left="33"/>
              <w:jc w:val="center"/>
            </w:pPr>
            <w:r w:rsidRPr="00E341E7">
              <w:t>17.30-19.30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270CC9">
      <w:pgSz w:w="16838" w:h="11906" w:orient="landscape"/>
      <w:pgMar w:top="851" w:right="99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2C0B"/>
    <w:rsid w:val="00201E24"/>
    <w:rsid w:val="00204355"/>
    <w:rsid w:val="00221F31"/>
    <w:rsid w:val="002321DD"/>
    <w:rsid w:val="002377C9"/>
    <w:rsid w:val="00241000"/>
    <w:rsid w:val="00247888"/>
    <w:rsid w:val="00253C27"/>
    <w:rsid w:val="00264653"/>
    <w:rsid w:val="00270CC9"/>
    <w:rsid w:val="00271D8A"/>
    <w:rsid w:val="0029144E"/>
    <w:rsid w:val="002A7116"/>
    <w:rsid w:val="002B1883"/>
    <w:rsid w:val="002B1EAD"/>
    <w:rsid w:val="002B446B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A4320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918CD"/>
    <w:rsid w:val="005B10FF"/>
    <w:rsid w:val="005B2748"/>
    <w:rsid w:val="005B3092"/>
    <w:rsid w:val="005B4752"/>
    <w:rsid w:val="005B60E2"/>
    <w:rsid w:val="005C1432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36931"/>
    <w:rsid w:val="007419A3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11964"/>
    <w:rsid w:val="0082279C"/>
    <w:rsid w:val="00827159"/>
    <w:rsid w:val="008314EC"/>
    <w:rsid w:val="00840DED"/>
    <w:rsid w:val="008425B5"/>
    <w:rsid w:val="008465C9"/>
    <w:rsid w:val="00846A7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7F7"/>
    <w:rsid w:val="00943FB2"/>
    <w:rsid w:val="00966814"/>
    <w:rsid w:val="00981295"/>
    <w:rsid w:val="00982C4F"/>
    <w:rsid w:val="009831C1"/>
    <w:rsid w:val="00986B05"/>
    <w:rsid w:val="009917B7"/>
    <w:rsid w:val="009A4332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17E1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931AC"/>
    <w:rsid w:val="00B96419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32E07"/>
    <w:rsid w:val="00C361AC"/>
    <w:rsid w:val="00C43A88"/>
    <w:rsid w:val="00C45D96"/>
    <w:rsid w:val="00C478AC"/>
    <w:rsid w:val="00C52F91"/>
    <w:rsid w:val="00C6371F"/>
    <w:rsid w:val="00C71B27"/>
    <w:rsid w:val="00C805A5"/>
    <w:rsid w:val="00C85033"/>
    <w:rsid w:val="00C90115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15872"/>
    <w:rsid w:val="00D240F6"/>
    <w:rsid w:val="00D26A2D"/>
    <w:rsid w:val="00D319FC"/>
    <w:rsid w:val="00D346F0"/>
    <w:rsid w:val="00D3748F"/>
    <w:rsid w:val="00D37AFF"/>
    <w:rsid w:val="00D6068E"/>
    <w:rsid w:val="00D63EF7"/>
    <w:rsid w:val="00D6420D"/>
    <w:rsid w:val="00D6676E"/>
    <w:rsid w:val="00D73F78"/>
    <w:rsid w:val="00D74198"/>
    <w:rsid w:val="00D83483"/>
    <w:rsid w:val="00D90854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4900-B47A-4BBB-B576-5CFE0F6B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E527A36D</Template>
  <TotalTime>0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2022-10-05T08:04:00Z</cp:lastPrinted>
  <dcterms:created xsi:type="dcterms:W3CDTF">2022-10-10T13:24:00Z</dcterms:created>
  <dcterms:modified xsi:type="dcterms:W3CDTF">2022-10-10T13:24:00Z</dcterms:modified>
</cp:coreProperties>
</file>