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471137" w:rsidRPr="00BC081E" w:rsidTr="004A57E3">
        <w:trPr>
          <w:trHeight w:val="3108"/>
        </w:trPr>
        <w:tc>
          <w:tcPr>
            <w:tcW w:w="9464" w:type="dxa"/>
            <w:shd w:val="clear" w:color="auto" w:fill="auto"/>
          </w:tcPr>
          <w:p w:rsidR="00471137" w:rsidRPr="008256BA" w:rsidRDefault="004926D2" w:rsidP="008D3545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8.8pt;margin-top:-3.65pt;width:55.45pt;height:70pt;z-index:251659264">
                  <v:imagedata r:id="rId9" o:title=""/>
                </v:shape>
                <o:OLEObject Type="Embed" ProgID="CorelDraw.Graphic.17" ShapeID="_x0000_s1026" DrawAspect="Content" ObjectID="_1704621808" r:id="rId10"/>
              </w:pict>
            </w:r>
          </w:p>
          <w:p w:rsidR="004A57E3" w:rsidRDefault="004A57E3" w:rsidP="00471137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4926D2" w:rsidRDefault="004926D2" w:rsidP="004926D2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4926D2" w:rsidRDefault="004926D2" w:rsidP="004926D2">
            <w:pPr>
              <w:jc w:val="center"/>
              <w:rPr>
                <w:b/>
                <w:bCs/>
              </w:rPr>
            </w:pPr>
          </w:p>
          <w:p w:rsidR="004926D2" w:rsidRDefault="004926D2" w:rsidP="004926D2">
            <w:pPr>
              <w:jc w:val="center"/>
              <w:rPr>
                <w:b/>
                <w:bCs/>
              </w:rPr>
            </w:pPr>
          </w:p>
          <w:p w:rsidR="004926D2" w:rsidRDefault="004926D2" w:rsidP="004926D2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4926D2" w:rsidRDefault="004926D2" w:rsidP="004926D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926D2" w:rsidRDefault="004926D2" w:rsidP="004926D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926D2" w:rsidRDefault="004926D2" w:rsidP="004926D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926D2" w:rsidRDefault="004926D2" w:rsidP="004926D2">
            <w:pPr>
              <w:rPr>
                <w:sz w:val="22"/>
                <w:szCs w:val="22"/>
              </w:rPr>
            </w:pPr>
            <w:r>
              <w:t>107241, г. Москва, ул. Амурская, д.</w:t>
            </w:r>
            <w:r>
              <w:t xml:space="preserve">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926D2" w:rsidRDefault="004926D2" w:rsidP="004926D2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926D2">
              <w:t xml:space="preserve">    </w:t>
            </w:r>
            <w:r>
              <w:t xml:space="preserve">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926D2" w:rsidRDefault="004926D2" w:rsidP="004926D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926D2" w:rsidRPr="004926D2" w:rsidRDefault="004926D2" w:rsidP="004926D2">
            <w:pPr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</w:rPr>
              <w:t>от 2</w:t>
            </w:r>
            <w:r w:rsidRPr="004926D2">
              <w:rPr>
                <w:b/>
              </w:rPr>
              <w:t>6</w:t>
            </w:r>
            <w:r>
              <w:rPr>
                <w:b/>
              </w:rPr>
              <w:t>.01</w:t>
            </w:r>
            <w:r>
              <w:rPr>
                <w:b/>
              </w:rPr>
              <w:t>.202</w:t>
            </w:r>
            <w:r w:rsidRPr="004926D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№1/</w:t>
            </w:r>
            <w:r>
              <w:rPr>
                <w:b/>
                <w:lang w:val="en-US"/>
              </w:rPr>
              <w:t>3</w:t>
            </w:r>
          </w:p>
          <w:p w:rsidR="004A57E3" w:rsidRDefault="004A57E3" w:rsidP="004A57E3">
            <w:pPr>
              <w:spacing w:line="228" w:lineRule="auto"/>
              <w:ind w:right="1168"/>
              <w:jc w:val="center"/>
              <w:rPr>
                <w:b/>
              </w:rPr>
            </w:pPr>
            <w:bookmarkStart w:id="0" w:name="_GoBack"/>
            <w:bookmarkEnd w:id="0"/>
          </w:p>
          <w:p w:rsidR="004A57E3" w:rsidRDefault="004A57E3" w:rsidP="004A57E3">
            <w:pPr>
              <w:spacing w:line="228" w:lineRule="auto"/>
              <w:ind w:right="1168"/>
              <w:jc w:val="center"/>
              <w:rPr>
                <w:b/>
              </w:rPr>
            </w:pPr>
          </w:p>
          <w:p w:rsidR="004A57E3" w:rsidRDefault="004A57E3" w:rsidP="004A57E3">
            <w:pPr>
              <w:spacing w:line="228" w:lineRule="auto"/>
              <w:ind w:right="1168"/>
              <w:jc w:val="center"/>
              <w:rPr>
                <w:b/>
              </w:rPr>
            </w:pPr>
          </w:p>
          <w:p w:rsidR="004A57E3" w:rsidRDefault="004A57E3" w:rsidP="004A57E3">
            <w:pPr>
              <w:spacing w:line="228" w:lineRule="auto"/>
              <w:ind w:right="1168"/>
              <w:jc w:val="center"/>
              <w:rPr>
                <w:b/>
              </w:rPr>
            </w:pPr>
          </w:p>
          <w:p w:rsidR="004A57E3" w:rsidRDefault="004926D2" w:rsidP="004926D2">
            <w:pPr>
              <w:spacing w:line="228" w:lineRule="auto"/>
              <w:ind w:right="1168"/>
              <w:jc w:val="center"/>
              <w:rPr>
                <w:b/>
              </w:rPr>
            </w:pPr>
            <w:r w:rsidRPr="004926D2">
              <w:rPr>
                <w:b/>
              </w:rPr>
              <w:t xml:space="preserve">                 </w:t>
            </w:r>
            <w:r w:rsidR="004A57E3">
              <w:rPr>
                <w:b/>
              </w:rPr>
              <w:t>РЕШЕНИЕ</w:t>
            </w:r>
          </w:p>
          <w:p w:rsidR="004A57E3" w:rsidRDefault="004A57E3" w:rsidP="00471137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4A57E3" w:rsidRDefault="004A57E3" w:rsidP="00471137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471137" w:rsidRDefault="00471137" w:rsidP="004A57E3">
            <w:pPr>
              <w:spacing w:line="228" w:lineRule="auto"/>
              <w:ind w:right="5420"/>
              <w:jc w:val="both"/>
            </w:pPr>
            <w:r w:rsidRPr="00B93C67">
              <w:rPr>
                <w:b/>
              </w:rPr>
              <w:t xml:space="preserve">О согласовании </w:t>
            </w:r>
            <w:proofErr w:type="gramStart"/>
            <w:r w:rsidRPr="00B93C67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B93C6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 w:rsidRPr="00B93C67">
              <w:rPr>
                <w:b/>
              </w:rPr>
              <w:t xml:space="preserve"> города Москвы на проведение мероприятий по благоустройству территории района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 w:rsidRPr="00B93C67">
              <w:rPr>
                <w:b/>
              </w:rPr>
              <w:t xml:space="preserve"> города Москвы</w:t>
            </w:r>
            <w:r w:rsidR="009E0598">
              <w:rPr>
                <w:b/>
              </w:rPr>
              <w:t xml:space="preserve"> в 2022</w:t>
            </w:r>
            <w:r>
              <w:rPr>
                <w:b/>
              </w:rPr>
              <w:t xml:space="preserve"> году</w:t>
            </w:r>
          </w:p>
          <w:p w:rsidR="00471137" w:rsidRPr="00952BD9" w:rsidRDefault="00471137" w:rsidP="008D3545"/>
        </w:tc>
        <w:tc>
          <w:tcPr>
            <w:tcW w:w="283" w:type="dxa"/>
            <w:shd w:val="clear" w:color="auto" w:fill="auto"/>
          </w:tcPr>
          <w:p w:rsidR="00471137" w:rsidRPr="00BC081E" w:rsidRDefault="00471137" w:rsidP="004A57E3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26030E" w:rsidRPr="00D6420D" w:rsidRDefault="0026030E" w:rsidP="0031419F">
      <w:pPr>
        <w:spacing w:line="228" w:lineRule="auto"/>
      </w:pPr>
    </w:p>
    <w:p w:rsidR="009F15F0" w:rsidRPr="00471137" w:rsidRDefault="00C2454C" w:rsidP="0047113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</w:t>
      </w:r>
      <w:r w:rsidRPr="00E7511B">
        <w:t xml:space="preserve">района </w:t>
      </w:r>
      <w:proofErr w:type="spellStart"/>
      <w:r w:rsidRPr="00E7511B">
        <w:t>Гольяново</w:t>
      </w:r>
      <w:proofErr w:type="spellEnd"/>
      <w:r w:rsidRPr="00E7511B">
        <w:t xml:space="preserve"> города Москвы</w:t>
      </w:r>
      <w:r w:rsidR="003A6EBF">
        <w:t xml:space="preserve"> </w:t>
      </w:r>
      <w:r w:rsidR="004F323C">
        <w:t>от</w:t>
      </w:r>
      <w:r w:rsidR="003A6EBF">
        <w:t xml:space="preserve"> </w:t>
      </w:r>
      <w:r w:rsidR="00575B28" w:rsidRPr="00575B28">
        <w:t>20.01.2022 №ГД-59 (вх.№20 от 21.01.2022</w:t>
      </w:r>
      <w:r w:rsidR="003A6EBF" w:rsidRPr="00575B28">
        <w:t>)</w:t>
      </w:r>
      <w:r w:rsidR="00D51661" w:rsidRPr="00575B28">
        <w:t>,</w:t>
      </w:r>
      <w:r w:rsidRPr="00575B28">
        <w:t xml:space="preserve"> </w:t>
      </w:r>
      <w:r w:rsidR="009F15F0" w:rsidRPr="00471137">
        <w:t>Совет депутатов</w:t>
      </w:r>
      <w:r w:rsidR="00471137" w:rsidRPr="00471137">
        <w:t xml:space="preserve"> муниципального округа </w:t>
      </w:r>
      <w:proofErr w:type="spellStart"/>
      <w:r w:rsidR="00471137" w:rsidRPr="00471137">
        <w:t>Гольяново</w:t>
      </w:r>
      <w:proofErr w:type="spellEnd"/>
      <w:r w:rsidR="00471137" w:rsidRPr="00471137">
        <w:t xml:space="preserve"> </w:t>
      </w:r>
      <w:r w:rsidR="009F15F0" w:rsidRPr="00471137">
        <w:t xml:space="preserve"> решил:</w:t>
      </w:r>
    </w:p>
    <w:p w:rsidR="00C2454C" w:rsidRPr="00784B1B" w:rsidRDefault="00B93C67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proofErr w:type="spellStart"/>
      <w:r>
        <w:t>Гольяново</w:t>
      </w:r>
      <w:proofErr w:type="spellEnd"/>
      <w:r w:rsidRPr="00B93C67">
        <w:t xml:space="preserve"> города Москвы на проведение мероприятий по благоустройству территории района </w:t>
      </w:r>
      <w:proofErr w:type="spellStart"/>
      <w:r w:rsidRPr="00B93C67">
        <w:t>Гольяново</w:t>
      </w:r>
      <w:proofErr w:type="spellEnd"/>
      <w:r w:rsidRPr="00B93C67">
        <w:t xml:space="preserve"> города Москвы в 20</w:t>
      </w:r>
      <w:r w:rsidR="009E0598">
        <w:t>22</w:t>
      </w:r>
      <w:r w:rsidRPr="00B93C67">
        <w:t xml:space="preserve"> году (приложение)</w:t>
      </w:r>
      <w:r w:rsidR="005F10BA">
        <w:t>.</w:t>
      </w:r>
    </w:p>
    <w:p w:rsidR="0047113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471137">
        <w:rPr>
          <w:rFonts w:eastAsia="Calibri"/>
          <w:lang w:eastAsia="en-US"/>
        </w:rPr>
        <w:t>Гольяново</w:t>
      </w:r>
      <w:proofErr w:type="spellEnd"/>
      <w:r w:rsidRPr="00471137">
        <w:rPr>
          <w:rFonts w:eastAsia="Calibri"/>
          <w:lang w:eastAsia="en-US"/>
        </w:rPr>
        <w:t xml:space="preserve"> </w:t>
      </w:r>
      <w:r w:rsidRPr="004922B8">
        <w:t>http://golyanovo.org</w:t>
      </w:r>
      <w:r w:rsidR="00471137">
        <w:t>.</w:t>
      </w:r>
      <w:r w:rsidRPr="00471137">
        <w:rPr>
          <w:rFonts w:eastAsia="Calibri"/>
          <w:lang w:eastAsia="en-US"/>
        </w:rPr>
        <w:t xml:space="preserve"> </w:t>
      </w:r>
    </w:p>
    <w:p w:rsidR="007739D4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7739D4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Pr="007739D4">
        <w:rPr>
          <w:rFonts w:eastAsia="Calibri"/>
          <w:lang w:eastAsia="en-US"/>
        </w:rPr>
        <w:t>Гольяново</w:t>
      </w:r>
      <w:proofErr w:type="spellEnd"/>
      <w:r w:rsidRPr="007739D4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</w:t>
      </w:r>
      <w:r w:rsidR="007739D4">
        <w:rPr>
          <w:rFonts w:eastAsia="Calibri"/>
          <w:lang w:eastAsia="en-US"/>
        </w:rPr>
        <w:t>.</w:t>
      </w:r>
    </w:p>
    <w:p w:rsidR="00C2454C" w:rsidRPr="007739D4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7739D4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471137" w:rsidRDefault="00666B90" w:rsidP="00471137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471137">
        <w:rPr>
          <w:rFonts w:eastAsia="Calibri"/>
          <w:lang w:eastAsia="en-US"/>
        </w:rPr>
        <w:t>Контроль за</w:t>
      </w:r>
      <w:proofErr w:type="gramEnd"/>
      <w:r w:rsidRPr="00471137">
        <w:rPr>
          <w:rFonts w:eastAsia="Calibri"/>
          <w:lang w:eastAsia="en-US"/>
        </w:rPr>
        <w:t xml:space="preserve"> исполнением н</w:t>
      </w:r>
      <w:r w:rsidR="00FE2C47">
        <w:rPr>
          <w:rFonts w:eastAsia="Calibri"/>
          <w:lang w:eastAsia="en-US"/>
        </w:rPr>
        <w:t>астоящего решения возложить на п</w:t>
      </w:r>
      <w:r w:rsidRPr="00471137">
        <w:rPr>
          <w:rFonts w:eastAsia="Calibri"/>
          <w:lang w:eastAsia="en-US"/>
        </w:rPr>
        <w:t xml:space="preserve">редседателя комиссии </w:t>
      </w:r>
      <w:r w:rsidR="00471137" w:rsidRPr="00471137">
        <w:rPr>
          <w:rFonts w:eastAsia="Calibri"/>
          <w:lang w:eastAsia="en-US"/>
        </w:rPr>
        <w:t xml:space="preserve">по развитию муниципального округа </w:t>
      </w:r>
      <w:proofErr w:type="spellStart"/>
      <w:r w:rsidR="00471137" w:rsidRPr="00471137">
        <w:rPr>
          <w:rFonts w:eastAsia="Calibri"/>
          <w:lang w:eastAsia="en-US"/>
        </w:rPr>
        <w:t>Гольяново</w:t>
      </w:r>
      <w:proofErr w:type="spellEnd"/>
      <w:r w:rsidR="00471137">
        <w:rPr>
          <w:rFonts w:eastAsia="Calibri"/>
          <w:lang w:eastAsia="en-US"/>
        </w:rPr>
        <w:t xml:space="preserve"> </w:t>
      </w:r>
      <w:proofErr w:type="spellStart"/>
      <w:r w:rsidR="00F30517">
        <w:rPr>
          <w:rFonts w:eastAsia="Calibri"/>
          <w:lang w:eastAsia="en-US"/>
        </w:rPr>
        <w:t>Отмахова</w:t>
      </w:r>
      <w:proofErr w:type="spellEnd"/>
      <w:r w:rsidR="00F30517">
        <w:rPr>
          <w:rFonts w:eastAsia="Calibri"/>
          <w:lang w:eastAsia="en-US"/>
        </w:rPr>
        <w:t xml:space="preserve"> Ю.Ф.</w:t>
      </w:r>
    </w:p>
    <w:p w:rsidR="00471137" w:rsidRDefault="00471137" w:rsidP="0047113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523B64" w:rsidRDefault="00523B64" w:rsidP="005F10BA">
      <w:pPr>
        <w:rPr>
          <w:b/>
        </w:rPr>
      </w:pPr>
    </w:p>
    <w:p w:rsidR="004A57E3" w:rsidRDefault="00471137" w:rsidP="00471137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</w:p>
    <w:p w:rsidR="00471137" w:rsidRPr="00C76720" w:rsidRDefault="00471137" w:rsidP="00471137">
      <w:pPr>
        <w:rPr>
          <w:b/>
        </w:rPr>
      </w:pPr>
      <w:r w:rsidRPr="00C76720">
        <w:rPr>
          <w:b/>
        </w:rPr>
        <w:t xml:space="preserve">округа </w:t>
      </w:r>
      <w:proofErr w:type="spellStart"/>
      <w:r w:rsidRPr="00C76720">
        <w:rPr>
          <w:b/>
        </w:rPr>
        <w:t>Гольяново</w:t>
      </w:r>
      <w:proofErr w:type="spellEnd"/>
      <w:r w:rsidR="004A57E3">
        <w:rPr>
          <w:b/>
        </w:rPr>
        <w:t xml:space="preserve">   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5F10BA" w:rsidRDefault="005F10BA" w:rsidP="00175589">
      <w:pPr>
        <w:rPr>
          <w:b/>
        </w:rPr>
        <w:sectPr w:rsidR="005F10BA" w:rsidSect="00A6587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F10BA" w:rsidRPr="00CF4DE8" w:rsidRDefault="005F10BA" w:rsidP="00975456">
      <w:pPr>
        <w:widowControl w:val="0"/>
        <w:ind w:left="10632"/>
        <w:outlineLvl w:val="0"/>
        <w:rPr>
          <w:bCs/>
          <w:iCs/>
        </w:rPr>
      </w:pPr>
      <w:r w:rsidRPr="00CF4DE8">
        <w:rPr>
          <w:bCs/>
          <w:iCs/>
        </w:rPr>
        <w:lastRenderedPageBreak/>
        <w:t>Приложение</w:t>
      </w:r>
    </w:p>
    <w:p w:rsidR="005F10BA" w:rsidRPr="00CF4DE8" w:rsidRDefault="005F10BA" w:rsidP="00975456">
      <w:pPr>
        <w:widowControl w:val="0"/>
        <w:ind w:left="10632"/>
        <w:outlineLvl w:val="0"/>
        <w:rPr>
          <w:bCs/>
          <w:iCs/>
        </w:rPr>
      </w:pPr>
      <w:r w:rsidRPr="00CF4DE8">
        <w:rPr>
          <w:bCs/>
          <w:iCs/>
        </w:rPr>
        <w:t>к решению Совета депутатов</w:t>
      </w:r>
    </w:p>
    <w:p w:rsidR="005F10BA" w:rsidRPr="00CF4DE8" w:rsidRDefault="005F10BA" w:rsidP="00975456">
      <w:pPr>
        <w:widowControl w:val="0"/>
        <w:ind w:left="10632"/>
        <w:outlineLvl w:val="0"/>
        <w:rPr>
          <w:bCs/>
          <w:iCs/>
        </w:rPr>
      </w:pPr>
      <w:r w:rsidRPr="00CF4DE8">
        <w:rPr>
          <w:bCs/>
          <w:iCs/>
        </w:rPr>
        <w:t xml:space="preserve">муниципального округа </w:t>
      </w:r>
      <w:proofErr w:type="spellStart"/>
      <w:r w:rsidRPr="00CF4DE8">
        <w:rPr>
          <w:bCs/>
          <w:iCs/>
        </w:rPr>
        <w:t>Гольяново</w:t>
      </w:r>
      <w:proofErr w:type="spellEnd"/>
    </w:p>
    <w:p w:rsidR="00BF1BA7" w:rsidRPr="00CF4DE8" w:rsidRDefault="005F10BA" w:rsidP="00975456">
      <w:pPr>
        <w:ind w:left="10632"/>
        <w:rPr>
          <w:bCs/>
          <w:iCs/>
        </w:rPr>
      </w:pPr>
      <w:r w:rsidRPr="00CF4DE8">
        <w:rPr>
          <w:bCs/>
          <w:iCs/>
        </w:rPr>
        <w:t>от «</w:t>
      </w:r>
      <w:r w:rsidR="004A57E3">
        <w:rPr>
          <w:bCs/>
          <w:iCs/>
        </w:rPr>
        <w:t>26</w:t>
      </w:r>
      <w:r w:rsidRPr="00CF4DE8">
        <w:rPr>
          <w:bCs/>
          <w:iCs/>
        </w:rPr>
        <w:t xml:space="preserve">» </w:t>
      </w:r>
      <w:r w:rsidR="00FC16F6">
        <w:rPr>
          <w:bCs/>
          <w:iCs/>
        </w:rPr>
        <w:t xml:space="preserve"> января</w:t>
      </w:r>
      <w:r w:rsidR="00471137" w:rsidRPr="00CF4DE8">
        <w:rPr>
          <w:bCs/>
          <w:iCs/>
        </w:rPr>
        <w:t xml:space="preserve"> </w:t>
      </w:r>
      <w:r w:rsidR="00FC16F6">
        <w:rPr>
          <w:bCs/>
          <w:iCs/>
        </w:rPr>
        <w:t xml:space="preserve"> 2022</w:t>
      </w:r>
      <w:r w:rsidRPr="00CF4DE8">
        <w:rPr>
          <w:bCs/>
          <w:iCs/>
        </w:rPr>
        <w:t xml:space="preserve"> года №</w:t>
      </w:r>
      <w:r w:rsidR="00471137" w:rsidRPr="00CF4DE8">
        <w:rPr>
          <w:bCs/>
          <w:iCs/>
        </w:rPr>
        <w:t xml:space="preserve"> </w:t>
      </w:r>
      <w:r w:rsidR="004A57E3">
        <w:rPr>
          <w:bCs/>
          <w:iCs/>
        </w:rPr>
        <w:t>1/3</w:t>
      </w:r>
    </w:p>
    <w:p w:rsidR="005F10BA" w:rsidRDefault="005F10BA" w:rsidP="00975456">
      <w:pPr>
        <w:ind w:left="10632"/>
        <w:rPr>
          <w:bCs/>
          <w:iCs/>
          <w:sz w:val="20"/>
          <w:szCs w:val="20"/>
        </w:rPr>
      </w:pPr>
    </w:p>
    <w:p w:rsidR="00EA6FFF" w:rsidRDefault="00B93C67" w:rsidP="00B5283C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</w:t>
      </w:r>
      <w:r w:rsidR="00FE2C47">
        <w:rPr>
          <w:b/>
        </w:rPr>
        <w:t xml:space="preserve">на </w:t>
      </w:r>
      <w:proofErr w:type="spellStart"/>
      <w:r w:rsidR="00FE2C47">
        <w:rPr>
          <w:b/>
        </w:rPr>
        <w:t>Гольяново</w:t>
      </w:r>
      <w:proofErr w:type="spellEnd"/>
      <w:r w:rsidR="00FE2C47">
        <w:rPr>
          <w:b/>
        </w:rPr>
        <w:t xml:space="preserve"> </w:t>
      </w:r>
      <w:r w:rsidR="009E0598">
        <w:rPr>
          <w:b/>
        </w:rPr>
        <w:t>города Москвы в 2022</w:t>
      </w:r>
      <w:r w:rsidRPr="00B93C67">
        <w:rPr>
          <w:b/>
        </w:rPr>
        <w:t xml:space="preserve"> году</w:t>
      </w:r>
    </w:p>
    <w:p w:rsidR="00DB747A" w:rsidRDefault="00DB747A" w:rsidP="00B5283C">
      <w:pPr>
        <w:jc w:val="center"/>
        <w:rPr>
          <w:b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88"/>
        <w:gridCol w:w="260"/>
        <w:gridCol w:w="30"/>
        <w:gridCol w:w="30"/>
        <w:gridCol w:w="2204"/>
        <w:gridCol w:w="65"/>
        <w:gridCol w:w="1230"/>
        <w:gridCol w:w="3257"/>
        <w:gridCol w:w="30"/>
        <w:gridCol w:w="16"/>
        <w:gridCol w:w="1703"/>
        <w:gridCol w:w="80"/>
        <w:gridCol w:w="10"/>
        <w:gridCol w:w="1332"/>
        <w:gridCol w:w="2555"/>
      </w:tblGrid>
      <w:tr w:rsidR="00DB747A" w:rsidTr="006331E6">
        <w:trPr>
          <w:trHeight w:hRule="exact" w:val="787"/>
        </w:trPr>
        <w:tc>
          <w:tcPr>
            <w:tcW w:w="710" w:type="dxa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4598" w:type="dxa"/>
            <w:gridSpan w:val="5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422" w:type="dxa"/>
            <w:gridSpan w:val="3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2555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DB747A" w:rsidTr="006331E6">
        <w:trPr>
          <w:trHeight w:val="79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4598" w:type="dxa"/>
            <w:gridSpan w:val="5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gridSpan w:val="3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lang w:eastAsia="en-US"/>
              </w:rPr>
            </w:pPr>
          </w:p>
        </w:tc>
        <w:tc>
          <w:tcPr>
            <w:tcW w:w="2555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DB747A" w:rsidTr="006331E6">
        <w:trPr>
          <w:trHeight w:hRule="exact" w:val="347"/>
        </w:trPr>
        <w:tc>
          <w:tcPr>
            <w:tcW w:w="710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890" w:type="dxa"/>
            <w:gridSpan w:val="1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Мероприятия по обустройству, текущему и капитальному ремонту территорий района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Гольяново</w:t>
            </w:r>
            <w:proofErr w:type="spellEnd"/>
          </w:p>
        </w:tc>
      </w:tr>
      <w:tr w:rsidR="00DB747A" w:rsidTr="006331E6">
        <w:trPr>
          <w:trHeight w:hRule="exact" w:val="1008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 д. 12/23</w:t>
            </w: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135,74</w:t>
            </w:r>
          </w:p>
        </w:tc>
      </w:tr>
      <w:tr w:rsidR="00DB747A" w:rsidTr="006331E6">
        <w:trPr>
          <w:trHeight w:hRule="exact" w:val="851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8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 (МАФ)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535,89</w:t>
            </w:r>
          </w:p>
        </w:tc>
      </w:tr>
      <w:tr w:rsidR="00DB747A" w:rsidTr="006331E6">
        <w:trPr>
          <w:trHeight w:hRule="exact" w:val="851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513,72</w:t>
            </w:r>
          </w:p>
        </w:tc>
      </w:tr>
      <w:tr w:rsidR="00DB747A" w:rsidTr="006331E6">
        <w:trPr>
          <w:trHeight w:hRule="exact" w:val="537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1185,35</w:t>
            </w:r>
          </w:p>
        </w:tc>
      </w:tr>
      <w:tr w:rsidR="00DB747A" w:rsidTr="006331E6">
        <w:trPr>
          <w:trHeight w:hRule="exact" w:val="703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15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17,87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</w:t>
            </w:r>
            <w:r>
              <w:rPr>
                <w:lang w:eastAsia="en-US"/>
              </w:rPr>
              <w:t>,37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3691,97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642,40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146,77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DB747A" w:rsidTr="006331E6">
        <w:trPr>
          <w:trHeight w:hRule="exact" w:val="103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DB747A" w:rsidTr="006331E6">
        <w:trPr>
          <w:trHeight w:hRule="exact" w:val="457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4963,59</w:t>
            </w:r>
          </w:p>
        </w:tc>
      </w:tr>
      <w:tr w:rsidR="00DB747A" w:rsidTr="006331E6">
        <w:trPr>
          <w:trHeight w:hRule="exact" w:val="954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31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2225,43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633,56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1974,37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3396,83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1260,72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235,53</w:t>
            </w:r>
          </w:p>
        </w:tc>
      </w:tr>
      <w:tr w:rsidR="00DB747A" w:rsidTr="006331E6">
        <w:trPr>
          <w:trHeight w:hRule="exact"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449,40</w:t>
            </w:r>
          </w:p>
        </w:tc>
      </w:tr>
      <w:tr w:rsidR="00DB747A" w:rsidTr="006331E6">
        <w:trPr>
          <w:trHeight w:hRule="exact" w:val="110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56,58</w:t>
            </w:r>
          </w:p>
        </w:tc>
      </w:tr>
      <w:tr w:rsidR="00DB747A" w:rsidTr="006331E6">
        <w:trPr>
          <w:trHeight w:hRule="exact" w:val="427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10232,42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29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707,87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1701,97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5712,79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1160,34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214,24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437,80</w:t>
            </w:r>
          </w:p>
        </w:tc>
      </w:tr>
      <w:tr w:rsidR="00DB747A" w:rsidTr="006331E6">
        <w:trPr>
          <w:trHeight w:hRule="exact" w:val="10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DB747A" w:rsidTr="006331E6">
        <w:trPr>
          <w:trHeight w:hRule="exact" w:val="418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11579,68</w:t>
            </w:r>
          </w:p>
        </w:tc>
      </w:tr>
      <w:tr w:rsidR="00DB747A" w:rsidTr="006331E6">
        <w:trPr>
          <w:trHeight w:hRule="exact" w:val="715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  д. 33/7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132,19</w:t>
            </w:r>
          </w:p>
        </w:tc>
      </w:tr>
      <w:tr w:rsidR="00DB747A" w:rsidTr="006331E6">
        <w:trPr>
          <w:trHeight w:hRule="exact" w:val="56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358,39</w:t>
            </w:r>
          </w:p>
        </w:tc>
      </w:tr>
      <w:tr w:rsidR="00DB747A" w:rsidTr="006331E6">
        <w:trPr>
          <w:trHeight w:hRule="exact" w:val="56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94,12</w:t>
            </w:r>
          </w:p>
        </w:tc>
      </w:tr>
      <w:tr w:rsidR="00DB747A" w:rsidTr="006331E6">
        <w:trPr>
          <w:trHeight w:hRule="exact" w:val="72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детских/спортивных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4640,13</w:t>
            </w:r>
          </w:p>
        </w:tc>
      </w:tr>
      <w:tr w:rsidR="00DB747A" w:rsidTr="006331E6">
        <w:trPr>
          <w:trHeight w:hRule="exact" w:val="97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2067,82</w:t>
            </w:r>
          </w:p>
        </w:tc>
      </w:tr>
      <w:tr w:rsidR="00DB747A" w:rsidTr="006331E6">
        <w:trPr>
          <w:trHeight w:hRule="exact" w:val="84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203,12</w:t>
            </w:r>
          </w:p>
        </w:tc>
      </w:tr>
      <w:tr w:rsidR="00DB747A" w:rsidTr="006331E6">
        <w:trPr>
          <w:trHeight w:hRule="exact" w:val="84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461,00</w:t>
            </w:r>
          </w:p>
        </w:tc>
      </w:tr>
      <w:tr w:rsidR="00DB747A" w:rsidTr="006331E6">
        <w:trPr>
          <w:trHeight w:hRule="exact" w:val="86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150,87</w:t>
            </w:r>
          </w:p>
        </w:tc>
      </w:tr>
      <w:tr w:rsidR="00DB747A" w:rsidTr="006331E6">
        <w:trPr>
          <w:trHeight w:hRule="exact" w:val="58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8107,64</w:t>
            </w:r>
          </w:p>
        </w:tc>
      </w:tr>
      <w:tr w:rsidR="00DB747A" w:rsidTr="006331E6">
        <w:trPr>
          <w:trHeight w:hRule="exact" w:val="865"/>
        </w:trPr>
        <w:tc>
          <w:tcPr>
            <w:tcW w:w="710" w:type="dxa"/>
            <w:vMerge w:val="restart"/>
            <w:noWrap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20</w:t>
            </w:r>
          </w:p>
        </w:tc>
        <w:tc>
          <w:tcPr>
            <w:tcW w:w="2524" w:type="dxa"/>
            <w:gridSpan w:val="4"/>
            <w:vMerge w:val="restart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асфальтобетонного покрытия тротуаров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134,03</w:t>
            </w:r>
          </w:p>
        </w:tc>
      </w:tr>
      <w:tr w:rsidR="00DB747A" w:rsidTr="006331E6">
        <w:trPr>
          <w:trHeight w:hRule="exact" w:val="72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583,71</w:t>
            </w:r>
          </w:p>
        </w:tc>
      </w:tr>
      <w:tr w:rsidR="00DB747A" w:rsidTr="006331E6">
        <w:trPr>
          <w:trHeight w:hRule="exact" w:val="101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1956,11</w:t>
            </w:r>
          </w:p>
        </w:tc>
      </w:tr>
      <w:tr w:rsidR="00DB747A" w:rsidTr="006331E6">
        <w:trPr>
          <w:trHeight w:hRule="exact" w:val="98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1204,51</w:t>
            </w:r>
          </w:p>
        </w:tc>
      </w:tr>
      <w:tr w:rsidR="00DB747A" w:rsidTr="006331E6">
        <w:trPr>
          <w:trHeight w:hRule="exact" w:val="98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184,31</w:t>
            </w:r>
          </w:p>
        </w:tc>
      </w:tr>
      <w:tr w:rsidR="00DB747A" w:rsidTr="006331E6">
        <w:trPr>
          <w:trHeight w:hRule="exact" w:val="84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DB747A" w:rsidTr="006331E6">
        <w:trPr>
          <w:trHeight w:hRule="exact" w:val="101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169,74</w:t>
            </w:r>
          </w:p>
        </w:tc>
      </w:tr>
      <w:tr w:rsidR="00DB747A" w:rsidTr="006331E6">
        <w:trPr>
          <w:trHeight w:hRule="exact" w:val="563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4412,17</w:t>
            </w:r>
          </w:p>
        </w:tc>
      </w:tr>
      <w:tr w:rsidR="00DB747A" w:rsidTr="006331E6">
        <w:trPr>
          <w:trHeight w:hRule="exact" w:val="726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11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1872,72</w:t>
            </w:r>
          </w:p>
        </w:tc>
      </w:tr>
      <w:tr w:rsidR="00DB747A" w:rsidTr="006331E6">
        <w:trPr>
          <w:trHeight w:hRule="exact" w:val="83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362,15</w:t>
            </w:r>
          </w:p>
        </w:tc>
      </w:tr>
      <w:tr w:rsidR="00DB747A" w:rsidTr="006331E6">
        <w:trPr>
          <w:trHeight w:hRule="exact" w:val="70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1507,40</w:t>
            </w:r>
          </w:p>
        </w:tc>
      </w:tr>
      <w:tr w:rsidR="00DB747A" w:rsidTr="006331E6">
        <w:trPr>
          <w:trHeight w:hRule="exact" w:val="88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1966,87</w:t>
            </w:r>
          </w:p>
        </w:tc>
      </w:tr>
      <w:tr w:rsidR="00DB747A" w:rsidTr="006331E6">
        <w:trPr>
          <w:trHeight w:hRule="exact" w:val="85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622,33</w:t>
            </w:r>
          </w:p>
        </w:tc>
      </w:tr>
      <w:tr w:rsidR="00DB747A" w:rsidTr="006331E6">
        <w:trPr>
          <w:trHeight w:hRule="exact" w:val="97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117,12</w:t>
            </w:r>
          </w:p>
        </w:tc>
      </w:tr>
      <w:tr w:rsidR="00DB747A" w:rsidTr="006331E6">
        <w:trPr>
          <w:trHeight w:hRule="exact" w:val="97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DB747A" w:rsidTr="006331E6">
        <w:trPr>
          <w:trHeight w:hRule="exact" w:val="99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6769,80</w:t>
            </w:r>
          </w:p>
        </w:tc>
      </w:tr>
      <w:tr w:rsidR="00DB747A" w:rsidTr="006331E6">
        <w:trPr>
          <w:trHeight w:hRule="exact" w:val="844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13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233,17</w:t>
            </w:r>
          </w:p>
        </w:tc>
      </w:tr>
      <w:tr w:rsidR="00DB747A" w:rsidTr="006331E6">
        <w:trPr>
          <w:trHeight w:hRule="exact" w:val="85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360,85</w:t>
            </w:r>
          </w:p>
        </w:tc>
      </w:tr>
      <w:tr w:rsidR="00DB747A" w:rsidTr="006331E6">
        <w:trPr>
          <w:trHeight w:hRule="exact" w:val="99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4428,03</w:t>
            </w:r>
          </w:p>
        </w:tc>
      </w:tr>
      <w:tr w:rsidR="00DB747A" w:rsidTr="006331E6">
        <w:trPr>
          <w:trHeight w:hRule="exact" w:val="991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1417,81</w:t>
            </w:r>
          </w:p>
        </w:tc>
      </w:tr>
      <w:tr w:rsidR="00DB747A" w:rsidTr="006331E6">
        <w:trPr>
          <w:trHeight w:hRule="exact" w:val="84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470,41</w:t>
            </w:r>
          </w:p>
        </w:tc>
      </w:tr>
      <w:tr w:rsidR="00DB747A" w:rsidTr="006331E6">
        <w:trPr>
          <w:trHeight w:hRule="exact" w:val="84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скамеек, урн, беседки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1345,53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8255,80</w:t>
            </w:r>
          </w:p>
        </w:tc>
      </w:tr>
      <w:tr w:rsidR="00DB747A" w:rsidTr="006331E6">
        <w:trPr>
          <w:trHeight w:hRule="exact" w:val="884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9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4015,86</w:t>
            </w:r>
          </w:p>
        </w:tc>
      </w:tr>
      <w:tr w:rsidR="00DB747A" w:rsidTr="006331E6">
        <w:trPr>
          <w:trHeight w:hRule="exact" w:val="85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1861,59</w:t>
            </w:r>
          </w:p>
        </w:tc>
      </w:tr>
      <w:tr w:rsidR="00DB747A" w:rsidTr="006331E6">
        <w:trPr>
          <w:trHeight w:hRule="exact" w:val="69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3087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6322,49</w:t>
            </w:r>
          </w:p>
        </w:tc>
      </w:tr>
      <w:tr w:rsidR="00DB747A" w:rsidTr="006331E6">
        <w:trPr>
          <w:trHeight w:hRule="exact" w:val="86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4797,08</w:t>
            </w:r>
          </w:p>
        </w:tc>
      </w:tr>
      <w:tr w:rsidR="00DB747A" w:rsidTr="006331E6">
        <w:trPr>
          <w:trHeight w:hRule="exact" w:val="54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2208,27</w:t>
            </w:r>
          </w:p>
        </w:tc>
      </w:tr>
      <w:tr w:rsidR="00DB747A" w:rsidTr="006331E6">
        <w:trPr>
          <w:trHeight w:hRule="exact" w:val="87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254,62</w:t>
            </w:r>
          </w:p>
        </w:tc>
      </w:tr>
      <w:tr w:rsidR="00DB747A" w:rsidTr="006331E6">
        <w:trPr>
          <w:trHeight w:hRule="exact" w:val="87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910,40</w:t>
            </w:r>
          </w:p>
        </w:tc>
      </w:tr>
      <w:tr w:rsidR="00DB747A" w:rsidTr="006331E6">
        <w:trPr>
          <w:trHeight w:hRule="exact" w:val="86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122,59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20492,90</w:t>
            </w:r>
          </w:p>
        </w:tc>
      </w:tr>
      <w:tr w:rsidR="00DB747A" w:rsidTr="006331E6">
        <w:trPr>
          <w:trHeight w:hRule="exact" w:val="980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Камчатская ул., д. 8, к.2; Уссурийская ул., д. 11, к.3</w:t>
            </w: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143,37</w:t>
            </w:r>
          </w:p>
        </w:tc>
      </w:tr>
      <w:tr w:rsidR="00DB747A" w:rsidTr="006331E6">
        <w:trPr>
          <w:trHeight w:hRule="exact" w:val="84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3675,84</w:t>
            </w:r>
          </w:p>
        </w:tc>
      </w:tr>
      <w:tr w:rsidR="00DB747A" w:rsidTr="006331E6">
        <w:trPr>
          <w:trHeight w:hRule="exact" w:val="85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1164,36</w:t>
            </w:r>
          </w:p>
        </w:tc>
      </w:tr>
      <w:tr w:rsidR="00DB747A" w:rsidTr="006331E6">
        <w:trPr>
          <w:trHeight w:hRule="exact" w:val="85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179,73</w:t>
            </w:r>
          </w:p>
        </w:tc>
      </w:tr>
      <w:tr w:rsidR="00DB747A" w:rsidTr="006331E6">
        <w:trPr>
          <w:trHeight w:hRule="exact" w:val="85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213,10</w:t>
            </w:r>
          </w:p>
        </w:tc>
      </w:tr>
      <w:tr w:rsidR="00DB747A" w:rsidTr="006331E6">
        <w:trPr>
          <w:trHeight w:hRule="exact" w:val="100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5565,00</w:t>
            </w:r>
          </w:p>
        </w:tc>
      </w:tr>
      <w:tr w:rsidR="00DB747A" w:rsidTr="006331E6">
        <w:trPr>
          <w:trHeight w:hRule="exact" w:val="876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д. 11, к.1; Уссурийская ул., д. 11, к.2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422,77</w:t>
            </w:r>
          </w:p>
        </w:tc>
      </w:tr>
      <w:tr w:rsidR="00DB747A" w:rsidTr="006331E6">
        <w:trPr>
          <w:trHeight w:hRule="exact" w:val="681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327,70</w:t>
            </w:r>
          </w:p>
        </w:tc>
      </w:tr>
      <w:tr w:rsidR="00DB747A" w:rsidTr="006331E6">
        <w:trPr>
          <w:trHeight w:hRule="exact" w:val="71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садового бортового камня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269,90</w:t>
            </w:r>
          </w:p>
        </w:tc>
      </w:tr>
      <w:tr w:rsidR="00DB747A" w:rsidTr="006331E6">
        <w:trPr>
          <w:trHeight w:hRule="exact" w:val="84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6085,41</w:t>
            </w:r>
          </w:p>
        </w:tc>
      </w:tr>
      <w:tr w:rsidR="00DB747A" w:rsidTr="006331E6">
        <w:trPr>
          <w:trHeight w:hRule="exact" w:val="71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1879,04</w:t>
            </w:r>
          </w:p>
        </w:tc>
      </w:tr>
      <w:tr w:rsidR="00DB747A" w:rsidTr="006331E6">
        <w:trPr>
          <w:trHeight w:hRule="exact" w:val="86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258,82</w:t>
            </w:r>
          </w:p>
        </w:tc>
      </w:tr>
      <w:tr w:rsidR="00DB747A" w:rsidTr="006331E6">
        <w:trPr>
          <w:trHeight w:hRule="exact" w:val="101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336,32</w:t>
            </w:r>
          </w:p>
        </w:tc>
      </w:tr>
      <w:tr w:rsidR="00DB747A" w:rsidTr="006331E6">
        <w:trPr>
          <w:trHeight w:hRule="exact" w:val="101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226,31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9806,27</w:t>
            </w:r>
          </w:p>
        </w:tc>
      </w:tr>
      <w:tr w:rsidR="00DB747A" w:rsidTr="006331E6">
        <w:trPr>
          <w:trHeight w:hRule="exact" w:val="713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17/13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178,70</w:t>
            </w:r>
          </w:p>
        </w:tc>
      </w:tr>
      <w:tr w:rsidR="00DB747A" w:rsidTr="006331E6">
        <w:trPr>
          <w:trHeight w:hRule="exact" w:val="71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512,03</w:t>
            </w:r>
          </w:p>
        </w:tc>
      </w:tr>
      <w:tr w:rsidR="00DB747A" w:rsidTr="006331E6">
        <w:trPr>
          <w:trHeight w:hRule="exact" w:val="86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119,47</w:t>
            </w:r>
          </w:p>
        </w:tc>
      </w:tr>
      <w:tr w:rsidR="00DB747A" w:rsidTr="006331E6">
        <w:trPr>
          <w:trHeight w:hRule="exact" w:val="70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5104,07</w:t>
            </w:r>
          </w:p>
        </w:tc>
      </w:tr>
      <w:tr w:rsidR="00DB747A" w:rsidTr="006331E6">
        <w:trPr>
          <w:trHeight w:hRule="exact" w:val="716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4785,92</w:t>
            </w:r>
          </w:p>
        </w:tc>
      </w:tr>
      <w:tr w:rsidR="00DB747A" w:rsidTr="006331E6">
        <w:trPr>
          <w:trHeight w:hRule="exact" w:val="71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250,30</w:t>
            </w:r>
          </w:p>
        </w:tc>
      </w:tr>
      <w:tr w:rsidR="00DB747A" w:rsidTr="006331E6">
        <w:trPr>
          <w:trHeight w:hRule="exact" w:val="113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3167,39</w:t>
            </w:r>
          </w:p>
        </w:tc>
      </w:tr>
      <w:tr w:rsidR="00DB747A" w:rsidTr="006331E6">
        <w:trPr>
          <w:trHeight w:hRule="exact" w:val="113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549,37</w:t>
            </w:r>
          </w:p>
        </w:tc>
      </w:tr>
      <w:tr w:rsidR="00DB747A" w:rsidTr="006331E6">
        <w:trPr>
          <w:trHeight w:hRule="exact" w:val="113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852,40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15519,65</w:t>
            </w:r>
          </w:p>
        </w:tc>
      </w:tr>
      <w:tr w:rsidR="00DB747A" w:rsidTr="006331E6">
        <w:trPr>
          <w:trHeight w:hRule="exact" w:val="1015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к.1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38,29</w:t>
            </w:r>
          </w:p>
        </w:tc>
      </w:tr>
      <w:tr w:rsidR="00DB747A" w:rsidTr="006331E6">
        <w:trPr>
          <w:trHeight w:hRule="exact" w:val="54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163,85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2999,05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1284,81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198,54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160,31</w:t>
            </w:r>
          </w:p>
        </w:tc>
      </w:tr>
      <w:tr w:rsidR="00DB747A" w:rsidTr="006331E6">
        <w:trPr>
          <w:trHeight w:hRule="exact" w:val="60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5147,83</w:t>
            </w:r>
          </w:p>
        </w:tc>
      </w:tr>
      <w:tr w:rsidR="00DB747A" w:rsidTr="006331E6">
        <w:trPr>
          <w:trHeight w:hRule="exact" w:val="987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к.3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12,76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106,50</w:t>
            </w:r>
          </w:p>
        </w:tc>
      </w:tr>
      <w:tr w:rsidR="00DB747A" w:rsidTr="006331E6">
        <w:trPr>
          <w:trHeight w:hRule="exact" w:val="813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2007,55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582,18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140,90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224,70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DB747A" w:rsidTr="006331E6">
        <w:trPr>
          <w:trHeight w:hRule="exact" w:val="739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3206,61</w:t>
            </w:r>
          </w:p>
        </w:tc>
      </w:tr>
      <w:tr w:rsidR="00DB747A" w:rsidTr="006331E6">
        <w:trPr>
          <w:trHeight w:hRule="exact" w:val="1007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18, к.2</w:t>
            </w: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396,48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</w:t>
            </w:r>
            <w:r>
              <w:rPr>
                <w:spacing w:val="1"/>
                <w:lang w:eastAsia="en-US"/>
              </w:rPr>
              <w:lastRenderedPageBreak/>
              <w:t>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3054,27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1082,24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376,50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DB747A" w:rsidTr="006331E6">
        <w:trPr>
          <w:trHeight w:hRule="exact" w:val="73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692,22</w:t>
            </w:r>
          </w:p>
        </w:tc>
      </w:tr>
      <w:tr w:rsidR="00DB747A" w:rsidTr="006331E6">
        <w:trPr>
          <w:trHeight w:hRule="exact" w:val="739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6096,05</w:t>
            </w:r>
          </w:p>
        </w:tc>
      </w:tr>
      <w:tr w:rsidR="00DB747A" w:rsidTr="006331E6">
        <w:trPr>
          <w:trHeight w:hRule="exact" w:val="548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24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159,75</w:t>
            </w:r>
          </w:p>
        </w:tc>
      </w:tr>
      <w:tr w:rsidR="00DB747A" w:rsidTr="006331E6">
        <w:trPr>
          <w:trHeight w:hRule="exact" w:val="74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Замена садового бортового камня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78,80</w:t>
            </w:r>
          </w:p>
        </w:tc>
      </w:tr>
      <w:tr w:rsidR="00DB747A" w:rsidTr="006331E6">
        <w:trPr>
          <w:trHeight w:hRule="exact" w:val="1072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4655,84</w:t>
            </w:r>
          </w:p>
        </w:tc>
      </w:tr>
      <w:tr w:rsidR="00DB747A" w:rsidTr="006331E6">
        <w:trPr>
          <w:trHeight w:hRule="exact" w:val="74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2537,50</w:t>
            </w:r>
          </w:p>
        </w:tc>
      </w:tr>
      <w:tr w:rsidR="00DB747A" w:rsidTr="006331E6">
        <w:trPr>
          <w:trHeight w:hRule="exact" w:val="74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156,60</w:t>
            </w:r>
          </w:p>
        </w:tc>
      </w:tr>
      <w:tr w:rsidR="00DB747A" w:rsidTr="006331E6">
        <w:trPr>
          <w:trHeight w:hRule="exact" w:val="749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</w:tr>
      <w:tr w:rsidR="00DB747A" w:rsidTr="006331E6">
        <w:trPr>
          <w:trHeight w:hRule="exact" w:val="100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2468,10</w:t>
            </w:r>
          </w:p>
        </w:tc>
      </w:tr>
      <w:tr w:rsidR="00DB747A" w:rsidTr="006331E6">
        <w:trPr>
          <w:trHeight w:hRule="exact" w:val="99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DB747A" w:rsidTr="006331E6">
        <w:trPr>
          <w:trHeight w:hRule="exact" w:val="994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10599,59</w:t>
            </w:r>
          </w:p>
        </w:tc>
      </w:tr>
      <w:tr w:rsidR="00DB747A" w:rsidTr="006331E6">
        <w:trPr>
          <w:trHeight w:hRule="exact" w:val="747"/>
        </w:trPr>
        <w:tc>
          <w:tcPr>
            <w:tcW w:w="710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д.14, к.2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2334,61</w:t>
            </w:r>
          </w:p>
        </w:tc>
      </w:tr>
      <w:tr w:rsidR="00DB747A" w:rsidTr="006331E6">
        <w:trPr>
          <w:trHeight w:hRule="exact" w:val="75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760,28</w:t>
            </w:r>
          </w:p>
        </w:tc>
      </w:tr>
      <w:tr w:rsidR="00DB747A" w:rsidTr="006331E6">
        <w:trPr>
          <w:trHeight w:hRule="exact" w:val="54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1405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2877,58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2997,50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803,01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147,05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DB747A" w:rsidTr="006331E6">
        <w:trPr>
          <w:trHeight w:hRule="exact" w:val="657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10602,97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088" w:type="dxa"/>
            <w:vMerge w:val="restart"/>
            <w:vAlign w:val="center"/>
          </w:tcPr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23, к.3</w:t>
            </w: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657,03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1109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2271,34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2004,83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859,22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207,17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DB747A" w:rsidTr="006331E6">
        <w:trPr>
          <w:trHeight w:hRule="exact" w:val="657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DB747A" w:rsidRDefault="00DB747A">
            <w:pPr>
              <w:rPr>
                <w:lang w:eastAsia="en-US"/>
              </w:rPr>
            </w:pPr>
          </w:p>
        </w:tc>
        <w:tc>
          <w:tcPr>
            <w:tcW w:w="2524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8" w:type="dxa"/>
            <w:gridSpan w:val="5"/>
            <w:shd w:val="clear" w:color="auto" w:fill="FFFFFF"/>
            <w:vAlign w:val="center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22" w:type="dxa"/>
            <w:gridSpan w:val="3"/>
            <w:shd w:val="clear" w:color="auto" w:fill="FFFFFF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150,88</w:t>
            </w:r>
          </w:p>
        </w:tc>
      </w:tr>
      <w:tr w:rsidR="00DB747A" w:rsidTr="006331E6">
        <w:trPr>
          <w:trHeight w:hRule="exact" w:val="657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7956,67</w:t>
            </w:r>
          </w:p>
        </w:tc>
      </w:tr>
      <w:tr w:rsidR="00DB747A" w:rsidTr="006331E6">
        <w:trPr>
          <w:trHeight w:hRule="exact" w:val="548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объектам благоустройства: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150500,00</w:t>
            </w:r>
          </w:p>
        </w:tc>
      </w:tr>
      <w:tr w:rsidR="00DB747A" w:rsidTr="006331E6">
        <w:trPr>
          <w:trHeight w:val="750"/>
        </w:trPr>
        <w:tc>
          <w:tcPr>
            <w:tcW w:w="710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408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2269" w:type="dxa"/>
            <w:gridSpan w:val="2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Виды работ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Объем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Ед. измерения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Затраты (тыс. руб.)</w:t>
            </w:r>
          </w:p>
        </w:tc>
      </w:tr>
      <w:tr w:rsidR="00DB747A" w:rsidTr="006331E6">
        <w:trPr>
          <w:trHeight w:val="690"/>
        </w:trPr>
        <w:tc>
          <w:tcPr>
            <w:tcW w:w="710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890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Мероприятия по безопасности дорожного движения района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Гольяново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города Москвы в 2022 год</w:t>
            </w:r>
            <w:r w:rsidR="00EA3B6F">
              <w:rPr>
                <w:rFonts w:eastAsiaTheme="minorHAnsi"/>
                <w:b/>
                <w:sz w:val="28"/>
                <w:szCs w:val="28"/>
                <w:lang w:eastAsia="en-US"/>
              </w:rPr>
              <w:t>у</w:t>
            </w:r>
          </w:p>
        </w:tc>
      </w:tr>
      <w:tr w:rsidR="00DB747A" w:rsidTr="006331E6">
        <w:trPr>
          <w:trHeight w:val="69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2408" w:type="dxa"/>
            <w:gridSpan w:val="4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Щелковское ш., д. 5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(продление) пешеходной дорожки до остановочного пункта НГПТ ПО "Сокол"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173,60</w:t>
            </w:r>
          </w:p>
        </w:tc>
      </w:tr>
      <w:tr w:rsidR="00DB747A" w:rsidTr="006331E6">
        <w:trPr>
          <w:trHeight w:val="76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642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173,60</w:t>
            </w:r>
          </w:p>
        </w:tc>
      </w:tr>
      <w:tr w:rsidR="00DB747A" w:rsidTr="006331E6">
        <w:trPr>
          <w:trHeight w:val="1605"/>
        </w:trPr>
        <w:tc>
          <w:tcPr>
            <w:tcW w:w="710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2408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lang w:eastAsia="en-US"/>
              </w:rPr>
              <w:t>Бирюсинка</w:t>
            </w:r>
            <w:proofErr w:type="spellEnd"/>
            <w:r>
              <w:rPr>
                <w:color w:val="000000"/>
                <w:lang w:eastAsia="en-US"/>
              </w:rPr>
              <w:t xml:space="preserve"> в районе д. 31 по </w:t>
            </w:r>
            <w:proofErr w:type="gramStart"/>
            <w:r>
              <w:rPr>
                <w:color w:val="000000"/>
                <w:lang w:eastAsia="en-US"/>
              </w:rPr>
              <w:t>Щелковскому</w:t>
            </w:r>
            <w:proofErr w:type="gramEnd"/>
            <w:r>
              <w:rPr>
                <w:color w:val="000000"/>
                <w:lang w:eastAsia="en-US"/>
              </w:rPr>
              <w:t xml:space="preserve"> ш. НГПТ "Щелковское шоссе"</w:t>
            </w:r>
          </w:p>
        </w:tc>
        <w:tc>
          <w:tcPr>
            <w:tcW w:w="2269" w:type="dxa"/>
            <w:gridSpan w:val="2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павильона ожидания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24,59</w:t>
            </w:r>
          </w:p>
        </w:tc>
      </w:tr>
      <w:tr w:rsidR="00DB747A" w:rsidTr="006331E6">
        <w:trPr>
          <w:trHeight w:val="60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24,59</w:t>
            </w:r>
          </w:p>
        </w:tc>
      </w:tr>
      <w:tr w:rsidR="00DB747A" w:rsidTr="006331E6">
        <w:trPr>
          <w:trHeight w:val="114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2408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ООГНПТ "Амурский пер" (в центр)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Расширение посадочной площадки со </w:t>
            </w:r>
            <w:r>
              <w:rPr>
                <w:color w:val="000000"/>
                <w:lang w:eastAsia="en-US"/>
              </w:rPr>
              <w:lastRenderedPageBreak/>
              <w:t>строительством площадки под павильон ожидания и заездным карманом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174,76</w:t>
            </w:r>
          </w:p>
        </w:tc>
      </w:tr>
      <w:tr w:rsidR="00DB747A" w:rsidTr="006331E6">
        <w:trPr>
          <w:trHeight w:val="132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435"/>
        </w:trPr>
        <w:tc>
          <w:tcPr>
            <w:tcW w:w="13045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5" w:type="dxa"/>
            <w:vAlign w:val="bottom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174,76</w:t>
            </w:r>
          </w:p>
        </w:tc>
      </w:tr>
      <w:tr w:rsidR="00DB747A" w:rsidTr="006331E6">
        <w:trPr>
          <w:trHeight w:val="108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2408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Хабаровская ул., д. 5 - Хабаровская ул., д. 3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пешеходной зоны (тротуара)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148,5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434,88</w:t>
            </w:r>
          </w:p>
        </w:tc>
      </w:tr>
      <w:tr w:rsidR="00DB747A" w:rsidTr="006331E6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204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49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434,88</w:t>
            </w:r>
          </w:p>
        </w:tc>
      </w:tr>
      <w:tr w:rsidR="00DB747A" w:rsidTr="006331E6">
        <w:trPr>
          <w:trHeight w:val="69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2408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нерегулируемого пешеходного перехода с обустройством искусственных дорожных неровностей в соответствие требованиям ГОСТ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 52605 2006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272,06</w:t>
            </w:r>
          </w:p>
        </w:tc>
      </w:tr>
      <w:tr w:rsidR="00DB747A" w:rsidTr="006331E6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69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Восстановление газона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52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272,06</w:t>
            </w:r>
          </w:p>
        </w:tc>
      </w:tr>
      <w:tr w:rsidR="00DB747A" w:rsidTr="006331E6">
        <w:trPr>
          <w:trHeight w:val="1408"/>
        </w:trPr>
        <w:tc>
          <w:tcPr>
            <w:tcW w:w="710" w:type="dxa"/>
            <w:noWrap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2408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Уральская ул., д. 1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дорожного знака 3.27 "Остановка запрещена" с табличкой 8.24 "Работает эвакуатор"</w:t>
            </w: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10,07</w:t>
            </w:r>
          </w:p>
        </w:tc>
      </w:tr>
      <w:tr w:rsidR="00DB747A" w:rsidTr="006331E6">
        <w:trPr>
          <w:trHeight w:val="54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10,07</w:t>
            </w:r>
          </w:p>
        </w:tc>
      </w:tr>
      <w:tr w:rsidR="00DB747A" w:rsidTr="006331E6">
        <w:trPr>
          <w:trHeight w:val="1020"/>
        </w:trPr>
        <w:tc>
          <w:tcPr>
            <w:tcW w:w="710" w:type="dxa"/>
            <w:vMerge w:val="restart"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</w:t>
            </w:r>
          </w:p>
        </w:tc>
        <w:tc>
          <w:tcPr>
            <w:tcW w:w="2408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ул., д. 6, корп. 2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 с обустройством тротуара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1365,00</w:t>
            </w:r>
          </w:p>
        </w:tc>
      </w:tr>
      <w:tr w:rsidR="00DB747A" w:rsidTr="006331E6">
        <w:trPr>
          <w:trHeight w:val="88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1125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108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78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64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1365,00</w:t>
            </w:r>
          </w:p>
        </w:tc>
      </w:tr>
      <w:tr w:rsidR="00DB747A" w:rsidTr="006331E6">
        <w:trPr>
          <w:trHeight w:val="105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2.8</w:t>
            </w:r>
          </w:p>
        </w:tc>
        <w:tc>
          <w:tcPr>
            <w:tcW w:w="2408" w:type="dxa"/>
            <w:gridSpan w:val="4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Алтайская ул., д. 12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пешеходного перехода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76,95</w:t>
            </w:r>
          </w:p>
        </w:tc>
      </w:tr>
      <w:tr w:rsidR="00DB747A" w:rsidTr="006331E6">
        <w:trPr>
          <w:trHeight w:val="120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108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742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76,95</w:t>
            </w:r>
          </w:p>
        </w:tc>
      </w:tr>
      <w:tr w:rsidR="00DB747A" w:rsidTr="006331E6">
        <w:trPr>
          <w:trHeight w:val="878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B4066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2.9</w:t>
            </w:r>
          </w:p>
        </w:tc>
        <w:tc>
          <w:tcPr>
            <w:tcW w:w="2378" w:type="dxa"/>
            <w:gridSpan w:val="3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Красноярская ул., вл. 17</w:t>
            </w:r>
          </w:p>
        </w:tc>
        <w:tc>
          <w:tcPr>
            <w:tcW w:w="2299" w:type="dxa"/>
            <w:gridSpan w:val="3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</w:t>
            </w:r>
          </w:p>
        </w:tc>
        <w:tc>
          <w:tcPr>
            <w:tcW w:w="4517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99" w:type="dxa"/>
            <w:gridSpan w:val="3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342" w:type="dxa"/>
            <w:gridSpan w:val="2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4528,92</w:t>
            </w:r>
          </w:p>
        </w:tc>
      </w:tr>
      <w:tr w:rsidR="00DB747A" w:rsidTr="006331E6">
        <w:trPr>
          <w:trHeight w:val="87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378" w:type="dxa"/>
            <w:gridSpan w:val="3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99" w:type="dxa"/>
            <w:gridSpan w:val="3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7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99" w:type="dxa"/>
            <w:gridSpan w:val="3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42" w:type="dxa"/>
            <w:gridSpan w:val="2"/>
          </w:tcPr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</w:p>
          <w:p w:rsidR="00DB747A" w:rsidRDefault="00DB74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</w:tr>
      <w:tr w:rsidR="00DB747A" w:rsidTr="006331E6">
        <w:trPr>
          <w:trHeight w:val="878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378" w:type="dxa"/>
            <w:gridSpan w:val="3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99" w:type="dxa"/>
            <w:gridSpan w:val="3"/>
            <w:vMerge/>
            <w:vAlign w:val="center"/>
            <w:hideMark/>
          </w:tcPr>
          <w:p w:rsidR="00DB747A" w:rsidRDefault="00DB747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7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99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615</w:t>
            </w:r>
          </w:p>
        </w:tc>
        <w:tc>
          <w:tcPr>
            <w:tcW w:w="1342" w:type="dxa"/>
            <w:gridSpan w:val="2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п.</w:t>
            </w:r>
            <w:proofErr w:type="gramStart"/>
            <w:r>
              <w:rPr>
                <w:bCs/>
                <w:color w:val="000000"/>
                <w:lang w:eastAsia="en-US"/>
              </w:rPr>
              <w:t>м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</w:tr>
      <w:tr w:rsidR="00DB747A" w:rsidTr="006331E6">
        <w:trPr>
          <w:trHeight w:val="678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4528,92</w:t>
            </w:r>
          </w:p>
        </w:tc>
      </w:tr>
      <w:tr w:rsidR="00DB747A" w:rsidTr="006331E6">
        <w:trPr>
          <w:trHeight w:val="69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7060,83</w:t>
            </w:r>
          </w:p>
        </w:tc>
      </w:tr>
      <w:tr w:rsidR="00DB747A" w:rsidTr="006331E6">
        <w:trPr>
          <w:trHeight w:val="570"/>
        </w:trPr>
        <w:tc>
          <w:tcPr>
            <w:tcW w:w="710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890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Установка ИДН</w:t>
            </w:r>
          </w:p>
        </w:tc>
      </w:tr>
      <w:tr w:rsidR="00DB747A" w:rsidTr="006331E6">
        <w:trPr>
          <w:trHeight w:val="780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408" w:type="dxa"/>
            <w:gridSpan w:val="4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Амурская ул., д. 1А, корп. 2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искусственных дорожных неровностей в соответствии требованиям ГОСТ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 52605 2006</w:t>
            </w: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188,78</w:t>
            </w:r>
          </w:p>
        </w:tc>
      </w:tr>
      <w:tr w:rsidR="00DB747A" w:rsidTr="006331E6">
        <w:trPr>
          <w:trHeight w:val="75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408" w:type="dxa"/>
            <w:gridSpan w:val="4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gridSpan w:val="4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3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</w:tr>
      <w:tr w:rsidR="00DB747A" w:rsidTr="006331E6">
        <w:trPr>
          <w:trHeight w:val="786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188,78</w:t>
            </w:r>
          </w:p>
        </w:tc>
      </w:tr>
      <w:tr w:rsidR="00DB747A" w:rsidTr="006331E6">
        <w:trPr>
          <w:trHeight w:val="712"/>
        </w:trPr>
        <w:tc>
          <w:tcPr>
            <w:tcW w:w="710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2348" w:type="dxa"/>
            <w:gridSpan w:val="2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Уссурийская ул., д. 16</w:t>
            </w:r>
          </w:p>
        </w:tc>
        <w:tc>
          <w:tcPr>
            <w:tcW w:w="3559" w:type="dxa"/>
            <w:gridSpan w:val="5"/>
            <w:vMerge w:val="restart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(продление) тротуара и устройство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839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250</w:t>
            </w:r>
          </w:p>
        </w:tc>
        <w:tc>
          <w:tcPr>
            <w:tcW w:w="1332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кв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 w:val="restart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1050,18</w:t>
            </w:r>
          </w:p>
        </w:tc>
      </w:tr>
      <w:tr w:rsidR="00DB747A" w:rsidTr="006331E6">
        <w:trPr>
          <w:trHeight w:val="82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348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3559" w:type="dxa"/>
            <w:gridSpan w:val="5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Установка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1839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шт.</w:t>
            </w:r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</w:tr>
      <w:tr w:rsidR="00DB747A" w:rsidTr="006331E6">
        <w:trPr>
          <w:trHeight w:val="820"/>
        </w:trPr>
        <w:tc>
          <w:tcPr>
            <w:tcW w:w="710" w:type="dxa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2348" w:type="dxa"/>
            <w:gridSpan w:val="2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3559" w:type="dxa"/>
            <w:gridSpan w:val="5"/>
            <w:vMerge/>
            <w:vAlign w:val="center"/>
            <w:hideMark/>
          </w:tcPr>
          <w:p w:rsidR="00DB747A" w:rsidRDefault="00DB747A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839" w:type="dxa"/>
            <w:gridSpan w:val="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1332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5" w:type="dxa"/>
            <w:vMerge/>
            <w:vAlign w:val="center"/>
            <w:hideMark/>
          </w:tcPr>
          <w:p w:rsidR="00DB747A" w:rsidRDefault="00DB747A">
            <w:pPr>
              <w:rPr>
                <w:bCs/>
                <w:color w:val="000000"/>
                <w:lang w:eastAsia="en-US"/>
              </w:rPr>
            </w:pPr>
          </w:p>
        </w:tc>
      </w:tr>
      <w:tr w:rsidR="00DB747A" w:rsidTr="006331E6">
        <w:trPr>
          <w:trHeight w:val="67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1050,18</w:t>
            </w:r>
          </w:p>
        </w:tc>
      </w:tr>
      <w:tr w:rsidR="00DB747A" w:rsidTr="006331E6">
        <w:trPr>
          <w:trHeight w:val="77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объектам:</w:t>
            </w:r>
          </w:p>
        </w:tc>
        <w:tc>
          <w:tcPr>
            <w:tcW w:w="2555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1238,96</w:t>
            </w:r>
          </w:p>
        </w:tc>
      </w:tr>
      <w:tr w:rsidR="00DB747A" w:rsidTr="006331E6">
        <w:trPr>
          <w:trHeight w:val="480"/>
        </w:trPr>
        <w:tc>
          <w:tcPr>
            <w:tcW w:w="710" w:type="dxa"/>
            <w:noWrap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890" w:type="dxa"/>
            <w:gridSpan w:val="15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ПСД</w:t>
            </w:r>
          </w:p>
        </w:tc>
      </w:tr>
      <w:tr w:rsidR="00DB747A" w:rsidTr="006331E6">
        <w:trPr>
          <w:trHeight w:val="1125"/>
        </w:trPr>
        <w:tc>
          <w:tcPr>
            <w:tcW w:w="710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2408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ООГНПТ "Амурский пер" (в центр)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Расширение посадочной площадки со строительством площадки под павильон ожидания и заездным карманом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547,06</w:t>
            </w:r>
          </w:p>
        </w:tc>
      </w:tr>
      <w:tr w:rsidR="00DB747A" w:rsidTr="006331E6">
        <w:trPr>
          <w:trHeight w:val="675"/>
        </w:trPr>
        <w:tc>
          <w:tcPr>
            <w:tcW w:w="710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2408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ул., д. 1 - д. 11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парковочных карманов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708,96</w:t>
            </w:r>
          </w:p>
        </w:tc>
      </w:tr>
      <w:tr w:rsidR="00DB747A" w:rsidTr="006331E6">
        <w:trPr>
          <w:trHeight w:val="1035"/>
        </w:trPr>
        <w:tc>
          <w:tcPr>
            <w:tcW w:w="710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4.3</w:t>
            </w:r>
          </w:p>
        </w:tc>
        <w:tc>
          <w:tcPr>
            <w:tcW w:w="2408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3" w:type="dxa"/>
            <w:gridSpan w:val="4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нерегулируемого пешеходного перехода с дополнительным обустройством искусственных дорожных неровностей</w:t>
            </w:r>
          </w:p>
        </w:tc>
        <w:tc>
          <w:tcPr>
            <w:tcW w:w="1703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22" w:type="dxa"/>
            <w:gridSpan w:val="3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329,62</w:t>
            </w:r>
          </w:p>
        </w:tc>
      </w:tr>
      <w:tr w:rsidR="00DB747A" w:rsidTr="006331E6">
        <w:trPr>
          <w:trHeight w:val="540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1585,64</w:t>
            </w:r>
          </w:p>
        </w:tc>
      </w:tr>
      <w:tr w:rsidR="00DB747A" w:rsidTr="006331E6">
        <w:trPr>
          <w:trHeight w:val="55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программе БДД: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9885,43</w:t>
            </w:r>
          </w:p>
        </w:tc>
      </w:tr>
      <w:tr w:rsidR="00DB747A" w:rsidTr="006331E6">
        <w:trPr>
          <w:trHeight w:val="375"/>
        </w:trPr>
        <w:tc>
          <w:tcPr>
            <w:tcW w:w="13045" w:type="dxa"/>
            <w:gridSpan w:val="15"/>
            <w:noWrap/>
            <w:vAlign w:val="center"/>
            <w:hideMark/>
          </w:tcPr>
          <w:p w:rsidR="00DB747A" w:rsidRDefault="00DB747A">
            <w:pPr>
              <w:spacing w:line="276" w:lineRule="auto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 по программе:</w:t>
            </w:r>
          </w:p>
        </w:tc>
        <w:tc>
          <w:tcPr>
            <w:tcW w:w="2555" w:type="dxa"/>
            <w:vAlign w:val="center"/>
            <w:hideMark/>
          </w:tcPr>
          <w:p w:rsidR="00DB747A" w:rsidRDefault="00DB7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160 385,43</w:t>
            </w:r>
          </w:p>
        </w:tc>
      </w:tr>
    </w:tbl>
    <w:p w:rsidR="00DB747A" w:rsidRDefault="00DB747A" w:rsidP="00DB747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747A" w:rsidRDefault="00DB747A" w:rsidP="00DB747A"/>
    <w:p w:rsidR="009D69D6" w:rsidRDefault="009D69D6" w:rsidP="009D69D6">
      <w:pPr>
        <w:rPr>
          <w:b/>
        </w:rPr>
      </w:pPr>
    </w:p>
    <w:sectPr w:rsidR="009D69D6" w:rsidSect="003A27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45" w:rsidRDefault="008D3545" w:rsidP="00D6420D">
      <w:r>
        <w:separator/>
      </w:r>
    </w:p>
  </w:endnote>
  <w:endnote w:type="continuationSeparator" w:id="0">
    <w:p w:rsidR="008D3545" w:rsidRDefault="008D354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45" w:rsidRDefault="008D3545" w:rsidP="00D6420D">
      <w:r>
        <w:separator/>
      </w:r>
    </w:p>
  </w:footnote>
  <w:footnote w:type="continuationSeparator" w:id="0">
    <w:p w:rsidR="008D3545" w:rsidRDefault="008D354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8E5"/>
    <w:multiLevelType w:val="hybridMultilevel"/>
    <w:tmpl w:val="FAE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99F"/>
    <w:multiLevelType w:val="hybridMultilevel"/>
    <w:tmpl w:val="4B9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5">
    <w:nsid w:val="7D1A150B"/>
    <w:multiLevelType w:val="hybridMultilevel"/>
    <w:tmpl w:val="67E4F46E"/>
    <w:lvl w:ilvl="0" w:tplc="E8583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3"/>
  </w:num>
  <w:num w:numId="17">
    <w:abstractNumId w:val="38"/>
  </w:num>
  <w:num w:numId="18">
    <w:abstractNumId w:val="11"/>
  </w:num>
  <w:num w:numId="19">
    <w:abstractNumId w:val="14"/>
  </w:num>
  <w:num w:numId="20">
    <w:abstractNumId w:val="32"/>
  </w:num>
  <w:num w:numId="21">
    <w:abstractNumId w:val="19"/>
  </w:num>
  <w:num w:numId="22">
    <w:abstractNumId w:val="29"/>
  </w:num>
  <w:num w:numId="23">
    <w:abstractNumId w:val="23"/>
  </w:num>
  <w:num w:numId="24">
    <w:abstractNumId w:val="9"/>
  </w:num>
  <w:num w:numId="25">
    <w:abstractNumId w:val="3"/>
  </w:num>
  <w:num w:numId="26">
    <w:abstractNumId w:val="31"/>
  </w:num>
  <w:num w:numId="27">
    <w:abstractNumId w:val="12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706B"/>
    <w:rsid w:val="00184EF1"/>
    <w:rsid w:val="001919DB"/>
    <w:rsid w:val="001A36CD"/>
    <w:rsid w:val="001B1787"/>
    <w:rsid w:val="001B3B16"/>
    <w:rsid w:val="001C7F0D"/>
    <w:rsid w:val="001D003A"/>
    <w:rsid w:val="001D2EC5"/>
    <w:rsid w:val="001D5956"/>
    <w:rsid w:val="001D5A33"/>
    <w:rsid w:val="001E73EF"/>
    <w:rsid w:val="001F2C0B"/>
    <w:rsid w:val="00204355"/>
    <w:rsid w:val="002067DE"/>
    <w:rsid w:val="00241000"/>
    <w:rsid w:val="00241E9A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02D3"/>
    <w:rsid w:val="00302DD6"/>
    <w:rsid w:val="0031029A"/>
    <w:rsid w:val="003117C4"/>
    <w:rsid w:val="00311D4F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A2761"/>
    <w:rsid w:val="003A6EBF"/>
    <w:rsid w:val="003B0E4D"/>
    <w:rsid w:val="003E47EC"/>
    <w:rsid w:val="003E6725"/>
    <w:rsid w:val="003F05ED"/>
    <w:rsid w:val="0040210E"/>
    <w:rsid w:val="00402D42"/>
    <w:rsid w:val="00405914"/>
    <w:rsid w:val="00405B7A"/>
    <w:rsid w:val="004118C0"/>
    <w:rsid w:val="00445723"/>
    <w:rsid w:val="00447FC7"/>
    <w:rsid w:val="0046506F"/>
    <w:rsid w:val="00471137"/>
    <w:rsid w:val="00472FA4"/>
    <w:rsid w:val="0048288B"/>
    <w:rsid w:val="0048298F"/>
    <w:rsid w:val="00485AAC"/>
    <w:rsid w:val="004926D2"/>
    <w:rsid w:val="00492EF5"/>
    <w:rsid w:val="0049446D"/>
    <w:rsid w:val="004A57E3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323C"/>
    <w:rsid w:val="004F4DDB"/>
    <w:rsid w:val="004F6883"/>
    <w:rsid w:val="0050155B"/>
    <w:rsid w:val="0051614D"/>
    <w:rsid w:val="00516C4E"/>
    <w:rsid w:val="00523B64"/>
    <w:rsid w:val="00524E42"/>
    <w:rsid w:val="00527425"/>
    <w:rsid w:val="00545A3F"/>
    <w:rsid w:val="00556E5C"/>
    <w:rsid w:val="00566FF4"/>
    <w:rsid w:val="00575B28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1E6"/>
    <w:rsid w:val="006332E5"/>
    <w:rsid w:val="00645840"/>
    <w:rsid w:val="00646CB2"/>
    <w:rsid w:val="0066622E"/>
    <w:rsid w:val="00666B90"/>
    <w:rsid w:val="00676CCE"/>
    <w:rsid w:val="006923DF"/>
    <w:rsid w:val="0069610A"/>
    <w:rsid w:val="006A28EE"/>
    <w:rsid w:val="006B7CD5"/>
    <w:rsid w:val="006D3537"/>
    <w:rsid w:val="006D6200"/>
    <w:rsid w:val="006F5B98"/>
    <w:rsid w:val="006F7E7D"/>
    <w:rsid w:val="00704B1D"/>
    <w:rsid w:val="00706D44"/>
    <w:rsid w:val="00747C7A"/>
    <w:rsid w:val="0075102B"/>
    <w:rsid w:val="00752B9A"/>
    <w:rsid w:val="0076243D"/>
    <w:rsid w:val="00763B13"/>
    <w:rsid w:val="007739D4"/>
    <w:rsid w:val="00784B1B"/>
    <w:rsid w:val="00794B26"/>
    <w:rsid w:val="007E2BE0"/>
    <w:rsid w:val="007F198A"/>
    <w:rsid w:val="007F22CB"/>
    <w:rsid w:val="007F4D9D"/>
    <w:rsid w:val="00821ADC"/>
    <w:rsid w:val="0082279C"/>
    <w:rsid w:val="00827159"/>
    <w:rsid w:val="008314EC"/>
    <w:rsid w:val="008324C7"/>
    <w:rsid w:val="00832C17"/>
    <w:rsid w:val="0084042E"/>
    <w:rsid w:val="008425B5"/>
    <w:rsid w:val="0084792C"/>
    <w:rsid w:val="008535BE"/>
    <w:rsid w:val="008825C7"/>
    <w:rsid w:val="00884D76"/>
    <w:rsid w:val="00891B48"/>
    <w:rsid w:val="008A021F"/>
    <w:rsid w:val="008A11E2"/>
    <w:rsid w:val="008A7EEF"/>
    <w:rsid w:val="008D1AF3"/>
    <w:rsid w:val="008D3545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452E7"/>
    <w:rsid w:val="00951B17"/>
    <w:rsid w:val="00966814"/>
    <w:rsid w:val="00975456"/>
    <w:rsid w:val="00982C4F"/>
    <w:rsid w:val="009831C1"/>
    <w:rsid w:val="00986B05"/>
    <w:rsid w:val="0098707B"/>
    <w:rsid w:val="009A4332"/>
    <w:rsid w:val="009B366E"/>
    <w:rsid w:val="009B3BB2"/>
    <w:rsid w:val="009C1BA3"/>
    <w:rsid w:val="009D69D6"/>
    <w:rsid w:val="009E0598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65879"/>
    <w:rsid w:val="00A71E7B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17E6D"/>
    <w:rsid w:val="00B40663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A1255"/>
    <w:rsid w:val="00BB1852"/>
    <w:rsid w:val="00BD1227"/>
    <w:rsid w:val="00BD134A"/>
    <w:rsid w:val="00BE0146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97A5E"/>
    <w:rsid w:val="00CB6D2C"/>
    <w:rsid w:val="00CC01E4"/>
    <w:rsid w:val="00CD32A0"/>
    <w:rsid w:val="00CD7115"/>
    <w:rsid w:val="00CF1852"/>
    <w:rsid w:val="00CF4DE8"/>
    <w:rsid w:val="00D1155D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2927"/>
    <w:rsid w:val="00DB747A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3B6F"/>
    <w:rsid w:val="00EA6FFF"/>
    <w:rsid w:val="00EA7BD1"/>
    <w:rsid w:val="00EC5789"/>
    <w:rsid w:val="00ED0BC9"/>
    <w:rsid w:val="00ED4603"/>
    <w:rsid w:val="00ED67D0"/>
    <w:rsid w:val="00F054BA"/>
    <w:rsid w:val="00F30517"/>
    <w:rsid w:val="00F4130A"/>
    <w:rsid w:val="00F45461"/>
    <w:rsid w:val="00F838F2"/>
    <w:rsid w:val="00F901C2"/>
    <w:rsid w:val="00F9615D"/>
    <w:rsid w:val="00FB2F1F"/>
    <w:rsid w:val="00FB34D1"/>
    <w:rsid w:val="00FC16F6"/>
    <w:rsid w:val="00FC677C"/>
    <w:rsid w:val="00FC6B80"/>
    <w:rsid w:val="00FE2C47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E2C4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3F05E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3F05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3F05E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3F05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F0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F0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3F05E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3F05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3F05E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3F05E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3F05ED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3F05E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3F05E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3F05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3F05E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3F05E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E2C4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3F05E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3F05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3F05ED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3F05E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3F05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F0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F0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3F05E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3F05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3F05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3F05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3F05E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3F05E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3F05ED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3F05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3F05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3F05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3F05E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3F05E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3F05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3F05E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3F05E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3F05E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3F05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3F05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3F05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9FB8-AEA9-490B-95C6-64444CA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FD7F498C</Template>
  <TotalTime>0</TotalTime>
  <Pages>18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2022-01-25T09:14:00Z</cp:lastPrinted>
  <dcterms:created xsi:type="dcterms:W3CDTF">2022-01-25T10:17:00Z</dcterms:created>
  <dcterms:modified xsi:type="dcterms:W3CDTF">2022-01-25T10:17:00Z</dcterms:modified>
</cp:coreProperties>
</file>