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6420D" w:rsidRPr="00D6420D" w:rsidTr="004E78F9">
        <w:trPr>
          <w:trHeight w:val="3108"/>
        </w:trPr>
        <w:tc>
          <w:tcPr>
            <w:tcW w:w="9889" w:type="dxa"/>
            <w:shd w:val="clear" w:color="auto" w:fill="auto"/>
          </w:tcPr>
          <w:p w:rsidR="00D6420D" w:rsidRPr="008256BA" w:rsidRDefault="00024A6C" w:rsidP="008256B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5.3pt;margin-top:-34.55pt;width:55.45pt;height:70pt;z-index:251659264">
                  <v:imagedata r:id="rId9" o:title=""/>
                </v:shape>
                <o:OLEObject Type="Embed" ProgID="CorelDraw.Graphic.17" ShapeID="_x0000_s1026" DrawAspect="Content" ObjectID="_1669629736" r:id="rId10"/>
              </w:pict>
            </w:r>
          </w:p>
          <w:p w:rsidR="004E78F9" w:rsidRDefault="004E78F9" w:rsidP="004E78F9">
            <w:pPr>
              <w:rPr>
                <w:b/>
              </w:rPr>
            </w:pPr>
          </w:p>
          <w:p w:rsidR="00024A6C" w:rsidRDefault="00024A6C" w:rsidP="00024A6C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024A6C" w:rsidRDefault="00024A6C" w:rsidP="00024A6C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024A6C" w:rsidRDefault="00024A6C" w:rsidP="00024A6C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024A6C" w:rsidRDefault="00024A6C" w:rsidP="00024A6C">
            <w:pPr>
              <w:ind w:firstLine="34"/>
            </w:pPr>
          </w:p>
          <w:p w:rsidR="00024A6C" w:rsidRDefault="00024A6C" w:rsidP="00024A6C">
            <w:pPr>
              <w:ind w:firstLine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24A6C" w:rsidRDefault="00024A6C" w:rsidP="00024A6C">
            <w:pPr>
              <w:ind w:firstLine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24A6C" w:rsidRDefault="00024A6C" w:rsidP="00024A6C">
            <w:pPr>
              <w:ind w:firstLine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24A6C" w:rsidRDefault="00024A6C" w:rsidP="00024A6C">
            <w:pPr>
              <w:ind w:firstLine="34"/>
              <w:rPr>
                <w:sz w:val="10"/>
              </w:rPr>
            </w:pPr>
          </w:p>
          <w:p w:rsidR="00024A6C" w:rsidRDefault="00024A6C" w:rsidP="00024A6C">
            <w:pPr>
              <w:ind w:firstLine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16.12.2</w:t>
            </w:r>
            <w:r>
              <w:rPr>
                <w:b/>
              </w:rPr>
              <w:t>020  №11/7</w:t>
            </w:r>
          </w:p>
          <w:p w:rsidR="004E78F9" w:rsidRDefault="004E78F9" w:rsidP="004E78F9">
            <w:pPr>
              <w:rPr>
                <w:b/>
              </w:rPr>
            </w:pPr>
          </w:p>
          <w:p w:rsidR="004E78F9" w:rsidRDefault="004E78F9" w:rsidP="004E78F9">
            <w:pPr>
              <w:rPr>
                <w:b/>
              </w:rPr>
            </w:pPr>
          </w:p>
          <w:p w:rsidR="004E78F9" w:rsidRDefault="00024A6C" w:rsidP="00024A6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bookmarkStart w:id="0" w:name="_GoBack"/>
            <w:bookmarkEnd w:id="0"/>
            <w:r w:rsidR="004E78F9">
              <w:rPr>
                <w:b/>
              </w:rPr>
              <w:t>РЕШЕНИЕ</w:t>
            </w:r>
          </w:p>
          <w:p w:rsidR="004E78F9" w:rsidRDefault="004E78F9" w:rsidP="004E78F9">
            <w:pPr>
              <w:rPr>
                <w:b/>
              </w:rPr>
            </w:pPr>
          </w:p>
          <w:p w:rsidR="004E78F9" w:rsidRDefault="004E78F9" w:rsidP="004E78F9">
            <w:pPr>
              <w:rPr>
                <w:b/>
              </w:rPr>
            </w:pPr>
          </w:p>
          <w:p w:rsidR="00D6420D" w:rsidRPr="00952BD9" w:rsidRDefault="00952BD9" w:rsidP="004E78F9">
            <w:pPr>
              <w:ind w:right="5137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7F382B">
              <w:rPr>
                <w:b/>
              </w:rPr>
              <w:t xml:space="preserve"> </w:t>
            </w:r>
            <w:proofErr w:type="spellStart"/>
            <w:r w:rsidR="007F382B">
              <w:rPr>
                <w:b/>
              </w:rPr>
              <w:t>ӀⅤ</w:t>
            </w:r>
            <w:proofErr w:type="spellEnd"/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3167F">
              <w:rPr>
                <w:b/>
              </w:rPr>
              <w:t xml:space="preserve"> 2020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4E78F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7F382B">
        <w:t xml:space="preserve">  ӀⅤ</w:t>
      </w:r>
      <w:r w:rsidR="0033167F">
        <w:t xml:space="preserve">  квартал 2020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4E78F9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 xml:space="preserve"> округа Гольяново</w:t>
      </w:r>
      <w:r w:rsidR="004E78F9">
        <w:rPr>
          <w:b/>
        </w:rPr>
        <w:t xml:space="preserve">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4A6C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E78F9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382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DC3D0-8412-493C-B49A-20ED461C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69A73236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2018-06-19T06:53:00Z</cp:lastPrinted>
  <dcterms:created xsi:type="dcterms:W3CDTF">2020-12-16T10:16:00Z</dcterms:created>
  <dcterms:modified xsi:type="dcterms:W3CDTF">2020-12-16T10:16:00Z</dcterms:modified>
</cp:coreProperties>
</file>