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876229">
        <w:trPr>
          <w:trHeight w:val="2711"/>
        </w:trPr>
        <w:tc>
          <w:tcPr>
            <w:tcW w:w="10207" w:type="dxa"/>
          </w:tcPr>
          <w:p w:rsidR="00876229" w:rsidRDefault="00876229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B11376" w:rsidRDefault="00B11376" w:rsidP="00B1137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9629413" r:id="rId10"/>
              </w:pict>
            </w:r>
          </w:p>
          <w:p w:rsidR="00B11376" w:rsidRDefault="00B11376" w:rsidP="00B1137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B11376" w:rsidRDefault="00B11376" w:rsidP="00B11376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B11376" w:rsidRDefault="00B11376" w:rsidP="00B11376">
            <w:pPr>
              <w:ind w:firstLine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B11376" w:rsidRDefault="00B11376" w:rsidP="00B11376">
            <w:pPr>
              <w:ind w:firstLine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B11376" w:rsidRDefault="00B11376" w:rsidP="00B11376">
            <w:pPr>
              <w:ind w:firstLine="34"/>
            </w:pPr>
          </w:p>
          <w:p w:rsidR="00B11376" w:rsidRDefault="00B11376" w:rsidP="00B11376">
            <w:pPr>
              <w:ind w:firstLine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11376" w:rsidRDefault="00B11376" w:rsidP="00B11376">
            <w:pPr>
              <w:ind w:firstLine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B11376" w:rsidRDefault="00B11376" w:rsidP="00B11376">
            <w:pPr>
              <w:ind w:firstLine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11376" w:rsidRDefault="00B11376" w:rsidP="00B11376">
            <w:pPr>
              <w:ind w:firstLine="34"/>
              <w:rPr>
                <w:sz w:val="10"/>
              </w:rPr>
            </w:pPr>
          </w:p>
          <w:p w:rsidR="00876229" w:rsidRDefault="00B11376" w:rsidP="00B11376">
            <w:pPr>
              <w:ind w:firstLine="34"/>
              <w:rPr>
                <w:b/>
              </w:rPr>
            </w:pPr>
            <w:r>
              <w:rPr>
                <w:b/>
              </w:rPr>
              <w:t>от 16.12.2</w:t>
            </w:r>
            <w:r>
              <w:rPr>
                <w:b/>
              </w:rPr>
              <w:t>020  №11/2</w:t>
            </w:r>
          </w:p>
          <w:p w:rsidR="00B11376" w:rsidRDefault="00B11376" w:rsidP="00B11376">
            <w:pPr>
              <w:ind w:firstLine="34"/>
              <w:rPr>
                <w:b/>
                <w:lang w:eastAsia="en-US"/>
              </w:rPr>
            </w:pPr>
          </w:p>
          <w:p w:rsidR="00876229" w:rsidRDefault="00876229" w:rsidP="007B77C2">
            <w:pPr>
              <w:ind w:right="175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  <w:p w:rsidR="00876229" w:rsidRDefault="00876229" w:rsidP="00876229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876229" w:rsidRDefault="00876229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876229">
            <w:pPr>
              <w:ind w:right="556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4F2F40">
              <w:rPr>
                <w:b/>
                <w:lang w:eastAsia="en-US"/>
              </w:rPr>
              <w:t>сту жительства на Ӏ квартал 2021</w:t>
            </w:r>
            <w:r w:rsidR="007B77C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876229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7A305E" w:rsidRPr="00B551E9">
        <w:rPr>
          <w:rStyle w:val="apple-style-span"/>
          <w:shd w:val="clear" w:color="auto" w:fill="FFFFFF"/>
        </w:rPr>
        <w:t xml:space="preserve">заместителя </w:t>
      </w:r>
      <w:r w:rsidRPr="00B551E9">
        <w:rPr>
          <w:rStyle w:val="apple-style-span"/>
          <w:shd w:val="clear" w:color="auto" w:fill="FFFFFF"/>
        </w:rPr>
        <w:t>главы 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8B4E28" w:rsidRPr="003D475B">
        <w:rPr>
          <w:rStyle w:val="apple-style-span"/>
          <w:shd w:val="clear" w:color="auto" w:fill="FFFFFF"/>
        </w:rPr>
        <w:t xml:space="preserve">от </w:t>
      </w:r>
      <w:r w:rsidR="00AD57E3" w:rsidRPr="003D475B">
        <w:rPr>
          <w:rStyle w:val="apple-style-span"/>
          <w:shd w:val="clear" w:color="auto" w:fill="FFFFFF"/>
        </w:rPr>
        <w:t>14.12.2020</w:t>
      </w:r>
      <w:r w:rsidR="009A0178" w:rsidRPr="003D475B">
        <w:rPr>
          <w:rStyle w:val="apple-style-span"/>
          <w:shd w:val="clear" w:color="auto" w:fill="FFFFFF"/>
        </w:rPr>
        <w:t xml:space="preserve"> №ГД-</w:t>
      </w:r>
      <w:r w:rsidR="00AD57E3" w:rsidRPr="003D475B">
        <w:rPr>
          <w:rStyle w:val="apple-style-span"/>
          <w:shd w:val="clear" w:color="auto" w:fill="FFFFFF"/>
        </w:rPr>
        <w:t>1744 (</w:t>
      </w:r>
      <w:proofErr w:type="spellStart"/>
      <w:r w:rsidR="00AD57E3" w:rsidRPr="003D475B">
        <w:rPr>
          <w:rStyle w:val="apple-style-span"/>
          <w:shd w:val="clear" w:color="auto" w:fill="FFFFFF"/>
        </w:rPr>
        <w:t>вх</w:t>
      </w:r>
      <w:proofErr w:type="spellEnd"/>
      <w:r w:rsidR="00AD57E3" w:rsidRPr="003D475B">
        <w:rPr>
          <w:rStyle w:val="apple-style-span"/>
          <w:shd w:val="clear" w:color="auto" w:fill="FFFFFF"/>
        </w:rPr>
        <w:t>. №506</w:t>
      </w:r>
      <w:r w:rsidR="005756DD" w:rsidRPr="003D475B">
        <w:rPr>
          <w:rStyle w:val="apple-style-span"/>
          <w:shd w:val="clear" w:color="auto" w:fill="FFFFFF"/>
        </w:rPr>
        <w:t xml:space="preserve"> от 1</w:t>
      </w:r>
      <w:r w:rsidR="00AD57E3" w:rsidRPr="003D475B">
        <w:rPr>
          <w:rStyle w:val="apple-style-span"/>
          <w:shd w:val="clear" w:color="auto" w:fill="FFFFFF"/>
        </w:rPr>
        <w:t>4.12.2020</w:t>
      </w:r>
      <w:r w:rsidR="008B4E28" w:rsidRPr="003D475B">
        <w:rPr>
          <w:rStyle w:val="apple-style-span"/>
          <w:shd w:val="clear" w:color="auto" w:fill="FFFFFF"/>
        </w:rPr>
        <w:t>)</w:t>
      </w:r>
      <w:r w:rsidRPr="003D475B">
        <w:rPr>
          <w:rStyle w:val="apple-style-span"/>
          <w:shd w:val="clear" w:color="auto" w:fill="FFFFFF"/>
        </w:rPr>
        <w:t>,</w:t>
      </w:r>
      <w:r w:rsidR="007E6794" w:rsidRPr="003D475B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4F2F40">
        <w:rPr>
          <w:lang w:eastAsia="en-US"/>
        </w:rPr>
        <w:t xml:space="preserve"> квартал 2021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proofErr w:type="gramStart"/>
      <w:r w:rsidR="004F2F40">
        <w:rPr>
          <w:lang w:eastAsia="en-US"/>
        </w:rPr>
        <w:t>п</w:t>
      </w:r>
      <w:r w:rsidR="007E6794" w:rsidRPr="007E6794">
        <w:rPr>
          <w:lang w:eastAsia="en-US"/>
        </w:rPr>
        <w:t>о</w:t>
      </w:r>
      <w:proofErr w:type="gramEnd"/>
      <w:r w:rsidR="007E6794" w:rsidRPr="007E6794">
        <w:rPr>
          <w:lang w:eastAsia="en-US"/>
        </w:rPr>
        <w:t xml:space="preserve"> </w:t>
      </w:r>
      <w:r w:rsidR="004F2F40">
        <w:rPr>
          <w:lang w:eastAsia="en-US"/>
        </w:rPr>
        <w:t>социально-культурной политике</w:t>
      </w:r>
      <w:r w:rsidR="007E6794" w:rsidRPr="007E6794">
        <w:rPr>
          <w:lang w:eastAsia="en-US"/>
        </w:rPr>
        <w:t xml:space="preserve">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876229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</w:t>
      </w:r>
      <w:r w:rsidR="00876229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876229">
        <w:rPr>
          <w:sz w:val="22"/>
          <w:szCs w:val="22"/>
        </w:rPr>
        <w:t xml:space="preserve">16 »декабря </w:t>
      </w:r>
      <w:r w:rsidR="009441C8">
        <w:rPr>
          <w:sz w:val="22"/>
          <w:szCs w:val="22"/>
        </w:rPr>
        <w:t xml:space="preserve"> 2020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876229">
        <w:rPr>
          <w:sz w:val="22"/>
          <w:szCs w:val="22"/>
        </w:rPr>
        <w:t xml:space="preserve"> 11/2</w:t>
      </w:r>
      <w:r>
        <w:rPr>
          <w:sz w:val="22"/>
          <w:szCs w:val="22"/>
        </w:rPr>
        <w:t xml:space="preserve">                                 </w:t>
      </w: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833"/>
        <w:gridCol w:w="1984"/>
        <w:gridCol w:w="1416"/>
        <w:gridCol w:w="2409"/>
        <w:gridCol w:w="916"/>
        <w:gridCol w:w="2126"/>
        <w:gridCol w:w="856"/>
        <w:gridCol w:w="730"/>
        <w:gridCol w:w="45"/>
        <w:gridCol w:w="589"/>
        <w:gridCol w:w="75"/>
        <w:gridCol w:w="709"/>
        <w:gridCol w:w="405"/>
      </w:tblGrid>
      <w:tr w:rsidR="00306C6D" w:rsidTr="0031538F">
        <w:trPr>
          <w:trHeight w:val="1020"/>
          <w:jc w:val="center"/>
        </w:trPr>
        <w:tc>
          <w:tcPr>
            <w:tcW w:w="15735" w:type="dxa"/>
            <w:gridSpan w:val="14"/>
            <w:hideMark/>
          </w:tcPr>
          <w:p w:rsidR="00720B2F" w:rsidRDefault="00720B2F">
            <w:pPr>
              <w:jc w:val="center"/>
              <w:rPr>
                <w:b/>
                <w:bCs/>
                <w:color w:val="000000"/>
              </w:rPr>
            </w:pPr>
          </w:p>
          <w:p w:rsidR="00720B2F" w:rsidRDefault="00720B2F">
            <w:pPr>
              <w:jc w:val="center"/>
              <w:rPr>
                <w:b/>
                <w:bCs/>
                <w:color w:val="000000"/>
              </w:rPr>
            </w:pPr>
          </w:p>
          <w:p w:rsidR="00306C6D" w:rsidRDefault="00306C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</w:r>
            <w:r w:rsidR="007B77C2">
              <w:rPr>
                <w:b/>
                <w:bCs/>
                <w:color w:val="000000"/>
                <w:lang w:val="en-US"/>
              </w:rPr>
              <w:t>I</w:t>
            </w:r>
            <w:r w:rsidRPr="00306C6D">
              <w:rPr>
                <w:b/>
                <w:bCs/>
                <w:color w:val="000000"/>
              </w:rPr>
              <w:t xml:space="preserve"> </w:t>
            </w:r>
            <w:r w:rsidR="009441C8">
              <w:rPr>
                <w:b/>
                <w:bCs/>
                <w:color w:val="000000"/>
              </w:rPr>
              <w:t>квартал 2021</w:t>
            </w:r>
            <w:r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9A75DE" w:rsidTr="0031538F">
        <w:trPr>
          <w:gridAfter w:val="1"/>
          <w:wAfter w:w="405" w:type="dxa"/>
          <w:trHeight w:val="990"/>
          <w:jc w:val="center"/>
        </w:trPr>
        <w:tc>
          <w:tcPr>
            <w:tcW w:w="153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75DE" w:rsidTr="0031538F">
        <w:trPr>
          <w:gridAfter w:val="1"/>
          <w:wAfter w:w="405" w:type="dxa"/>
          <w:trHeight w:val="15"/>
          <w:jc w:val="center"/>
        </w:trPr>
        <w:tc>
          <w:tcPr>
            <w:tcW w:w="153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75DE" w:rsidRDefault="009A75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75DE" w:rsidTr="0031538F">
        <w:trPr>
          <w:gridAfter w:val="1"/>
          <w:wAfter w:w="405" w:type="dxa"/>
          <w:trHeight w:val="40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/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Наименование мероприятия </w:t>
            </w:r>
            <w:r>
              <w:rPr>
                <w:sz w:val="22"/>
              </w:rPr>
              <w:t xml:space="preserve">(указать, в </w:t>
            </w:r>
            <w:proofErr w:type="gramStart"/>
            <w:r>
              <w:rPr>
                <w:sz w:val="22"/>
              </w:rPr>
              <w:t>рамках</w:t>
            </w:r>
            <w:proofErr w:type="gramEnd"/>
            <w:r>
              <w:rPr>
                <w:sz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Мероприятия, проводимые в рамках: </w:t>
            </w:r>
            <w:r>
              <w:rPr>
                <w:sz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 проведения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 участников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Организаторы мероприятия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</w:rPr>
              <w:t>Бюджет мероприятия (тыс. руб.)</w:t>
            </w:r>
          </w:p>
        </w:tc>
      </w:tr>
      <w:tr w:rsidR="009A75DE" w:rsidTr="0031538F">
        <w:trPr>
          <w:gridAfter w:val="1"/>
          <w:wAfter w:w="405" w:type="dxa"/>
          <w:trHeight w:val="405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Бюджет города Москвы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субсидия на выполнение ГЗ (МЗ)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местный бюджет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привлеченные средства</w:t>
            </w:r>
          </w:p>
        </w:tc>
      </w:tr>
      <w:tr w:rsidR="009A75DE" w:rsidTr="0031538F">
        <w:trPr>
          <w:gridAfter w:val="1"/>
          <w:wAfter w:w="405" w:type="dxa"/>
          <w:trHeight w:val="29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9A75DE" w:rsidTr="0031538F">
        <w:trPr>
          <w:gridAfter w:val="1"/>
          <w:wAfter w:w="405" w:type="dxa"/>
          <w:trHeight w:val="218"/>
          <w:jc w:val="center"/>
        </w:trPr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Мастер-класс по пауэрлифтингу, 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11.01.2021</w:t>
            </w:r>
          </w:p>
          <w:p w:rsidR="009A75DE" w:rsidRDefault="009A75DE">
            <w:pPr>
              <w:jc w:val="center"/>
            </w:pPr>
            <w:r>
              <w:t>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 xml:space="preserve">МДФСОО Патриот ул.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Мероприятие, приуроченное к празднованию</w:t>
            </w:r>
          </w:p>
          <w:p w:rsidR="009A75DE" w:rsidRDefault="009A75DE">
            <w:pPr>
              <w:jc w:val="center"/>
            </w:pPr>
            <w:r>
              <w:rPr>
                <w:color w:val="000000"/>
              </w:rPr>
              <w:t>Рождества</w:t>
            </w:r>
            <w:r>
              <w:t xml:space="preserve"> «Елка нашего двора»</w:t>
            </w:r>
          </w:p>
          <w:p w:rsidR="009A75DE" w:rsidRDefault="009A75D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15.01.2021</w:t>
            </w:r>
          </w:p>
          <w:p w:rsidR="009A75DE" w:rsidRDefault="009A75DE">
            <w:pPr>
              <w:jc w:val="center"/>
            </w:pPr>
            <w: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Алтайская, д. 34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Рождественский турнир по мини-футболу на снегу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>
            <w:pPr>
              <w:jc w:val="center"/>
              <w:rPr>
                <w:highlight w:val="yellow"/>
              </w:rPr>
            </w:pPr>
          </w:p>
          <w:p w:rsidR="009A75DE" w:rsidRDefault="009A75DE">
            <w:pPr>
              <w:jc w:val="center"/>
              <w:rPr>
                <w:highlight w:val="yellow"/>
              </w:rPr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16.01.2021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Спортивные площадки по адресам: ул. Сахалинская д. 10/17, ул. Алтайская,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highlight w:val="yellow"/>
              </w:rPr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Семинар по ММА (смешанному боевому стилю)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17.01.2021</w:t>
            </w:r>
          </w:p>
          <w:p w:rsidR="009A75DE" w:rsidRDefault="009A75DE">
            <w:pPr>
              <w:jc w:val="center"/>
            </w:pPr>
            <w: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ул. Байкальская, д. 42/14, к.1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Турнир </w:t>
            </w:r>
            <w:proofErr w:type="spellStart"/>
            <w:r>
              <w:t>Лазертаг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23.01.2021</w:t>
            </w:r>
          </w:p>
          <w:p w:rsidR="009A75DE" w:rsidRDefault="009A75DE">
            <w:pPr>
              <w:jc w:val="center"/>
            </w:pPr>
            <w:r>
              <w:t>11.00-16.00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НП «Лосиный остров»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АНО ЦГПВМ «Рубеж»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t>Культурно-массовое мероприятие "Дискотека на льду"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5DE" w:rsidRDefault="009A75DE">
            <w:pPr>
              <w:jc w:val="center"/>
            </w:pPr>
            <w:r>
              <w:t>23.01.2021</w:t>
            </w:r>
          </w:p>
          <w:p w:rsidR="009A75DE" w:rsidRDefault="009A75DE">
            <w:pPr>
              <w:jc w:val="center"/>
            </w:pPr>
            <w: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5DE" w:rsidRDefault="009A75DE">
            <w:pPr>
              <w:jc w:val="center"/>
            </w:pPr>
            <w:r>
              <w:t xml:space="preserve">Каток с искусственным льдом по адресу: ул. </w:t>
            </w:r>
            <w:proofErr w:type="gramStart"/>
            <w:r>
              <w:t>Курганская</w:t>
            </w:r>
            <w:proofErr w:type="gramEnd"/>
            <w:r>
              <w:t>, д. 8,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5DE" w:rsidRDefault="009A75D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E" w:rsidRDefault="009A75DE"/>
          <w:p w:rsidR="009A75DE" w:rsidRDefault="009A75DE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Аттестационные экзамены по джиу-джитсу и 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24.01.2021</w:t>
            </w:r>
          </w:p>
          <w:p w:rsidR="009A75DE" w:rsidRDefault="009A75DE">
            <w:pPr>
              <w:jc w:val="center"/>
            </w:pPr>
            <w:r>
              <w:t>18.00-21.00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ул. Байкальская, д. 42/14, к.1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38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дверей, </w:t>
            </w:r>
            <w:proofErr w:type="gramStart"/>
            <w:r>
              <w:rPr>
                <w:color w:val="000000"/>
              </w:rPr>
              <w:t>мастер-класс</w:t>
            </w:r>
            <w:proofErr w:type="gramEnd"/>
            <w:r>
              <w:rPr>
                <w:color w:val="000000"/>
              </w:rPr>
              <w:t xml:space="preserve"> по жиму лёжа, </w:t>
            </w:r>
            <w:r>
              <w:t>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25.01.2021</w:t>
            </w:r>
          </w:p>
          <w:p w:rsidR="009A75DE" w:rsidRDefault="009A75DE">
            <w:pPr>
              <w:jc w:val="center"/>
            </w:pPr>
            <w:r>
              <w:t>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 xml:space="preserve">МДФСОО Патриот ул.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38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Конференция онлайн. Тема: </w:t>
            </w:r>
            <w:r>
              <w:rPr>
                <w:shd w:val="clear" w:color="auto" w:fill="FFFFFF"/>
              </w:rPr>
              <w:t>27 января – </w:t>
            </w:r>
            <w:r>
              <w:rPr>
                <w:bCs/>
                <w:shd w:val="clear" w:color="auto" w:fill="FFFFFF"/>
              </w:rPr>
              <w:t xml:space="preserve">День </w:t>
            </w:r>
            <w:r>
              <w:rPr>
                <w:shd w:val="clear" w:color="auto" w:fill="FFFFFF"/>
              </w:rPr>
              <w:t>воинской славы России — </w:t>
            </w:r>
            <w:r>
              <w:rPr>
                <w:bCs/>
                <w:shd w:val="clear" w:color="auto" w:fill="FFFFFF"/>
              </w:rPr>
              <w:t>День</w:t>
            </w:r>
            <w:r>
              <w:rPr>
                <w:shd w:val="clear" w:color="auto" w:fill="FFFFFF"/>
              </w:rPr>
              <w:t> полного освобождения советскими войсками города </w:t>
            </w:r>
            <w:r>
              <w:rPr>
                <w:bCs/>
                <w:shd w:val="clear" w:color="auto" w:fill="FFFFFF"/>
              </w:rPr>
              <w:t>Ленинграда</w:t>
            </w:r>
            <w:r>
              <w:rPr>
                <w:shd w:val="clear" w:color="auto" w:fill="FFFFFF"/>
              </w:rPr>
              <w:t> от </w:t>
            </w:r>
            <w:r>
              <w:rPr>
                <w:bCs/>
                <w:shd w:val="clear" w:color="auto" w:fill="FFFFFF"/>
              </w:rPr>
              <w:t>блокады</w:t>
            </w:r>
            <w:r>
              <w:rPr>
                <w:shd w:val="clear" w:color="auto" w:fill="FFFFFF"/>
              </w:rPr>
              <w:t> его немецко-фашистскими войсками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27.01.2021</w:t>
            </w:r>
          </w:p>
          <w:p w:rsidR="009A75DE" w:rsidRDefault="009A75DE">
            <w:pPr>
              <w:jc w:val="center"/>
            </w:pPr>
            <w:r>
              <w:t>18.00 –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A75DE" w:rsidRDefault="00B11376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9A75DE">
                <w:rPr>
                  <w:rStyle w:val="a3"/>
                  <w:sz w:val="16"/>
                  <w:szCs w:val="16"/>
                </w:rPr>
                <w:t>https://us04web.zoom.us/j/2857402548?pwd=TktQaUJMTnZPWm1mblVXN09nZGo0UT09</w:t>
              </w:r>
            </w:hyperlink>
          </w:p>
          <w:p w:rsidR="009A75DE" w:rsidRDefault="009A75DE">
            <w:pPr>
              <w:jc w:val="center"/>
            </w:pPr>
            <w:r>
              <w:t>Идентификатор конференции: 285 740 2548</w:t>
            </w:r>
          </w:p>
          <w:p w:rsidR="009A75DE" w:rsidRDefault="009A75DE">
            <w:pPr>
              <w:jc w:val="center"/>
            </w:pPr>
            <w:r>
              <w:t xml:space="preserve">Код доступа: </w:t>
            </w:r>
            <w:proofErr w:type="spellStart"/>
            <w:r>
              <w:t>Nasledniki</w:t>
            </w:r>
            <w:proofErr w:type="spellEnd"/>
          </w:p>
          <w:p w:rsidR="009A75DE" w:rsidRDefault="009A75D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АНО ЦГПВМ "Рубеж"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Турнир по хоккею с шайбой «</w:t>
            </w:r>
            <w:proofErr w:type="gramStart"/>
            <w:r>
              <w:t>Спортивное</w:t>
            </w:r>
            <w:proofErr w:type="gramEnd"/>
            <w:r>
              <w:t xml:space="preserve"> Гольяново»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27.01.2021</w:t>
            </w:r>
          </w:p>
          <w:p w:rsidR="009A75DE" w:rsidRDefault="009A75DE">
            <w:pPr>
              <w:jc w:val="center"/>
            </w:pPr>
            <w: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Каток с искусственным льдом по адресу: ул. </w:t>
            </w:r>
            <w:proofErr w:type="gramStart"/>
            <w:r>
              <w:t>Курганская</w:t>
            </w:r>
            <w:proofErr w:type="gramEnd"/>
            <w:r>
              <w:t>, д. 8,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30.01.2021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Сахалинская д. 10/17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74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95"/>
          <w:jc w:val="center"/>
        </w:trPr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 по пауэрлифтингу,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05.02.2021    20.00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Патриот ул.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 xml:space="preserve">06.02.2021    </w:t>
            </w: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 Спортивная площадка по адресу: ул. Сахалинская д. 10/17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Первенство Москвы по </w:t>
            </w:r>
            <w:proofErr w:type="spellStart"/>
            <w:r>
              <w:rPr>
                <w:color w:val="000000"/>
              </w:rPr>
              <w:t>грэпплингу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 ЦСК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АНО «Международная Лига смешанных боевых стилей» совместно с Федерацией </w:t>
            </w:r>
            <w:proofErr w:type="spellStart"/>
            <w:r>
              <w:rPr>
                <w:color w:val="000000"/>
              </w:rPr>
              <w:t>грэпплинга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России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Соревнования по </w:t>
            </w:r>
            <w:proofErr w:type="spellStart"/>
            <w:r>
              <w:t>кобудо</w:t>
            </w:r>
            <w:proofErr w:type="spellEnd"/>
            <w:r>
              <w:t>, посвященные Дню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13.02.2021</w:t>
            </w:r>
          </w:p>
          <w:p w:rsidR="009A75DE" w:rsidRDefault="009A75DE">
            <w:pPr>
              <w:jc w:val="center"/>
            </w:pPr>
            <w: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Щелковское ш., д.21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Культурно-массовое мероприятие, приуроченное ко дню влюбленных "Музыкальный каток"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14.02.2021</w:t>
            </w:r>
          </w:p>
          <w:p w:rsidR="009A75DE" w:rsidRDefault="009A75DE">
            <w:pPr>
              <w:jc w:val="center"/>
            </w:pPr>
            <w: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Уссурийская, д. 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Спортивно-массовый праздник "</w:t>
            </w:r>
            <w:proofErr w:type="spellStart"/>
            <w:r>
              <w:t>Гольяновская</w:t>
            </w:r>
            <w:proofErr w:type="spellEnd"/>
            <w:r>
              <w:t xml:space="preserve"> лыжня"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20.02.2021</w:t>
            </w:r>
          </w:p>
          <w:p w:rsidR="009A75DE" w:rsidRDefault="009A75DE">
            <w:pPr>
              <w:jc w:val="center"/>
            </w:pPr>
            <w: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Национальный парк "Лосиный остров", территория Бабаевского пруда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Соревнования по стрельбе в электронном тире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20.02.2021</w:t>
            </w:r>
          </w:p>
          <w:p w:rsidR="009A75DE" w:rsidRDefault="009A75DE">
            <w:pPr>
              <w:jc w:val="center"/>
            </w:pPr>
            <w:r>
              <w:t>11.00-16.00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АНО ЦГПВМ "Рубеж"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джиу-джитсу «Чистая победа», </w:t>
            </w:r>
            <w:r>
              <w:t>приуроченный к празднованию Дня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21.02.2021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ул. Байкальская, д.42/14, к.1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Концертная программа эстрадной студии "Радость", приуроченная к празднованию Дня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23.02.2021</w:t>
            </w:r>
          </w:p>
          <w:p w:rsidR="009A75DE" w:rsidRDefault="009A75DE">
            <w:pPr>
              <w:jc w:val="center"/>
              <w:rPr>
                <w:color w:val="FF0000"/>
              </w:rPr>
            </w:pPr>
            <w: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Турнир по шахматам, посвященный Дню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23.02.2021</w:t>
            </w:r>
          </w:p>
          <w:p w:rsidR="009A75DE" w:rsidRDefault="009A75DE">
            <w:pPr>
              <w:jc w:val="center"/>
            </w:pPr>
            <w: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Турнир по хоккею с шайбой, приуроченный к празднованию Дня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24.02.2021</w:t>
            </w:r>
          </w:p>
          <w:p w:rsidR="009A75DE" w:rsidRDefault="009A75DE">
            <w:pPr>
              <w:jc w:val="center"/>
            </w:pPr>
            <w: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Хабаровская,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Культурно-массовое мероприятие "Дискотека на льду"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25.02.2021</w:t>
            </w:r>
          </w:p>
          <w:p w:rsidR="009A75DE" w:rsidRDefault="009A75DE">
            <w:pPr>
              <w:jc w:val="center"/>
            </w:pPr>
            <w: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Алтайская д. 34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дверей, </w:t>
            </w:r>
            <w:proofErr w:type="gramStart"/>
            <w:r>
              <w:rPr>
                <w:color w:val="000000"/>
              </w:rPr>
              <w:t>мастер-класс</w:t>
            </w:r>
            <w:proofErr w:type="gramEnd"/>
            <w:r>
              <w:rPr>
                <w:color w:val="000000"/>
              </w:rPr>
              <w:t xml:space="preserve"> по жиму лёжа, </w:t>
            </w:r>
            <w:r>
              <w:t>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26.02.2021 20.00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 xml:space="preserve">МДФСОО Патриот ул.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05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Турнир по мини-футболу на снегу, приуроченный к празднованию Дня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27.02.2021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Алтайская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91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</w:rPr>
            </w:pPr>
            <w:r>
              <w:rPr>
                <w:b/>
              </w:rPr>
              <w:t>1275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52"/>
          <w:jc w:val="center"/>
        </w:trPr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Турнир по </w:t>
            </w:r>
            <w:proofErr w:type="spellStart"/>
            <w:r>
              <w:t>дартс</w:t>
            </w:r>
            <w:proofErr w:type="spellEnd"/>
            <w:r>
              <w:t>, приуроченный к празднованию Международного женского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06.03.2021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г. Москва, Хабаровская ул.,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Концертная программа эстрадной студии "Радость", приуроченная к празднованию Международного женского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07.03.2021</w:t>
            </w:r>
          </w:p>
          <w:p w:rsidR="009A75DE" w:rsidRDefault="009A75DE">
            <w:pPr>
              <w:jc w:val="center"/>
              <w:rPr>
                <w:color w:val="FF0000"/>
              </w:rPr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Концертная программа эстрадной студии "Радость", приуроченная к празднованию Международного женского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07.03.2021</w:t>
            </w:r>
          </w:p>
          <w:p w:rsidR="009A75DE" w:rsidRDefault="009A75DE">
            <w:pPr>
              <w:jc w:val="center"/>
            </w:pPr>
            <w: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ул., д. 3, ГБУ ТЦСО "Восточное Измайлово" филиал Гольяново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Культурно-массовое мероприятие, приуроченное к празднованию Международного женского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08.03.2021</w:t>
            </w:r>
          </w:p>
          <w:p w:rsidR="009A75DE" w:rsidRDefault="009A75DE">
            <w:pPr>
              <w:jc w:val="center"/>
            </w:pPr>
            <w: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Байкальская ул., д.46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(мастер класс по жиму лежа и гиревому спорту)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12.03.2021 20.00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Культурно-массовое мероприятие "Масленица"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13.03.2021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Место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br/>
            </w: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13.03.2021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Сахалинская д. 10/1717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20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джиу-джитсу «Чистая победа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14.03.2021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 xml:space="preserve">г. Долгопрудный, </w:t>
            </w:r>
            <w:proofErr w:type="spellStart"/>
            <w:r>
              <w:t>пл</w:t>
            </w:r>
            <w:proofErr w:type="gramStart"/>
            <w:r>
              <w:t>.С</w:t>
            </w:r>
            <w:proofErr w:type="gramEnd"/>
            <w:r>
              <w:t>обина</w:t>
            </w:r>
            <w:proofErr w:type="spellEnd"/>
            <w:r>
              <w:t>, д.1</w:t>
            </w:r>
          </w:p>
          <w:p w:rsidR="009A75DE" w:rsidRDefault="009A75DE">
            <w:pPr>
              <w:jc w:val="center"/>
            </w:pPr>
            <w:r>
              <w:t>ФОК «СКАЙ ДЖИМ»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</w:t>
            </w:r>
          </w:p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Интеллектуальная викторина «</w:t>
            </w:r>
            <w:proofErr w:type="spellStart"/>
            <w:r>
              <w:t>Брейн</w:t>
            </w:r>
            <w:proofErr w:type="spellEnd"/>
            <w:r>
              <w:t>-Ринг»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20.03.2021</w:t>
            </w:r>
          </w:p>
          <w:p w:rsidR="009A75DE" w:rsidRDefault="009A75DE">
            <w:pPr>
              <w:jc w:val="center"/>
            </w:pPr>
            <w:r>
              <w:t>18.00 – 20.00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АНО ЦГПВМ "Рубеж"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Турнир по мини-футболу «Звонкая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27.03.2021</w:t>
            </w:r>
          </w:p>
          <w:p w:rsidR="009A75DE" w:rsidRDefault="009A75DE">
            <w:pPr>
              <w:jc w:val="center"/>
            </w:pPr>
            <w: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Спортивная площадка по адресу: ул. Уссурийская, д. 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ГБУ «КСЦ «Форвард»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5DE" w:rsidRDefault="009A75DE" w:rsidP="009A75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Аттестационные экзамены по джиу-джитсу и 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айкальская</w:t>
            </w:r>
            <w:proofErr w:type="spellEnd"/>
            <w:r>
              <w:t>, д.42/14, к.1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5DE" w:rsidRDefault="009A75DE">
            <w:pPr>
              <w:jc w:val="center"/>
            </w:pPr>
            <w:r>
              <w:rPr>
                <w:color w:val="000000"/>
              </w:rPr>
              <w:t>АНО «Международная Лига смешанных боевых стилей»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14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A75DE" w:rsidTr="0031538F">
        <w:trPr>
          <w:gridAfter w:val="1"/>
          <w:wAfter w:w="405" w:type="dxa"/>
          <w:trHeight w:val="31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75DE" w:rsidRDefault="009A75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5DE" w:rsidRDefault="009A75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E" w:rsidRDefault="009A75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9A75DE" w:rsidRDefault="009A75DE" w:rsidP="009A75DE">
      <w:pPr>
        <w:jc w:val="center"/>
        <w:rPr>
          <w:lang w:val="en-US"/>
        </w:rPr>
      </w:pPr>
    </w:p>
    <w:p w:rsidR="00970041" w:rsidRDefault="00970041" w:rsidP="007B77C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7" w:rsidRDefault="000B41E7" w:rsidP="00D6420D">
      <w:r>
        <w:separator/>
      </w:r>
    </w:p>
  </w:endnote>
  <w:endnote w:type="continuationSeparator" w:id="0">
    <w:p w:rsidR="000B41E7" w:rsidRDefault="000B41E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7" w:rsidRDefault="000B41E7" w:rsidP="00D6420D">
      <w:r>
        <w:separator/>
      </w:r>
    </w:p>
  </w:footnote>
  <w:footnote w:type="continuationSeparator" w:id="0">
    <w:p w:rsidR="000B41E7" w:rsidRDefault="000B41E7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4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28EE"/>
    <w:rsid w:val="006B7CD5"/>
    <w:rsid w:val="006D6200"/>
    <w:rsid w:val="006F05C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76229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7E3"/>
    <w:rsid w:val="00AD5A52"/>
    <w:rsid w:val="00AD6C6F"/>
    <w:rsid w:val="00AE0FBA"/>
    <w:rsid w:val="00AE1317"/>
    <w:rsid w:val="00AE774B"/>
    <w:rsid w:val="00AF3EA1"/>
    <w:rsid w:val="00B02801"/>
    <w:rsid w:val="00B11376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04web.zoom.us/j/2857402548?pwd=TktQaUJMTnZPWm1mblVXN09nZGo0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1397-55C4-488C-89FF-6784AD91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ECBF0F5F</Template>
  <TotalTime>1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2018-03-26T07:28:00Z</cp:lastPrinted>
  <dcterms:created xsi:type="dcterms:W3CDTF">2020-12-16T10:11:00Z</dcterms:created>
  <dcterms:modified xsi:type="dcterms:W3CDTF">2020-12-16T10:11:00Z</dcterms:modified>
</cp:coreProperties>
</file>