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284"/>
        <w:gridCol w:w="5244"/>
        <w:gridCol w:w="4395"/>
        <w:gridCol w:w="283"/>
      </w:tblGrid>
      <w:tr w:rsidR="00BF29BA" w:rsidRPr="00C43A88" w:rsidTr="00BD2E52">
        <w:trPr>
          <w:gridBefore w:val="1"/>
          <w:wBefore w:w="284" w:type="dxa"/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BD2E52" w:rsidRDefault="00BD2E52" w:rsidP="00BD2E52">
            <w:pPr>
              <w:suppressAutoHyphens/>
              <w:rPr>
                <w:b/>
              </w:rPr>
            </w:pPr>
          </w:p>
          <w:p w:rsidR="00BD2E52" w:rsidRDefault="00B361F3" w:rsidP="00BD2E52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9" o:title=""/>
                </v:shape>
                <o:OLEObject Type="Embed" ProgID="CorelDraw.Graphic.17" ShapeID="_x0000_s1026" DrawAspect="Content" ObjectID="_1641975626" r:id="rId10"/>
              </w:pict>
            </w:r>
          </w:p>
          <w:p w:rsidR="00BD2E52" w:rsidRDefault="00BD2E52" w:rsidP="00BD2E52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BD2E52" w:rsidRDefault="00BD2E52" w:rsidP="00BD2E52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BD2E52" w:rsidRDefault="00BD2E52" w:rsidP="00BD2E52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BD2E52" w:rsidRDefault="00BD2E52" w:rsidP="00BD2E52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BD2E52" w:rsidRDefault="00BD2E52" w:rsidP="00BD2E52"/>
          <w:p w:rsidR="00BD2E52" w:rsidRDefault="00BD2E52" w:rsidP="00BD2E52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D2E52" w:rsidRDefault="00BD2E52" w:rsidP="00BD2E52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BD2E52" w:rsidRDefault="00BD2E52" w:rsidP="00BD2E52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5064A0E" wp14:editId="6D53D36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BD2E52" w:rsidRDefault="00BD2E52" w:rsidP="00BD2E52">
            <w:pPr>
              <w:rPr>
                <w:sz w:val="10"/>
              </w:rPr>
            </w:pPr>
          </w:p>
          <w:p w:rsidR="00BD2E52" w:rsidRDefault="00BD2E52" w:rsidP="00BD2E52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29.01.2020  №1/4</w:t>
            </w:r>
          </w:p>
          <w:p w:rsidR="009D33BF" w:rsidRDefault="009D33BF" w:rsidP="009D33BF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</w:t>
            </w:r>
          </w:p>
          <w:p w:rsidR="00BD2E52" w:rsidRDefault="009D33BF" w:rsidP="009D33BF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AA164A">
              <w:rPr>
                <w:b/>
                <w:lang w:eastAsia="en-US"/>
              </w:rPr>
              <w:t xml:space="preserve">      </w:t>
            </w:r>
          </w:p>
          <w:p w:rsidR="009D33BF" w:rsidRDefault="00BD2E52" w:rsidP="009D33BF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  <w:r w:rsidR="009D33BF">
              <w:rPr>
                <w:b/>
                <w:lang w:eastAsia="en-US"/>
              </w:rPr>
              <w:t>РЕШЕНИЕ</w:t>
            </w:r>
          </w:p>
          <w:p w:rsidR="009D33BF" w:rsidRDefault="009D33BF" w:rsidP="009D33BF">
            <w:pPr>
              <w:tabs>
                <w:tab w:val="left" w:pos="4995"/>
              </w:tabs>
              <w:ind w:right="1593"/>
              <w:jc w:val="center"/>
              <w:rPr>
                <w:b/>
                <w:lang w:eastAsia="en-US"/>
              </w:rPr>
            </w:pPr>
          </w:p>
          <w:p w:rsidR="00BF29BA" w:rsidRPr="00C43A88" w:rsidRDefault="00E9411E" w:rsidP="00B361F3">
            <w:pPr>
              <w:tabs>
                <w:tab w:val="left" w:pos="4995"/>
              </w:tabs>
              <w:ind w:left="-108" w:right="5846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8D7D12">
              <w:rPr>
                <w:b/>
                <w:lang w:eastAsia="en-US"/>
              </w:rPr>
              <w:t xml:space="preserve">Байкальская </w:t>
            </w:r>
            <w:bookmarkStart w:id="0" w:name="_GoBack"/>
            <w:bookmarkEnd w:id="0"/>
            <w:r w:rsidR="008D7D12">
              <w:rPr>
                <w:b/>
                <w:lang w:eastAsia="en-US"/>
              </w:rPr>
              <w:t>ул., д.41</w:t>
            </w:r>
            <w:r w:rsidR="00E47BAE">
              <w:rPr>
                <w:b/>
                <w:lang w:eastAsia="en-US"/>
              </w:rPr>
              <w:t>, корпус 3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BD2E52">
        <w:trPr>
          <w:trHeight w:val="297"/>
        </w:trPr>
        <w:tc>
          <w:tcPr>
            <w:tcW w:w="5528" w:type="dxa"/>
            <w:gridSpan w:val="2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>оме  по  адресу</w:t>
      </w:r>
      <w:proofErr w:type="gramEnd"/>
      <w:r w:rsidR="00087BC6">
        <w:t xml:space="preserve">: г. Москва, </w:t>
      </w:r>
      <w:r w:rsidR="00DD3B93">
        <w:t>Байкальская ул., д.41</w:t>
      </w:r>
      <w:r w:rsidR="00E47BAE">
        <w:t>, корпус 3 (</w:t>
      </w:r>
      <w:proofErr w:type="spellStart"/>
      <w:r w:rsidR="00E47BAE">
        <w:t>вх</w:t>
      </w:r>
      <w:proofErr w:type="spellEnd"/>
      <w:r w:rsidR="00E47BAE">
        <w:t>. №8  от  10.01.2020</w:t>
      </w:r>
      <w:r w:rsidR="0085197A">
        <w:t>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 установку огражда</w:t>
      </w:r>
      <w:r w:rsidR="000440F8">
        <w:t>ющих устройств 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Б</w:t>
      </w:r>
      <w:r w:rsidR="00DD3B93">
        <w:t>айкальская ул., д.41</w:t>
      </w:r>
      <w:r w:rsidR="00E47BAE">
        <w:t xml:space="preserve">, корпус 3 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DD3B93">
        <w:t>ма №41</w:t>
      </w:r>
      <w:r w:rsidR="00E47BAE">
        <w:t xml:space="preserve"> корпус 3 </w:t>
      </w:r>
      <w:r w:rsidR="0085197A">
        <w:t xml:space="preserve"> </w:t>
      </w:r>
      <w:r w:rsidR="00E47BAE">
        <w:t xml:space="preserve">по ул. Байкальская </w:t>
      </w:r>
      <w:r w:rsidR="00AE77F9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9D33BF" w:rsidRDefault="009D33BF" w:rsidP="00D8086A">
      <w:pPr>
        <w:ind w:right="-1"/>
        <w:jc w:val="both"/>
        <w:rPr>
          <w:b/>
        </w:rPr>
      </w:pPr>
    </w:p>
    <w:p w:rsidR="009D33BF" w:rsidRDefault="003F3B43" w:rsidP="003F3B4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9D33BF">
        <w:rPr>
          <w:b/>
        </w:rPr>
        <w:t xml:space="preserve">                                                                                                  </w:t>
      </w:r>
      <w:r>
        <w:rPr>
          <w:b/>
        </w:rPr>
        <w:t>Т.М. Четвертков</w:t>
      </w:r>
    </w:p>
    <w:p w:rsidR="00BD2E52" w:rsidRDefault="00BD2E52" w:rsidP="002B4215">
      <w:pPr>
        <w:ind w:left="5670"/>
        <w:rPr>
          <w:sz w:val="22"/>
          <w:szCs w:val="22"/>
        </w:rPr>
      </w:pPr>
    </w:p>
    <w:p w:rsidR="002B4215" w:rsidRPr="001D6EFA" w:rsidRDefault="009D33BF" w:rsidP="002B4215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При</w:t>
      </w:r>
      <w:r w:rsidR="002B4215" w:rsidRPr="001D6EFA">
        <w:rPr>
          <w:sz w:val="22"/>
          <w:szCs w:val="22"/>
        </w:rPr>
        <w:t>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9D33BF">
        <w:rPr>
          <w:sz w:val="22"/>
          <w:szCs w:val="22"/>
        </w:rPr>
        <w:t>«29</w:t>
      </w:r>
      <w:r w:rsidR="00026BB4">
        <w:rPr>
          <w:sz w:val="22"/>
          <w:szCs w:val="22"/>
        </w:rPr>
        <w:t xml:space="preserve"> » </w:t>
      </w:r>
      <w:r w:rsidR="00E47BAE">
        <w:rPr>
          <w:sz w:val="22"/>
          <w:szCs w:val="22"/>
        </w:rPr>
        <w:t xml:space="preserve">января </w:t>
      </w:r>
      <w:r w:rsidR="000440F8">
        <w:rPr>
          <w:sz w:val="22"/>
          <w:szCs w:val="22"/>
        </w:rPr>
        <w:t xml:space="preserve"> </w:t>
      </w:r>
      <w:r w:rsidR="009D33BF">
        <w:rPr>
          <w:sz w:val="22"/>
          <w:szCs w:val="22"/>
        </w:rPr>
        <w:t xml:space="preserve"> </w:t>
      </w:r>
      <w:r w:rsidR="00E47BAE">
        <w:rPr>
          <w:sz w:val="22"/>
          <w:szCs w:val="22"/>
        </w:rPr>
        <w:t xml:space="preserve">2020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9D33BF">
        <w:rPr>
          <w:sz w:val="22"/>
          <w:szCs w:val="22"/>
        </w:rPr>
        <w:t>1/4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2B4215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DD3B93">
        <w:rPr>
          <w:b/>
          <w:sz w:val="22"/>
          <w:szCs w:val="22"/>
        </w:rPr>
        <w:t>а, Байкальская ул., д.41</w:t>
      </w:r>
      <w:r w:rsidR="00E47BAE">
        <w:rPr>
          <w:b/>
          <w:sz w:val="22"/>
          <w:szCs w:val="22"/>
        </w:rPr>
        <w:t xml:space="preserve">, корпус 3 </w:t>
      </w: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092003" w:rsidRDefault="00E47BAE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400675" cy="7539472"/>
            <wp:effectExtent l="0" t="0" r="0" b="4445"/>
            <wp:docPr id="1" name="Рисунок 1" descr="\\192.168.3.2\Userfiles\Maxina.E\Downloads\шлагбаум байкальская 4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ownloads\шлагбаум байкальская 41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576" cy="75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003" w:rsidSect="009D33BF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AE" w:rsidRDefault="00E47BAE" w:rsidP="00D6420D">
      <w:r>
        <w:separator/>
      </w:r>
    </w:p>
  </w:endnote>
  <w:endnote w:type="continuationSeparator" w:id="0">
    <w:p w:rsidR="00E47BAE" w:rsidRDefault="00E47BA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AE" w:rsidRDefault="00E47BAE" w:rsidP="00D6420D">
      <w:r>
        <w:separator/>
      </w:r>
    </w:p>
  </w:footnote>
  <w:footnote w:type="continuationSeparator" w:id="0">
    <w:p w:rsidR="00E47BAE" w:rsidRDefault="00E47BA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7F0D"/>
    <w:rsid w:val="001D2EC5"/>
    <w:rsid w:val="001D5956"/>
    <w:rsid w:val="001D5A33"/>
    <w:rsid w:val="001D6EFA"/>
    <w:rsid w:val="001D7F75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2279C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D7D12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D33BF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A164A"/>
    <w:rsid w:val="00AC647F"/>
    <w:rsid w:val="00AD183A"/>
    <w:rsid w:val="00AD5A52"/>
    <w:rsid w:val="00AE1317"/>
    <w:rsid w:val="00AE774B"/>
    <w:rsid w:val="00AE77F9"/>
    <w:rsid w:val="00AF5818"/>
    <w:rsid w:val="00B02801"/>
    <w:rsid w:val="00B361F3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A2035"/>
    <w:rsid w:val="00BB1852"/>
    <w:rsid w:val="00BD1227"/>
    <w:rsid w:val="00BD2E52"/>
    <w:rsid w:val="00BD7A1B"/>
    <w:rsid w:val="00BE13C5"/>
    <w:rsid w:val="00BE16B6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D3B9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AD10-7133-4180-A1DC-05756BF7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8C9BBC9A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2020-01-29T14:55:00Z</cp:lastPrinted>
  <dcterms:created xsi:type="dcterms:W3CDTF">2020-01-30T09:15:00Z</dcterms:created>
  <dcterms:modified xsi:type="dcterms:W3CDTF">2020-01-31T08:34:00Z</dcterms:modified>
</cp:coreProperties>
</file>