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C" w:rsidRDefault="00795D8C" w:rsidP="00645CCE">
      <w:pPr>
        <w:jc w:val="center"/>
        <w:rPr>
          <w:b/>
        </w:rPr>
      </w:pPr>
    </w:p>
    <w:p w:rsidR="004D1727" w:rsidRDefault="004D1727" w:rsidP="004D1727">
      <w:pPr>
        <w:jc w:val="center"/>
        <w:rPr>
          <w:rFonts w:ascii="Georgia" w:hAnsi="Georgia" w:cs="Georgia"/>
          <w:b/>
          <w:bCs/>
        </w:rPr>
      </w:pPr>
    </w:p>
    <w:p w:rsidR="004D1727" w:rsidRDefault="004D1727" w:rsidP="004D1727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21771559" r:id="rId10"/>
        </w:pict>
      </w:r>
    </w:p>
    <w:p w:rsidR="004D1727" w:rsidRDefault="004D1727" w:rsidP="004D1727">
      <w:pPr>
        <w:jc w:val="center"/>
        <w:rPr>
          <w:rFonts w:ascii="Georgia" w:hAnsi="Georgia" w:cs="Georgia"/>
          <w:b/>
          <w:bCs/>
        </w:rPr>
      </w:pPr>
    </w:p>
    <w:p w:rsidR="004D1727" w:rsidRDefault="004D1727" w:rsidP="004D1727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D1727" w:rsidRDefault="004D1727" w:rsidP="004D1727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4D1727" w:rsidRDefault="004D1727" w:rsidP="004D1727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D1727" w:rsidRDefault="004D1727" w:rsidP="004D1727"/>
    <w:p w:rsidR="004D1727" w:rsidRDefault="004D1727" w:rsidP="004D1727">
      <w:r>
        <w:rPr>
          <w:sz w:val="22"/>
          <w:szCs w:val="22"/>
        </w:rPr>
        <w:t>107241, г. Москва, ул. Ам</w:t>
      </w:r>
      <w:r>
        <w:rPr>
          <w:sz w:val="22"/>
          <w:szCs w:val="22"/>
        </w:rPr>
        <w:t xml:space="preserve">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D1727" w:rsidRDefault="004D1727" w:rsidP="004D1727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4D1727" w:rsidRDefault="004D1727" w:rsidP="004D172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D1727" w:rsidRDefault="004D1727" w:rsidP="004D1727">
      <w:pPr>
        <w:rPr>
          <w:sz w:val="10"/>
        </w:rPr>
      </w:pPr>
    </w:p>
    <w:p w:rsidR="004D1727" w:rsidRDefault="004D1727" w:rsidP="004D1727">
      <w:pPr>
        <w:rPr>
          <w:rFonts w:ascii="Georgia" w:hAnsi="Georgia" w:cs="Georgia"/>
          <w:b/>
          <w:bCs/>
        </w:rPr>
      </w:pPr>
      <w:r>
        <w:rPr>
          <w:b/>
        </w:rPr>
        <w:t>от 13</w:t>
      </w:r>
      <w:r>
        <w:rPr>
          <w:b/>
        </w:rPr>
        <w:t>.06.2019 г. №9/3</w:t>
      </w:r>
    </w:p>
    <w:p w:rsidR="004D1727" w:rsidRDefault="004D1727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C54449" w:rsidRDefault="00C54449" w:rsidP="00645CCE">
      <w:pPr>
        <w:jc w:val="center"/>
        <w:rPr>
          <w:b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42"/>
        <w:gridCol w:w="5244"/>
        <w:gridCol w:w="426"/>
        <w:gridCol w:w="3969"/>
      </w:tblGrid>
      <w:tr w:rsidR="00412E6E" w:rsidTr="00412E6E">
        <w:trPr>
          <w:gridBefore w:val="1"/>
          <w:wBefore w:w="142" w:type="dxa"/>
          <w:trHeight w:val="1804"/>
        </w:trPr>
        <w:tc>
          <w:tcPr>
            <w:tcW w:w="5670" w:type="dxa"/>
            <w:gridSpan w:val="2"/>
          </w:tcPr>
          <w:p w:rsidR="00412E6E" w:rsidRDefault="00412E6E" w:rsidP="00412E6E">
            <w:pPr>
              <w:tabs>
                <w:tab w:val="left" w:pos="4995"/>
              </w:tabs>
              <w:spacing w:line="276" w:lineRule="auto"/>
              <w:ind w:right="13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установки ограждающих устройств на придомовой территории многоквартирного дома по адресу: г. Москва, Уральская ул., д.1, корп.1</w:t>
            </w:r>
          </w:p>
        </w:tc>
        <w:tc>
          <w:tcPr>
            <w:tcW w:w="3969" w:type="dxa"/>
          </w:tcPr>
          <w:p w:rsidR="00412E6E" w:rsidRDefault="00412E6E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12E6E" w:rsidTr="004D1727">
        <w:trPr>
          <w:trHeight w:val="80"/>
        </w:trPr>
        <w:tc>
          <w:tcPr>
            <w:tcW w:w="5386" w:type="dxa"/>
            <w:gridSpan w:val="2"/>
            <w:hideMark/>
          </w:tcPr>
          <w:p w:rsidR="00412E6E" w:rsidRDefault="00412E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95" w:type="dxa"/>
            <w:gridSpan w:val="2"/>
          </w:tcPr>
          <w:p w:rsidR="00412E6E" w:rsidRDefault="00412E6E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412E6E" w:rsidRDefault="00412E6E" w:rsidP="00412E6E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02.07.2013 года N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</w:t>
      </w:r>
      <w:proofErr w:type="gramEnd"/>
      <w:r>
        <w:t xml:space="preserve"> </w:t>
      </w:r>
      <w:proofErr w:type="gramStart"/>
      <w:r>
        <w:t>в многоквартирном доме об установке ограждающих устройств на придомовой территории в многоквартирном доме  по  адресу</w:t>
      </w:r>
      <w:proofErr w:type="gramEnd"/>
      <w:r>
        <w:t>: г. Москва, Уральская ул., д.1, корпус 1  (</w:t>
      </w:r>
      <w:proofErr w:type="spellStart"/>
      <w:r>
        <w:t>вх</w:t>
      </w:r>
      <w:proofErr w:type="spellEnd"/>
      <w:r>
        <w:t>. №232 от  29.05.2019), Совет депутатов муниципального округа Гольяново  решил:</w:t>
      </w:r>
    </w:p>
    <w:p w:rsidR="00412E6E" w:rsidRDefault="00412E6E" w:rsidP="00412E6E">
      <w:pPr>
        <w:numPr>
          <w:ilvl w:val="0"/>
          <w:numId w:val="40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Согласовать установку ограждающих устройств (двух шлагбаумов) на придомовой территории многоквартирного дома по адресу: г. Москва, Уральская ул., д.1, корпус 1  согласно  прилагаемому проекту (приложение).</w:t>
      </w:r>
    </w:p>
    <w:p w:rsidR="00412E6E" w:rsidRDefault="00412E6E" w:rsidP="00412E6E">
      <w:pPr>
        <w:numPr>
          <w:ilvl w:val="0"/>
          <w:numId w:val="40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>Рекомендовать собственникам  помещений многоквартирного дома №1 корпус №1  по ул. Уральская 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412E6E" w:rsidRDefault="00412E6E" w:rsidP="00412E6E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412E6E" w:rsidRDefault="00412E6E" w:rsidP="00412E6E">
      <w:pPr>
        <w:tabs>
          <w:tab w:val="left" w:pos="1134"/>
        </w:tabs>
        <w:ind w:right="-1" w:firstLine="851"/>
        <w:jc w:val="both"/>
      </w:pPr>
      <w:r>
        <w:t xml:space="preserve">4.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1" w:history="1">
        <w:r>
          <w:rPr>
            <w:rStyle w:val="a3"/>
            <w:color w:val="auto"/>
            <w:u w:val="none"/>
          </w:rPr>
          <w:t>http://golyanovo.org</w:t>
        </w:r>
      </w:hyperlink>
      <w:r>
        <w:t>.</w:t>
      </w:r>
    </w:p>
    <w:p w:rsidR="00412E6E" w:rsidRDefault="00412E6E" w:rsidP="00412E6E">
      <w:pPr>
        <w:tabs>
          <w:tab w:val="left" w:pos="1134"/>
        </w:tabs>
        <w:ind w:right="-1"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412E6E" w:rsidRDefault="00412E6E" w:rsidP="00412E6E">
      <w:pPr>
        <w:ind w:left="5670"/>
      </w:pPr>
    </w:p>
    <w:p w:rsidR="00412E6E" w:rsidRDefault="00412E6E" w:rsidP="00412E6E">
      <w:pPr>
        <w:tabs>
          <w:tab w:val="left" w:pos="709"/>
        </w:tabs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  <w:r>
        <w:rPr>
          <w:b/>
        </w:rPr>
        <w:tab/>
      </w:r>
    </w:p>
    <w:p w:rsidR="00412E6E" w:rsidRDefault="00412E6E" w:rsidP="00412E6E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412E6E" w:rsidRDefault="00412E6E" w:rsidP="00412E6E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412E6E" w:rsidRDefault="00412E6E" w:rsidP="00412E6E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муниципального округа  Гольяново </w:t>
      </w:r>
    </w:p>
    <w:p w:rsidR="00412E6E" w:rsidRDefault="00412E6E" w:rsidP="00412E6E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75089">
        <w:rPr>
          <w:sz w:val="22"/>
          <w:szCs w:val="22"/>
        </w:rPr>
        <w:t>«</w:t>
      </w:r>
      <w:r>
        <w:rPr>
          <w:sz w:val="22"/>
          <w:szCs w:val="22"/>
        </w:rPr>
        <w:t>13</w:t>
      </w:r>
      <w:r w:rsidR="00F75089">
        <w:rPr>
          <w:sz w:val="22"/>
          <w:szCs w:val="22"/>
        </w:rPr>
        <w:t>»</w:t>
      </w:r>
      <w:r>
        <w:rPr>
          <w:sz w:val="22"/>
          <w:szCs w:val="22"/>
        </w:rPr>
        <w:t xml:space="preserve">  июня  2019 года   № 9/3</w:t>
      </w:r>
    </w:p>
    <w:p w:rsidR="00412E6E" w:rsidRDefault="00412E6E" w:rsidP="00412E6E">
      <w:pPr>
        <w:ind w:left="5670"/>
        <w:rPr>
          <w:sz w:val="22"/>
          <w:szCs w:val="22"/>
        </w:rPr>
      </w:pPr>
    </w:p>
    <w:p w:rsidR="00412E6E" w:rsidRDefault="00412E6E" w:rsidP="00412E6E">
      <w:pPr>
        <w:ind w:left="5670"/>
        <w:rPr>
          <w:sz w:val="22"/>
          <w:szCs w:val="22"/>
        </w:rPr>
      </w:pPr>
    </w:p>
    <w:p w:rsidR="00412E6E" w:rsidRDefault="00412E6E" w:rsidP="00412E6E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Проект  размещения  ограждающих  устройств</w:t>
      </w:r>
    </w:p>
    <w:p w:rsidR="00412E6E" w:rsidRDefault="00412E6E" w:rsidP="00412E6E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придомовой  территории  многоквартирного  дома</w:t>
      </w:r>
    </w:p>
    <w:p w:rsidR="00412E6E" w:rsidRDefault="00412E6E" w:rsidP="00412E6E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по адресу: г. Москва, Уральская ул., д.1, корпус 1</w:t>
      </w:r>
    </w:p>
    <w:p w:rsidR="00412E6E" w:rsidRDefault="00412E6E" w:rsidP="00412E6E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412E6E" w:rsidRDefault="00412E6E" w:rsidP="00412E6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96025" cy="7762875"/>
            <wp:effectExtent l="0" t="0" r="9525" b="9525"/>
            <wp:docPr id="1" name="Рисунок 1" descr="Уральская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альская 1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E6E" w:rsidSect="004D1727">
      <w:pgSz w:w="11906" w:h="16838"/>
      <w:pgMar w:top="567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85273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214BE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31A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12E6E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2FA6"/>
    <w:rsid w:val="004A400E"/>
    <w:rsid w:val="004C0C58"/>
    <w:rsid w:val="004C1636"/>
    <w:rsid w:val="004C1DCD"/>
    <w:rsid w:val="004C4A3A"/>
    <w:rsid w:val="004C577D"/>
    <w:rsid w:val="004C66BF"/>
    <w:rsid w:val="004D1727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3B55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5D8C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5B42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C7D57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A6EE4"/>
    <w:rsid w:val="00BB1852"/>
    <w:rsid w:val="00BB7AE0"/>
    <w:rsid w:val="00BC4DDB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54449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5EBD"/>
    <w:rsid w:val="00F75089"/>
    <w:rsid w:val="00F838F2"/>
    <w:rsid w:val="00F901C2"/>
    <w:rsid w:val="00F9615D"/>
    <w:rsid w:val="00FA0639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EE81-05B6-4015-8D38-F1B3F66B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64A56116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2019-02-28T11:56:00Z</cp:lastPrinted>
  <dcterms:created xsi:type="dcterms:W3CDTF">2019-06-11T12:20:00Z</dcterms:created>
  <dcterms:modified xsi:type="dcterms:W3CDTF">2019-06-11T12:20:00Z</dcterms:modified>
</cp:coreProperties>
</file>