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8" w:rsidRDefault="00E61AF8" w:rsidP="00E61AF8">
      <w:pPr>
        <w:jc w:val="center"/>
        <w:rPr>
          <w:rFonts w:ascii="Georgia" w:hAnsi="Georgia" w:cs="Georgia"/>
          <w:b/>
          <w:bCs/>
        </w:rPr>
      </w:pPr>
    </w:p>
    <w:p w:rsidR="00E61AF8" w:rsidRDefault="001F6573" w:rsidP="00E61AF8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2940515" r:id="rId9"/>
        </w:pict>
      </w:r>
    </w:p>
    <w:p w:rsidR="00E61AF8" w:rsidRDefault="00E61AF8" w:rsidP="00E61AF8">
      <w:pPr>
        <w:jc w:val="center"/>
        <w:rPr>
          <w:rFonts w:ascii="Georgia" w:hAnsi="Georgia" w:cs="Georgia"/>
          <w:b/>
          <w:bCs/>
        </w:rPr>
      </w:pPr>
    </w:p>
    <w:p w:rsidR="00E61AF8" w:rsidRDefault="00E61AF8" w:rsidP="00E61AF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61AF8" w:rsidRDefault="00E61AF8" w:rsidP="00E61AF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61AF8" w:rsidRDefault="00E61AF8" w:rsidP="00E61AF8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61AF8" w:rsidRDefault="00E61AF8" w:rsidP="00E61AF8"/>
    <w:p w:rsidR="00E61AF8" w:rsidRDefault="00E61AF8" w:rsidP="00E61AF8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61AF8" w:rsidRDefault="00E61AF8" w:rsidP="00E61AF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61AF8" w:rsidRDefault="00E61AF8" w:rsidP="00E61AF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61AF8" w:rsidRDefault="00E61AF8" w:rsidP="00E61AF8">
      <w:pPr>
        <w:rPr>
          <w:sz w:val="10"/>
        </w:rPr>
      </w:pPr>
    </w:p>
    <w:p w:rsidR="00E61AF8" w:rsidRDefault="00E61AF8" w:rsidP="00E61AF8">
      <w:pPr>
        <w:rPr>
          <w:rFonts w:ascii="Georgia" w:hAnsi="Georgia" w:cs="Georgia"/>
          <w:b/>
          <w:bCs/>
        </w:rPr>
      </w:pPr>
      <w:r>
        <w:rPr>
          <w:b/>
        </w:rPr>
        <w:t>от 27.02.2019 г. №4/2</w:t>
      </w:r>
    </w:p>
    <w:p w:rsidR="00E61AF8" w:rsidRDefault="00E61AF8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6E0912" w:rsidRDefault="006E0912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4473"/>
      </w:tblGrid>
      <w:tr w:rsidR="00324251" w:rsidTr="00230E44">
        <w:trPr>
          <w:trHeight w:val="1930"/>
        </w:trPr>
        <w:tc>
          <w:tcPr>
            <w:tcW w:w="5328" w:type="dxa"/>
          </w:tcPr>
          <w:p w:rsidR="00324251" w:rsidRDefault="00324251" w:rsidP="00167F8B">
            <w:pPr>
              <w:suppressAutoHyphens/>
              <w:spacing w:line="276" w:lineRule="auto"/>
              <w:ind w:right="38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информации   руководителя  Дирекции природных территорий СВАО и Сокольники ГПБУ «</w:t>
            </w:r>
            <w:proofErr w:type="spellStart"/>
            <w:r>
              <w:rPr>
                <w:b/>
                <w:lang w:eastAsia="en-US"/>
              </w:rPr>
              <w:t>Мосприрода</w:t>
            </w:r>
            <w:proofErr w:type="spellEnd"/>
            <w:r>
              <w:rPr>
                <w:b/>
                <w:lang w:eastAsia="en-US"/>
              </w:rPr>
              <w:t xml:space="preserve">» о работе учреждения в 2018 году </w:t>
            </w:r>
          </w:p>
          <w:p w:rsidR="00230E44" w:rsidRDefault="00230E44" w:rsidP="00FA7A36">
            <w:pPr>
              <w:suppressAutoHyphens/>
              <w:spacing w:line="276" w:lineRule="auto"/>
              <w:ind w:right="939"/>
              <w:jc w:val="both"/>
              <w:rPr>
                <w:b/>
                <w:lang w:eastAsia="en-US"/>
              </w:rPr>
            </w:pPr>
          </w:p>
        </w:tc>
        <w:tc>
          <w:tcPr>
            <w:tcW w:w="4810" w:type="dxa"/>
          </w:tcPr>
          <w:p w:rsidR="00324251" w:rsidRDefault="0032425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  <w:p w:rsidR="00324251" w:rsidRDefault="00324251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324251" w:rsidRDefault="00324251" w:rsidP="00324251">
      <w:pPr>
        <w:ind w:firstLine="851"/>
        <w:jc w:val="both"/>
      </w:pPr>
      <w:proofErr w:type="gramStart"/>
      <w:r>
        <w:t>В соответствии с пунктом 7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 № 8/9, Совет депутатов муниципального округа Гольяново  решил:</w:t>
      </w:r>
    </w:p>
    <w:p w:rsidR="00324251" w:rsidRDefault="00324251" w:rsidP="00324251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Принять  к сведению информацию директора Дирекции природных территорий СВАО и Сокольники ГПБУ «</w:t>
      </w:r>
      <w:proofErr w:type="spellStart"/>
      <w:r>
        <w:t>Мосприрода</w:t>
      </w:r>
      <w:proofErr w:type="spellEnd"/>
      <w:r>
        <w:t>» Демышева Н.А. о работе учреждения в 2018 году.</w:t>
      </w:r>
    </w:p>
    <w:p w:rsidR="00324251" w:rsidRDefault="00324251" w:rsidP="00324251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Отметить неудовлетворительную  работу  многофункционального спортивного комплекса  по адресу: г. Москва, Курганская ул., напротив д.6-10. </w:t>
      </w:r>
    </w:p>
    <w:p w:rsidR="00324251" w:rsidRDefault="00324251" w:rsidP="00324251">
      <w:pPr>
        <w:tabs>
          <w:tab w:val="left" w:pos="1134"/>
        </w:tabs>
        <w:jc w:val="both"/>
      </w:pPr>
      <w:r>
        <w:t xml:space="preserve">              3. Просить  директора Дирекции природных территорий СВАО и Сокольники ГПБУ «</w:t>
      </w:r>
      <w:proofErr w:type="spellStart"/>
      <w:r>
        <w:t>Мосприрода</w:t>
      </w:r>
      <w:proofErr w:type="spellEnd"/>
      <w:r>
        <w:t>» дать разъяснения по следующим вопросам:</w:t>
      </w:r>
    </w:p>
    <w:p w:rsidR="00324251" w:rsidRDefault="00324251" w:rsidP="00324251">
      <w:pPr>
        <w:pStyle w:val="a6"/>
        <w:tabs>
          <w:tab w:val="left" w:pos="1134"/>
        </w:tabs>
        <w:ind w:left="0" w:firstLine="851"/>
        <w:jc w:val="both"/>
      </w:pPr>
      <w:r>
        <w:t xml:space="preserve">3.1.  О правомерности взимания  платы за пользование  катком с искусственным льдом (площадь 800 </w:t>
      </w:r>
      <w:proofErr w:type="spellStart"/>
      <w:r>
        <w:t>кв.м</w:t>
      </w:r>
      <w:proofErr w:type="spellEnd"/>
      <w:r>
        <w:t xml:space="preserve">.) на территории Национального парка «Лосиный остров» </w:t>
      </w:r>
      <w:r>
        <w:rPr>
          <w:rFonts w:eastAsia="Calibri"/>
          <w:bCs/>
        </w:rPr>
        <w:t>по адресу: Курганская ул., напротив д. 6</w:t>
      </w:r>
      <w:r>
        <w:rPr>
          <w:rFonts w:eastAsia="Calibri"/>
          <w:b/>
          <w:bCs/>
        </w:rPr>
        <w:t>-</w:t>
      </w:r>
      <w:r>
        <w:rPr>
          <w:rFonts w:eastAsia="Calibri"/>
          <w:bCs/>
        </w:rPr>
        <w:t>10.</w:t>
      </w:r>
    </w:p>
    <w:p w:rsidR="00324251" w:rsidRDefault="00324251" w:rsidP="00324251">
      <w:pPr>
        <w:pStyle w:val="a6"/>
        <w:tabs>
          <w:tab w:val="left" w:pos="1134"/>
        </w:tabs>
        <w:ind w:left="0" w:firstLine="851"/>
        <w:jc w:val="both"/>
      </w:pPr>
      <w:r>
        <w:rPr>
          <w:rFonts w:eastAsia="Calibri"/>
          <w:bCs/>
        </w:rPr>
        <w:t xml:space="preserve">3.2. О сдаче в аренду  помещения физкультурно-оздоровительного комплекса (ФОК), находящегося на балансе Дирекции </w:t>
      </w:r>
      <w:r>
        <w:t>природных территорий СВАО и Сокольники ГПБУ «</w:t>
      </w:r>
      <w:proofErr w:type="spellStart"/>
      <w:r>
        <w:t>Мосприрода</w:t>
      </w:r>
      <w:proofErr w:type="spellEnd"/>
      <w:r>
        <w:t xml:space="preserve">» </w:t>
      </w:r>
      <w:r>
        <w:rPr>
          <w:rFonts w:eastAsia="Calibri"/>
          <w:bCs/>
        </w:rPr>
        <w:t xml:space="preserve"> третьим лицам. </w:t>
      </w:r>
    </w:p>
    <w:p w:rsidR="00324251" w:rsidRDefault="00324251" w:rsidP="00324251">
      <w:pPr>
        <w:tabs>
          <w:tab w:val="left" w:pos="1134"/>
        </w:tabs>
        <w:jc w:val="both"/>
      </w:pPr>
      <w:r>
        <w:t xml:space="preserve">              4. Направить настоящее решение в Дирекцию природных территорий СВАО и Сок</w:t>
      </w:r>
      <w:r w:rsidR="001F6573">
        <w:t>ольники ГПБУ «</w:t>
      </w:r>
      <w:proofErr w:type="spellStart"/>
      <w:r w:rsidR="001F6573">
        <w:t>Мосприрода</w:t>
      </w:r>
      <w:proofErr w:type="spellEnd"/>
      <w:r w:rsidR="001F6573">
        <w:t xml:space="preserve">», ГПБУ </w:t>
      </w:r>
      <w:bookmarkStart w:id="0" w:name="_GoBack"/>
      <w:bookmarkEnd w:id="0"/>
      <w:r>
        <w:t>«</w:t>
      </w:r>
      <w:proofErr w:type="spellStart"/>
      <w:r>
        <w:t>Мосприрода</w:t>
      </w:r>
      <w:proofErr w:type="spellEnd"/>
      <w:r>
        <w:t xml:space="preserve">», Департамент природопользования и охраны окружающей среды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Москвы, Преображенскую  межрайонную прокуратуру ВАО  города Москвы. </w:t>
      </w:r>
    </w:p>
    <w:p w:rsidR="00324251" w:rsidRDefault="00324251" w:rsidP="00324251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  5. 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324251" w:rsidRDefault="00324251" w:rsidP="00324251">
      <w:pPr>
        <w:jc w:val="both"/>
        <w:rPr>
          <w:rFonts w:eastAsia="Calibri"/>
          <w:lang w:eastAsia="en-US"/>
        </w:rPr>
      </w:pPr>
      <w:r>
        <w:t xml:space="preserve">              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324251" w:rsidRDefault="00324251" w:rsidP="00324251">
      <w:pPr>
        <w:pStyle w:val="a4"/>
        <w:tabs>
          <w:tab w:val="left" w:pos="1134"/>
        </w:tabs>
        <w:ind w:left="720"/>
        <w:rPr>
          <w:spacing w:val="-10"/>
        </w:rPr>
      </w:pPr>
    </w:p>
    <w:p w:rsidR="007B66EE" w:rsidRDefault="007B66EE" w:rsidP="007B66E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B66EE" w:rsidRDefault="007B66EE" w:rsidP="007B66EE">
      <w:pPr>
        <w:rPr>
          <w:b/>
        </w:rPr>
      </w:pPr>
      <w:r>
        <w:rPr>
          <w:b/>
        </w:rPr>
        <w:t xml:space="preserve"> округа Гольяново                                                              </w:t>
      </w:r>
      <w:r w:rsidR="006E0912">
        <w:rPr>
          <w:b/>
        </w:rPr>
        <w:t xml:space="preserve">                             </w:t>
      </w:r>
      <w:proofErr w:type="spellStart"/>
      <w:r>
        <w:rPr>
          <w:b/>
        </w:rPr>
        <w:t>Т.М.Четвертков</w:t>
      </w:r>
      <w:proofErr w:type="spellEnd"/>
    </w:p>
    <w:p w:rsidR="000439A0" w:rsidRDefault="007B66EE" w:rsidP="007B66EE">
      <w:pPr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0439A0" w:rsidSect="00E61AF8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3F52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67F8B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1F6573"/>
    <w:rsid w:val="00204355"/>
    <w:rsid w:val="00230E44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D595A"/>
    <w:rsid w:val="002E1763"/>
    <w:rsid w:val="002E3CAF"/>
    <w:rsid w:val="002E46B1"/>
    <w:rsid w:val="002E63A6"/>
    <w:rsid w:val="00302DD6"/>
    <w:rsid w:val="0031029A"/>
    <w:rsid w:val="003117C4"/>
    <w:rsid w:val="0031419F"/>
    <w:rsid w:val="00324251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3CAD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61AF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A7A36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A29ABE72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2019-02-28T12:02:00Z</cp:lastPrinted>
  <dcterms:created xsi:type="dcterms:W3CDTF">2019-03-01T07:15:00Z</dcterms:created>
  <dcterms:modified xsi:type="dcterms:W3CDTF">2019-03-01T07:16:00Z</dcterms:modified>
</cp:coreProperties>
</file>