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324682">
        <w:trPr>
          <w:trHeight w:val="2711"/>
        </w:trPr>
        <w:tc>
          <w:tcPr>
            <w:tcW w:w="10207" w:type="dxa"/>
          </w:tcPr>
          <w:p w:rsidR="00E849E2" w:rsidRDefault="00E849E2" w:rsidP="00E849E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E849E2" w:rsidRDefault="005711E8" w:rsidP="00E849E2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38622735" r:id="rId10"/>
              </w:pict>
            </w:r>
          </w:p>
          <w:p w:rsidR="00E849E2" w:rsidRDefault="00E849E2" w:rsidP="00E849E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E849E2" w:rsidRDefault="00E849E2" w:rsidP="00E849E2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E849E2" w:rsidRDefault="00E849E2" w:rsidP="00E849E2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E849E2" w:rsidRDefault="00E849E2" w:rsidP="00E849E2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E849E2" w:rsidRDefault="00E849E2" w:rsidP="00E849E2"/>
          <w:p w:rsidR="00E849E2" w:rsidRDefault="00E849E2" w:rsidP="00E849E2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849E2" w:rsidRDefault="00E849E2" w:rsidP="00E849E2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E849E2" w:rsidRDefault="00E849E2" w:rsidP="00E849E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849E2" w:rsidRDefault="00E849E2" w:rsidP="00E849E2">
            <w:pPr>
              <w:rPr>
                <w:sz w:val="10"/>
              </w:rPr>
            </w:pPr>
          </w:p>
          <w:p w:rsidR="00E849E2" w:rsidRDefault="00E849E2" w:rsidP="00E849E2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20.12.2019 г. №16/2</w:t>
            </w:r>
          </w:p>
          <w:p w:rsidR="00324682" w:rsidRDefault="00324682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324682" w:rsidRDefault="00324682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324682" w:rsidRDefault="00324682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324682" w:rsidRDefault="00324682" w:rsidP="00324682">
            <w:pPr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324682" w:rsidRDefault="00324682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324682">
            <w:pPr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 xml:space="preserve">ением по месту жительства на Ӏ квартал 2020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324682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="007A305E" w:rsidRPr="00B551E9">
        <w:rPr>
          <w:rStyle w:val="apple-style-span"/>
          <w:shd w:val="clear" w:color="auto" w:fill="FFFFFF"/>
        </w:rPr>
        <w:t xml:space="preserve">заместителя </w:t>
      </w:r>
      <w:r w:rsidRPr="00B551E9">
        <w:rPr>
          <w:rStyle w:val="apple-style-span"/>
          <w:shd w:val="clear" w:color="auto" w:fill="FFFFFF"/>
        </w:rPr>
        <w:t>главы управы района Гольянов</w:t>
      </w:r>
      <w:r w:rsidR="008B4E28" w:rsidRPr="00B551E9">
        <w:rPr>
          <w:rStyle w:val="apple-style-span"/>
          <w:shd w:val="clear" w:color="auto" w:fill="FFFFFF"/>
        </w:rPr>
        <w:t xml:space="preserve">о города Москвы от </w:t>
      </w:r>
      <w:r w:rsidR="005756DD" w:rsidRPr="00690FE1">
        <w:rPr>
          <w:rStyle w:val="apple-style-span"/>
          <w:shd w:val="clear" w:color="auto" w:fill="FFFFFF"/>
        </w:rPr>
        <w:t>1</w:t>
      </w:r>
      <w:r w:rsidR="007B77C2" w:rsidRPr="00690FE1">
        <w:rPr>
          <w:rStyle w:val="apple-style-span"/>
          <w:shd w:val="clear" w:color="auto" w:fill="FFFFFF"/>
        </w:rPr>
        <w:t>9.12</w:t>
      </w:r>
      <w:r w:rsidR="009A0178" w:rsidRPr="00690FE1">
        <w:rPr>
          <w:rStyle w:val="apple-style-span"/>
          <w:shd w:val="clear" w:color="auto" w:fill="FFFFFF"/>
        </w:rPr>
        <w:t>.2019 №ГД-</w:t>
      </w:r>
      <w:r w:rsidR="005756DD" w:rsidRPr="00690FE1">
        <w:rPr>
          <w:rStyle w:val="apple-style-span"/>
          <w:shd w:val="clear" w:color="auto" w:fill="FFFFFF"/>
        </w:rPr>
        <w:t>2114 (</w:t>
      </w:r>
      <w:proofErr w:type="spellStart"/>
      <w:r w:rsidR="005756DD" w:rsidRPr="00690FE1">
        <w:rPr>
          <w:rStyle w:val="apple-style-span"/>
          <w:shd w:val="clear" w:color="auto" w:fill="FFFFFF"/>
        </w:rPr>
        <w:t>вх</w:t>
      </w:r>
      <w:proofErr w:type="spellEnd"/>
      <w:r w:rsidR="005756DD" w:rsidRPr="00690FE1">
        <w:rPr>
          <w:rStyle w:val="apple-style-span"/>
          <w:shd w:val="clear" w:color="auto" w:fill="FFFFFF"/>
        </w:rPr>
        <w:t>. №570 от 1</w:t>
      </w:r>
      <w:r w:rsidR="007B77C2" w:rsidRPr="00690FE1">
        <w:rPr>
          <w:rStyle w:val="apple-style-span"/>
          <w:shd w:val="clear" w:color="auto" w:fill="FFFFFF"/>
        </w:rPr>
        <w:t>9.12</w:t>
      </w:r>
      <w:r w:rsidR="004E1E67" w:rsidRPr="00690FE1">
        <w:rPr>
          <w:rStyle w:val="apple-style-span"/>
          <w:shd w:val="clear" w:color="auto" w:fill="FFFFFF"/>
        </w:rPr>
        <w:t>.2019</w:t>
      </w:r>
      <w:r w:rsidR="008B4E28" w:rsidRPr="00690FE1">
        <w:rPr>
          <w:rStyle w:val="apple-style-span"/>
          <w:shd w:val="clear" w:color="auto" w:fill="FFFFFF"/>
        </w:rPr>
        <w:t>)</w:t>
      </w:r>
      <w:r w:rsidRPr="00690FE1">
        <w:rPr>
          <w:rStyle w:val="apple-style-span"/>
          <w:shd w:val="clear" w:color="auto" w:fill="FFFFFF"/>
        </w:rPr>
        <w:t>,</w:t>
      </w:r>
      <w:r w:rsidR="007E6794" w:rsidRPr="00690FE1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7B77C2">
        <w:rPr>
          <w:lang w:eastAsia="en-US"/>
        </w:rPr>
        <w:t xml:space="preserve"> квартал 2020</w:t>
      </w:r>
      <w:r w:rsidRPr="00666B90">
        <w:rPr>
          <w:lang w:eastAsia="en-US"/>
        </w:rPr>
        <w:t xml:space="preserve"> года (приложение).</w:t>
      </w:r>
    </w:p>
    <w:p w:rsidR="009D59F5" w:rsidRDefault="009D59F5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>Просить управу</w:t>
      </w:r>
      <w:r w:rsidR="00C03563">
        <w:rPr>
          <w:lang w:eastAsia="en-US"/>
        </w:rPr>
        <w:t xml:space="preserve"> района Гольяново </w:t>
      </w:r>
      <w:r>
        <w:rPr>
          <w:lang w:eastAsia="en-US"/>
        </w:rPr>
        <w:t>города Москвы учесть поступившие замечания и предложения.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</w:t>
      </w:r>
      <w:r w:rsidR="00746EC7">
        <w:rPr>
          <w:lang w:eastAsia="en-US"/>
        </w:rPr>
        <w:t>х органов исполнительной власти города Москвы.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>редседателя комиссии Совета депутатов муниципального округа Гольяново «</w:t>
      </w:r>
      <w:r w:rsidR="007E6794" w:rsidRPr="007E6794">
        <w:rPr>
          <w:lang w:eastAsia="en-US"/>
        </w:rPr>
        <w:t xml:space="preserve">По социально-культурной политике»   Захарова Д.Н. 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324682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324682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324682">
        <w:rPr>
          <w:sz w:val="22"/>
          <w:szCs w:val="22"/>
        </w:rPr>
        <w:t xml:space="preserve">                     от «20</w:t>
      </w:r>
      <w:r w:rsidR="007B77C2">
        <w:rPr>
          <w:sz w:val="22"/>
          <w:szCs w:val="22"/>
        </w:rPr>
        <w:t>»</w:t>
      </w:r>
      <w:r w:rsidR="00324682">
        <w:rPr>
          <w:sz w:val="22"/>
          <w:szCs w:val="22"/>
        </w:rPr>
        <w:t xml:space="preserve"> </w:t>
      </w:r>
      <w:r w:rsidR="007B77C2">
        <w:rPr>
          <w:sz w:val="22"/>
          <w:szCs w:val="22"/>
        </w:rPr>
        <w:t xml:space="preserve">декабря  </w:t>
      </w:r>
      <w:r w:rsidR="002F7F6C">
        <w:rPr>
          <w:sz w:val="22"/>
          <w:szCs w:val="22"/>
        </w:rPr>
        <w:t xml:space="preserve"> 2019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324682">
        <w:rPr>
          <w:sz w:val="22"/>
          <w:szCs w:val="22"/>
        </w:rPr>
        <w:t>16/2</w:t>
      </w:r>
      <w:r>
        <w:rPr>
          <w:sz w:val="22"/>
          <w:szCs w:val="22"/>
        </w:rPr>
        <w:t xml:space="preserve">                                    </w:t>
      </w: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FC5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FC5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05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62"/>
        <w:gridCol w:w="3827"/>
        <w:gridCol w:w="1701"/>
        <w:gridCol w:w="1417"/>
        <w:gridCol w:w="2268"/>
        <w:gridCol w:w="1418"/>
        <w:gridCol w:w="1377"/>
        <w:gridCol w:w="891"/>
        <w:gridCol w:w="992"/>
        <w:gridCol w:w="850"/>
        <w:gridCol w:w="277"/>
        <w:gridCol w:w="270"/>
      </w:tblGrid>
      <w:tr w:rsidR="00306C6D" w:rsidTr="00A4220F">
        <w:trPr>
          <w:gridAfter w:val="1"/>
          <w:wAfter w:w="270" w:type="dxa"/>
          <w:trHeight w:val="1020"/>
          <w:jc w:val="center"/>
        </w:trPr>
        <w:tc>
          <w:tcPr>
            <w:tcW w:w="15735" w:type="dxa"/>
            <w:gridSpan w:val="12"/>
            <w:hideMark/>
          </w:tcPr>
          <w:p w:rsidR="00306C6D" w:rsidRDefault="00306C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</w:t>
            </w:r>
            <w:r w:rsidR="007B77C2">
              <w:rPr>
                <w:b/>
                <w:bCs/>
                <w:color w:val="000000"/>
                <w:lang w:val="en-US"/>
              </w:rPr>
              <w:t>I</w:t>
            </w:r>
            <w:r w:rsidRPr="00306C6D">
              <w:rPr>
                <w:b/>
                <w:bCs/>
                <w:color w:val="000000"/>
              </w:rPr>
              <w:t xml:space="preserve"> </w:t>
            </w:r>
            <w:r w:rsidR="007B77C2">
              <w:rPr>
                <w:b/>
                <w:bCs/>
                <w:color w:val="000000"/>
              </w:rPr>
              <w:t>квартал 2020</w:t>
            </w:r>
            <w:r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A4220F" w:rsidTr="00A4220F">
        <w:trPr>
          <w:trHeight w:val="66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 </w:t>
            </w:r>
            <w:r>
              <w:rPr>
                <w:sz w:val="22"/>
                <w:szCs w:val="22"/>
              </w:rPr>
              <w:t xml:space="preserve">(указать, в </w:t>
            </w:r>
            <w:proofErr w:type="gramStart"/>
            <w:r>
              <w:rPr>
                <w:sz w:val="22"/>
                <w:szCs w:val="22"/>
              </w:rPr>
              <w:t>рамках</w:t>
            </w:r>
            <w:proofErr w:type="gramEnd"/>
            <w:r>
              <w:rPr>
                <w:sz w:val="22"/>
                <w:szCs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Мероприятия, проводимые в рамках: </w:t>
            </w:r>
            <w:r>
              <w:rPr>
                <w:sz w:val="22"/>
                <w:szCs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Кол-во участников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Организаторы мероприятия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 мероприятия (тыс. руб.)</w:t>
            </w:r>
          </w:p>
        </w:tc>
      </w:tr>
      <w:tr w:rsidR="00A4220F" w:rsidTr="00A4220F">
        <w:trPr>
          <w:trHeight w:val="2850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b/>
                <w:bCs/>
              </w:rPr>
            </w:pPr>
          </w:p>
        </w:tc>
        <w:tc>
          <w:tcPr>
            <w:tcW w:w="3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b/>
                <w:bCs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субсидия на выполнение ГЗ (МЗ)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привлеченные средства</w:t>
            </w:r>
          </w:p>
        </w:tc>
      </w:tr>
      <w:tr w:rsidR="00A4220F" w:rsidTr="00A4220F">
        <w:trPr>
          <w:trHeight w:val="315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A4220F" w:rsidTr="00A4220F">
        <w:trPr>
          <w:trHeight w:val="315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89" w:type="dxa"/>
            <w:gridSpan w:val="2"/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377" w:type="dxa"/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Культурно-массовое мероприятие, приуроченное к празднованию 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Нового года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«Сладкие шашки»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20F" w:rsidRDefault="00A4220F">
            <w:pPr>
              <w:jc w:val="center"/>
            </w:pPr>
            <w:r>
              <w:t>03.01.2020</w:t>
            </w:r>
          </w:p>
          <w:p w:rsidR="00A4220F" w:rsidRDefault="00A4220F">
            <w:pPr>
              <w:jc w:val="center"/>
            </w:pPr>
            <w: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</w:rPr>
              <w:t>Уральская ул. д</w:t>
            </w:r>
            <w:proofErr w:type="gramStart"/>
            <w:r>
              <w:rPr>
                <w:sz w:val="22"/>
              </w:rPr>
              <w:t>7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Культурно-массовое мероприятие, приуроченное к празднованию</w:t>
            </w:r>
          </w:p>
          <w:p w:rsidR="00A4220F" w:rsidRDefault="00A4220F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Рождества</w:t>
            </w:r>
            <w:r>
              <w:rPr>
                <w:sz w:val="22"/>
                <w:szCs w:val="22"/>
              </w:rPr>
              <w:t xml:space="preserve"> «Рождественские игры и забавы»</w:t>
            </w:r>
          </w:p>
          <w:p w:rsidR="00A4220F" w:rsidRDefault="00A4220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05.01.2020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Алтайская</w:t>
            </w:r>
            <w:proofErr w:type="gramEnd"/>
            <w:r>
              <w:rPr>
                <w:sz w:val="22"/>
                <w:szCs w:val="22"/>
              </w:rPr>
              <w:t xml:space="preserve"> ул., д. 4-А, "Сквер Гольяново"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>
            <w:pPr>
              <w:jc w:val="center"/>
            </w:pP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Рождественский концерт театральной студии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5711E8">
            <w:pPr>
              <w:jc w:val="center"/>
            </w:pPr>
            <w:r>
              <w:rPr>
                <w:sz w:val="22"/>
                <w:szCs w:val="22"/>
              </w:rPr>
              <w:t>06.01.2020</w:t>
            </w:r>
            <w:r w:rsidR="00A4220F">
              <w:rPr>
                <w:sz w:val="22"/>
                <w:szCs w:val="22"/>
              </w:rPr>
              <w:br/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Библиотека №72, ул. Байкальская, 48А</w:t>
            </w:r>
          </w:p>
          <w:p w:rsidR="00A4220F" w:rsidRDefault="00A422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Лазертаг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курсантов Военно-</w:t>
            </w:r>
            <w:r>
              <w:rPr>
                <w:color w:val="000000"/>
                <w:sz w:val="22"/>
                <w:szCs w:val="22"/>
              </w:rPr>
              <w:lastRenderedPageBreak/>
              <w:t>патриотического клуба района Гольяново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lastRenderedPageBreak/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06.01.2020</w:t>
            </w:r>
          </w:p>
          <w:p w:rsidR="00A4220F" w:rsidRDefault="00A4220F">
            <w:r>
              <w:rPr>
                <w:sz w:val="22"/>
                <w:szCs w:val="22"/>
              </w:rPr>
              <w:lastRenderedPageBreak/>
              <w:t>11.00 -16.00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lastRenderedPageBreak/>
              <w:t>ГБОУ Школа № 1598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АНО  </w:t>
            </w:r>
            <w:r>
              <w:rPr>
                <w:sz w:val="22"/>
                <w:szCs w:val="22"/>
              </w:rPr>
              <w:lastRenderedPageBreak/>
              <w:t>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Рождественский турнир по мини-футболу на снегу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/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08.01.2020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спортивные площадки, ул. Сахалинская д. 10/17, ул. Алтайская,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986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Культурно-массовое мероприятие, приуроченное к празднованию </w:t>
            </w:r>
          </w:p>
          <w:p w:rsidR="00A4220F" w:rsidRDefault="00A4220F">
            <w:pPr>
              <w:jc w:val="center"/>
            </w:pPr>
            <w:r>
              <w:rPr>
                <w:color w:val="000000"/>
                <w:sz w:val="22"/>
              </w:rPr>
              <w:t>Рождества</w:t>
            </w:r>
            <w:r>
              <w:t xml:space="preserve"> </w:t>
            </w:r>
          </w:p>
          <w:p w:rsidR="00A4220F" w:rsidRDefault="00A4220F">
            <w:pPr>
              <w:jc w:val="center"/>
            </w:pPr>
            <w:r>
              <w:t>«Конкурс лежачих снеговиков»</w:t>
            </w:r>
          </w:p>
          <w:p w:rsidR="00A4220F" w:rsidRDefault="00A4220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09.01.2020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Алтайская ул., д. 34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69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Культурно-массовые мероприятия, </w:t>
            </w:r>
            <w:proofErr w:type="gramStart"/>
            <w:r>
              <w:rPr>
                <w:color w:val="000000"/>
                <w:sz w:val="22"/>
              </w:rPr>
              <w:t>приуроченное</w:t>
            </w:r>
            <w:proofErr w:type="gramEnd"/>
            <w:r>
              <w:rPr>
                <w:color w:val="000000"/>
                <w:sz w:val="22"/>
              </w:rPr>
              <w:t xml:space="preserve"> к празднованию 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Рождества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  <w:sz w:val="22"/>
              </w:rPr>
              <w:t xml:space="preserve">«Ярмарочный </w:t>
            </w:r>
          </w:p>
          <w:p w:rsidR="00A4220F" w:rsidRDefault="00A4220F">
            <w:pPr>
              <w:jc w:val="center"/>
            </w:pPr>
            <w:r>
              <w:rPr>
                <w:color w:val="000000"/>
                <w:sz w:val="22"/>
              </w:rPr>
              <w:t>мастер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03.01.2020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10.01.2020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Алтайская ул., д. 4-А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69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Мастер класс по пауэрлифтинг у, проводит мастер спорта международного класса по пауэрлифтингу Фомин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5711E8">
            <w:pPr>
              <w:jc w:val="center"/>
            </w:pPr>
            <w:r>
              <w:rPr>
                <w:sz w:val="22"/>
                <w:szCs w:val="22"/>
              </w:rPr>
              <w:t>10.01.2020</w:t>
            </w:r>
            <w:r w:rsidR="00A4220F">
              <w:rPr>
                <w:sz w:val="22"/>
                <w:szCs w:val="22"/>
              </w:rPr>
              <w:t xml:space="preserve"> 20.00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МДФСОО Патриот </w:t>
            </w:r>
            <w:proofErr w:type="gramStart"/>
            <w:r>
              <w:rPr>
                <w:color w:val="000000"/>
                <w:sz w:val="22"/>
                <w:szCs w:val="22"/>
              </w:rPr>
              <w:t>Новосибирская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ул.11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МДФСОО Патриот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Культурно-массовое мероприятие "Музыкальный каток"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5711E8">
            <w:pPr>
              <w:jc w:val="center"/>
            </w:pPr>
            <w:r>
              <w:rPr>
                <w:sz w:val="22"/>
                <w:szCs w:val="22"/>
              </w:rPr>
              <w:t>20.01.2020</w:t>
            </w:r>
            <w:r w:rsidR="00A4220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Хабаровская ул., д.23, корп. 1,</w:t>
            </w:r>
            <w:r>
              <w:rPr>
                <w:sz w:val="22"/>
                <w:szCs w:val="22"/>
              </w:rPr>
              <w:br/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открытых двере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>мастер класс по жиму лёжа)</w:t>
            </w:r>
            <w:r>
              <w:rPr>
                <w:sz w:val="22"/>
                <w:szCs w:val="22"/>
              </w:rP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24.01.2020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 20.00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МДФСОО Патриот </w:t>
            </w:r>
            <w:proofErr w:type="gramStart"/>
            <w:r>
              <w:rPr>
                <w:color w:val="000000"/>
                <w:sz w:val="22"/>
                <w:szCs w:val="22"/>
              </w:rPr>
              <w:t>Новосибирская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ул.11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МДФСОО Патриот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Гольяновская</w:t>
            </w:r>
            <w:proofErr w:type="spellEnd"/>
            <w:r>
              <w:rPr>
                <w:sz w:val="22"/>
                <w:szCs w:val="22"/>
              </w:rPr>
              <w:t xml:space="preserve"> лига дворового 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25.01.2020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спортивная площадка, ул. Сахалинская 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Досуговое мероприятие «Бумажная дискотека» в рамках  празднования Дня студента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25.01.2020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Досуговое мероприятие «Театральный вечер в Гольяново»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Дворовые площадки </w:t>
            </w:r>
            <w:r>
              <w:rPr>
                <w:sz w:val="22"/>
                <w:szCs w:val="22"/>
              </w:rPr>
              <w:lastRenderedPageBreak/>
              <w:t>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lastRenderedPageBreak/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Культурно-массовое мероприятие "Музыкальный каток"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День снятия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Управа района Гольяново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438"/>
          <w:jc w:val="center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16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Мастер класс по пауэрлифтингу,</w:t>
            </w:r>
            <w:r>
              <w:rPr>
                <w:sz w:val="22"/>
                <w:szCs w:val="22"/>
              </w:rP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07.02.2020 20.00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МДФСОО Патриот </w:t>
            </w:r>
            <w:proofErr w:type="gramStart"/>
            <w:r>
              <w:rPr>
                <w:color w:val="000000"/>
                <w:sz w:val="22"/>
                <w:szCs w:val="22"/>
              </w:rPr>
              <w:t>Новосибирская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ул.11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МДФСОО Патриот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Культурно-массовое мероприятие "Музыкальный каток"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5711E8">
            <w:pPr>
              <w:jc w:val="center"/>
            </w:pPr>
            <w:r>
              <w:rPr>
                <w:sz w:val="22"/>
                <w:szCs w:val="22"/>
              </w:rPr>
              <w:t>14.02.2020</w:t>
            </w:r>
            <w:r w:rsidR="00A4220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Уссурийская ул., д. 16, спортивная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color w:val="000000"/>
                <w:sz w:val="22"/>
                <w:szCs w:val="22"/>
              </w:rPr>
              <w:t>Военно-тактическая игра «Тропа разведчика» для воспитанников Военно-патриотического клуба района Гольяново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19.02.2020</w:t>
            </w:r>
          </w:p>
          <w:p w:rsidR="00A4220F" w:rsidRDefault="00A4220F">
            <w:r>
              <w:rPr>
                <w:sz w:val="22"/>
                <w:szCs w:val="22"/>
              </w:rPr>
              <w:t xml:space="preserve">  8.00- 17.00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НП Лосиный остров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АНО  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Спортивное мероприятие 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«Биатлон» в рамках празднования 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Дня защитника Отечества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5711E8">
            <w:pPr>
              <w:jc w:val="center"/>
            </w:pPr>
            <w:r>
              <w:rPr>
                <w:sz w:val="22"/>
                <w:szCs w:val="22"/>
              </w:rPr>
              <w:t>19.02.2020</w:t>
            </w:r>
          </w:p>
          <w:p w:rsidR="00A4220F" w:rsidRDefault="005711E8">
            <w:pPr>
              <w:jc w:val="center"/>
            </w:pPr>
            <w:r>
              <w:rPr>
                <w:sz w:val="22"/>
                <w:szCs w:val="22"/>
              </w:rPr>
              <w:t>23.02.2020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Дворовые площадки района. 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открытых двере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>мастер класс по гиревому спорту)</w:t>
            </w:r>
            <w:r>
              <w:rPr>
                <w:sz w:val="22"/>
                <w:szCs w:val="22"/>
              </w:rP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28.02.2020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 20.00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МДФСОО Патриот </w:t>
            </w:r>
            <w:proofErr w:type="gramStart"/>
            <w:r>
              <w:rPr>
                <w:color w:val="000000"/>
                <w:sz w:val="22"/>
                <w:szCs w:val="22"/>
              </w:rPr>
              <w:t>Новосибирская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ул.11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МДФСОО Патриот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Гольяновская</w:t>
            </w:r>
            <w:proofErr w:type="spellEnd"/>
            <w:r>
              <w:rPr>
                <w:sz w:val="22"/>
                <w:szCs w:val="22"/>
              </w:rPr>
              <w:t xml:space="preserve"> лига дворового 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спортивная площадка, ул. Сахалинская 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269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Музыкальный вечер приуроченный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 к празднованию Дня защитника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269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986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Театральное представление </w:t>
            </w:r>
            <w:r>
              <w:rPr>
                <w:sz w:val="22"/>
                <w:szCs w:val="22"/>
              </w:rPr>
              <w:br/>
              <w:t>"Поздравляем наших пап с праздником "День защитника Отечества".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Уральская</w:t>
            </w:r>
            <w:proofErr w:type="gramEnd"/>
            <w:r>
              <w:rPr>
                <w:sz w:val="22"/>
                <w:szCs w:val="22"/>
              </w:rPr>
              <w:t xml:space="preserve"> ул., д.12/21,</w:t>
            </w:r>
            <w:r>
              <w:rPr>
                <w:sz w:val="22"/>
                <w:szCs w:val="22"/>
              </w:rPr>
              <w:br/>
              <w:t>помещение ГБУ "КСЦ "Форвард"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Досуговое мероприятие «Театральный вечер в Гольяново»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Досуговое мероприятие «Театр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для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Культурно-массовое мероприятие "Дискотека на льду"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Алтайская ул., д. 34 спортивная площадка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День защитника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Курганская ул.,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Управа района Гольяново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Турнир по </w:t>
            </w:r>
            <w:proofErr w:type="spellStart"/>
            <w:r>
              <w:rPr>
                <w:sz w:val="22"/>
                <w:szCs w:val="22"/>
              </w:rPr>
              <w:t>дартс</w:t>
            </w:r>
            <w:proofErr w:type="spellEnd"/>
            <w:r>
              <w:rPr>
                <w:sz w:val="22"/>
                <w:szCs w:val="22"/>
              </w:rPr>
              <w:t>, посвященный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Хабаровская ул., д. 23, корп.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Турнир по мини-футболу на снегу, приуроченный к празднованию Дня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спортивная площадка, ул. Алтайская,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Культурно-массовое мероприятие "Музыкальный каток"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-</w:t>
            </w:r>
          </w:p>
        </w:tc>
      </w:tr>
      <w:tr w:rsidR="00A4220F" w:rsidTr="00A4220F">
        <w:trPr>
          <w:trHeight w:val="113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Спортивное мероприятие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Мини Турнир по хоккею с шайбой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13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Спортивно-массовый праздник "</w:t>
            </w:r>
            <w:proofErr w:type="spellStart"/>
            <w:r>
              <w:rPr>
                <w:sz w:val="22"/>
                <w:szCs w:val="22"/>
              </w:rPr>
              <w:t>Гольяновская</w:t>
            </w:r>
            <w:proofErr w:type="spellEnd"/>
            <w:r>
              <w:rPr>
                <w:sz w:val="22"/>
                <w:szCs w:val="22"/>
              </w:rPr>
              <w:t xml:space="preserve"> лыжня"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Национальный парк "Лосиный остров", территория Бабаевского пруда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Турнир по хоккею с шайбой, приуроченный к празднованию Дня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спортивная площадка, Хабаровская ул., д. 23, корп.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Спортивное дворовое 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«Дворовый </w:t>
            </w:r>
            <w:proofErr w:type="spellStart"/>
            <w:r>
              <w:rPr>
                <w:color w:val="000000"/>
                <w:sz w:val="22"/>
                <w:szCs w:val="22"/>
              </w:rPr>
              <w:t>лазертаг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Досуговое мероприятие </w:t>
            </w:r>
          </w:p>
          <w:p w:rsidR="00A4220F" w:rsidRDefault="00A4220F">
            <w:pPr>
              <w:jc w:val="center"/>
            </w:pPr>
            <w:r>
              <w:rPr>
                <w:color w:val="000000"/>
                <w:sz w:val="22"/>
              </w:rPr>
              <w:t>«Ярмарочный мастер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Алтайская ул., д. 4-А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Досуговое мероприятие «Театральный вечер в Гольяново»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Досуговое мероприятие «Театр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для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438"/>
          <w:jc w:val="center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4220F" w:rsidTr="00A4220F">
        <w:trPr>
          <w:trHeight w:val="419"/>
          <w:jc w:val="center"/>
        </w:trPr>
        <w:tc>
          <w:tcPr>
            <w:tcW w:w="16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</w:tr>
      <w:tr w:rsidR="00A4220F" w:rsidTr="00A4220F">
        <w:trPr>
          <w:trHeight w:val="561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открытых двере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>мастер класс по жиму лежа и гиревому спорту)</w:t>
            </w:r>
            <w:r>
              <w:rPr>
                <w:sz w:val="22"/>
                <w:szCs w:val="22"/>
              </w:rP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06.03.2020 19.00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МДФСОО Патриот </w:t>
            </w:r>
            <w:proofErr w:type="gramStart"/>
            <w:r>
              <w:rPr>
                <w:color w:val="000000"/>
                <w:sz w:val="22"/>
                <w:szCs w:val="22"/>
              </w:rPr>
              <w:t>Новосибирская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ул.11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МДФСОО Патриот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Экскурсия в музей Боевой славы  ГБОУ Школа № 1598 для учащихся района Гольяново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11.03.2020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ГБОУ Школа № 1598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амчатская</w:t>
            </w:r>
            <w:proofErr w:type="spellEnd"/>
            <w:r>
              <w:rPr>
                <w:sz w:val="22"/>
                <w:szCs w:val="22"/>
              </w:rPr>
              <w:t xml:space="preserve"> д.6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АНО  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Экскурсия в «Бункер 42» на Таганке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5711E8">
            <w:pPr>
              <w:jc w:val="center"/>
            </w:pPr>
            <w:r>
              <w:rPr>
                <w:sz w:val="22"/>
                <w:szCs w:val="22"/>
              </w:rPr>
              <w:t>21.03.2020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аганская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АНО  ЦГПВМ «Рубеж»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Мастер класс по пауэрлифтингу,</w:t>
            </w:r>
            <w:r>
              <w:rPr>
                <w:sz w:val="22"/>
                <w:szCs w:val="22"/>
              </w:rP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27.03.2020  20.00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МДФСОО Патриот </w:t>
            </w:r>
            <w:proofErr w:type="gramStart"/>
            <w:r>
              <w:rPr>
                <w:color w:val="000000"/>
                <w:sz w:val="22"/>
                <w:szCs w:val="22"/>
              </w:rPr>
              <w:t>Новосибирская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ул.11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МДФСОО Патриот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Управа района </w:t>
            </w:r>
            <w:r>
              <w:rPr>
                <w:sz w:val="22"/>
                <w:szCs w:val="22"/>
              </w:rPr>
              <w:lastRenderedPageBreak/>
              <w:t>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Управа </w:t>
            </w:r>
            <w:r>
              <w:rPr>
                <w:sz w:val="22"/>
                <w:szCs w:val="22"/>
              </w:rPr>
              <w:lastRenderedPageBreak/>
              <w:t>района Гольяново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Досуговое мероприятие.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Конкурс среди многодетных семей «Моя мама - лучшая на свете»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ул. Уральская д.7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13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Турнир по </w:t>
            </w:r>
            <w:proofErr w:type="spellStart"/>
            <w:r>
              <w:rPr>
                <w:sz w:val="22"/>
                <w:szCs w:val="22"/>
              </w:rPr>
              <w:t>дартс</w:t>
            </w:r>
            <w:proofErr w:type="spellEnd"/>
            <w:r>
              <w:rPr>
                <w:sz w:val="22"/>
                <w:szCs w:val="22"/>
              </w:rPr>
              <w:t xml:space="preserve"> приуроченный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Хабаровская ул., д. 23, корп.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13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Театральное представление </w:t>
            </w:r>
            <w:r>
              <w:rPr>
                <w:sz w:val="22"/>
                <w:szCs w:val="22"/>
              </w:rPr>
              <w:br/>
              <w:t>"Поздравляем наших мам"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Уральская</w:t>
            </w:r>
            <w:proofErr w:type="gramEnd"/>
            <w:r>
              <w:rPr>
                <w:sz w:val="22"/>
                <w:szCs w:val="22"/>
              </w:rPr>
              <w:t xml:space="preserve"> ул., д.12/21,</w:t>
            </w:r>
            <w:r>
              <w:rPr>
                <w:sz w:val="22"/>
                <w:szCs w:val="22"/>
              </w:rPr>
              <w:br/>
              <w:t>помещение ГБУ "КСЦ "Форвард"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274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Концертная программа эстрадной студии "Радость", приуроченная к празднованию Международного женского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Новосибирская</w:t>
            </w:r>
            <w:proofErr w:type="gramEnd"/>
            <w:r>
              <w:rPr>
                <w:sz w:val="22"/>
                <w:szCs w:val="22"/>
              </w:rPr>
              <w:t xml:space="preserve"> ул., д. 3, ГБУ ТЦСО "Восточное Измайлово" филиал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561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Культурно-массовое мероприятие "Масленица"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Алтайская</w:t>
            </w:r>
            <w:proofErr w:type="gramEnd"/>
            <w:r>
              <w:rPr>
                <w:sz w:val="22"/>
                <w:szCs w:val="22"/>
              </w:rPr>
              <w:t xml:space="preserve"> ул., д. 4-А, "Сквер Гольяново"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Культурно-массовое мероприятие, приуроченное к Женскому дню "8 марта"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Байкальская ул., д.46 корп.1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Гольяновская</w:t>
            </w:r>
            <w:proofErr w:type="spellEnd"/>
            <w:r>
              <w:rPr>
                <w:sz w:val="22"/>
                <w:szCs w:val="22"/>
              </w:rPr>
              <w:t xml:space="preserve"> лига дворового 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спортивная площадка, ул. Сахалинская 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844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Гольяновская</w:t>
            </w:r>
            <w:proofErr w:type="spellEnd"/>
            <w:r>
              <w:rPr>
                <w:sz w:val="22"/>
                <w:szCs w:val="22"/>
              </w:rPr>
              <w:t xml:space="preserve"> лига дворового 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спортивная площадка, ул. Сахалинская д. 10/17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844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Дворовое мероприятие «Мои 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Дворовые площадки района. Место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Спортивное мероприятие 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 «Звонкая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г. Москва, спортивный зал ГБОУ «Школа № 1598», здание № 4 ул. Камчатская д.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Досуговое мероприятие </w:t>
            </w:r>
          </w:p>
          <w:p w:rsidR="00A4220F" w:rsidRDefault="00A4220F">
            <w:pPr>
              <w:jc w:val="center"/>
            </w:pPr>
            <w:r>
              <w:rPr>
                <w:color w:val="000000"/>
                <w:sz w:val="22"/>
              </w:rPr>
              <w:t>«Ярмарочный мастер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Алтайская ул., д. 4-А</w:t>
            </w:r>
          </w:p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0F" w:rsidTr="00A4220F">
        <w:trPr>
          <w:trHeight w:val="19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 w:rsidP="00A4220F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Районный конкурс</w:t>
            </w:r>
          </w:p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 xml:space="preserve"> «Мы молоды душой»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Место проведения мероприятия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</w:pPr>
            <w:r>
              <w:rPr>
                <w:sz w:val="22"/>
                <w:szCs w:val="22"/>
              </w:rPr>
              <w:t>Аппарат СД МО Гольяново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0F" w:rsidRDefault="00A4220F">
            <w:pPr>
              <w:jc w:val="center"/>
              <w:rPr>
                <w:color w:val="000000"/>
              </w:rPr>
            </w:pPr>
          </w:p>
        </w:tc>
      </w:tr>
      <w:tr w:rsidR="00A4220F" w:rsidTr="00A4220F">
        <w:trPr>
          <w:trHeight w:val="438"/>
          <w:jc w:val="center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1 580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4220F" w:rsidTr="00A4220F">
        <w:trPr>
          <w:trHeight w:val="478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220F" w:rsidRDefault="00A422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0F" w:rsidRDefault="00A42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A4220F" w:rsidRDefault="00A4220F" w:rsidP="00A4220F"/>
    <w:p w:rsidR="00A4220F" w:rsidRDefault="00A4220F" w:rsidP="00A4220F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041" w:rsidRDefault="00970041" w:rsidP="007B77C2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041" w:rsidSect="007B77C2">
      <w:pgSz w:w="16838" w:h="11906" w:orient="landscape"/>
      <w:pgMar w:top="567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22" w:rsidRDefault="002F3722" w:rsidP="00D6420D">
      <w:r>
        <w:separator/>
      </w:r>
    </w:p>
  </w:endnote>
  <w:endnote w:type="continuationSeparator" w:id="0">
    <w:p w:rsidR="002F3722" w:rsidRDefault="002F372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22" w:rsidRDefault="002F3722" w:rsidP="00D6420D">
      <w:r>
        <w:separator/>
      </w:r>
    </w:p>
  </w:footnote>
  <w:footnote w:type="continuationSeparator" w:id="0">
    <w:p w:rsidR="002F3722" w:rsidRDefault="002F372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532B7"/>
    <w:rsid w:val="0015333B"/>
    <w:rsid w:val="00164640"/>
    <w:rsid w:val="00174F52"/>
    <w:rsid w:val="0017706B"/>
    <w:rsid w:val="00182C70"/>
    <w:rsid w:val="00190AC3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5421"/>
    <w:rsid w:val="002D0859"/>
    <w:rsid w:val="002F3722"/>
    <w:rsid w:val="002F7759"/>
    <w:rsid w:val="002F7F6C"/>
    <w:rsid w:val="00306C6D"/>
    <w:rsid w:val="0031029A"/>
    <w:rsid w:val="00324682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E46CF"/>
    <w:rsid w:val="003E47EC"/>
    <w:rsid w:val="0040055F"/>
    <w:rsid w:val="0040210E"/>
    <w:rsid w:val="004118C0"/>
    <w:rsid w:val="00424FC9"/>
    <w:rsid w:val="00433FC4"/>
    <w:rsid w:val="00442DE6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11E8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3E43"/>
    <w:rsid w:val="00604A9E"/>
    <w:rsid w:val="0061138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A28EE"/>
    <w:rsid w:val="006B7CD5"/>
    <w:rsid w:val="006D6200"/>
    <w:rsid w:val="006F05C5"/>
    <w:rsid w:val="00700543"/>
    <w:rsid w:val="0072148D"/>
    <w:rsid w:val="007328ED"/>
    <w:rsid w:val="00746EC7"/>
    <w:rsid w:val="00747C7A"/>
    <w:rsid w:val="0075102B"/>
    <w:rsid w:val="00752B9A"/>
    <w:rsid w:val="0076243D"/>
    <w:rsid w:val="00763B13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B1EED"/>
    <w:rsid w:val="009C1B80"/>
    <w:rsid w:val="009C1BA3"/>
    <w:rsid w:val="009D59F5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4220F"/>
    <w:rsid w:val="00A562B5"/>
    <w:rsid w:val="00A60677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3563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849E2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F054BA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422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42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389E-98B9-412D-B4C7-4EBB9586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497FDCF4</Template>
  <TotalTime>2</TotalTime>
  <Pages>8</Pages>
  <Words>1843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3</cp:revision>
  <cp:lastPrinted>2019-12-20T08:55:00Z</cp:lastPrinted>
  <dcterms:created xsi:type="dcterms:W3CDTF">2019-12-23T07:57:00Z</dcterms:created>
  <dcterms:modified xsi:type="dcterms:W3CDTF">2019-12-23T13:13:00Z</dcterms:modified>
</cp:coreProperties>
</file>