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108"/>
        <w:gridCol w:w="4576"/>
        <w:gridCol w:w="4604"/>
        <w:gridCol w:w="284"/>
        <w:gridCol w:w="317"/>
      </w:tblGrid>
      <w:tr w:rsidR="00471137" w:rsidRPr="00BC081E" w:rsidTr="008A2148">
        <w:trPr>
          <w:gridBefore w:val="1"/>
          <w:gridAfter w:val="1"/>
          <w:wBefore w:w="108" w:type="dxa"/>
          <w:wAfter w:w="317" w:type="dxa"/>
          <w:trHeight w:val="4541"/>
        </w:trPr>
        <w:tc>
          <w:tcPr>
            <w:tcW w:w="9180" w:type="dxa"/>
            <w:gridSpan w:val="2"/>
            <w:shd w:val="clear" w:color="auto" w:fill="auto"/>
          </w:tcPr>
          <w:p w:rsidR="00FC172A" w:rsidRDefault="00FC172A" w:rsidP="000E70AB">
            <w:pPr>
              <w:spacing w:line="228" w:lineRule="auto"/>
              <w:ind w:right="-250"/>
              <w:jc w:val="center"/>
              <w:rPr>
                <w:b/>
              </w:rPr>
            </w:pPr>
          </w:p>
          <w:p w:rsidR="00FC172A" w:rsidRDefault="00FC172A" w:rsidP="00FC172A">
            <w:pPr>
              <w:ind w:right="-851"/>
              <w:jc w:val="center"/>
              <w:rPr>
                <w:rFonts w:ascii="Georgia" w:hAnsi="Georgia" w:cs="Georgia"/>
                <w:b/>
                <w:bCs/>
              </w:rPr>
            </w:pPr>
          </w:p>
          <w:p w:rsidR="00FC172A" w:rsidRDefault="00382C2F" w:rsidP="00FC172A">
            <w:pPr>
              <w:ind w:right="-851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10.55pt;margin-top:-24.65pt;width:55.45pt;height:70pt;z-index:251658240">
                  <v:imagedata r:id="rId9" o:title=""/>
                </v:shape>
                <o:OLEObject Type="Embed" ProgID="CorelDraw.Graphic.17" ShapeID="_x0000_s1027" DrawAspect="Content" ObjectID="_1609938063" r:id="rId10"/>
              </w:pict>
            </w:r>
          </w:p>
          <w:p w:rsidR="00FC172A" w:rsidRDefault="00FC172A" w:rsidP="00FC172A">
            <w:pPr>
              <w:ind w:right="-851"/>
              <w:jc w:val="center"/>
              <w:rPr>
                <w:rFonts w:ascii="Georgia" w:hAnsi="Georgia" w:cs="Georgia"/>
                <w:b/>
                <w:bCs/>
              </w:rPr>
            </w:pPr>
          </w:p>
          <w:p w:rsidR="00FC172A" w:rsidRDefault="00FC172A" w:rsidP="00FC172A">
            <w:pPr>
              <w:ind w:right="-851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FC172A" w:rsidRDefault="00FC172A" w:rsidP="00FC172A">
            <w:pPr>
              <w:ind w:right="-851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FC172A" w:rsidRDefault="00FC172A" w:rsidP="00FC172A">
            <w:pPr>
              <w:ind w:right="-851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МУНИЦИПАЛЬНОГО ОКРУГА ГОЛЬЯНОВО </w:t>
            </w:r>
          </w:p>
          <w:p w:rsidR="00FC172A" w:rsidRDefault="00FC172A" w:rsidP="00FC172A">
            <w:pPr>
              <w:ind w:right="-851"/>
            </w:pPr>
          </w:p>
          <w:p w:rsidR="00FC172A" w:rsidRDefault="00FC172A" w:rsidP="00FC172A">
            <w:pPr>
              <w:ind w:right="-851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FC172A" w:rsidRDefault="00FC172A" w:rsidP="00FC172A">
            <w:pPr>
              <w:ind w:right="-851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FC172A" w:rsidRDefault="00FC172A" w:rsidP="00FC172A">
            <w:pPr>
              <w:ind w:right="-851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529B63" wp14:editId="742007C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C172A" w:rsidRDefault="00FC172A" w:rsidP="00FC172A">
            <w:pPr>
              <w:ind w:right="-851"/>
              <w:rPr>
                <w:sz w:val="10"/>
              </w:rPr>
            </w:pPr>
          </w:p>
          <w:p w:rsidR="00FC172A" w:rsidRDefault="00FC172A" w:rsidP="00FC172A">
            <w:pPr>
              <w:ind w:right="-851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23.01.2019 г. №1/6</w:t>
            </w:r>
          </w:p>
          <w:p w:rsidR="00FC172A" w:rsidRDefault="00FC172A" w:rsidP="000E70AB">
            <w:pPr>
              <w:spacing w:line="228" w:lineRule="auto"/>
              <w:ind w:right="-250"/>
              <w:jc w:val="center"/>
              <w:rPr>
                <w:b/>
              </w:rPr>
            </w:pPr>
          </w:p>
          <w:p w:rsidR="00FC172A" w:rsidRDefault="00FC172A" w:rsidP="000E70AB">
            <w:pPr>
              <w:spacing w:line="228" w:lineRule="auto"/>
              <w:ind w:right="-250"/>
              <w:jc w:val="center"/>
              <w:rPr>
                <w:b/>
              </w:rPr>
            </w:pPr>
          </w:p>
          <w:p w:rsidR="00B2447C" w:rsidRDefault="00B2447C" w:rsidP="000E70AB">
            <w:pPr>
              <w:spacing w:line="228" w:lineRule="auto"/>
              <w:ind w:right="-25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B2447C" w:rsidRDefault="00B2447C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471137" w:rsidRPr="00952BD9" w:rsidRDefault="00471137" w:rsidP="008A2148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  <w:tr w:rsidR="008A2148" w:rsidTr="008A2148">
        <w:tblPrEx>
          <w:tblLook w:val="00A0" w:firstRow="1" w:lastRow="0" w:firstColumn="1" w:lastColumn="0" w:noHBand="0" w:noVBand="0"/>
        </w:tblPrEx>
        <w:trPr>
          <w:trHeight w:val="2859"/>
        </w:trPr>
        <w:tc>
          <w:tcPr>
            <w:tcW w:w="4684" w:type="dxa"/>
            <w:gridSpan w:val="2"/>
          </w:tcPr>
          <w:p w:rsidR="008A2148" w:rsidRDefault="008A2148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решение Совета депутатов муниципального округа Гольяново от 17.12.2018 № 18/1 «О согласовании </w:t>
            </w:r>
            <w:proofErr w:type="gramStart"/>
            <w:r>
              <w:rPr>
                <w:b/>
              </w:rPr>
              <w:t>направления средств стимулирования управы района</w:t>
            </w:r>
            <w:proofErr w:type="gramEnd"/>
            <w:r>
              <w:rPr>
                <w:b/>
              </w:rPr>
              <w:t xml:space="preserve"> Гольяново города Москвы на проведение мероприятий по благоустройству территории района Гольяново города Москвы в 2019 году»</w:t>
            </w:r>
          </w:p>
          <w:p w:rsidR="008A2148" w:rsidRDefault="008A2148">
            <w:pPr>
              <w:ind w:right="34"/>
              <w:jc w:val="both"/>
              <w:rPr>
                <w:b/>
              </w:rPr>
            </w:pPr>
          </w:p>
        </w:tc>
        <w:tc>
          <w:tcPr>
            <w:tcW w:w="5205" w:type="dxa"/>
            <w:gridSpan w:val="3"/>
          </w:tcPr>
          <w:p w:rsidR="008A2148" w:rsidRDefault="008A2148">
            <w:pPr>
              <w:ind w:left="845"/>
              <w:jc w:val="both"/>
              <w:rPr>
                <w:b/>
                <w:lang w:eastAsia="en-US"/>
              </w:rPr>
            </w:pPr>
          </w:p>
        </w:tc>
      </w:tr>
      <w:tr w:rsidR="008A2148" w:rsidTr="008A2148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4684" w:type="dxa"/>
            <w:gridSpan w:val="2"/>
          </w:tcPr>
          <w:p w:rsidR="008A2148" w:rsidRDefault="008A2148">
            <w:pPr>
              <w:ind w:right="34"/>
              <w:jc w:val="both"/>
              <w:rPr>
                <w:b/>
              </w:rPr>
            </w:pPr>
          </w:p>
        </w:tc>
        <w:tc>
          <w:tcPr>
            <w:tcW w:w="5205" w:type="dxa"/>
            <w:gridSpan w:val="3"/>
          </w:tcPr>
          <w:p w:rsidR="008A2148" w:rsidRDefault="008A2148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8A2148" w:rsidRDefault="008A2148" w:rsidP="008A2148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районов города Москвы», обращением  главы управы района Гольяново города Москвы от 23.01.2019 № б/н (</w:t>
      </w:r>
      <w:proofErr w:type="spellStart"/>
      <w:r>
        <w:t>вх</w:t>
      </w:r>
      <w:proofErr w:type="spellEnd"/>
      <w:r>
        <w:t>. №24 от 23.01.2019), Совет депутатов муниципального округа Гольяново решил:</w:t>
      </w:r>
    </w:p>
    <w:p w:rsidR="008A2148" w:rsidRDefault="00562741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8A2148">
        <w:t>Внести изменения в решение Совета депутатов муниципального округа Гольяново</w:t>
      </w:r>
      <w:r w:rsidR="008A2148">
        <w:rPr>
          <w:b/>
        </w:rPr>
        <w:t xml:space="preserve"> </w:t>
      </w:r>
      <w:r w:rsidR="008A2148">
        <w:t xml:space="preserve">от 17.12.2018 № 18/1 «О согласовании </w:t>
      </w:r>
      <w:proofErr w:type="gramStart"/>
      <w:r w:rsidR="008A2148">
        <w:t>направления средств стимулирования управы района</w:t>
      </w:r>
      <w:proofErr w:type="gramEnd"/>
      <w:r w:rsidR="008A2148">
        <w:t xml:space="preserve"> Гольяново города Москвы на проведение мероприятий по благоустройству территории района Гольяново города Москвы в 2019 году», изложив приложение в новой редакции согласно приложению  к настоящему решению.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2.</w:t>
      </w:r>
      <w:r w:rsidR="00562741">
        <w:rPr>
          <w:lang w:eastAsia="en-US"/>
        </w:rPr>
        <w:t xml:space="preserve"> </w:t>
      </w:r>
      <w:r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>
        <w:t>http://golyanovo.org</w:t>
      </w:r>
      <w:r>
        <w:rPr>
          <w:lang w:eastAsia="en-US"/>
        </w:rPr>
        <w:t>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3.</w:t>
      </w:r>
      <w:r w:rsidR="00562741">
        <w:rPr>
          <w:lang w:eastAsia="en-US"/>
        </w:rPr>
        <w:t xml:space="preserve"> </w:t>
      </w:r>
      <w:r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4. </w:t>
      </w:r>
      <w:r w:rsidR="00562741">
        <w:rPr>
          <w:lang w:eastAsia="en-US"/>
        </w:rPr>
        <w:t xml:space="preserve">  </w:t>
      </w:r>
      <w:r>
        <w:rPr>
          <w:lang w:eastAsia="en-US"/>
        </w:rPr>
        <w:t>Настоящее решение вступает в силу со дня его принятия.</w:t>
      </w:r>
    </w:p>
    <w:p w:rsidR="008A2148" w:rsidRDefault="00562741" w:rsidP="005627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5. </w:t>
      </w:r>
      <w:proofErr w:type="gramStart"/>
      <w:r w:rsidR="008A2148">
        <w:rPr>
          <w:lang w:eastAsia="en-US"/>
        </w:rPr>
        <w:t>Контроль за</w:t>
      </w:r>
      <w:proofErr w:type="gramEnd"/>
      <w:r w:rsidR="008A2148">
        <w:rPr>
          <w:lang w:eastAsia="en-US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8A2148" w:rsidRDefault="008A2148" w:rsidP="008A2148"/>
    <w:p w:rsidR="00471137" w:rsidRDefault="00471137" w:rsidP="008A2148">
      <w:pPr>
        <w:pStyle w:val="a6"/>
        <w:autoSpaceDE w:val="0"/>
        <w:autoSpaceDN w:val="0"/>
        <w:adjustRightInd w:val="0"/>
        <w:spacing w:line="228" w:lineRule="auto"/>
        <w:ind w:left="0"/>
        <w:jc w:val="both"/>
        <w:outlineLvl w:val="1"/>
        <w:rPr>
          <w:rFonts w:eastAsia="Calibri"/>
          <w:lang w:eastAsia="en-US"/>
        </w:rPr>
      </w:pPr>
    </w:p>
    <w:p w:rsidR="00B2447C" w:rsidRDefault="00471137" w:rsidP="00471137">
      <w:pPr>
        <w:rPr>
          <w:b/>
        </w:rPr>
      </w:pPr>
      <w:r w:rsidRPr="00C76720">
        <w:rPr>
          <w:b/>
        </w:rPr>
        <w:t xml:space="preserve">Глава </w:t>
      </w:r>
      <w:proofErr w:type="gramStart"/>
      <w:r w:rsidRPr="00C76720">
        <w:rPr>
          <w:b/>
        </w:rPr>
        <w:t>муниципального</w:t>
      </w:r>
      <w:proofErr w:type="gramEnd"/>
    </w:p>
    <w:p w:rsidR="00471137" w:rsidRPr="00C76720" w:rsidRDefault="00471137" w:rsidP="00471137">
      <w:pPr>
        <w:rPr>
          <w:b/>
        </w:rPr>
      </w:pPr>
      <w:r w:rsidRPr="00C76720">
        <w:rPr>
          <w:b/>
        </w:rPr>
        <w:t xml:space="preserve"> округа Гольяново</w:t>
      </w:r>
      <w:r w:rsidR="00B2447C">
        <w:rPr>
          <w:b/>
        </w:rPr>
        <w:t xml:space="preserve">                                                           </w:t>
      </w:r>
      <w:r w:rsidR="000E70AB">
        <w:rPr>
          <w:b/>
        </w:rPr>
        <w:t xml:space="preserve">                             </w:t>
      </w:r>
      <w:r w:rsidRPr="00C76720">
        <w:rPr>
          <w:b/>
        </w:rPr>
        <w:t>Т.М. Четвертков</w:t>
      </w:r>
    </w:p>
    <w:p w:rsidR="005F10BA" w:rsidRDefault="005F10BA" w:rsidP="00175589">
      <w:pPr>
        <w:rPr>
          <w:b/>
        </w:rPr>
        <w:sectPr w:rsidR="005F10BA" w:rsidSect="000E70AB">
          <w:pgSz w:w="11906" w:h="16838"/>
          <w:pgMar w:top="709" w:right="1274" w:bottom="1134" w:left="1418" w:header="708" w:footer="708" w:gutter="0"/>
          <w:cols w:space="708"/>
          <w:docGrid w:linePitch="360"/>
        </w:sectPr>
      </w:pPr>
    </w:p>
    <w:p w:rsidR="00DA0048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Приложение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8A2148" w:rsidRPr="00EB65D5">
        <w:rPr>
          <w:bCs/>
          <w:iCs/>
        </w:rPr>
        <w:t>23</w:t>
      </w:r>
      <w:r w:rsidR="005F10BA" w:rsidRPr="00EB65D5">
        <w:rPr>
          <w:bCs/>
          <w:iCs/>
        </w:rPr>
        <w:t xml:space="preserve">» </w:t>
      </w:r>
      <w:r w:rsidR="008A2148" w:rsidRPr="00EB65D5">
        <w:rPr>
          <w:bCs/>
          <w:iCs/>
        </w:rPr>
        <w:t xml:space="preserve">января </w:t>
      </w:r>
      <w:r w:rsidR="00471137" w:rsidRPr="00EB65D5">
        <w:rPr>
          <w:bCs/>
          <w:iCs/>
        </w:rPr>
        <w:t xml:space="preserve"> </w:t>
      </w:r>
      <w:r w:rsidR="005F10BA" w:rsidRPr="00EB65D5">
        <w:rPr>
          <w:bCs/>
          <w:iCs/>
        </w:rPr>
        <w:t xml:space="preserve"> 201</w:t>
      </w:r>
      <w:r w:rsidR="008A2148" w:rsidRPr="00EB65D5">
        <w:rPr>
          <w:bCs/>
          <w:iCs/>
        </w:rPr>
        <w:t>9</w:t>
      </w:r>
      <w:r w:rsidR="005F10BA" w:rsidRPr="00EB65D5">
        <w:rPr>
          <w:bCs/>
          <w:iCs/>
        </w:rPr>
        <w:t xml:space="preserve"> года №</w:t>
      </w:r>
      <w:r w:rsidR="00471137" w:rsidRPr="00EB65D5">
        <w:rPr>
          <w:bCs/>
          <w:iCs/>
        </w:rPr>
        <w:t xml:space="preserve"> </w:t>
      </w:r>
      <w:r w:rsidR="008A2148" w:rsidRPr="00EB65D5">
        <w:rPr>
          <w:bCs/>
          <w:iCs/>
        </w:rPr>
        <w:t>1/6</w:t>
      </w:r>
    </w:p>
    <w:p w:rsidR="00DA0048" w:rsidRPr="00EB65D5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EA6FFF" w:rsidRDefault="00B93C67" w:rsidP="00B5283C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</w:t>
      </w:r>
      <w:r w:rsidR="003A2761">
        <w:rPr>
          <w:b/>
        </w:rPr>
        <w:t>9</w:t>
      </w:r>
      <w:r w:rsidRPr="00B93C67">
        <w:rPr>
          <w:b/>
        </w:rPr>
        <w:t xml:space="preserve"> году</w:t>
      </w:r>
    </w:p>
    <w:p w:rsidR="00DA0048" w:rsidRDefault="00DA0048" w:rsidP="00B5283C">
      <w:pPr>
        <w:jc w:val="center"/>
        <w:rPr>
          <w:b/>
        </w:rPr>
      </w:pPr>
    </w:p>
    <w:p w:rsidR="00DA0048" w:rsidRDefault="00DA0048" w:rsidP="00B5283C">
      <w:pPr>
        <w:jc w:val="center"/>
        <w:rPr>
          <w:b/>
        </w:rPr>
      </w:pPr>
    </w:p>
    <w:tbl>
      <w:tblPr>
        <w:tblW w:w="15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824"/>
        <w:gridCol w:w="27"/>
        <w:gridCol w:w="3262"/>
        <w:gridCol w:w="3402"/>
        <w:gridCol w:w="3827"/>
        <w:gridCol w:w="1134"/>
        <w:gridCol w:w="1389"/>
        <w:gridCol w:w="33"/>
        <w:gridCol w:w="1418"/>
      </w:tblGrid>
      <w:tr w:rsidR="00C922C3" w:rsidTr="00F05ADF">
        <w:trPr>
          <w:gridBefore w:val="1"/>
          <w:wBefore w:w="28" w:type="dxa"/>
          <w:tblHeader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1"/>
                <w:lang w:eastAsia="en-US"/>
              </w:rPr>
              <w:t>п</w:t>
            </w:r>
            <w:proofErr w:type="gramEnd"/>
            <w:r>
              <w:rPr>
                <w:b/>
                <w:spacing w:val="1"/>
                <w:lang w:eastAsia="en-US"/>
              </w:rPr>
              <w:t>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Адрес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Конкретные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Объем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Ед. измерения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Затраты </w:t>
            </w: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(тыс. руб.)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</w:t>
            </w:r>
          </w:p>
        </w:tc>
        <w:tc>
          <w:tcPr>
            <w:tcW w:w="1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C922C3" w:rsidTr="00F05ADF">
        <w:trPr>
          <w:gridBefore w:val="1"/>
          <w:wBefore w:w="28" w:type="dxa"/>
          <w:trHeight w:val="74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26/10, Уральская ул. 6 корп. 2, 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1062,00</w:t>
            </w:r>
          </w:p>
        </w:tc>
      </w:tr>
      <w:tr w:rsidR="00C922C3" w:rsidTr="00F05ADF">
        <w:trPr>
          <w:gridBefore w:val="1"/>
          <w:wBefore w:w="28" w:type="dxa"/>
          <w:trHeight w:val="74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296,00</w:t>
            </w:r>
          </w:p>
        </w:tc>
      </w:tr>
      <w:tr w:rsidR="00C922C3" w:rsidTr="00F05ADF">
        <w:trPr>
          <w:gridBefore w:val="1"/>
          <w:wBefore w:w="28" w:type="dxa"/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128,68 </w:t>
            </w:r>
          </w:p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922C3" w:rsidTr="00F05ADF">
        <w:trPr>
          <w:gridBefore w:val="1"/>
          <w:wBefore w:w="28" w:type="dxa"/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384,54</w:t>
            </w:r>
          </w:p>
        </w:tc>
      </w:tr>
      <w:tr w:rsidR="00C922C3" w:rsidTr="00F05ADF">
        <w:trPr>
          <w:gridBefore w:val="1"/>
          <w:wBefore w:w="28" w:type="dxa"/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1501,19</w:t>
            </w:r>
          </w:p>
        </w:tc>
      </w:tr>
      <w:tr w:rsidR="00C922C3" w:rsidTr="00F05ADF">
        <w:trPr>
          <w:gridBefore w:val="1"/>
          <w:wBefore w:w="28" w:type="dxa"/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2199,16</w:t>
            </w:r>
          </w:p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922C3" w:rsidTr="00F05ADF">
        <w:trPr>
          <w:gridBefore w:val="1"/>
          <w:wBefore w:w="28" w:type="dxa"/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1334,12</w:t>
            </w:r>
          </w:p>
        </w:tc>
      </w:tr>
      <w:tr w:rsidR="00C922C3" w:rsidTr="00F05ADF">
        <w:trPr>
          <w:gridBefore w:val="1"/>
          <w:wBefore w:w="28" w:type="dxa"/>
          <w:trHeight w:val="20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6 905,69</w:t>
            </w:r>
          </w:p>
        </w:tc>
      </w:tr>
      <w:tr w:rsidR="00C922C3" w:rsidTr="00F05ADF">
        <w:trPr>
          <w:gridBefore w:val="1"/>
          <w:wBefore w:w="28" w:type="dxa"/>
          <w:trHeight w:val="66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38 корп. 2,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246,00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369,50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</w:t>
            </w:r>
            <w:r>
              <w:rPr>
                <w:spacing w:val="1"/>
                <w:lang w:eastAsia="en-US"/>
              </w:rPr>
              <w:lastRenderedPageBreak/>
              <w:t xml:space="preserve">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64,27</w:t>
            </w:r>
          </w:p>
        </w:tc>
      </w:tr>
      <w:tr w:rsidR="00C922C3" w:rsidTr="00F05ADF">
        <w:trPr>
          <w:gridBefore w:val="1"/>
          <w:wBefore w:w="28" w:type="dxa"/>
          <w:trHeight w:val="45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192,27</w:t>
            </w:r>
          </w:p>
        </w:tc>
      </w:tr>
      <w:tr w:rsidR="00C922C3" w:rsidTr="00F05ADF">
        <w:trPr>
          <w:gridBefore w:val="1"/>
          <w:wBefore w:w="28" w:type="dxa"/>
          <w:trHeight w:val="7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754,86</w:t>
            </w:r>
          </w:p>
        </w:tc>
      </w:tr>
      <w:tr w:rsidR="00C922C3" w:rsidTr="00F05ADF">
        <w:trPr>
          <w:gridBefore w:val="1"/>
          <w:wBefore w:w="28" w:type="dxa"/>
          <w:trHeight w:val="56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1545,82</w:t>
            </w:r>
          </w:p>
        </w:tc>
      </w:tr>
      <w:tr w:rsidR="00C922C3" w:rsidTr="00F05ADF">
        <w:trPr>
          <w:gridBefore w:val="1"/>
          <w:wBefore w:w="28" w:type="dxa"/>
          <w:trHeight w:val="56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1669,00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4 841,72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Курганская ул. 4; Сахалинская ул. 15/15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739,00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331,00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979,20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64,27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192,27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1 689,89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2033,72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6 029,35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 ул. 1 к.2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541,73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165,50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1065,20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120,68 </w:t>
            </w:r>
          </w:p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336,54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2180,19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2679,55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7 089,39</w:t>
            </w:r>
          </w:p>
        </w:tc>
      </w:tr>
      <w:tr w:rsidR="00C922C3" w:rsidTr="00F05ADF">
        <w:trPr>
          <w:gridBefore w:val="1"/>
          <w:wBefore w:w="28" w:type="dxa"/>
          <w:trHeight w:val="56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Чусовская ул. 6 к.2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755,00</w:t>
            </w:r>
          </w:p>
        </w:tc>
      </w:tr>
      <w:tr w:rsidR="00C922C3" w:rsidTr="00F05ADF">
        <w:trPr>
          <w:gridBefore w:val="1"/>
          <w:wBefore w:w="28" w:type="dxa"/>
          <w:trHeight w:val="56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360,00</w:t>
            </w:r>
          </w:p>
        </w:tc>
      </w:tr>
      <w:tr w:rsidR="00C922C3" w:rsidTr="00F05ADF">
        <w:trPr>
          <w:gridBefore w:val="1"/>
          <w:wBefore w:w="28" w:type="dxa"/>
          <w:trHeight w:val="11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1331,00</w:t>
            </w:r>
          </w:p>
        </w:tc>
      </w:tr>
      <w:tr w:rsidR="00C922C3" w:rsidTr="00F05ADF">
        <w:trPr>
          <w:gridBefore w:val="1"/>
          <w:wBefore w:w="28" w:type="dxa"/>
          <w:trHeight w:val="11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48,14</w:t>
            </w:r>
          </w:p>
        </w:tc>
      </w:tr>
      <w:tr w:rsidR="00C922C3" w:rsidTr="00F05ADF">
        <w:trPr>
          <w:gridBefore w:val="1"/>
          <w:wBefore w:w="28" w:type="dxa"/>
          <w:trHeight w:val="11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шт.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144,14</w:t>
            </w:r>
          </w:p>
        </w:tc>
      </w:tr>
      <w:tr w:rsidR="00C922C3" w:rsidTr="00F05ADF">
        <w:trPr>
          <w:gridBefore w:val="1"/>
          <w:wBefore w:w="28" w:type="dxa"/>
          <w:trHeight w:val="11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1165,98</w:t>
            </w:r>
          </w:p>
        </w:tc>
      </w:tr>
      <w:tr w:rsidR="00C922C3" w:rsidTr="00F05ADF">
        <w:trPr>
          <w:gridBefore w:val="1"/>
          <w:wBefore w:w="28" w:type="dxa"/>
          <w:trHeight w:val="11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1749,20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5 553,46</w:t>
            </w:r>
          </w:p>
        </w:tc>
      </w:tr>
      <w:tr w:rsidR="00C922C3" w:rsidTr="00F05ADF">
        <w:trPr>
          <w:gridBefore w:val="1"/>
          <w:wBefore w:w="28" w:type="dxa"/>
          <w:trHeight w:val="56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25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705,00</w:t>
            </w:r>
          </w:p>
        </w:tc>
      </w:tr>
      <w:tr w:rsidR="00C922C3" w:rsidTr="00F05ADF">
        <w:trPr>
          <w:gridBefore w:val="1"/>
          <w:wBefore w:w="28" w:type="dxa"/>
          <w:trHeight w:val="56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80,36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96,86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627,86</w:t>
            </w:r>
          </w:p>
        </w:tc>
      </w:tr>
      <w:tr w:rsidR="00C922C3" w:rsidTr="00F05ADF">
        <w:trPr>
          <w:gridBefore w:val="1"/>
          <w:wBefore w:w="28" w:type="dxa"/>
          <w:trHeight w:val="56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1770,14</w:t>
            </w:r>
          </w:p>
        </w:tc>
      </w:tr>
      <w:tr w:rsidR="00C922C3" w:rsidTr="00F05ADF">
        <w:trPr>
          <w:gridBefore w:val="1"/>
          <w:wBefore w:w="28" w:type="dxa"/>
          <w:trHeight w:val="56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511,00</w:t>
            </w:r>
          </w:p>
        </w:tc>
      </w:tr>
      <w:tr w:rsidR="00C922C3" w:rsidTr="00F05ADF">
        <w:trPr>
          <w:gridBefore w:val="1"/>
          <w:wBefore w:w="28" w:type="dxa"/>
          <w:trHeight w:val="70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3901,22</w:t>
            </w:r>
          </w:p>
        </w:tc>
      </w:tr>
      <w:tr w:rsidR="00C922C3" w:rsidTr="00F05ADF">
        <w:trPr>
          <w:gridBefore w:val="1"/>
          <w:wBefore w:w="28" w:type="dxa"/>
          <w:trHeight w:val="82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44 корп.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110,50</w:t>
            </w:r>
          </w:p>
        </w:tc>
      </w:tr>
      <w:tr w:rsidR="00C922C3" w:rsidTr="00F05ADF">
        <w:trPr>
          <w:gridBefore w:val="1"/>
          <w:wBefore w:w="28" w:type="dxa"/>
          <w:trHeight w:val="82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32,35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452,84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930,14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460,40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2553,08</w:t>
            </w:r>
          </w:p>
        </w:tc>
      </w:tr>
      <w:tr w:rsidR="00C922C3" w:rsidTr="00F05ADF">
        <w:trPr>
          <w:gridBefore w:val="1"/>
          <w:wBefore w:w="28" w:type="dxa"/>
          <w:trHeight w:val="82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1.8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16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110,50</w:t>
            </w:r>
          </w:p>
        </w:tc>
      </w:tr>
      <w:tr w:rsidR="00C922C3" w:rsidTr="00F05ADF">
        <w:trPr>
          <w:gridBefore w:val="1"/>
          <w:wBefore w:w="28" w:type="dxa"/>
          <w:trHeight w:val="82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470,46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32,35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351,67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640,42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340,00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2042,25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Камчатская ул.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1080,50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605,00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1363,42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48,35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662,00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144,85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660,88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153,08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4718,08</w:t>
            </w:r>
          </w:p>
        </w:tc>
      </w:tr>
      <w:tr w:rsidR="00C922C3" w:rsidTr="00F05ADF">
        <w:trPr>
          <w:gridBefore w:val="1"/>
          <w:wBefore w:w="28" w:type="dxa"/>
          <w:trHeight w:val="86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Щелковское ш. 85,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110,75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48,35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144,85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306,67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321,14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602,11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1533,87</w:t>
            </w:r>
          </w:p>
        </w:tc>
      </w:tr>
      <w:tr w:rsidR="00C922C3" w:rsidTr="00DA0048">
        <w:trPr>
          <w:gridBefore w:val="1"/>
          <w:wBefore w:w="28" w:type="dxa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1.11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44, корп.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224,50</w:t>
            </w:r>
          </w:p>
        </w:tc>
      </w:tr>
      <w:tr w:rsidR="00C922C3" w:rsidTr="00DA0048">
        <w:trPr>
          <w:gridBefore w:val="1"/>
          <w:wBefore w:w="28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470,00</w:t>
            </w:r>
          </w:p>
        </w:tc>
      </w:tr>
      <w:tr w:rsidR="00C922C3" w:rsidTr="00DA0048">
        <w:trPr>
          <w:gridBefore w:val="1"/>
          <w:wBefore w:w="28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634,10</w:t>
            </w:r>
          </w:p>
        </w:tc>
      </w:tr>
      <w:tr w:rsidR="00C922C3" w:rsidTr="00DA0048">
        <w:trPr>
          <w:gridBefore w:val="1"/>
          <w:wBefore w:w="28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128,68 </w:t>
            </w:r>
          </w:p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922C3" w:rsidTr="00DA0048">
        <w:trPr>
          <w:gridBefore w:val="1"/>
          <w:wBefore w:w="28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384,54</w:t>
            </w:r>
          </w:p>
        </w:tc>
      </w:tr>
      <w:tr w:rsidR="00C922C3" w:rsidTr="00DA0048">
        <w:trPr>
          <w:gridBefore w:val="1"/>
          <w:wBefore w:w="28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736,98</w:t>
            </w:r>
          </w:p>
        </w:tc>
      </w:tr>
      <w:tr w:rsidR="00C922C3" w:rsidTr="00DA0048">
        <w:trPr>
          <w:gridBefore w:val="1"/>
          <w:wBefore w:w="28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670,90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3249,70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proofErr w:type="spellStart"/>
            <w:r>
              <w:rPr>
                <w:b/>
                <w:spacing w:val="1"/>
                <w:lang w:eastAsia="en-US"/>
              </w:rPr>
              <w:t>Черницынский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пр. д.8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1062,07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128,80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40,21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120,16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игрового оборудования </w:t>
            </w:r>
            <w:r>
              <w:rPr>
                <w:lang w:eastAsia="en-US"/>
              </w:rPr>
              <w:lastRenderedPageBreak/>
              <w:t>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534,00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1100,20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709,50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3 694,94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46, к.1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1463,20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404,80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64,33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192,26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1161,23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2650,00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1277,10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7 212,92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Хабаровская ул. 12/23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944,00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441,60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144,75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144,19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highlight w:val="yellow"/>
                <w:lang w:eastAsia="en-US"/>
              </w:rPr>
            </w:pPr>
            <w:r>
              <w:rPr>
                <w:spacing w:val="1"/>
                <w:lang w:eastAsia="en-US"/>
              </w:rPr>
              <w:t>2368,24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highlight w:val="yellow"/>
                <w:lang w:eastAsia="en-US"/>
              </w:rPr>
            </w:pPr>
            <w:r>
              <w:rPr>
                <w:spacing w:val="1"/>
                <w:lang w:eastAsia="en-US"/>
              </w:rPr>
              <w:t>3400,00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мягких видов </w:t>
            </w:r>
            <w:r>
              <w:rPr>
                <w:lang w:eastAsia="en-US"/>
              </w:rPr>
              <w:lastRenderedPageBreak/>
              <w:t>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1560,90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9 003,68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 </w:t>
            </w:r>
            <w:proofErr w:type="spellStart"/>
            <w:r>
              <w:rPr>
                <w:b/>
                <w:spacing w:val="1"/>
                <w:lang w:eastAsia="en-US"/>
              </w:rPr>
              <w:t>Черницынский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пр. 10 к.2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478,40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64,33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192,26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1338,45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1895,81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1021,68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4 990,93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b/>
                <w:spacing w:val="1"/>
                <w:lang w:eastAsia="en-US"/>
              </w:rPr>
              <w:t>Бирюсинка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ул. 15 к.1, 15 к.2 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293,09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579,54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267,48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1 236,32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10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55,20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699,66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1100,00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мягких видов </w:t>
            </w:r>
            <w:r>
              <w:rPr>
                <w:lang w:eastAsia="en-US"/>
              </w:rPr>
              <w:lastRenderedPageBreak/>
              <w:t>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1316,83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3 267,90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1.18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23,40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356,00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536,62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1362,24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2 374,47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Щелковское шоссе 51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85,05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16,08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48,06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359,50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902,78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397,32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1 808,79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Хабаровская ул. 6 к.1, 6 к.2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967,60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220,80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32,17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96,13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игрового оборудования </w:t>
            </w:r>
            <w:r>
              <w:rPr>
                <w:lang w:eastAsia="en-US"/>
              </w:rPr>
              <w:lastRenderedPageBreak/>
              <w:t>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625,49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1995,02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554,93</w:t>
            </w:r>
          </w:p>
        </w:tc>
      </w:tr>
      <w:tr w:rsidR="00C922C3" w:rsidTr="00F05ADF">
        <w:trPr>
          <w:gridBefore w:val="1"/>
          <w:wBefore w:w="28" w:type="dxa"/>
          <w:trHeight w:val="70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4 492,14</w:t>
            </w:r>
          </w:p>
        </w:tc>
      </w:tr>
      <w:tr w:rsidR="00C922C3" w:rsidTr="00F05ADF">
        <w:trPr>
          <w:gridBefore w:val="1"/>
          <w:wBefore w:w="28" w:type="dxa"/>
          <w:trHeight w:val="214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1.21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48 к.1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110,40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48,25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144,20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820,30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421,12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681,24</w:t>
            </w:r>
          </w:p>
        </w:tc>
      </w:tr>
      <w:tr w:rsidR="00C922C3" w:rsidTr="00F05ADF">
        <w:trPr>
          <w:gridBefore w:val="1"/>
          <w:wBefore w:w="28" w:type="dxa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2 225,51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  <w:r w:rsidRPr="0063424D">
              <w:t>1.</w:t>
            </w:r>
            <w:r w:rsidR="00901A32">
              <w:t>22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8A2148" w:rsidRPr="00C50431" w:rsidRDefault="008A2148" w:rsidP="008A2148">
            <w:pPr>
              <w:jc w:val="center"/>
              <w:rPr>
                <w:b/>
              </w:rPr>
            </w:pPr>
            <w:r w:rsidRPr="00C50431">
              <w:rPr>
                <w:b/>
              </w:rPr>
              <w:t>Уссурийская ул., д. 3 к.1</w:t>
            </w:r>
          </w:p>
          <w:p w:rsidR="008A2148" w:rsidRPr="00310962" w:rsidRDefault="008A2148" w:rsidP="008A214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BD0EF7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 w:rsidRPr="00A8085A">
              <w:t>1000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 w:rsidRPr="00A8085A">
              <w:rPr>
                <w:spacing w:val="1"/>
              </w:rPr>
              <w:t>203,11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  <w:r w:rsidRPr="00BD0EF7">
              <w:t xml:space="preserve">Установка </w:t>
            </w:r>
          </w:p>
          <w:p w:rsidR="008A2148" w:rsidRPr="00A8085A" w:rsidRDefault="008A2148" w:rsidP="008A2148">
            <w:pPr>
              <w:jc w:val="center"/>
            </w:pPr>
            <w:r w:rsidRPr="00BD0EF7">
              <w:t>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156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proofErr w:type="spellStart"/>
            <w:r w:rsidRPr="00BD0EF7">
              <w:t>п</w:t>
            </w:r>
            <w:proofErr w:type="gramStart"/>
            <w:r w:rsidRPr="00BD0EF7"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239,2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14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94,98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14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283,97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1</w:t>
            </w:r>
            <w:r w:rsidR="001760F1">
              <w:t>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2991,00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</w:p>
        </w:tc>
        <w:tc>
          <w:tcPr>
            <w:tcW w:w="3827" w:type="dxa"/>
            <w:shd w:val="clear" w:color="auto" w:fill="auto"/>
          </w:tcPr>
          <w:p w:rsidR="008A2148" w:rsidRPr="006367E0" w:rsidRDefault="008A2148" w:rsidP="008A2148">
            <w:pPr>
              <w:jc w:val="center"/>
            </w:pPr>
            <w:r w:rsidRPr="006367E0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1760F1" w:rsidP="008A2148">
            <w:pPr>
              <w:jc w:val="center"/>
            </w:pPr>
            <w:r>
              <w:t>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2138,33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 w:rsidRPr="006367E0">
              <w:t xml:space="preserve">Обустройство мягких видов </w:t>
            </w:r>
            <w:r w:rsidRPr="006367E0">
              <w:lastRenderedPageBreak/>
              <w:t>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lastRenderedPageBreak/>
              <w:t>700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2101,90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046B37" w:rsidRDefault="008A2148" w:rsidP="008A2148">
            <w:pPr>
              <w:jc w:val="center"/>
            </w:pPr>
            <w:r w:rsidRPr="00046B37">
              <w:rPr>
                <w:spacing w:val="1"/>
              </w:rPr>
              <w:t>Устройство асфальтовых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2930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2131,81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 w:rsidRPr="006367E0">
              <w:t>Установка бортово</w:t>
            </w:r>
            <w:r>
              <w:t>го камня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554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654,6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>
              <w:rPr>
                <w:spacing w:val="1"/>
              </w:rPr>
              <w:t>Прочие</w:t>
            </w:r>
            <w:r w:rsidRPr="009D0D8B">
              <w:rPr>
                <w:spacing w:val="1"/>
              </w:rPr>
              <w:t xml:space="preserve"> работы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>
              <w:t xml:space="preserve">Устройство мокрых колодцев, установка </w:t>
            </w:r>
            <w:proofErr w:type="spellStart"/>
            <w:r>
              <w:t>антипарковочных</w:t>
            </w:r>
            <w:proofErr w:type="spellEnd"/>
            <w:r>
              <w:t xml:space="preserve"> столбиков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EB65D5" w:rsidRDefault="008A2148" w:rsidP="008A2148">
            <w:pPr>
              <w:jc w:val="center"/>
            </w:pPr>
            <w:r w:rsidRPr="00EB65D5">
              <w:t>124,91</w:t>
            </w:r>
          </w:p>
        </w:tc>
      </w:tr>
      <w:tr w:rsidR="008A2148" w:rsidRPr="006367E0" w:rsidTr="00EB65D5">
        <w:tc>
          <w:tcPr>
            <w:tcW w:w="13926" w:type="dxa"/>
            <w:gridSpan w:val="9"/>
            <w:shd w:val="clear" w:color="auto" w:fill="auto"/>
            <w:vAlign w:val="center"/>
          </w:tcPr>
          <w:p w:rsidR="008A2148" w:rsidRDefault="008A2148" w:rsidP="008A214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6367E0">
              <w:rPr>
                <w:b/>
              </w:rPr>
              <w:t>Итого по объекту: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4C171A" w:rsidRDefault="008A2148" w:rsidP="008A2148">
            <w:pPr>
              <w:jc w:val="center"/>
              <w:rPr>
                <w:b/>
                <w:spacing w:val="1"/>
              </w:rPr>
            </w:pPr>
            <w:r w:rsidRPr="004C171A">
              <w:rPr>
                <w:b/>
                <w:spacing w:val="1"/>
              </w:rPr>
              <w:t>10963,81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:rsidR="008A2148" w:rsidRPr="0063424D" w:rsidRDefault="008A2148" w:rsidP="008A2148">
            <w:pPr>
              <w:jc w:val="center"/>
            </w:pPr>
            <w:r>
              <w:t>1.2</w:t>
            </w:r>
            <w:r w:rsidR="00901A32">
              <w:t>3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8A2148" w:rsidRPr="00C50431" w:rsidRDefault="008A2148" w:rsidP="008A2148">
            <w:pPr>
              <w:jc w:val="center"/>
              <w:rPr>
                <w:b/>
              </w:rPr>
            </w:pPr>
            <w:r w:rsidRPr="00C50431">
              <w:rPr>
                <w:b/>
              </w:rPr>
              <w:t>Алтайская ул., д.2</w:t>
            </w:r>
          </w:p>
          <w:p w:rsidR="008A2148" w:rsidRPr="00310962" w:rsidRDefault="008A2148" w:rsidP="008A214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BD0EF7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 w:rsidRPr="00267ADD">
              <w:t>1000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 w:rsidRPr="00267ADD">
              <w:rPr>
                <w:spacing w:val="1"/>
              </w:rPr>
              <w:t>203,11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  <w:r w:rsidRPr="00BD0EF7">
              <w:t xml:space="preserve">Установка </w:t>
            </w:r>
          </w:p>
          <w:p w:rsidR="008A2148" w:rsidRPr="00A8085A" w:rsidRDefault="008A2148" w:rsidP="008A2148">
            <w:pPr>
              <w:jc w:val="center"/>
            </w:pPr>
            <w:r w:rsidRPr="00BD0EF7">
              <w:t>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 w:rsidRPr="00267ADD">
              <w:t>84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proofErr w:type="spellStart"/>
            <w:r w:rsidRPr="00BD0EF7">
              <w:t>п</w:t>
            </w:r>
            <w:proofErr w:type="gramStart"/>
            <w:r w:rsidRPr="00BD0EF7"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 w:rsidRPr="00267ADD">
              <w:rPr>
                <w:spacing w:val="1"/>
              </w:rPr>
              <w:t>127,59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 w:rsidRPr="00267ADD">
              <w:t>12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 w:rsidRPr="00267ADD">
              <w:rPr>
                <w:spacing w:val="1"/>
              </w:rPr>
              <w:t>81,41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 w:rsidRPr="00267ADD">
              <w:t>12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 w:rsidRPr="00267ADD">
              <w:rPr>
                <w:spacing w:val="1"/>
              </w:rPr>
              <w:t>243,41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 w:rsidRPr="00267ADD">
              <w:t>7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 w:rsidRPr="00267ADD">
              <w:rPr>
                <w:spacing w:val="1"/>
              </w:rPr>
              <w:t>700,19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8A2148" w:rsidRPr="006367E0" w:rsidRDefault="008A2148" w:rsidP="008A2148">
            <w:pPr>
              <w:jc w:val="center"/>
            </w:pPr>
            <w:r w:rsidRPr="006367E0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 w:rsidRPr="00267ADD">
              <w:t>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 w:rsidRPr="00267ADD">
              <w:rPr>
                <w:spacing w:val="1"/>
              </w:rPr>
              <w:t>2321,13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 w:rsidRPr="006367E0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381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1144,03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046B37" w:rsidRDefault="008A2148" w:rsidP="008A2148">
            <w:pPr>
              <w:jc w:val="center"/>
            </w:pPr>
            <w:r w:rsidRPr="00046B37">
              <w:rPr>
                <w:spacing w:val="1"/>
              </w:rPr>
              <w:t>Устройство асфальтовых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2613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1874,45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 w:rsidRPr="006367E0">
              <w:t>Установка бортово</w:t>
            </w:r>
            <w:r>
              <w:t>го камня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465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proofErr w:type="spellStart"/>
            <w:r w:rsidRPr="00BD0EF7">
              <w:t>п</w:t>
            </w:r>
            <w:proofErr w:type="gramStart"/>
            <w:r w:rsidRPr="00BD0EF7"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631,93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  <w:r>
              <w:rPr>
                <w:spacing w:val="1"/>
              </w:rPr>
              <w:t>Прочие</w:t>
            </w:r>
            <w:r w:rsidRPr="009D0D8B">
              <w:rPr>
                <w:spacing w:val="1"/>
              </w:rPr>
              <w:t xml:space="preserve"> работы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>
              <w:t xml:space="preserve">Устройство мокрых колодцев, установка </w:t>
            </w:r>
            <w:proofErr w:type="spellStart"/>
            <w:r>
              <w:t>антипарковочных</w:t>
            </w:r>
            <w:proofErr w:type="spellEnd"/>
            <w:r>
              <w:t xml:space="preserve"> столбиков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763854" w:rsidRDefault="008A2148" w:rsidP="008A2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65,75</w:t>
            </w:r>
          </w:p>
        </w:tc>
      </w:tr>
      <w:tr w:rsidR="008A2148" w:rsidRPr="006367E0" w:rsidTr="00EB65D5">
        <w:tc>
          <w:tcPr>
            <w:tcW w:w="13926" w:type="dxa"/>
            <w:gridSpan w:val="9"/>
            <w:shd w:val="clear" w:color="auto" w:fill="auto"/>
            <w:vAlign w:val="center"/>
          </w:tcPr>
          <w:p w:rsidR="008A2148" w:rsidRDefault="008A2148" w:rsidP="008A214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6367E0">
              <w:rPr>
                <w:b/>
              </w:rPr>
              <w:t>Итого по объекту: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4C171A" w:rsidRDefault="008A2148" w:rsidP="008A2148">
            <w:pPr>
              <w:jc w:val="center"/>
              <w:rPr>
                <w:b/>
                <w:spacing w:val="1"/>
              </w:rPr>
            </w:pPr>
            <w:r w:rsidRPr="004C171A">
              <w:rPr>
                <w:b/>
                <w:spacing w:val="1"/>
              </w:rPr>
              <w:t>7393,00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:rsidR="008A2148" w:rsidRPr="0063424D" w:rsidRDefault="00901A32" w:rsidP="008A2148">
            <w:pPr>
              <w:jc w:val="center"/>
            </w:pPr>
            <w:r>
              <w:t>1.24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8A2148" w:rsidRPr="00C50431" w:rsidRDefault="008A2148" w:rsidP="008A2148">
            <w:pPr>
              <w:jc w:val="center"/>
              <w:rPr>
                <w:b/>
              </w:rPr>
            </w:pPr>
            <w:r w:rsidRPr="00C50431">
              <w:rPr>
                <w:b/>
              </w:rPr>
              <w:t>Красноярская ул., д.3, к.1-2</w:t>
            </w:r>
          </w:p>
          <w:p w:rsidR="008A2148" w:rsidRDefault="008A2148" w:rsidP="008A2148">
            <w:pPr>
              <w:jc w:val="center"/>
            </w:pPr>
            <w: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BD0EF7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A8085A" w:rsidRDefault="008A2148" w:rsidP="008A2148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545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110,69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  <w:r w:rsidRPr="00BD0EF7">
              <w:t xml:space="preserve">Установка </w:t>
            </w:r>
          </w:p>
          <w:p w:rsidR="008A2148" w:rsidRPr="00A8085A" w:rsidRDefault="008A2148" w:rsidP="008A2148">
            <w:pPr>
              <w:jc w:val="center"/>
            </w:pPr>
            <w:r w:rsidRPr="00BD0EF7">
              <w:t>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88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proofErr w:type="spellStart"/>
            <w:r w:rsidRPr="00BD0EF7">
              <w:t>п</w:t>
            </w:r>
            <w:proofErr w:type="gramStart"/>
            <w:r w:rsidRPr="00BD0EF7"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130,26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 w:rsidRPr="00267ADD">
              <w:t>12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 w:rsidRPr="00267ADD">
              <w:rPr>
                <w:spacing w:val="1"/>
              </w:rPr>
              <w:t>81,41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 w:rsidRPr="00267ADD">
              <w:t>12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267ADD" w:rsidRDefault="008A2148" w:rsidP="008A2148">
            <w:pPr>
              <w:jc w:val="center"/>
              <w:rPr>
                <w:spacing w:val="1"/>
              </w:rPr>
            </w:pPr>
            <w:r w:rsidRPr="00267ADD">
              <w:rPr>
                <w:spacing w:val="1"/>
              </w:rPr>
              <w:t>243,41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  <w:rPr>
                <w:b/>
              </w:rPr>
            </w:pPr>
            <w:r w:rsidRPr="006367E0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915,42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8A2148" w:rsidRPr="006367E0" w:rsidRDefault="008A2148" w:rsidP="008A2148">
            <w:pPr>
              <w:jc w:val="center"/>
            </w:pPr>
            <w:r w:rsidRPr="006367E0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2321,13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 w:rsidRPr="006367E0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351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1053,95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2148" w:rsidRPr="00BD0EF7" w:rsidRDefault="008A2148" w:rsidP="008A2148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046B37" w:rsidRDefault="008A2148" w:rsidP="008A2148">
            <w:pPr>
              <w:jc w:val="center"/>
            </w:pPr>
            <w:r w:rsidRPr="00046B37">
              <w:rPr>
                <w:spacing w:val="1"/>
              </w:rPr>
              <w:t>Устройство асфальтовых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2140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proofErr w:type="spellStart"/>
            <w:r w:rsidRPr="00BD0EF7">
              <w:t>кв.м</w:t>
            </w:r>
            <w:proofErr w:type="spellEnd"/>
            <w:r w:rsidRPr="00BD0EF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1555,54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 w:rsidRPr="006367E0">
              <w:t>Установка бортово</w:t>
            </w:r>
            <w:r>
              <w:t>го камня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r>
              <w:t>413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  <w:proofErr w:type="spellStart"/>
            <w:r w:rsidRPr="00BD0EF7">
              <w:t>п</w:t>
            </w:r>
            <w:proofErr w:type="gramStart"/>
            <w:r w:rsidRPr="00BD0EF7"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526,39</w:t>
            </w:r>
          </w:p>
        </w:tc>
      </w:tr>
      <w:tr w:rsidR="008A2148" w:rsidRPr="006367E0" w:rsidTr="00F05ADF"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8A2148" w:rsidRPr="00310962" w:rsidRDefault="008A2148" w:rsidP="008A2148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2148" w:rsidRDefault="008A2148" w:rsidP="008A2148">
            <w:pPr>
              <w:jc w:val="center"/>
            </w:pPr>
            <w:r>
              <w:rPr>
                <w:spacing w:val="1"/>
              </w:rPr>
              <w:t>Прочие</w:t>
            </w:r>
            <w:r w:rsidRPr="009D0D8B">
              <w:rPr>
                <w:spacing w:val="1"/>
              </w:rPr>
              <w:t xml:space="preserve"> работы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148" w:rsidRPr="006367E0" w:rsidRDefault="008A2148" w:rsidP="008A2148">
            <w:pPr>
              <w:jc w:val="center"/>
            </w:pPr>
            <w:r>
              <w:t xml:space="preserve">Устройство мокрых колодцев, установка </w:t>
            </w:r>
            <w:proofErr w:type="spellStart"/>
            <w:r>
              <w:t>антипарковочных</w:t>
            </w:r>
            <w:proofErr w:type="spellEnd"/>
            <w:r>
              <w:t xml:space="preserve"> столбиков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8A2148" w:rsidRPr="001A4F67" w:rsidRDefault="008A2148" w:rsidP="008A214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148" w:rsidRPr="00312B81" w:rsidRDefault="008A2148" w:rsidP="008A2148">
            <w:pPr>
              <w:jc w:val="center"/>
            </w:pPr>
            <w:r w:rsidRPr="00312B81">
              <w:t>156,45</w:t>
            </w:r>
          </w:p>
        </w:tc>
      </w:tr>
      <w:tr w:rsidR="008A2148" w:rsidRPr="006367E0" w:rsidTr="00EB65D5">
        <w:tc>
          <w:tcPr>
            <w:tcW w:w="13926" w:type="dxa"/>
            <w:gridSpan w:val="9"/>
            <w:shd w:val="clear" w:color="auto" w:fill="auto"/>
            <w:vAlign w:val="center"/>
          </w:tcPr>
          <w:p w:rsidR="008A2148" w:rsidRDefault="008A2148" w:rsidP="00EB65D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6367E0">
              <w:rPr>
                <w:b/>
              </w:rPr>
              <w:t>Итого по объекту: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48" w:rsidRDefault="008A2148" w:rsidP="008A2148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7094,65</w:t>
            </w:r>
          </w:p>
        </w:tc>
      </w:tr>
      <w:tr w:rsidR="008A2148" w:rsidTr="00F05ADF">
        <w:tc>
          <w:tcPr>
            <w:tcW w:w="13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48" w:rsidRDefault="00EB65D5" w:rsidP="00EB65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Итого </w:t>
            </w:r>
            <w:r w:rsidR="008A2148">
              <w:rPr>
                <w:b/>
                <w:lang w:eastAsia="en-US"/>
              </w:rPr>
              <w:t>по объектам: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48" w:rsidRDefault="008A2148" w:rsidP="008A2148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114</w:t>
            </w:r>
            <w:r w:rsidR="00382C2F"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spacing w:val="1"/>
                <w:lang w:eastAsia="en-US"/>
              </w:rPr>
              <w:t>176,88</w:t>
            </w:r>
          </w:p>
        </w:tc>
      </w:tr>
      <w:tr w:rsidR="008A2148" w:rsidTr="00F05ADF">
        <w:tc>
          <w:tcPr>
            <w:tcW w:w="13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48" w:rsidRDefault="008A2148" w:rsidP="008A2148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48" w:rsidRDefault="008A2148" w:rsidP="008A2148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114 176,88</w:t>
            </w:r>
          </w:p>
        </w:tc>
      </w:tr>
    </w:tbl>
    <w:p w:rsidR="008A2148" w:rsidRDefault="008A2148" w:rsidP="00F05ADF">
      <w:pPr>
        <w:jc w:val="center"/>
        <w:rPr>
          <w:bCs/>
          <w:iCs/>
          <w:sz w:val="20"/>
          <w:szCs w:val="20"/>
        </w:rPr>
      </w:pPr>
      <w:bookmarkStart w:id="0" w:name="_GoBack"/>
      <w:bookmarkEnd w:id="0"/>
    </w:p>
    <w:sectPr w:rsidR="008A2148" w:rsidSect="00DA004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DF" w:rsidRDefault="00F05ADF" w:rsidP="00D6420D">
      <w:r>
        <w:separator/>
      </w:r>
    </w:p>
  </w:endnote>
  <w:endnote w:type="continuationSeparator" w:id="0">
    <w:p w:rsidR="00F05ADF" w:rsidRDefault="00F05AD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DF" w:rsidRDefault="00F05ADF" w:rsidP="00D6420D">
      <w:r>
        <w:separator/>
      </w:r>
    </w:p>
  </w:footnote>
  <w:footnote w:type="continuationSeparator" w:id="0">
    <w:p w:rsidR="00F05ADF" w:rsidRDefault="00F05AD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E70AB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60F1"/>
    <w:rsid w:val="0017706B"/>
    <w:rsid w:val="00184EF1"/>
    <w:rsid w:val="001919DB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2DD6"/>
    <w:rsid w:val="0031029A"/>
    <w:rsid w:val="003117C4"/>
    <w:rsid w:val="00312B81"/>
    <w:rsid w:val="0031419F"/>
    <w:rsid w:val="00327A28"/>
    <w:rsid w:val="00336B8E"/>
    <w:rsid w:val="00346F66"/>
    <w:rsid w:val="0035170A"/>
    <w:rsid w:val="00355E8B"/>
    <w:rsid w:val="003632D7"/>
    <w:rsid w:val="00372483"/>
    <w:rsid w:val="00382C2F"/>
    <w:rsid w:val="003969C6"/>
    <w:rsid w:val="003A2761"/>
    <w:rsid w:val="003B0E4D"/>
    <w:rsid w:val="003E47EC"/>
    <w:rsid w:val="003E6725"/>
    <w:rsid w:val="0040210E"/>
    <w:rsid w:val="00402D42"/>
    <w:rsid w:val="00405914"/>
    <w:rsid w:val="00405B7A"/>
    <w:rsid w:val="004118C0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0155B"/>
    <w:rsid w:val="0051614D"/>
    <w:rsid w:val="00516C4E"/>
    <w:rsid w:val="00523B64"/>
    <w:rsid w:val="00524E42"/>
    <w:rsid w:val="00527425"/>
    <w:rsid w:val="00545A3F"/>
    <w:rsid w:val="00556E5C"/>
    <w:rsid w:val="00562741"/>
    <w:rsid w:val="00566FF4"/>
    <w:rsid w:val="00583F34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2E5"/>
    <w:rsid w:val="00645840"/>
    <w:rsid w:val="00646CB2"/>
    <w:rsid w:val="0066622E"/>
    <w:rsid w:val="00666B90"/>
    <w:rsid w:val="00676CCE"/>
    <w:rsid w:val="0069610A"/>
    <w:rsid w:val="006A28EE"/>
    <w:rsid w:val="006B7CD5"/>
    <w:rsid w:val="006D6200"/>
    <w:rsid w:val="006F5B98"/>
    <w:rsid w:val="00704B1D"/>
    <w:rsid w:val="00706D44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00D0C"/>
    <w:rsid w:val="00821ADC"/>
    <w:rsid w:val="0082279C"/>
    <w:rsid w:val="00827159"/>
    <w:rsid w:val="008314EC"/>
    <w:rsid w:val="00832C17"/>
    <w:rsid w:val="0084042E"/>
    <w:rsid w:val="008425B5"/>
    <w:rsid w:val="0084792C"/>
    <w:rsid w:val="008535BE"/>
    <w:rsid w:val="00871E48"/>
    <w:rsid w:val="008825C7"/>
    <w:rsid w:val="00884D76"/>
    <w:rsid w:val="008A11E2"/>
    <w:rsid w:val="008A2148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34112"/>
    <w:rsid w:val="00A55ED3"/>
    <w:rsid w:val="00A60677"/>
    <w:rsid w:val="00A71E7B"/>
    <w:rsid w:val="00A86512"/>
    <w:rsid w:val="00A9038D"/>
    <w:rsid w:val="00AB3988"/>
    <w:rsid w:val="00AC647F"/>
    <w:rsid w:val="00AD183A"/>
    <w:rsid w:val="00AD5A52"/>
    <w:rsid w:val="00AE1317"/>
    <w:rsid w:val="00AE774B"/>
    <w:rsid w:val="00B02801"/>
    <w:rsid w:val="00B06970"/>
    <w:rsid w:val="00B2447C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922C3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51661"/>
    <w:rsid w:val="00D63EF7"/>
    <w:rsid w:val="00D6420D"/>
    <w:rsid w:val="00D6676E"/>
    <w:rsid w:val="00D90854"/>
    <w:rsid w:val="00DA0048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7511B"/>
    <w:rsid w:val="00E83E69"/>
    <w:rsid w:val="00E94C15"/>
    <w:rsid w:val="00EA11BB"/>
    <w:rsid w:val="00EA6FFF"/>
    <w:rsid w:val="00EA7BD1"/>
    <w:rsid w:val="00EB65D5"/>
    <w:rsid w:val="00EC5CB6"/>
    <w:rsid w:val="00ED0BC9"/>
    <w:rsid w:val="00ED4603"/>
    <w:rsid w:val="00ED67D0"/>
    <w:rsid w:val="00F054BA"/>
    <w:rsid w:val="00F05ADF"/>
    <w:rsid w:val="00F30517"/>
    <w:rsid w:val="00F4130A"/>
    <w:rsid w:val="00F45461"/>
    <w:rsid w:val="00F838F2"/>
    <w:rsid w:val="00F901C2"/>
    <w:rsid w:val="00F9615D"/>
    <w:rsid w:val="00FB2F1F"/>
    <w:rsid w:val="00FB34D1"/>
    <w:rsid w:val="00FC172A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7366-ACAD-4D33-8584-B58A313A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B90BC1FC</Template>
  <TotalTime>1</TotalTime>
  <Pages>13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2017-01-30T08:19:00Z</cp:lastPrinted>
  <dcterms:created xsi:type="dcterms:W3CDTF">2019-01-24T12:44:00Z</dcterms:created>
  <dcterms:modified xsi:type="dcterms:W3CDTF">2019-01-25T13:15:00Z</dcterms:modified>
</cp:coreProperties>
</file>