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E65F1D" w:rsidRDefault="00E65F1D" w:rsidP="00E65F1D">
      <w:pPr>
        <w:jc w:val="center"/>
        <w:rPr>
          <w:rFonts w:ascii="Georgia" w:hAnsi="Georgia" w:cs="Georgia"/>
          <w:b/>
          <w:bCs/>
        </w:rPr>
      </w:pPr>
    </w:p>
    <w:p w:rsidR="00E65F1D" w:rsidRDefault="00E65F1D" w:rsidP="00E65F1D">
      <w:pPr>
        <w:jc w:val="center"/>
        <w:rPr>
          <w:rFonts w:ascii="Georgia" w:hAnsi="Georgia" w:cs="Georgia"/>
          <w:b/>
          <w:bCs/>
        </w:rPr>
      </w:pPr>
    </w:p>
    <w:p w:rsidR="00E65F1D" w:rsidRDefault="00E77F56" w:rsidP="00E65F1D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87909231" r:id="rId10"/>
        </w:pict>
      </w:r>
    </w:p>
    <w:p w:rsidR="00E65F1D" w:rsidRDefault="00E65F1D" w:rsidP="00E65F1D">
      <w:pPr>
        <w:jc w:val="center"/>
        <w:rPr>
          <w:rFonts w:ascii="Georgia" w:hAnsi="Georgia" w:cs="Georgia"/>
          <w:b/>
          <w:bCs/>
        </w:rPr>
      </w:pPr>
    </w:p>
    <w:p w:rsidR="00E65F1D" w:rsidRDefault="00E65F1D" w:rsidP="00E65F1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65F1D" w:rsidRDefault="00E65F1D" w:rsidP="00E65F1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65F1D" w:rsidRDefault="00E65F1D" w:rsidP="00E65F1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65F1D" w:rsidRDefault="00E65F1D" w:rsidP="00E65F1D"/>
    <w:p w:rsidR="00E65F1D" w:rsidRDefault="00E65F1D" w:rsidP="00E65F1D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65F1D" w:rsidRDefault="00E65F1D" w:rsidP="00E65F1D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65F1D" w:rsidRDefault="00E65F1D" w:rsidP="00E65F1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65F1D" w:rsidRDefault="00E65F1D" w:rsidP="00E65F1D">
      <w:pPr>
        <w:rPr>
          <w:sz w:val="10"/>
        </w:rPr>
      </w:pPr>
    </w:p>
    <w:p w:rsidR="00E65F1D" w:rsidRDefault="00E65F1D" w:rsidP="00E65F1D">
      <w:pPr>
        <w:rPr>
          <w:rFonts w:ascii="Georgia" w:hAnsi="Georgia" w:cs="Georgia"/>
          <w:b/>
          <w:bCs/>
        </w:rPr>
      </w:pPr>
      <w:r>
        <w:rPr>
          <w:b/>
        </w:rPr>
        <w:t>от 11.05.2018 г. №9/3</w:t>
      </w:r>
    </w:p>
    <w:p w:rsidR="009130EA" w:rsidRDefault="009130EA" w:rsidP="009130EA">
      <w:pPr>
        <w:ind w:right="70"/>
        <w:jc w:val="center"/>
        <w:rPr>
          <w:b/>
        </w:rPr>
      </w:pPr>
    </w:p>
    <w:p w:rsidR="009130EA" w:rsidRDefault="009130EA" w:rsidP="009130EA">
      <w:pPr>
        <w:ind w:right="70"/>
        <w:jc w:val="center"/>
        <w:rPr>
          <w:b/>
        </w:rPr>
      </w:pPr>
    </w:p>
    <w:p w:rsidR="009130EA" w:rsidRDefault="009130EA" w:rsidP="009130EA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9130EA" w:rsidRDefault="009130EA" w:rsidP="0075691C">
      <w:pPr>
        <w:jc w:val="center"/>
        <w:rPr>
          <w:rFonts w:ascii="Georgia" w:hAnsi="Georgia" w:cs="Georgia"/>
          <w:b/>
          <w:bCs/>
        </w:rPr>
      </w:pPr>
    </w:p>
    <w:tbl>
      <w:tblPr>
        <w:tblW w:w="10085" w:type="dxa"/>
        <w:tblLook w:val="00A0" w:firstRow="1" w:lastRow="0" w:firstColumn="1" w:lastColumn="0" w:noHBand="0" w:noVBand="0"/>
      </w:tblPr>
      <w:tblGrid>
        <w:gridCol w:w="4361"/>
        <w:gridCol w:w="5724"/>
      </w:tblGrid>
      <w:tr w:rsidR="001B0688" w:rsidRPr="000334C2" w:rsidTr="00397F35">
        <w:trPr>
          <w:trHeight w:val="2271"/>
        </w:trPr>
        <w:tc>
          <w:tcPr>
            <w:tcW w:w="4361" w:type="dxa"/>
          </w:tcPr>
          <w:p w:rsidR="00A12B0F" w:rsidRPr="00A12B0F" w:rsidRDefault="00A12B0F" w:rsidP="00A12B0F">
            <w:pPr>
              <w:tabs>
                <w:tab w:val="left" w:pos="34"/>
              </w:tabs>
              <w:jc w:val="both"/>
              <w:rPr>
                <w:b/>
              </w:rPr>
            </w:pPr>
            <w:r w:rsidRPr="00A12B0F">
              <w:rPr>
                <w:b/>
              </w:rPr>
              <w:t>О внесении  изменений в решение  Совета депутатов  муниципального округа Гольяново  от 11.04.2018 №8/3 «</w:t>
            </w:r>
            <w:r w:rsidRPr="00A12B0F">
              <w:rPr>
                <w:b/>
                <w:lang w:eastAsia="en-US"/>
              </w:rPr>
              <w:t xml:space="preserve">О согласовании  </w:t>
            </w:r>
            <w:proofErr w:type="gramStart"/>
            <w:r w:rsidRPr="00A12B0F">
              <w:rPr>
                <w:b/>
                <w:lang w:eastAsia="en-US"/>
              </w:rPr>
              <w:t>направления средств  стимулирования у</w:t>
            </w:r>
            <w:r w:rsidRPr="00A12B0F">
              <w:rPr>
                <w:b/>
              </w:rPr>
              <w:t>правы района</w:t>
            </w:r>
            <w:proofErr w:type="gramEnd"/>
            <w:r w:rsidRPr="00A12B0F">
              <w:rPr>
                <w:b/>
              </w:rPr>
              <w:t xml:space="preserve"> Гольяново  города  Москвы  на проведение мероприятий  по безопасности  дорожного движения  и благоустройству  района Гольяново  города Москвы</w:t>
            </w:r>
            <w:r>
              <w:rPr>
                <w:b/>
              </w:rPr>
              <w:t>»</w:t>
            </w:r>
          </w:p>
          <w:p w:rsidR="001B0688" w:rsidRDefault="001B0688" w:rsidP="00A12B0F">
            <w:pPr>
              <w:jc w:val="both"/>
              <w:rPr>
                <w:b/>
              </w:rPr>
            </w:pPr>
          </w:p>
          <w:p w:rsidR="009130EA" w:rsidRPr="006B750F" w:rsidRDefault="009130EA" w:rsidP="00A12B0F">
            <w:pPr>
              <w:jc w:val="both"/>
              <w:rPr>
                <w:b/>
              </w:rPr>
            </w:pPr>
          </w:p>
        </w:tc>
        <w:tc>
          <w:tcPr>
            <w:tcW w:w="5724" w:type="dxa"/>
          </w:tcPr>
          <w:p w:rsidR="001B0688" w:rsidRPr="000334C2" w:rsidRDefault="001B0688" w:rsidP="000334C2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1C1870" w:rsidRPr="00D426DA" w:rsidRDefault="001C1870" w:rsidP="001F3FA6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</w:t>
      </w:r>
      <w:r w:rsidR="000334C2">
        <w:t>и управ районов города Москвы»,</w:t>
      </w:r>
      <w:r w:rsidRPr="00C2454C">
        <w:t xml:space="preserve"> обращением </w:t>
      </w:r>
      <w:r w:rsidR="00330552">
        <w:t xml:space="preserve"> </w:t>
      </w:r>
      <w:r w:rsidR="00DD36FB">
        <w:t xml:space="preserve">главы </w:t>
      </w:r>
      <w:r w:rsidRPr="00C2454C">
        <w:t xml:space="preserve">управы района Гольяново города Москвы </w:t>
      </w:r>
      <w:r w:rsidR="00D07949">
        <w:t>от 10.05.2018 № Гд-568 (</w:t>
      </w:r>
      <w:proofErr w:type="spellStart"/>
      <w:r w:rsidR="00D07949">
        <w:t>вх</w:t>
      </w:r>
      <w:proofErr w:type="spellEnd"/>
      <w:r w:rsidR="00D07949">
        <w:t>. №233 от 10.05</w:t>
      </w:r>
      <w:r w:rsidR="007D2354">
        <w:t>.2018),</w:t>
      </w:r>
      <w:r w:rsidRPr="00C2454C">
        <w:t xml:space="preserve"> </w:t>
      </w:r>
      <w:r w:rsidR="00841181" w:rsidRPr="00D426DA">
        <w:t>Совет депутатов муниципального округа Гольяново решил:</w:t>
      </w:r>
    </w:p>
    <w:p w:rsidR="00D07949" w:rsidRPr="003673E0" w:rsidRDefault="00D07949" w:rsidP="00D07949">
      <w:pPr>
        <w:tabs>
          <w:tab w:val="left" w:pos="34"/>
        </w:tabs>
        <w:jc w:val="both"/>
      </w:pPr>
      <w:r>
        <w:tab/>
        <w:t xml:space="preserve">         1.</w:t>
      </w:r>
      <w:r w:rsidRPr="003673E0">
        <w:t xml:space="preserve">Внести изменения </w:t>
      </w:r>
      <w:r>
        <w:t>в решение Совета депутатов</w:t>
      </w:r>
      <w:r w:rsidRPr="003673E0">
        <w:t xml:space="preserve"> муниципального округа Гольяново </w:t>
      </w:r>
      <w:r>
        <w:t xml:space="preserve">от </w:t>
      </w:r>
      <w:r w:rsidRPr="00D07949">
        <w:t>11.04.2018 №8/3 «</w:t>
      </w:r>
      <w:r w:rsidRPr="00D07949">
        <w:rPr>
          <w:lang w:eastAsia="en-US"/>
        </w:rPr>
        <w:t>О согласовании  направления средств  стимулирования у</w:t>
      </w:r>
      <w:r w:rsidRPr="00D07949">
        <w:t>правы района Гольяново  города  Москвы  на проведение мероприятий  по безопасности  дорожного движения  и благоустройству  района Гольяново  города Москвы»</w:t>
      </w:r>
      <w:r>
        <w:t xml:space="preserve"> </w:t>
      </w:r>
      <w:r w:rsidRPr="003673E0">
        <w:t xml:space="preserve">изложив  </w:t>
      </w:r>
      <w:r>
        <w:t>приложение</w:t>
      </w:r>
      <w:r w:rsidRPr="003673E0">
        <w:t xml:space="preserve">   в новой редакции согласно приложению  к настоящему решению.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2. </w:t>
      </w:r>
      <w:r w:rsidR="001C1870"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1C1870">
        <w:rPr>
          <w:lang w:eastAsia="en-US"/>
        </w:rPr>
        <w:t xml:space="preserve">Гольяново </w:t>
      </w:r>
      <w:r w:rsidR="001C1870" w:rsidRPr="004922B8">
        <w:t>http://golyanovo.org</w:t>
      </w:r>
      <w:r w:rsidR="001C1870">
        <w:rPr>
          <w:lang w:eastAsia="en-US"/>
        </w:rPr>
        <w:t>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3. </w:t>
      </w:r>
      <w:r w:rsidR="001C1870"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1C1870">
        <w:rPr>
          <w:lang w:eastAsia="en-US"/>
        </w:rPr>
        <w:t xml:space="preserve"> и</w:t>
      </w:r>
      <w:r w:rsidR="001C1870" w:rsidRPr="00C2454C">
        <w:rPr>
          <w:lang w:eastAsia="en-US"/>
        </w:rPr>
        <w:t xml:space="preserve"> Департамент территориальных органов исполнительной власти</w:t>
      </w:r>
      <w:r>
        <w:rPr>
          <w:lang w:eastAsia="en-US"/>
        </w:rPr>
        <w:t>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>4.</w:t>
      </w:r>
      <w:r w:rsidR="00C36B9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1C1870" w:rsidRPr="00C2454C">
        <w:rPr>
          <w:lang w:eastAsia="en-US"/>
        </w:rPr>
        <w:t>Настоящее решение вступает в силу со дня его принятия.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>
        <w:rPr>
          <w:lang w:eastAsia="en-US"/>
        </w:rPr>
        <w:t xml:space="preserve">5. </w:t>
      </w:r>
      <w:r w:rsidR="00C36B93">
        <w:rPr>
          <w:lang w:eastAsia="en-US"/>
        </w:rPr>
        <w:t xml:space="preserve"> </w:t>
      </w:r>
      <w:r w:rsidR="001C1870" w:rsidRPr="00C2454C">
        <w:rPr>
          <w:lang w:eastAsia="en-US"/>
        </w:rPr>
        <w:t xml:space="preserve">Контроль за исполнением настоящего решения возложить на </w:t>
      </w:r>
      <w:r w:rsidR="00841181">
        <w:rPr>
          <w:lang w:eastAsia="en-US"/>
        </w:rPr>
        <w:t>главу муниципального округа Гольяново Четверткова Т.М.</w:t>
      </w:r>
    </w:p>
    <w:p w:rsidR="005F5CAD" w:rsidRDefault="005F5CAD" w:rsidP="00C36B93">
      <w:pPr>
        <w:ind w:firstLine="567"/>
      </w:pPr>
    </w:p>
    <w:p w:rsidR="001B0688" w:rsidRDefault="001B0688" w:rsidP="00C36B93">
      <w:pPr>
        <w:ind w:firstLine="567"/>
      </w:pPr>
    </w:p>
    <w:p w:rsidR="00AF0F6B" w:rsidRDefault="00AF0F6B" w:rsidP="00AF0F6B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AF0F6B" w:rsidRDefault="00AF0F6B" w:rsidP="00AF0F6B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AF0F6B" w:rsidRDefault="00AF0F6B" w:rsidP="00AF0F6B"/>
    <w:p w:rsidR="001C1870" w:rsidRDefault="001C1870" w:rsidP="00175589">
      <w:pPr>
        <w:rPr>
          <w:b/>
        </w:rPr>
        <w:sectPr w:rsidR="001C1870" w:rsidSect="00B140B6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76663E" w:rsidP="000E422C">
      <w:pPr>
        <w:ind w:firstLine="10348"/>
        <w:rPr>
          <w:bCs/>
          <w:iCs/>
        </w:rPr>
      </w:pPr>
      <w:r>
        <w:rPr>
          <w:bCs/>
          <w:iCs/>
        </w:rPr>
        <w:t xml:space="preserve">от </w:t>
      </w:r>
      <w:r w:rsidR="00D07949">
        <w:rPr>
          <w:bCs/>
          <w:iCs/>
        </w:rPr>
        <w:t xml:space="preserve">«11»  мая </w:t>
      </w:r>
      <w:r w:rsidR="009E70F3">
        <w:rPr>
          <w:bCs/>
          <w:iCs/>
        </w:rPr>
        <w:t xml:space="preserve"> 2018 года №</w:t>
      </w:r>
      <w:r w:rsidR="00C66348">
        <w:rPr>
          <w:bCs/>
          <w:iCs/>
        </w:rPr>
        <w:t>9/3</w:t>
      </w:r>
    </w:p>
    <w:p w:rsidR="00D07949" w:rsidRDefault="00D07949" w:rsidP="000E422C">
      <w:pPr>
        <w:ind w:firstLine="10348"/>
        <w:rPr>
          <w:bCs/>
          <w:iCs/>
        </w:rPr>
      </w:pPr>
    </w:p>
    <w:p w:rsidR="00BA20C9" w:rsidRDefault="00BA20C9" w:rsidP="00BA20C9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по безопасности дорожного движения и</w:t>
      </w:r>
      <w:r>
        <w:rPr>
          <w:b/>
        </w:rPr>
        <w:br/>
      </w:r>
      <w:r w:rsidRPr="00B93C67">
        <w:rPr>
          <w:b/>
        </w:rPr>
        <w:t>благоустройству территории района Гольяново города Москвы в 201</w:t>
      </w:r>
      <w:r>
        <w:rPr>
          <w:b/>
        </w:rPr>
        <w:t>8</w:t>
      </w:r>
      <w:r w:rsidRPr="00B93C67">
        <w:rPr>
          <w:b/>
        </w:rPr>
        <w:t xml:space="preserve"> году</w:t>
      </w:r>
    </w:p>
    <w:p w:rsidR="00BA20C9" w:rsidRPr="00A5096C" w:rsidRDefault="00BA20C9" w:rsidP="00BA20C9">
      <w:pPr>
        <w:jc w:val="center"/>
        <w:rPr>
          <w:rStyle w:val="511"/>
          <w:b/>
          <w:spacing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3525"/>
        <w:gridCol w:w="4128"/>
        <w:gridCol w:w="2963"/>
        <w:gridCol w:w="939"/>
        <w:gridCol w:w="1440"/>
        <w:gridCol w:w="1179"/>
      </w:tblGrid>
      <w:tr w:rsidR="00BA20C9" w:rsidRPr="000C68B2" w:rsidTr="00BA20C9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№ </w:t>
            </w:r>
            <w:proofErr w:type="gramStart"/>
            <w:r w:rsidRPr="000C68B2">
              <w:rPr>
                <w:b/>
                <w:spacing w:val="1"/>
              </w:rPr>
              <w:t>п</w:t>
            </w:r>
            <w:proofErr w:type="gramEnd"/>
            <w:r w:rsidRPr="000C68B2">
              <w:rPr>
                <w:b/>
                <w:spacing w:val="1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Виды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Объем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Ед.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Затраты 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(тыс. руб.)</w:t>
            </w:r>
          </w:p>
        </w:tc>
      </w:tr>
      <w:tr w:rsidR="00BA20C9" w:rsidRPr="000C68B2" w:rsidTr="00BA20C9"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КСОДД</w:t>
            </w:r>
          </w:p>
        </w:tc>
      </w:tr>
      <w:tr w:rsidR="00BA20C9" w:rsidRPr="000C68B2" w:rsidTr="00BA20C9">
        <w:trPr>
          <w:trHeight w:val="3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  <w:r>
              <w:rPr>
                <w:spacing w:val="1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Амурский пер.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(40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КСОДД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Обустройство пешеходных переходов</w:t>
            </w:r>
          </w:p>
          <w:p w:rsidR="00BA20C9" w:rsidRPr="000C68B2" w:rsidRDefault="00BA20C9" w:rsidP="00BA20C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 w:rsidRPr="000C68B2"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34,8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Устройство парковочных карманов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687,75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1036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Устройство газона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327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Устройство ограждения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п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49,4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Устройство асфальтового покрытия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349,5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373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Ремонт асфальтового покрытия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765,1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465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1363EF" w:rsidRDefault="00BA20C9" w:rsidP="00BA20C9">
            <w:pPr>
              <w:jc w:val="right"/>
              <w:rPr>
                <w:b/>
              </w:rPr>
            </w:pPr>
            <w:r w:rsidRPr="001363EF">
              <w:rPr>
                <w:b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1363EF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3050,3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CB5EE1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ПСД на устройство пешеходного перехода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</w:tc>
      </w:tr>
      <w:tr w:rsidR="00BA20C9" w:rsidRPr="000C68B2" w:rsidTr="00BA20C9">
        <w:trPr>
          <w:trHeight w:val="1303"/>
        </w:trPr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  <w:p w:rsidR="00BA20C9" w:rsidRPr="002E1C83" w:rsidRDefault="00BA20C9" w:rsidP="00BA20C9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1.2</w:t>
            </w:r>
          </w:p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Амурский пер.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2E1C83" w:rsidRDefault="00BA20C9" w:rsidP="00BA20C9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2E1C83" w:rsidRDefault="00BA20C9" w:rsidP="00BA20C9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Устройство пешеходного перехода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2E1C83" w:rsidRDefault="00BA20C9" w:rsidP="00BA20C9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2E1C83" w:rsidRDefault="00BA20C9" w:rsidP="00BA20C9">
            <w:pPr>
              <w:jc w:val="center"/>
              <w:rPr>
                <w:spacing w:val="1"/>
              </w:rPr>
            </w:pPr>
            <w:r w:rsidRPr="002E1C83">
              <w:rPr>
                <w:spacing w:val="1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2E1C83" w:rsidRDefault="00BA20C9" w:rsidP="00BA20C9">
            <w:pPr>
              <w:rPr>
                <w:spacing w:val="1"/>
              </w:rPr>
            </w:pP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200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Мероприятия по обустройству</w:t>
            </w:r>
            <w:r>
              <w:rPr>
                <w:b/>
                <w:spacing w:val="1"/>
              </w:rPr>
              <w:t xml:space="preserve"> парковок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</w:tc>
      </w:tr>
      <w:tr w:rsidR="00BA20C9" w:rsidRPr="000C68B2" w:rsidTr="00BA20C9"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  <w:r w:rsidRPr="000C68B2">
              <w:rPr>
                <w:spacing w:val="1"/>
              </w:rPr>
              <w:t>.</w:t>
            </w:r>
            <w:r>
              <w:rPr>
                <w:spacing w:val="1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д.12</w:t>
            </w:r>
          </w:p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(65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t>Обустройство парковочных карманов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7B182B" w:rsidRDefault="00BA20C9" w:rsidP="00BA20C9">
            <w:pPr>
              <w:jc w:val="center"/>
            </w:pPr>
            <w:r w:rsidRPr="007B182B">
              <w:t>Ремонт асфальтобетонных покрытий</w:t>
            </w:r>
          </w:p>
          <w:p w:rsidR="00BA20C9" w:rsidRPr="000C68B2" w:rsidRDefault="00BA20C9" w:rsidP="00BA20C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</w:pPr>
            <w:r w:rsidRPr="00CE46FC">
              <w:t>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297,6</w:t>
            </w:r>
          </w:p>
        </w:tc>
      </w:tr>
      <w:tr w:rsidR="00BA20C9" w:rsidRPr="000C68B2" w:rsidTr="00BA20C9"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 xml:space="preserve">Устройство асфальтового </w:t>
            </w:r>
            <w:r>
              <w:lastRenderedPageBreak/>
              <w:t>покрытия</w:t>
            </w:r>
          </w:p>
          <w:p w:rsidR="00BA20C9" w:rsidRPr="000C68B2" w:rsidRDefault="00BA20C9" w:rsidP="00BA20C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</w:rPr>
            </w:pPr>
            <w:r w:rsidRPr="000E2AB3">
              <w:rPr>
                <w:b/>
              </w:rPr>
              <w:lastRenderedPageBreak/>
              <w:t>1669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1612</w:t>
            </w:r>
          </w:p>
        </w:tc>
      </w:tr>
      <w:tr w:rsidR="00BA20C9" w:rsidRPr="000C68B2" w:rsidTr="00BA20C9"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7B182B" w:rsidRDefault="00BA20C9" w:rsidP="00BA20C9">
            <w:pPr>
              <w:jc w:val="center"/>
            </w:pPr>
            <w:r w:rsidRPr="007B182B">
              <w:t>Установка дорожного бортового  камня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</w:pPr>
            <w:r w:rsidRPr="00CE46FC">
              <w:t>292,3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п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</w:t>
            </w:r>
          </w:p>
        </w:tc>
      </w:tr>
      <w:tr w:rsidR="00BA20C9" w:rsidRPr="000C68B2" w:rsidTr="00BA20C9">
        <w:trPr>
          <w:trHeight w:val="447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7B182B" w:rsidRDefault="00BA20C9" w:rsidP="00BA20C9">
            <w:pPr>
              <w:jc w:val="center"/>
            </w:pPr>
            <w:r w:rsidRPr="007B182B">
              <w:t>Установка садового бортового камня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</w:pPr>
            <w:r w:rsidRPr="00CE46FC"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п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22,5</w:t>
            </w:r>
          </w:p>
        </w:tc>
      </w:tr>
      <w:tr w:rsidR="00BA20C9" w:rsidRPr="000C68B2" w:rsidTr="00BA20C9">
        <w:trPr>
          <w:trHeight w:val="447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Ремонт газона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</w:pPr>
            <w:r w:rsidRPr="00CE46FC">
              <w:t>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136</w:t>
            </w:r>
          </w:p>
        </w:tc>
      </w:tr>
      <w:tr w:rsidR="00BA20C9" w:rsidRPr="000C68B2" w:rsidTr="00BA20C9">
        <w:trPr>
          <w:trHeight w:val="447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406,9</w:t>
            </w:r>
          </w:p>
        </w:tc>
      </w:tr>
      <w:tr w:rsidR="00BA20C9" w:rsidRPr="000C68B2" w:rsidTr="00BA20C9">
        <w:trPr>
          <w:trHeight w:val="235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A20C9" w:rsidRDefault="00BA20C9" w:rsidP="00BA20C9">
            <w:pPr>
              <w:jc w:val="right"/>
              <w:rPr>
                <w:b/>
              </w:rPr>
            </w:pPr>
          </w:p>
          <w:p w:rsidR="00BA20C9" w:rsidRPr="0064702F" w:rsidRDefault="00BA20C9" w:rsidP="00BA20C9">
            <w:pPr>
              <w:jc w:val="right"/>
              <w:rPr>
                <w:b/>
              </w:rPr>
            </w:pPr>
            <w:r w:rsidRPr="0064702F">
              <w:rPr>
                <w:b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  <w:p w:rsidR="00BA20C9" w:rsidRPr="0064702F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2667</w:t>
            </w:r>
          </w:p>
        </w:tc>
      </w:tr>
      <w:tr w:rsidR="00BA20C9" w:rsidRPr="000C68B2" w:rsidTr="00BA20C9"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  <w:r w:rsidRPr="000C68B2">
              <w:rPr>
                <w:spacing w:val="1"/>
              </w:rPr>
              <w:t>.</w:t>
            </w:r>
            <w:r>
              <w:rPr>
                <w:spacing w:val="1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д.10-14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(100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t>Обустройство парковочных карманов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</w:rPr>
            </w:pPr>
            <w:r w:rsidRPr="000E2AB3">
              <w:rPr>
                <w:b/>
              </w:rPr>
              <w:t xml:space="preserve">Обустройство площадки под асфальт </w:t>
            </w:r>
            <w:r>
              <w:rPr>
                <w:b/>
              </w:rPr>
              <w:t xml:space="preserve">для парковочных карманов </w:t>
            </w:r>
          </w:p>
          <w:p w:rsidR="00BA20C9" w:rsidRPr="000C68B2" w:rsidRDefault="00BA20C9" w:rsidP="00BA20C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</w:rPr>
            </w:pPr>
            <w:r w:rsidRPr="000E2AB3">
              <w:rPr>
                <w:b/>
              </w:rPr>
              <w:t>4000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 w:rsidRPr="000C68B2"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4402</w:t>
            </w:r>
          </w:p>
        </w:tc>
      </w:tr>
      <w:tr w:rsidR="00BA20C9" w:rsidRPr="000C68B2" w:rsidTr="00BA20C9"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Обустройство газона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кв</w:t>
            </w:r>
            <w:r w:rsidRPr="000C68B2">
              <w:t>.м</w:t>
            </w:r>
            <w:proofErr w:type="spell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457,3</w:t>
            </w:r>
          </w:p>
        </w:tc>
      </w:tr>
      <w:tr w:rsidR="00BA20C9" w:rsidRPr="000C68B2" w:rsidTr="00BA20C9"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875</w:t>
            </w:r>
          </w:p>
        </w:tc>
      </w:tr>
      <w:tr w:rsidR="00BA20C9" w:rsidRPr="000C68B2" w:rsidTr="00BA20C9"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B140B6" w:rsidRDefault="00BA20C9" w:rsidP="00BA20C9">
            <w:pPr>
              <w:jc w:val="right"/>
              <w:rPr>
                <w:b/>
                <w:color w:val="000000" w:themeColor="text1"/>
                <w:spacing w:val="1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5733</w:t>
            </w:r>
          </w:p>
        </w:tc>
      </w:tr>
      <w:tr w:rsidR="00BA20C9" w:rsidRPr="000C68B2" w:rsidTr="00BA20C9"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BD4DAE" w:rsidRDefault="00BA20C9" w:rsidP="00BA20C9">
            <w:pPr>
              <w:jc w:val="center"/>
              <w:rPr>
                <w:spacing w:val="1"/>
              </w:rPr>
            </w:pPr>
            <w:r w:rsidRPr="00BD4DAE">
              <w:rPr>
                <w:spacing w:val="1"/>
              </w:rPr>
              <w:t>2.3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1, 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(37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b/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t>Обустройство парковочных карманов</w:t>
            </w:r>
          </w:p>
          <w:p w:rsidR="00BA20C9" w:rsidRPr="00B140B6" w:rsidRDefault="00BA20C9" w:rsidP="00BA20C9">
            <w:pPr>
              <w:jc w:val="right"/>
              <w:rPr>
                <w:b/>
                <w:color w:val="000000" w:themeColor="text1"/>
                <w:spacing w:val="1"/>
              </w:rPr>
            </w:pPr>
          </w:p>
          <w:p w:rsidR="00BA20C9" w:rsidRPr="00B140B6" w:rsidRDefault="00BA20C9" w:rsidP="00BA20C9">
            <w:pPr>
              <w:jc w:val="right"/>
              <w:rPr>
                <w:b/>
                <w:color w:val="000000" w:themeColor="text1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Устройство асфальтового покрытия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722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 w:rsidRPr="000C68B2"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673</w:t>
            </w:r>
          </w:p>
        </w:tc>
      </w:tr>
      <w:tr w:rsidR="00BA20C9" w:rsidRPr="000C68B2" w:rsidTr="00BA20C9">
        <w:trPr>
          <w:trHeight w:val="1020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t>Замена дорожного бортового камня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240,5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 w:rsidRPr="000C68B2">
              <w:t>п.</w:t>
            </w:r>
            <w:proofErr w:type="gramStart"/>
            <w:r w:rsidRPr="000C68B2">
              <w:t>м</w:t>
            </w:r>
            <w:proofErr w:type="spellEnd"/>
            <w:proofErr w:type="gram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234</w:t>
            </w:r>
          </w:p>
        </w:tc>
      </w:tr>
      <w:tr w:rsidR="00BA20C9" w:rsidRPr="000C68B2" w:rsidTr="00BA20C9">
        <w:trPr>
          <w:trHeight w:val="682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Установка дорожного бортового камня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286,5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188</w:t>
            </w:r>
          </w:p>
        </w:tc>
      </w:tr>
      <w:tr w:rsidR="00BA20C9" w:rsidRPr="000C68B2" w:rsidTr="00BA20C9">
        <w:trPr>
          <w:trHeight w:val="682"/>
        </w:trPr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197</w:t>
            </w:r>
          </w:p>
        </w:tc>
      </w:tr>
      <w:tr w:rsidR="00BA20C9" w:rsidRPr="000C68B2" w:rsidTr="00BA20C9">
        <w:trPr>
          <w:trHeight w:val="2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6D0E30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1292</w:t>
            </w:r>
          </w:p>
        </w:tc>
      </w:tr>
      <w:tr w:rsidR="00BA20C9" w:rsidRPr="000C68B2" w:rsidTr="00BA20C9">
        <w:trPr>
          <w:trHeight w:val="245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6D0E30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</w:tc>
      </w:tr>
      <w:tr w:rsidR="00BA20C9" w:rsidRPr="000C68B2" w:rsidTr="00BA20C9">
        <w:trPr>
          <w:trHeight w:val="2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6D0E30" w:rsidRDefault="00BA20C9" w:rsidP="00BA20C9">
            <w:pPr>
              <w:jc w:val="center"/>
              <w:rPr>
                <w:spacing w:val="1"/>
              </w:rPr>
            </w:pPr>
            <w:r w:rsidRPr="006D0E30">
              <w:rPr>
                <w:spacing w:val="1"/>
              </w:rPr>
              <w:t>2.4</w:t>
            </w:r>
          </w:p>
        </w:tc>
        <w:tc>
          <w:tcPr>
            <w:tcW w:w="3525" w:type="dxa"/>
            <w:vMerge w:val="restart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1, № 2</w:t>
            </w:r>
          </w:p>
        </w:tc>
        <w:tc>
          <w:tcPr>
            <w:tcW w:w="3211" w:type="dxa"/>
            <w:vMerge w:val="restart"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t xml:space="preserve">Разработка проекта по </w:t>
            </w:r>
            <w:proofErr w:type="spellStart"/>
            <w:r w:rsidRPr="00B140B6">
              <w:rPr>
                <w:color w:val="000000" w:themeColor="text1"/>
                <w:spacing w:val="1"/>
              </w:rPr>
              <w:t>Черницынскому</w:t>
            </w:r>
            <w:proofErr w:type="spellEnd"/>
            <w:r w:rsidRPr="00B140B6">
              <w:rPr>
                <w:color w:val="000000" w:themeColor="text1"/>
                <w:spacing w:val="1"/>
              </w:rPr>
              <w:t xml:space="preserve"> проезду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A20C9" w:rsidRPr="00BA20C9" w:rsidRDefault="00BA20C9" w:rsidP="00BA20C9">
            <w:pPr>
              <w:jc w:val="right"/>
              <w:rPr>
                <w:color w:val="FF0000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</w:tc>
      </w:tr>
      <w:tr w:rsidR="00BA20C9" w:rsidRPr="000C68B2" w:rsidTr="00BA20C9">
        <w:trPr>
          <w:trHeight w:val="245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6D0E30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BA20C9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:rsidR="00BA20C9" w:rsidRPr="00B140B6" w:rsidRDefault="00BA20C9" w:rsidP="00BA20C9">
            <w:pPr>
              <w:jc w:val="right"/>
              <w:rPr>
                <w:b/>
                <w:color w:val="000000" w:themeColor="text1"/>
                <w:spacing w:val="1"/>
              </w:rPr>
            </w:pPr>
          </w:p>
        </w:tc>
        <w:tc>
          <w:tcPr>
            <w:tcW w:w="620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A20C9" w:rsidRDefault="00BA20C9" w:rsidP="00BA20C9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499</w:t>
            </w:r>
          </w:p>
        </w:tc>
      </w:tr>
      <w:tr w:rsidR="00BA20C9" w:rsidRPr="000C68B2" w:rsidTr="00BA20C9"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lastRenderedPageBreak/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2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(27 </w:t>
            </w:r>
            <w:proofErr w:type="spellStart"/>
            <w:r>
              <w:rPr>
                <w:b/>
                <w:spacing w:val="1"/>
              </w:rPr>
              <w:t>машиномест</w:t>
            </w:r>
            <w:proofErr w:type="spellEnd"/>
            <w:r>
              <w:rPr>
                <w:b/>
                <w:spacing w:val="1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b/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lastRenderedPageBreak/>
              <w:t>Обустройство парковочных карманов</w:t>
            </w:r>
          </w:p>
          <w:p w:rsidR="00BA20C9" w:rsidRPr="00B140B6" w:rsidRDefault="00BA20C9" w:rsidP="00BA20C9">
            <w:pPr>
              <w:jc w:val="center"/>
              <w:rPr>
                <w:b/>
                <w:color w:val="000000" w:themeColor="text1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lastRenderedPageBreak/>
              <w:t xml:space="preserve">Устройство асфальтового </w:t>
            </w:r>
            <w:r>
              <w:lastRenderedPageBreak/>
              <w:t>покрытия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lastRenderedPageBreak/>
              <w:t>527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 w:rsidRPr="000C68B2">
              <w:t>кв</w:t>
            </w:r>
            <w:proofErr w:type="gramStart"/>
            <w:r w:rsidRPr="000C68B2"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491</w:t>
            </w:r>
          </w:p>
        </w:tc>
      </w:tr>
      <w:tr w:rsidR="00BA20C9" w:rsidRPr="000C68B2" w:rsidTr="00BA20C9"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t>Замена дорожного бортового камня</w:t>
            </w:r>
            <w:r w:rsidRPr="000C68B2">
              <w:rPr>
                <w:b/>
                <w:spacing w:val="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</w:p>
          <w:p w:rsidR="00BA20C9" w:rsidRPr="000E2AB3" w:rsidRDefault="00BA20C9" w:rsidP="00BA20C9">
            <w:pPr>
              <w:jc w:val="center"/>
              <w:rPr>
                <w:b/>
                <w:spacing w:val="1"/>
              </w:rPr>
            </w:pPr>
            <w:r w:rsidRPr="000E2AB3">
              <w:rPr>
                <w:b/>
                <w:spacing w:val="1"/>
              </w:rPr>
              <w:t>175,5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r w:rsidRPr="000C68B2">
              <w:t>п.</w:t>
            </w:r>
            <w:proofErr w:type="gramStart"/>
            <w:r w:rsidRPr="000C68B2">
              <w:t>м</w:t>
            </w:r>
            <w:proofErr w:type="spellEnd"/>
            <w:proofErr w:type="gramEnd"/>
            <w:r w:rsidRPr="000C68B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171</w:t>
            </w:r>
          </w:p>
        </w:tc>
      </w:tr>
      <w:tr w:rsidR="00BA20C9" w:rsidRPr="000C68B2" w:rsidTr="00BA20C9">
        <w:trPr>
          <w:trHeight w:val="582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Установка дорожного бортового камня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0C9" w:rsidRPr="000E2AB3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     </w:t>
            </w:r>
            <w:r w:rsidRPr="000E2AB3">
              <w:rPr>
                <w:b/>
                <w:spacing w:val="1"/>
              </w:rPr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146</w:t>
            </w:r>
          </w:p>
        </w:tc>
      </w:tr>
      <w:tr w:rsidR="00BA20C9" w:rsidRPr="000C68B2" w:rsidTr="00BA20C9">
        <w:trPr>
          <w:trHeight w:val="582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0C9" w:rsidRDefault="00BA20C9" w:rsidP="00BA20C9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0C9" w:rsidRPr="00CE46FC" w:rsidRDefault="00BA20C9" w:rsidP="00BA20C9">
            <w:pPr>
              <w:jc w:val="center"/>
              <w:rPr>
                <w:spacing w:val="1"/>
              </w:rPr>
            </w:pPr>
            <w:r w:rsidRPr="00CE46FC">
              <w:rPr>
                <w:spacing w:val="1"/>
              </w:rPr>
              <w:t>145</w:t>
            </w:r>
          </w:p>
        </w:tc>
      </w:tr>
      <w:tr w:rsidR="00BA20C9" w:rsidRPr="000C68B2" w:rsidTr="00BA20C9">
        <w:trPr>
          <w:trHeight w:val="582"/>
        </w:trPr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A20C9" w:rsidRPr="00005A0C" w:rsidRDefault="00BA20C9" w:rsidP="00BA20C9">
            <w:pPr>
              <w:jc w:val="center"/>
              <w:rPr>
                <w:b/>
              </w:rPr>
            </w:pPr>
            <w:r>
              <w:t xml:space="preserve">                                                                        </w:t>
            </w:r>
            <w:r w:rsidRPr="00005A0C">
              <w:rPr>
                <w:b/>
              </w:rPr>
              <w:t>Итого по объекту: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0C9" w:rsidRPr="00005A0C" w:rsidRDefault="00BA20C9" w:rsidP="00BA20C9">
            <w:pPr>
              <w:jc w:val="center"/>
              <w:rPr>
                <w:b/>
                <w:spacing w:val="1"/>
              </w:rPr>
            </w:pPr>
            <w:r w:rsidRPr="00005A0C">
              <w:rPr>
                <w:b/>
                <w:spacing w:val="1"/>
              </w:rPr>
              <w:t>953</w:t>
            </w:r>
          </w:p>
        </w:tc>
      </w:tr>
      <w:tr w:rsidR="00BA20C9" w:rsidRPr="000C68B2" w:rsidTr="00BA20C9"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A20C9" w:rsidRDefault="00BA20C9" w:rsidP="00BA20C9">
            <w:pPr>
              <w:rPr>
                <w:b/>
                <w:spacing w:val="1"/>
              </w:rPr>
            </w:pPr>
          </w:p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безопасности дорожного движения</w:t>
            </w:r>
          </w:p>
          <w:p w:rsidR="00BA20C9" w:rsidRPr="000C68B2" w:rsidRDefault="00BA20C9" w:rsidP="00BA20C9">
            <w:pPr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</w:p>
        </w:tc>
      </w:tr>
      <w:tr w:rsidR="00BA20C9" w:rsidRPr="000C68B2" w:rsidTr="00BA20C9"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Установка ИДН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17\13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t>КБДД</w:t>
            </w:r>
          </w:p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 w:rsidRPr="005B074C">
              <w:rPr>
                <w:spacing w:val="1"/>
              </w:rPr>
              <w:t>Установка ИДН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228,6</w:t>
            </w:r>
          </w:p>
        </w:tc>
      </w:tr>
      <w:tr w:rsidR="00BA20C9" w:rsidRPr="000C68B2" w:rsidTr="00BA20C9">
        <w:trPr>
          <w:trHeight w:val="562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Установка знаков</w:t>
            </w:r>
          </w:p>
          <w:p w:rsidR="00BA20C9" w:rsidRPr="000C68B2" w:rsidRDefault="00BA20C9" w:rsidP="00BA20C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46,4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B140B6" w:rsidRDefault="00BA20C9" w:rsidP="00BA20C9">
            <w:pPr>
              <w:jc w:val="right"/>
              <w:rPr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E25E20" w:rsidRDefault="00BA20C9" w:rsidP="00BA20C9">
            <w:pPr>
              <w:jc w:val="center"/>
              <w:rPr>
                <w:spacing w:val="1"/>
              </w:rPr>
            </w:pPr>
            <w:r w:rsidRPr="00E25E20">
              <w:rPr>
                <w:spacing w:val="1"/>
              </w:rPr>
              <w:t>49,5</w:t>
            </w:r>
          </w:p>
        </w:tc>
      </w:tr>
      <w:tr w:rsidR="00BA20C9" w:rsidRPr="000C68B2" w:rsidTr="00BA20C9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B140B6" w:rsidRDefault="00BA20C9" w:rsidP="00BA20C9">
            <w:pPr>
              <w:jc w:val="right"/>
              <w:rPr>
                <w:b/>
                <w:color w:val="000000" w:themeColor="text1"/>
                <w:spacing w:val="1"/>
              </w:rPr>
            </w:pPr>
            <w:r w:rsidRPr="00B140B6">
              <w:rPr>
                <w:b/>
                <w:color w:val="000000" w:themeColor="text1"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324,5</w:t>
            </w:r>
          </w:p>
        </w:tc>
      </w:tr>
      <w:tr w:rsidR="00BA20C9" w:rsidRPr="000C68B2" w:rsidTr="00BA20C9">
        <w:trPr>
          <w:trHeight w:val="69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3.2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14, корп. 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  <w:r w:rsidRPr="00B140B6">
              <w:rPr>
                <w:color w:val="000000" w:themeColor="text1"/>
                <w:spacing w:val="1"/>
              </w:rPr>
              <w:t>КБДД</w:t>
            </w:r>
          </w:p>
          <w:p w:rsidR="00BA20C9" w:rsidRPr="00B140B6" w:rsidRDefault="00BA20C9" w:rsidP="00BA20C9">
            <w:pPr>
              <w:jc w:val="center"/>
              <w:rPr>
                <w:color w:val="000000" w:themeColor="text1"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 w:rsidRPr="005B074C">
              <w:rPr>
                <w:spacing w:val="1"/>
              </w:rPr>
              <w:t>Установка ИДН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91,2</w:t>
            </w:r>
          </w:p>
        </w:tc>
      </w:tr>
      <w:tr w:rsidR="00BA20C9" w:rsidRPr="000C68B2" w:rsidTr="00BA20C9">
        <w:trPr>
          <w:trHeight w:val="692"/>
        </w:trPr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20C9" w:rsidRPr="005B074C" w:rsidRDefault="00BA20C9" w:rsidP="00BA20C9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F6504A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Установка знаков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23,2</w:t>
            </w:r>
          </w:p>
        </w:tc>
      </w:tr>
      <w:tr w:rsidR="00BA20C9" w:rsidRPr="000C68B2" w:rsidTr="00BA20C9"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E25E20" w:rsidRDefault="00BA20C9" w:rsidP="00BA20C9">
            <w:pPr>
              <w:jc w:val="right"/>
              <w:rPr>
                <w:spacing w:val="1"/>
              </w:rPr>
            </w:pPr>
            <w:r w:rsidRPr="00E25E20">
              <w:rPr>
                <w:spacing w:val="1"/>
              </w:rPr>
              <w:t>НДС 18 %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E25E20" w:rsidRDefault="00BA20C9" w:rsidP="00BA20C9">
            <w:pPr>
              <w:jc w:val="center"/>
              <w:rPr>
                <w:spacing w:val="1"/>
              </w:rPr>
            </w:pPr>
            <w:r w:rsidRPr="00E25E20">
              <w:rPr>
                <w:spacing w:val="1"/>
              </w:rPr>
              <w:t>20,6</w:t>
            </w:r>
          </w:p>
        </w:tc>
      </w:tr>
      <w:tr w:rsidR="00BA20C9" w:rsidRPr="000C68B2" w:rsidTr="00BA20C9"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135</w:t>
            </w:r>
          </w:p>
        </w:tc>
      </w:tr>
      <w:tr w:rsidR="00BA20C9" w:rsidRPr="000C68B2" w:rsidTr="00BA20C9"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ПСД на установку ИДН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</w:tr>
      <w:tr w:rsidR="00BA20C9" w:rsidRPr="000C68B2" w:rsidTr="00BA20C9">
        <w:trPr>
          <w:trHeight w:val="1430"/>
        </w:trPr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  <w:r w:rsidR="00E77F56">
              <w:rPr>
                <w:spacing w:val="1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14, корп.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Установка ИДН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</w:tr>
      <w:tr w:rsidR="00BA20C9" w:rsidRPr="000C68B2" w:rsidTr="00BA20C9"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200</w:t>
            </w:r>
          </w:p>
        </w:tc>
      </w:tr>
      <w:tr w:rsidR="00BA20C9" w:rsidRPr="000C68B2" w:rsidTr="00BA20C9">
        <w:trPr>
          <w:trHeight w:val="1430"/>
        </w:trPr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4</w:t>
            </w:r>
            <w:r w:rsidR="00E77F56">
              <w:rPr>
                <w:spacing w:val="1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17\13</w:t>
            </w:r>
          </w:p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Установка ИДН</w:t>
            </w:r>
            <w:r w:rsidRPr="000C68B2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</w:pPr>
            <w: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spacing w:val="1"/>
              </w:rPr>
            </w:pPr>
          </w:p>
        </w:tc>
      </w:tr>
      <w:tr w:rsidR="00BA20C9" w:rsidRPr="000C68B2" w:rsidTr="00BA20C9"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Pr="000C68B2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200</w:t>
            </w:r>
          </w:p>
        </w:tc>
      </w:tr>
      <w:tr w:rsidR="00BA20C9" w:rsidRPr="000C68B2" w:rsidTr="00BA20C9">
        <w:tc>
          <w:tcPr>
            <w:tcW w:w="0" w:type="auto"/>
            <w:gridSpan w:val="6"/>
            <w:shd w:val="clear" w:color="auto" w:fill="auto"/>
            <w:vAlign w:val="center"/>
          </w:tcPr>
          <w:p w:rsidR="00BA20C9" w:rsidRPr="000C68B2" w:rsidRDefault="00BA20C9" w:rsidP="00BA20C9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Итого: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0C9" w:rsidRDefault="00BA20C9" w:rsidP="00BA20C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15253,8</w:t>
            </w:r>
          </w:p>
        </w:tc>
      </w:tr>
    </w:tbl>
    <w:p w:rsidR="00BA20C9" w:rsidRDefault="00BA20C9" w:rsidP="00BA20C9">
      <w:pPr>
        <w:rPr>
          <w:bCs/>
          <w:iCs/>
          <w:sz w:val="20"/>
          <w:szCs w:val="20"/>
        </w:rPr>
      </w:pPr>
    </w:p>
    <w:p w:rsidR="00BA20C9" w:rsidRDefault="00BA20C9" w:rsidP="00BA20C9">
      <w:pPr>
        <w:rPr>
          <w:bCs/>
          <w:iCs/>
          <w:sz w:val="20"/>
          <w:szCs w:val="20"/>
        </w:rPr>
      </w:pPr>
    </w:p>
    <w:p w:rsidR="00D07949" w:rsidRDefault="00D07949" w:rsidP="000E422C">
      <w:pPr>
        <w:ind w:firstLine="10348"/>
        <w:rPr>
          <w:bCs/>
          <w:iCs/>
        </w:rPr>
      </w:pPr>
    </w:p>
    <w:sectPr w:rsidR="00D07949" w:rsidSect="00C36B9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C9" w:rsidRDefault="00BA20C9" w:rsidP="00D6420D">
      <w:r>
        <w:separator/>
      </w:r>
    </w:p>
  </w:endnote>
  <w:endnote w:type="continuationSeparator" w:id="0">
    <w:p w:rsidR="00BA20C9" w:rsidRDefault="00BA20C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C9" w:rsidRDefault="00BA20C9" w:rsidP="00D6420D">
      <w:r>
        <w:separator/>
      </w:r>
    </w:p>
  </w:footnote>
  <w:footnote w:type="continuationSeparator" w:id="0">
    <w:p w:rsidR="00BA20C9" w:rsidRDefault="00BA20C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1933" w:hanging="1365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5"/>
  </w:num>
  <w:num w:numId="16">
    <w:abstractNumId w:val="32"/>
  </w:num>
  <w:num w:numId="17">
    <w:abstractNumId w:val="36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30"/>
  </w:num>
  <w:num w:numId="27">
    <w:abstractNumId w:val="11"/>
  </w:num>
  <w:num w:numId="28">
    <w:abstractNumId w:val="3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334C2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5DE1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1F3FA6"/>
    <w:rsid w:val="00204355"/>
    <w:rsid w:val="00212499"/>
    <w:rsid w:val="00241000"/>
    <w:rsid w:val="00247888"/>
    <w:rsid w:val="00253C27"/>
    <w:rsid w:val="0026030E"/>
    <w:rsid w:val="0029144E"/>
    <w:rsid w:val="002A5EA1"/>
    <w:rsid w:val="002A70F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0552"/>
    <w:rsid w:val="00336B8E"/>
    <w:rsid w:val="00346F66"/>
    <w:rsid w:val="0035170A"/>
    <w:rsid w:val="00355E8B"/>
    <w:rsid w:val="00357AA9"/>
    <w:rsid w:val="003623D9"/>
    <w:rsid w:val="003632D7"/>
    <w:rsid w:val="00372483"/>
    <w:rsid w:val="003840D9"/>
    <w:rsid w:val="003969C6"/>
    <w:rsid w:val="00397F35"/>
    <w:rsid w:val="003B0E4D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09DE"/>
    <w:rsid w:val="00566FF4"/>
    <w:rsid w:val="00583F34"/>
    <w:rsid w:val="005A16A0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6622E"/>
    <w:rsid w:val="00666B90"/>
    <w:rsid w:val="00676CCE"/>
    <w:rsid w:val="0068616F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663E"/>
    <w:rsid w:val="00773517"/>
    <w:rsid w:val="00785AC7"/>
    <w:rsid w:val="0079060B"/>
    <w:rsid w:val="00794564"/>
    <w:rsid w:val="007D2354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1181"/>
    <w:rsid w:val="008425B5"/>
    <w:rsid w:val="00843D40"/>
    <w:rsid w:val="0084792C"/>
    <w:rsid w:val="008535BE"/>
    <w:rsid w:val="0086391F"/>
    <w:rsid w:val="008825C7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0EA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E70F3"/>
    <w:rsid w:val="009F15F0"/>
    <w:rsid w:val="009F236A"/>
    <w:rsid w:val="009F46A3"/>
    <w:rsid w:val="00A01787"/>
    <w:rsid w:val="00A045F6"/>
    <w:rsid w:val="00A06DC3"/>
    <w:rsid w:val="00A11F5D"/>
    <w:rsid w:val="00A12B0F"/>
    <w:rsid w:val="00A13984"/>
    <w:rsid w:val="00A2410F"/>
    <w:rsid w:val="00A34112"/>
    <w:rsid w:val="00A41F7F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AF0F6B"/>
    <w:rsid w:val="00AF34D0"/>
    <w:rsid w:val="00B02801"/>
    <w:rsid w:val="00B140B6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A20C9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454C"/>
    <w:rsid w:val="00C30756"/>
    <w:rsid w:val="00C36B93"/>
    <w:rsid w:val="00C478AC"/>
    <w:rsid w:val="00C6371F"/>
    <w:rsid w:val="00C66348"/>
    <w:rsid w:val="00C71B27"/>
    <w:rsid w:val="00C91796"/>
    <w:rsid w:val="00CB6D2C"/>
    <w:rsid w:val="00CC01E4"/>
    <w:rsid w:val="00CD32A0"/>
    <w:rsid w:val="00CD7115"/>
    <w:rsid w:val="00CF1852"/>
    <w:rsid w:val="00D07949"/>
    <w:rsid w:val="00D15872"/>
    <w:rsid w:val="00D26A2D"/>
    <w:rsid w:val="00D27670"/>
    <w:rsid w:val="00D319FC"/>
    <w:rsid w:val="00D31ECD"/>
    <w:rsid w:val="00D3283B"/>
    <w:rsid w:val="00D346F0"/>
    <w:rsid w:val="00D3748F"/>
    <w:rsid w:val="00D426DA"/>
    <w:rsid w:val="00D51661"/>
    <w:rsid w:val="00D51F81"/>
    <w:rsid w:val="00D63EF7"/>
    <w:rsid w:val="00D6420D"/>
    <w:rsid w:val="00D6676E"/>
    <w:rsid w:val="00D72E87"/>
    <w:rsid w:val="00D90854"/>
    <w:rsid w:val="00D91ECC"/>
    <w:rsid w:val="00DA2927"/>
    <w:rsid w:val="00DA7669"/>
    <w:rsid w:val="00DB4D52"/>
    <w:rsid w:val="00DC1B23"/>
    <w:rsid w:val="00DD36FB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65F1D"/>
    <w:rsid w:val="00E77F56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677C"/>
    <w:rsid w:val="00FC6B80"/>
    <w:rsid w:val="00FC7B2E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697B-03D1-4D99-8E33-A34DC0AE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3A825726</Template>
  <TotalTime>2</TotalTime>
  <Pages>5</Pages>
  <Words>595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2017-05-23T12:31:00Z</cp:lastPrinted>
  <dcterms:created xsi:type="dcterms:W3CDTF">2018-05-14T11:30:00Z</dcterms:created>
  <dcterms:modified xsi:type="dcterms:W3CDTF">2018-05-15T14:07:00Z</dcterms:modified>
</cp:coreProperties>
</file>