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E6E" w:rsidRDefault="002B0E6E" w:rsidP="002B0E6E">
      <w:pPr>
        <w:jc w:val="center"/>
        <w:rPr>
          <w:rFonts w:ascii="Georgia" w:hAnsi="Georgia" w:cs="Georgia"/>
          <w:b/>
          <w:bCs/>
        </w:rPr>
      </w:pPr>
    </w:p>
    <w:p w:rsidR="002B0E6E" w:rsidRDefault="002B0E6E" w:rsidP="002B0E6E">
      <w:pPr>
        <w:jc w:val="center"/>
        <w:rPr>
          <w:rFonts w:ascii="Georgia" w:hAnsi="Georgia" w:cs="Georgia"/>
          <w:b/>
          <w:bCs/>
        </w:rPr>
      </w:pPr>
    </w:p>
    <w:p w:rsidR="002B0E6E" w:rsidRDefault="002B0E6E" w:rsidP="002B0E6E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704320">
            <v:imagedata r:id="rId9" o:title=""/>
          </v:shape>
          <o:OLEObject Type="Embed" ProgID="CorelDraw.Graphic.17" ShapeID="_x0000_s1026" DrawAspect="Content" ObjectID="_1584193655" r:id="rId10"/>
        </w:pict>
      </w:r>
    </w:p>
    <w:p w:rsidR="002B0E6E" w:rsidRDefault="002B0E6E" w:rsidP="002B0E6E">
      <w:pPr>
        <w:jc w:val="center"/>
        <w:rPr>
          <w:rFonts w:ascii="Georgia" w:hAnsi="Georgia" w:cs="Georgia"/>
          <w:b/>
          <w:bCs/>
        </w:rPr>
      </w:pPr>
    </w:p>
    <w:p w:rsidR="002B0E6E" w:rsidRDefault="002B0E6E" w:rsidP="002B0E6E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2B0E6E" w:rsidRDefault="002B0E6E" w:rsidP="002B0E6E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2B0E6E" w:rsidRDefault="002B0E6E" w:rsidP="002B0E6E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2B0E6E" w:rsidRDefault="002B0E6E" w:rsidP="002B0E6E"/>
    <w:p w:rsidR="002B0E6E" w:rsidRDefault="002B0E6E" w:rsidP="002B0E6E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2B0E6E" w:rsidRDefault="002B0E6E" w:rsidP="002B0E6E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2B0E6E" w:rsidRDefault="002B0E6E" w:rsidP="002B0E6E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 wp14:anchorId="095E089D" wp14:editId="777D3564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2B0E6E" w:rsidRDefault="002B0E6E" w:rsidP="002B0E6E">
      <w:pPr>
        <w:rPr>
          <w:sz w:val="10"/>
        </w:rPr>
      </w:pPr>
    </w:p>
    <w:p w:rsidR="002B0E6E" w:rsidRDefault="002B0E6E" w:rsidP="002B0E6E">
      <w:pPr>
        <w:rPr>
          <w:rFonts w:ascii="Georgia" w:hAnsi="Georgia" w:cs="Georgia"/>
          <w:b/>
          <w:bCs/>
        </w:rPr>
      </w:pPr>
      <w:r>
        <w:rPr>
          <w:b/>
        </w:rPr>
        <w:t>от 28.03.2018 г. №7/7</w:t>
      </w:r>
    </w:p>
    <w:p w:rsidR="00912003" w:rsidRDefault="00912003" w:rsidP="00FC4008">
      <w:pPr>
        <w:ind w:right="70"/>
        <w:jc w:val="center"/>
        <w:rPr>
          <w:b/>
        </w:rPr>
      </w:pPr>
      <w:bookmarkStart w:id="0" w:name="_GoBack"/>
      <w:bookmarkEnd w:id="0"/>
    </w:p>
    <w:p w:rsidR="002B0E6E" w:rsidRDefault="002B0E6E" w:rsidP="002B0E6E">
      <w:pPr>
        <w:ind w:right="70"/>
        <w:jc w:val="center"/>
        <w:rPr>
          <w:b/>
        </w:rPr>
      </w:pPr>
    </w:p>
    <w:p w:rsidR="002B0E6E" w:rsidRDefault="002B0E6E" w:rsidP="002B0E6E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2B0E6E" w:rsidRDefault="002B0E6E" w:rsidP="002B0E6E">
      <w:pPr>
        <w:ind w:right="70"/>
        <w:jc w:val="center"/>
        <w:rPr>
          <w:b/>
        </w:rPr>
      </w:pPr>
    </w:p>
    <w:p w:rsidR="002B0E6E" w:rsidRDefault="002B0E6E" w:rsidP="002B0E6E">
      <w:pPr>
        <w:ind w:right="70"/>
        <w:jc w:val="center"/>
        <w:rPr>
          <w:b/>
        </w:rPr>
      </w:pPr>
    </w:p>
    <w:p w:rsidR="002B0E6E" w:rsidRDefault="002B0E6E" w:rsidP="002B0E6E">
      <w:pPr>
        <w:ind w:right="70"/>
        <w:jc w:val="center"/>
        <w:rPr>
          <w:b/>
        </w:rPr>
      </w:pPr>
    </w:p>
    <w:tbl>
      <w:tblPr>
        <w:tblW w:w="94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7"/>
        <w:gridCol w:w="4678"/>
      </w:tblGrid>
      <w:tr w:rsidR="002B0E6E" w:rsidTr="00B011D2">
        <w:trPr>
          <w:trHeight w:val="1570"/>
        </w:trPr>
        <w:tc>
          <w:tcPr>
            <w:tcW w:w="4787" w:type="dxa"/>
          </w:tcPr>
          <w:p w:rsidR="002B0E6E" w:rsidRDefault="002B0E6E" w:rsidP="00B011D2">
            <w:pPr>
              <w:ind w:left="-108" w:right="568" w:firstLine="459"/>
            </w:pPr>
            <w:r>
              <w:rPr>
                <w:b/>
              </w:rPr>
              <w:t xml:space="preserve">Об утверждении структуры </w:t>
            </w:r>
          </w:p>
          <w:p w:rsidR="002B0E6E" w:rsidRDefault="002B0E6E" w:rsidP="00B011D2">
            <w:pPr>
              <w:ind w:left="-108" w:right="568" w:firstLine="459"/>
              <w:rPr>
                <w:b/>
              </w:rPr>
            </w:pPr>
            <w:r>
              <w:rPr>
                <w:b/>
              </w:rPr>
              <w:t>аппарата Совета депутатов</w:t>
            </w:r>
          </w:p>
          <w:p w:rsidR="002B0E6E" w:rsidRDefault="002B0E6E" w:rsidP="00B011D2">
            <w:pPr>
              <w:ind w:left="-108" w:right="568" w:firstLine="459"/>
              <w:rPr>
                <w:b/>
              </w:rPr>
            </w:pPr>
            <w:r>
              <w:rPr>
                <w:b/>
              </w:rPr>
              <w:t xml:space="preserve">муниципального округа </w:t>
            </w:r>
          </w:p>
          <w:p w:rsidR="002B0E6E" w:rsidRDefault="002B0E6E" w:rsidP="00B011D2">
            <w:pPr>
              <w:ind w:left="-108" w:right="568" w:firstLine="459"/>
              <w:rPr>
                <w:rStyle w:val="afb"/>
                <w:rFonts w:ascii="Calibri" w:eastAsia="Calibri" w:hAnsi="Calibri"/>
                <w:i w:val="0"/>
                <w:lang w:eastAsia="en-US"/>
              </w:rPr>
            </w:pPr>
            <w:r>
              <w:rPr>
                <w:rStyle w:val="afb"/>
                <w:b/>
                <w:i w:val="0"/>
              </w:rPr>
              <w:t>Гольяново</w:t>
            </w:r>
          </w:p>
          <w:p w:rsidR="002B0E6E" w:rsidRDefault="002B0E6E" w:rsidP="00B011D2">
            <w:pPr>
              <w:ind w:right="568" w:firstLine="459"/>
              <w:rPr>
                <w:rStyle w:val="afb"/>
                <w:b/>
                <w:i w:val="0"/>
              </w:rPr>
            </w:pPr>
          </w:p>
          <w:p w:rsidR="002B0E6E" w:rsidRDefault="002B0E6E" w:rsidP="00B011D2">
            <w:pPr>
              <w:spacing w:after="200" w:line="276" w:lineRule="auto"/>
              <w:ind w:firstLine="567"/>
              <w:rPr>
                <w:rStyle w:val="afb"/>
                <w:b/>
                <w:i w:val="0"/>
                <w:lang w:eastAsia="en-US"/>
              </w:rPr>
            </w:pPr>
          </w:p>
        </w:tc>
        <w:tc>
          <w:tcPr>
            <w:tcW w:w="4678" w:type="dxa"/>
            <w:hideMark/>
          </w:tcPr>
          <w:p w:rsidR="002B0E6E" w:rsidRDefault="002B0E6E" w:rsidP="00B011D2">
            <w:pPr>
              <w:spacing w:after="200" w:line="276" w:lineRule="auto"/>
              <w:rPr>
                <w:rStyle w:val="afb"/>
                <w:b/>
                <w:i w:val="0"/>
                <w:lang w:eastAsia="en-US"/>
              </w:rPr>
            </w:pPr>
          </w:p>
        </w:tc>
      </w:tr>
    </w:tbl>
    <w:p w:rsidR="002B0E6E" w:rsidRDefault="002B0E6E" w:rsidP="002B0E6E">
      <w:pPr>
        <w:tabs>
          <w:tab w:val="left" w:pos="0"/>
        </w:tabs>
        <w:autoSpaceDE w:val="0"/>
        <w:autoSpaceDN w:val="0"/>
        <w:ind w:firstLine="567"/>
        <w:jc w:val="both"/>
      </w:pPr>
      <w:r>
        <w:t>В соответствии со статьей 8 Закона города Москвы от 22 октября 2008 года № 50 «О муниципальной службе в городе Москве», Уставом муниципального округа Гольяново, Совет депутатов муниципального округа Гольяново решил:</w:t>
      </w:r>
    </w:p>
    <w:p w:rsidR="002B0E6E" w:rsidRDefault="002B0E6E" w:rsidP="002B0E6E">
      <w:pPr>
        <w:tabs>
          <w:tab w:val="left" w:pos="993"/>
        </w:tabs>
        <w:autoSpaceDE w:val="0"/>
        <w:autoSpaceDN w:val="0"/>
        <w:ind w:firstLine="567"/>
        <w:jc w:val="both"/>
      </w:pPr>
      <w:r>
        <w:t>1.</w:t>
      </w:r>
      <w:r>
        <w:rPr>
          <w:color w:val="FFFFFF"/>
          <w:shd w:val="clear" w:color="auto" w:fill="FFFFFF"/>
        </w:rPr>
        <w:t xml:space="preserve"> </w:t>
      </w:r>
      <w:r>
        <w:t>Утвердить структуру аппарата Совета депутатов муниципального округа Гольяново (приложение).</w:t>
      </w:r>
    </w:p>
    <w:p w:rsidR="002B0E6E" w:rsidRDefault="002B0E6E" w:rsidP="002B0E6E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outlineLvl w:val="1"/>
      </w:pPr>
      <w:r>
        <w:rPr>
          <w:rStyle w:val="afb"/>
          <w:i w:val="0"/>
        </w:rPr>
        <w:t xml:space="preserve">2.  </w:t>
      </w:r>
      <w:r>
        <w:t>Настоящее решение вступает в силу с 1 апреля 2018 года.</w:t>
      </w:r>
    </w:p>
    <w:p w:rsidR="002B0E6E" w:rsidRDefault="002B0E6E" w:rsidP="002B0E6E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outlineLvl w:val="1"/>
        <w:rPr>
          <w:rFonts w:eastAsia="Calibri"/>
          <w:lang w:eastAsia="en-US"/>
        </w:rPr>
      </w:pPr>
      <w:r>
        <w:t>3.</w:t>
      </w:r>
      <w:r w:rsidRPr="007E361D">
        <w:t xml:space="preserve"> </w:t>
      </w:r>
      <w:r>
        <w:t>Опубликовать настоящее решение в бюллетене «Московский муниципальный вестник».</w:t>
      </w:r>
    </w:p>
    <w:p w:rsidR="002B0E6E" w:rsidRDefault="002B0E6E" w:rsidP="002B0E6E">
      <w:pPr>
        <w:widowControl w:val="0"/>
        <w:shd w:val="clear" w:color="auto" w:fill="FFFFFF"/>
        <w:tabs>
          <w:tab w:val="left" w:pos="993"/>
          <w:tab w:val="left" w:leader="underscore" w:pos="2582"/>
        </w:tabs>
        <w:autoSpaceDE w:val="0"/>
        <w:autoSpaceDN w:val="0"/>
        <w:adjustRightInd w:val="0"/>
        <w:ind w:right="102" w:firstLine="567"/>
        <w:jc w:val="both"/>
        <w:rPr>
          <w:rFonts w:eastAsia="Calibri"/>
          <w:spacing w:val="-28"/>
          <w:lang w:eastAsia="en-US"/>
        </w:rPr>
      </w:pPr>
      <w:r>
        <w:t>4.</w:t>
      </w:r>
      <w:r>
        <w:rPr>
          <w:color w:val="FFFFFF"/>
        </w:rPr>
        <w:tab/>
      </w:r>
      <w:r>
        <w:t>Признать утратившим силу:</w:t>
      </w:r>
    </w:p>
    <w:p w:rsidR="002B0E6E" w:rsidRDefault="002B0E6E" w:rsidP="002B0E6E">
      <w:pPr>
        <w:tabs>
          <w:tab w:val="left" w:pos="426"/>
          <w:tab w:val="left" w:pos="1276"/>
        </w:tabs>
        <w:autoSpaceDE w:val="0"/>
        <w:autoSpaceDN w:val="0"/>
        <w:ind w:firstLine="567"/>
        <w:jc w:val="both"/>
      </w:pPr>
      <w:r>
        <w:t>4.1. решение Совета депутатов муниципального округа Гольяново от 24 января 2013 года № 1/4 «Об утверждении структуры администрации муниципального округа Гольяново в городе Москве»;</w:t>
      </w:r>
    </w:p>
    <w:p w:rsidR="002B0E6E" w:rsidRDefault="002B0E6E" w:rsidP="002B0E6E">
      <w:pPr>
        <w:tabs>
          <w:tab w:val="left" w:pos="426"/>
          <w:tab w:val="left" w:pos="1276"/>
        </w:tabs>
        <w:autoSpaceDE w:val="0"/>
        <w:autoSpaceDN w:val="0"/>
        <w:ind w:firstLine="567"/>
        <w:jc w:val="both"/>
      </w:pPr>
      <w:r>
        <w:t>4.2. решение Совета депутатов муниципального округа Гольяново от 26 апреля 2013 года № 8/1 «О внесении изменений в решение Совета депутатов муниципального округа Гольяново в городе Москве от 24.01.2013г. № 1/4 «Об утверждении структуры администрации муниципального округа Гольяново в городе Москве».</w:t>
      </w:r>
    </w:p>
    <w:p w:rsidR="002B0E6E" w:rsidRDefault="002B0E6E" w:rsidP="002B0E6E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outlineLvl w:val="1"/>
      </w:pPr>
      <w:r>
        <w:t>5.</w:t>
      </w:r>
      <w:r>
        <w:rPr>
          <w:color w:val="FFFFFF"/>
        </w:rPr>
        <w:tab/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муниципального округа Гольяново Четверткова Т.М.</w:t>
      </w:r>
    </w:p>
    <w:p w:rsidR="002B0E6E" w:rsidRDefault="002B0E6E" w:rsidP="002B0E6E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outlineLvl w:val="1"/>
      </w:pPr>
    </w:p>
    <w:p w:rsidR="002B0E6E" w:rsidRDefault="002B0E6E" w:rsidP="002B0E6E">
      <w:pPr>
        <w:tabs>
          <w:tab w:val="left" w:pos="426"/>
          <w:tab w:val="left" w:pos="993"/>
        </w:tabs>
        <w:autoSpaceDE w:val="0"/>
        <w:autoSpaceDN w:val="0"/>
        <w:ind w:firstLine="709"/>
        <w:jc w:val="both"/>
      </w:pPr>
    </w:p>
    <w:p w:rsidR="002B0E6E" w:rsidRPr="00E47F29" w:rsidRDefault="002B0E6E" w:rsidP="002B0E6E">
      <w:pPr>
        <w:adjustRightInd w:val="0"/>
        <w:jc w:val="both"/>
        <w:rPr>
          <w:b/>
        </w:rPr>
      </w:pPr>
      <w:r w:rsidRPr="00E47F29">
        <w:rPr>
          <w:b/>
        </w:rPr>
        <w:t xml:space="preserve">Глава </w:t>
      </w:r>
      <w:proofErr w:type="gramStart"/>
      <w:r w:rsidRPr="00E47F29">
        <w:rPr>
          <w:b/>
        </w:rPr>
        <w:t>муниципального</w:t>
      </w:r>
      <w:proofErr w:type="gramEnd"/>
      <w:r w:rsidRPr="00E47F29">
        <w:rPr>
          <w:b/>
        </w:rPr>
        <w:t xml:space="preserve"> </w:t>
      </w:r>
    </w:p>
    <w:p w:rsidR="002B0E6E" w:rsidRPr="00E47F29" w:rsidRDefault="002B0E6E" w:rsidP="002B0E6E">
      <w:pPr>
        <w:adjustRightInd w:val="0"/>
        <w:jc w:val="both"/>
        <w:rPr>
          <w:b/>
        </w:rPr>
      </w:pPr>
      <w:r w:rsidRPr="00E47F29">
        <w:rPr>
          <w:b/>
        </w:rPr>
        <w:t xml:space="preserve">округа Гольяново                                                                                           </w:t>
      </w:r>
      <w:proofErr w:type="spellStart"/>
      <w:r w:rsidRPr="00E47F29">
        <w:rPr>
          <w:b/>
        </w:rPr>
        <w:t>Т.М.Четвертков</w:t>
      </w:r>
      <w:proofErr w:type="spellEnd"/>
      <w:r w:rsidRPr="00E47F29">
        <w:rPr>
          <w:b/>
        </w:rPr>
        <w:tab/>
      </w:r>
      <w:r w:rsidRPr="00E47F29">
        <w:rPr>
          <w:b/>
        </w:rPr>
        <w:tab/>
      </w:r>
      <w:r w:rsidRPr="00E47F29">
        <w:rPr>
          <w:b/>
        </w:rPr>
        <w:tab/>
        <w:t xml:space="preserve">                                                                     </w:t>
      </w:r>
    </w:p>
    <w:p w:rsidR="002B0E6E" w:rsidRPr="00860456" w:rsidRDefault="002B0E6E" w:rsidP="002B0E6E">
      <w:pPr>
        <w:pStyle w:val="3"/>
        <w:tabs>
          <w:tab w:val="left" w:pos="7964"/>
          <w:tab w:val="center" w:pos="8702"/>
        </w:tabs>
        <w:spacing w:before="0"/>
        <w:ind w:left="567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eastAsia="Times New Roman" w:hAnsi="Times New Roman"/>
        </w:rPr>
        <w:br w:type="page"/>
      </w:r>
      <w:r w:rsidRPr="00860456">
        <w:rPr>
          <w:rFonts w:ascii="Times New Roman" w:hAnsi="Times New Roman" w:cs="Times New Roman"/>
          <w:b w:val="0"/>
          <w:color w:val="auto"/>
        </w:rPr>
        <w:lastRenderedPageBreak/>
        <w:t xml:space="preserve">Приложение </w:t>
      </w:r>
    </w:p>
    <w:p w:rsidR="002B0E6E" w:rsidRPr="00860456" w:rsidRDefault="002B0E6E" w:rsidP="002B0E6E">
      <w:pPr>
        <w:pStyle w:val="3"/>
        <w:spacing w:before="0"/>
        <w:ind w:left="5670"/>
        <w:jc w:val="both"/>
        <w:rPr>
          <w:rFonts w:ascii="Times New Roman" w:hAnsi="Times New Roman" w:cs="Times New Roman"/>
          <w:b w:val="0"/>
          <w:color w:val="auto"/>
        </w:rPr>
      </w:pPr>
      <w:r w:rsidRPr="00860456">
        <w:rPr>
          <w:rFonts w:ascii="Times New Roman" w:hAnsi="Times New Roman" w:cs="Times New Roman"/>
          <w:b w:val="0"/>
          <w:color w:val="auto"/>
        </w:rPr>
        <w:t xml:space="preserve">к решению Совета депутатов   </w:t>
      </w:r>
    </w:p>
    <w:p w:rsidR="002B0E6E" w:rsidRPr="00860456" w:rsidRDefault="002B0E6E" w:rsidP="002B0E6E">
      <w:pPr>
        <w:pStyle w:val="3"/>
        <w:spacing w:before="0"/>
        <w:ind w:left="5670"/>
        <w:jc w:val="both"/>
        <w:rPr>
          <w:rFonts w:ascii="Times New Roman" w:hAnsi="Times New Roman" w:cs="Times New Roman"/>
          <w:b w:val="0"/>
          <w:color w:val="auto"/>
        </w:rPr>
      </w:pPr>
      <w:r w:rsidRPr="00860456">
        <w:rPr>
          <w:rFonts w:ascii="Times New Roman" w:hAnsi="Times New Roman" w:cs="Times New Roman"/>
          <w:b w:val="0"/>
          <w:color w:val="auto"/>
        </w:rPr>
        <w:t>муниципального округа  Гольяново</w:t>
      </w:r>
    </w:p>
    <w:p w:rsidR="002B0E6E" w:rsidRPr="00860456" w:rsidRDefault="002B0E6E" w:rsidP="002B0E6E">
      <w:pPr>
        <w:pStyle w:val="3"/>
        <w:spacing w:before="0"/>
        <w:ind w:left="5670"/>
        <w:jc w:val="both"/>
        <w:rPr>
          <w:rFonts w:ascii="Times New Roman" w:hAnsi="Times New Roman" w:cs="Times New Roman"/>
          <w:b w:val="0"/>
          <w:color w:val="auto"/>
        </w:rPr>
      </w:pPr>
      <w:r w:rsidRPr="00860456">
        <w:rPr>
          <w:rFonts w:ascii="Times New Roman" w:hAnsi="Times New Roman" w:cs="Times New Roman"/>
          <w:b w:val="0"/>
          <w:color w:val="auto"/>
        </w:rPr>
        <w:t xml:space="preserve">от «28» марта  2018 года № </w:t>
      </w:r>
      <w:r>
        <w:rPr>
          <w:rFonts w:ascii="Times New Roman" w:hAnsi="Times New Roman" w:cs="Times New Roman"/>
          <w:b w:val="0"/>
          <w:color w:val="auto"/>
        </w:rPr>
        <w:t>7/7</w:t>
      </w:r>
    </w:p>
    <w:p w:rsidR="002B0E6E" w:rsidRPr="0068387F" w:rsidRDefault="002B0E6E" w:rsidP="002B0E6E">
      <w:pPr>
        <w:pStyle w:val="3"/>
        <w:tabs>
          <w:tab w:val="left" w:pos="8102"/>
          <w:tab w:val="center" w:pos="8702"/>
        </w:tabs>
        <w:ind w:left="5913" w:firstLine="1287"/>
        <w:rPr>
          <w:b w:val="0"/>
        </w:rPr>
      </w:pPr>
      <w:r w:rsidRPr="0068387F">
        <w:rPr>
          <w:b w:val="0"/>
        </w:rPr>
        <w:tab/>
        <w:t xml:space="preserve">                             </w:t>
      </w:r>
    </w:p>
    <w:p w:rsidR="002B0E6E" w:rsidRPr="0068387F" w:rsidRDefault="002B0E6E" w:rsidP="002B0E6E">
      <w:pPr>
        <w:ind w:left="-567"/>
        <w:jc w:val="center"/>
        <w:rPr>
          <w:b/>
        </w:rPr>
      </w:pPr>
    </w:p>
    <w:p w:rsidR="002B0E6E" w:rsidRPr="0068387F" w:rsidRDefault="002B0E6E" w:rsidP="002B0E6E">
      <w:pPr>
        <w:jc w:val="center"/>
        <w:rPr>
          <w:b/>
        </w:rPr>
      </w:pPr>
      <w:r w:rsidRPr="0068387F">
        <w:rPr>
          <w:b/>
        </w:rPr>
        <w:t>Структура аппарата Совета депутатов муниципального округа Гольяново</w:t>
      </w:r>
    </w:p>
    <w:p w:rsidR="002B0E6E" w:rsidRPr="0068387F" w:rsidRDefault="002B0E6E" w:rsidP="002B0E6E">
      <w:pPr>
        <w:tabs>
          <w:tab w:val="left" w:pos="11985"/>
        </w:tabs>
        <w:ind w:left="-567"/>
        <w:rPr>
          <w:b/>
        </w:rPr>
      </w:pPr>
      <w:r w:rsidRPr="0068387F">
        <w:rPr>
          <w:b/>
        </w:rPr>
        <w:tab/>
      </w:r>
    </w:p>
    <w:p w:rsidR="002B0E6E" w:rsidRPr="0068387F" w:rsidRDefault="002B0E6E" w:rsidP="002B0E6E">
      <w:pPr>
        <w:tabs>
          <w:tab w:val="left" w:pos="12000"/>
          <w:tab w:val="left" w:pos="12030"/>
        </w:tabs>
        <w:ind w:left="-567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5BFE1C" wp14:editId="2F305802">
                <wp:simplePos x="0" y="0"/>
                <wp:positionH relativeFrom="column">
                  <wp:posOffset>-74930</wp:posOffset>
                </wp:positionH>
                <wp:positionV relativeFrom="paragraph">
                  <wp:posOffset>20955</wp:posOffset>
                </wp:positionV>
                <wp:extent cx="5883910" cy="756920"/>
                <wp:effectExtent l="0" t="0" r="21590" b="2413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3910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E6E" w:rsidRDefault="002B0E6E" w:rsidP="002B0E6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B0E6E" w:rsidRPr="002D1AE5" w:rsidRDefault="002B0E6E" w:rsidP="002B0E6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D1AE5">
                              <w:rPr>
                                <w:b/>
                                <w:sz w:val="28"/>
                                <w:szCs w:val="28"/>
                              </w:rPr>
                              <w:t>Глава  муниципального округа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Гольяново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left:0;text-align:left;margin-left:-5.9pt;margin-top:1.65pt;width:463.3pt;height:59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">
                <v:textbox>
                  <w:txbxContent>
                    <w:p w:rsidR="002B0E6E" w:rsidRDefault="002B0E6E" w:rsidP="002B0E6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B0E6E" w:rsidRPr="002D1AE5" w:rsidRDefault="002B0E6E" w:rsidP="002B0E6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D1AE5">
                        <w:rPr>
                          <w:b/>
                          <w:sz w:val="28"/>
                          <w:szCs w:val="28"/>
                        </w:rPr>
                        <w:t>Глава  муниципального округа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Гольяново</w:t>
                      </w:r>
                    </w:p>
                  </w:txbxContent>
                </v:textbox>
              </v:rect>
            </w:pict>
          </mc:Fallback>
        </mc:AlternateContent>
      </w:r>
      <w:r w:rsidRPr="0068387F">
        <w:rPr>
          <w:b/>
        </w:rPr>
        <w:tab/>
      </w:r>
      <w:r w:rsidRPr="0068387F">
        <w:rPr>
          <w:b/>
        </w:rPr>
        <w:tab/>
      </w:r>
      <w:r w:rsidRPr="0068387F">
        <w:tab/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6CAD046A" wp14:editId="448F3F7B">
                <wp:simplePos x="0" y="0"/>
                <wp:positionH relativeFrom="column">
                  <wp:posOffset>7643494</wp:posOffset>
                </wp:positionH>
                <wp:positionV relativeFrom="paragraph">
                  <wp:posOffset>11430</wp:posOffset>
                </wp:positionV>
                <wp:extent cx="0" cy="9525"/>
                <wp:effectExtent l="76200" t="76200" r="95250" b="4762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01.85pt,.9pt" to="601.8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">
                <v:stroke endarrow="block"/>
              </v:line>
            </w:pict>
          </mc:Fallback>
        </mc:AlternateContent>
      </w:r>
    </w:p>
    <w:p w:rsidR="002B0E6E" w:rsidRPr="0068387F" w:rsidRDefault="002B0E6E" w:rsidP="002B0E6E">
      <w:pPr>
        <w:ind w:left="-567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84864" behindDoc="0" locked="0" layoutInCell="1" allowOverlap="1" wp14:anchorId="46833DF4" wp14:editId="33ECA58A">
                <wp:simplePos x="0" y="0"/>
                <wp:positionH relativeFrom="column">
                  <wp:posOffset>2954654</wp:posOffset>
                </wp:positionH>
                <wp:positionV relativeFrom="paragraph">
                  <wp:posOffset>-342266</wp:posOffset>
                </wp:positionV>
                <wp:extent cx="0" cy="0"/>
                <wp:effectExtent l="0" t="0" r="0" b="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848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32.65pt,-26.95pt" to="232.65pt,-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83840" behindDoc="0" locked="0" layoutInCell="1" allowOverlap="1" wp14:anchorId="18976831" wp14:editId="0384D71A">
                <wp:simplePos x="0" y="0"/>
                <wp:positionH relativeFrom="column">
                  <wp:posOffset>2480309</wp:posOffset>
                </wp:positionH>
                <wp:positionV relativeFrom="paragraph">
                  <wp:posOffset>4519929</wp:posOffset>
                </wp:positionV>
                <wp:extent cx="0" cy="0"/>
                <wp:effectExtent l="0" t="0" r="0" b="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838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95.3pt,355.9pt" to="195.3pt,3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81792" behindDoc="0" locked="0" layoutInCell="1" allowOverlap="1" wp14:anchorId="1A3CB5DF" wp14:editId="2619F30C">
                <wp:simplePos x="0" y="0"/>
                <wp:positionH relativeFrom="column">
                  <wp:posOffset>-62866</wp:posOffset>
                </wp:positionH>
                <wp:positionV relativeFrom="paragraph">
                  <wp:posOffset>1921509</wp:posOffset>
                </wp:positionV>
                <wp:extent cx="0" cy="0"/>
                <wp:effectExtent l="0" t="0" r="0" b="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8179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4.95pt,151.3pt" to="-4.95pt,1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">
                <v:stroke endarrow="block"/>
              </v:line>
            </w:pict>
          </mc:Fallback>
        </mc:AlternateContent>
      </w:r>
    </w:p>
    <w:p w:rsidR="002B0E6E" w:rsidRPr="0068387F" w:rsidRDefault="002B0E6E" w:rsidP="002B0E6E">
      <w:pPr>
        <w:tabs>
          <w:tab w:val="left" w:pos="5340"/>
          <w:tab w:val="left" w:pos="5940"/>
        </w:tabs>
      </w:pPr>
      <w:r w:rsidRPr="0068387F">
        <w:tab/>
      </w:r>
      <w:r w:rsidRPr="0068387F">
        <w:tab/>
      </w:r>
      <w:r>
        <w:rPr>
          <w:b/>
          <w:noProof/>
        </w:rPr>
        <mc:AlternateContent>
          <mc:Choice Requires="wps">
            <w:drawing>
              <wp:anchor distT="4294967295" distB="4294967295" distL="114299" distR="114299" simplePos="0" relativeHeight="251688960" behindDoc="0" locked="0" layoutInCell="1" allowOverlap="1" wp14:anchorId="4C8DCE54" wp14:editId="7731447A">
                <wp:simplePos x="0" y="0"/>
                <wp:positionH relativeFrom="column">
                  <wp:posOffset>2480309</wp:posOffset>
                </wp:positionH>
                <wp:positionV relativeFrom="paragraph">
                  <wp:posOffset>43814</wp:posOffset>
                </wp:positionV>
                <wp:extent cx="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889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95.3pt,3.45pt" to="195.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381D05F7" wp14:editId="4C7AA222">
                <wp:simplePos x="0" y="0"/>
                <wp:positionH relativeFrom="column">
                  <wp:posOffset>8530589</wp:posOffset>
                </wp:positionH>
                <wp:positionV relativeFrom="paragraph">
                  <wp:posOffset>25400</wp:posOffset>
                </wp:positionV>
                <wp:extent cx="0" cy="427990"/>
                <wp:effectExtent l="76200" t="0" r="76200" b="4826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7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71.7pt,2pt" to="671.7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86912" behindDoc="0" locked="0" layoutInCell="1" allowOverlap="1" wp14:anchorId="17AABE2F" wp14:editId="0C4EBDA9">
                <wp:simplePos x="0" y="0"/>
                <wp:positionH relativeFrom="column">
                  <wp:posOffset>7375524</wp:posOffset>
                </wp:positionH>
                <wp:positionV relativeFrom="paragraph">
                  <wp:posOffset>153669</wp:posOffset>
                </wp:positionV>
                <wp:extent cx="0" cy="0"/>
                <wp:effectExtent l="0" t="0" r="0" b="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869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580.75pt,12.1pt" to="580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">
                <v:stroke endarrow="block"/>
              </v:line>
            </w:pict>
          </mc:Fallback>
        </mc:AlternateContent>
      </w:r>
    </w:p>
    <w:p w:rsidR="002B0E6E" w:rsidRPr="0068387F" w:rsidRDefault="002B0E6E" w:rsidP="002B0E6E"/>
    <w:tbl>
      <w:tblPr>
        <w:tblpPr w:leftFromText="180" w:rightFromText="180" w:vertAnchor="text" w:horzAnchor="margin" w:tblpXSpec="center" w:tblpY="77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2B0E6E" w:rsidRPr="0068387F" w:rsidTr="00B011D2">
        <w:trPr>
          <w:trHeight w:val="863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6E" w:rsidRPr="00D33A7F" w:rsidRDefault="002B0E6E" w:rsidP="00B011D2">
            <w:pPr>
              <w:jc w:val="center"/>
              <w:rPr>
                <w:b/>
                <w:sz w:val="28"/>
                <w:szCs w:val="28"/>
              </w:rPr>
            </w:pPr>
            <w:r w:rsidRPr="00D33A7F">
              <w:rPr>
                <w:b/>
                <w:sz w:val="28"/>
                <w:szCs w:val="28"/>
              </w:rPr>
              <w:t>аппарат Совета депутатов</w:t>
            </w:r>
          </w:p>
          <w:p w:rsidR="002B0E6E" w:rsidRPr="00D33A7F" w:rsidRDefault="002B0E6E" w:rsidP="00B011D2">
            <w:pPr>
              <w:jc w:val="center"/>
              <w:rPr>
                <w:b/>
                <w:sz w:val="28"/>
                <w:szCs w:val="28"/>
              </w:rPr>
            </w:pPr>
            <w:r w:rsidRPr="00D33A7F">
              <w:rPr>
                <w:b/>
                <w:sz w:val="28"/>
                <w:szCs w:val="28"/>
              </w:rPr>
              <w:t>муниципального округа Гольяново</w:t>
            </w:r>
          </w:p>
          <w:p w:rsidR="002B0E6E" w:rsidRPr="0068387F" w:rsidRDefault="002B0E6E" w:rsidP="00B011D2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3CEB2CB" wp14:editId="6BADEAA3">
                      <wp:simplePos x="0" y="0"/>
                      <wp:positionH relativeFrom="column">
                        <wp:posOffset>3270250</wp:posOffset>
                      </wp:positionH>
                      <wp:positionV relativeFrom="paragraph">
                        <wp:posOffset>295910</wp:posOffset>
                      </wp:positionV>
                      <wp:extent cx="3013075" cy="4032250"/>
                      <wp:effectExtent l="8890" t="12700" r="6985" b="12700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3075" cy="403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0E6E" w:rsidRDefault="002B0E6E" w:rsidP="002B0E6E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B0E6E" w:rsidRDefault="002B0E6E" w:rsidP="002B0E6E">
                                  <w:pPr>
                                    <w:ind w:left="-142" w:right="-98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 w:rsidRPr="000D3D3B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ектор по организационной работе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" o:spid="_x0000_s1027" style="position:absolute;margin-left:257.5pt;margin-top:23.3pt;width:237.25pt;height:31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">
                      <v:textbox>
                        <w:txbxContent>
                          <w:p w:rsidR="002B0E6E" w:rsidRDefault="002B0E6E" w:rsidP="002B0E6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B0E6E" w:rsidRDefault="002B0E6E" w:rsidP="002B0E6E">
                            <w:pPr>
                              <w:ind w:left="-142" w:right="-98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</w:t>
                            </w:r>
                            <w:r w:rsidRPr="000D3D3B">
                              <w:rPr>
                                <w:b/>
                                <w:sz w:val="28"/>
                                <w:szCs w:val="28"/>
                              </w:rPr>
                              <w:t>ектор по организационной работе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A0F67B4" wp14:editId="0C0A1ADE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295910</wp:posOffset>
                      </wp:positionV>
                      <wp:extent cx="2900680" cy="4032250"/>
                      <wp:effectExtent l="11430" t="12700" r="12065" b="12700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0680" cy="403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0E6E" w:rsidRPr="005E0C8A" w:rsidRDefault="002B0E6E" w:rsidP="002B0E6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B0E6E" w:rsidRDefault="002B0E6E" w:rsidP="002B0E6E"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Финансово-юридический</w:t>
                                  </w:r>
                                  <w:r w:rsidRPr="000D3D3B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сект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ор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" o:spid="_x0000_s1028" style="position:absolute;margin-left:16.2pt;margin-top:23.3pt;width:228.4pt;height:31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">
                      <v:textbox>
                        <w:txbxContent>
                          <w:p w:rsidR="002B0E6E" w:rsidRPr="005E0C8A" w:rsidRDefault="002B0E6E" w:rsidP="002B0E6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B0E6E" w:rsidRDefault="002B0E6E" w:rsidP="002B0E6E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Финансово-юридический</w:t>
                            </w:r>
                            <w:r w:rsidRPr="000D3D3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сект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B0E6E" w:rsidRPr="0068387F" w:rsidRDefault="002B0E6E" w:rsidP="00B011D2">
            <w:pPr>
              <w:tabs>
                <w:tab w:val="left" w:pos="1965"/>
              </w:tabs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AB56C25" wp14:editId="1D02BBCF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2571115</wp:posOffset>
                      </wp:positionV>
                      <wp:extent cx="2218055" cy="938530"/>
                      <wp:effectExtent l="0" t="0" r="10795" b="13970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8055" cy="938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0E6E" w:rsidRPr="000D3D3B" w:rsidRDefault="002B0E6E" w:rsidP="002B0E6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D3D3B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Главный специалист</w:t>
                                  </w:r>
                                </w:p>
                                <w:p w:rsidR="002B0E6E" w:rsidRDefault="002B0E6E" w:rsidP="002B0E6E">
                                  <w:pPr>
                                    <w:jc w:val="center"/>
                                  </w:pPr>
                                </w:p>
                                <w:p w:rsidR="002B0E6E" w:rsidRDefault="002B0E6E" w:rsidP="002B0E6E">
                                  <w:pPr>
                                    <w:jc w:val="center"/>
                                  </w:pPr>
                                </w:p>
                                <w:p w:rsidR="002B0E6E" w:rsidRPr="000D3D3B" w:rsidRDefault="002B0E6E" w:rsidP="002B0E6E">
                                  <w:pPr>
                                    <w:jc w:val="center"/>
                                  </w:pPr>
                                  <w:r w:rsidRPr="000D3D3B">
                                    <w:t>1 штатная единица</w:t>
                                  </w:r>
                                </w:p>
                                <w:p w:rsidR="002B0E6E" w:rsidRPr="000D3D3B" w:rsidRDefault="002B0E6E" w:rsidP="002B0E6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" o:spid="_x0000_s1029" style="position:absolute;margin-left:39.75pt;margin-top:202.45pt;width:174.65pt;height:73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">
                      <v:textbox>
                        <w:txbxContent>
                          <w:p w:rsidR="002B0E6E" w:rsidRPr="000D3D3B" w:rsidRDefault="002B0E6E" w:rsidP="002B0E6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D3D3B">
                              <w:rPr>
                                <w:b/>
                                <w:sz w:val="28"/>
                                <w:szCs w:val="28"/>
                              </w:rPr>
                              <w:t>Главный специалист</w:t>
                            </w:r>
                          </w:p>
                          <w:p w:rsidR="002B0E6E" w:rsidRDefault="002B0E6E" w:rsidP="002B0E6E">
                            <w:pPr>
                              <w:jc w:val="center"/>
                            </w:pPr>
                          </w:p>
                          <w:p w:rsidR="002B0E6E" w:rsidRDefault="002B0E6E" w:rsidP="002B0E6E">
                            <w:pPr>
                              <w:jc w:val="center"/>
                            </w:pPr>
                          </w:p>
                          <w:p w:rsidR="002B0E6E" w:rsidRPr="000D3D3B" w:rsidRDefault="002B0E6E" w:rsidP="002B0E6E">
                            <w:pPr>
                              <w:jc w:val="center"/>
                            </w:pPr>
                            <w:r w:rsidRPr="000D3D3B">
                              <w:t>1 штатная единица</w:t>
                            </w:r>
                          </w:p>
                          <w:p w:rsidR="002B0E6E" w:rsidRPr="000D3D3B" w:rsidRDefault="002B0E6E" w:rsidP="002B0E6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CEBAB20" wp14:editId="4810A392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2002790</wp:posOffset>
                      </wp:positionV>
                      <wp:extent cx="635" cy="568325"/>
                      <wp:effectExtent l="58420" t="12065" r="55245" b="19685"/>
                      <wp:wrapNone/>
                      <wp:docPr id="32" name="Прямая со стрелкой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568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2" o:spid="_x0000_s1026" type="#_x0000_t32" style="position:absolute;margin-left:127.15pt;margin-top:157.7pt;width:.05pt;height:44.7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15FF3AD" wp14:editId="1914134F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646430</wp:posOffset>
                      </wp:positionV>
                      <wp:extent cx="2565400" cy="1356360"/>
                      <wp:effectExtent l="11430" t="8255" r="13970" b="6985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5400" cy="135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0E6E" w:rsidRPr="000D3D3B" w:rsidRDefault="002B0E6E" w:rsidP="002B0E6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D3D3B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Главный бухгалтер-заведующий сектором</w:t>
                                  </w:r>
                                </w:p>
                                <w:p w:rsidR="002B0E6E" w:rsidRDefault="002B0E6E" w:rsidP="002B0E6E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B0E6E" w:rsidRDefault="002B0E6E" w:rsidP="002B0E6E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B0E6E" w:rsidRDefault="002B0E6E" w:rsidP="002B0E6E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B0E6E" w:rsidRDefault="002B0E6E" w:rsidP="002B0E6E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B0E6E" w:rsidRPr="000D3D3B" w:rsidRDefault="002B0E6E" w:rsidP="002B0E6E">
                                  <w:pPr>
                                    <w:jc w:val="center"/>
                                  </w:pPr>
                                  <w:r w:rsidRPr="000D3D3B">
                                    <w:t>1 штатная единица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" o:spid="_x0000_s1030" style="position:absolute;margin-left:29.7pt;margin-top:50.9pt;width:202pt;height:106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">
                      <v:textbox>
                        <w:txbxContent>
                          <w:p w:rsidR="002B0E6E" w:rsidRPr="000D3D3B" w:rsidRDefault="002B0E6E" w:rsidP="002B0E6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D3D3B">
                              <w:rPr>
                                <w:b/>
                                <w:sz w:val="28"/>
                                <w:szCs w:val="28"/>
                              </w:rPr>
                              <w:t>Главный бухгалтер-заведующий сектором</w:t>
                            </w:r>
                          </w:p>
                          <w:p w:rsidR="002B0E6E" w:rsidRDefault="002B0E6E" w:rsidP="002B0E6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B0E6E" w:rsidRDefault="002B0E6E" w:rsidP="002B0E6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B0E6E" w:rsidRDefault="002B0E6E" w:rsidP="002B0E6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B0E6E" w:rsidRDefault="002B0E6E" w:rsidP="002B0E6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B0E6E" w:rsidRPr="000D3D3B" w:rsidRDefault="002B0E6E" w:rsidP="002B0E6E">
                            <w:pPr>
                              <w:jc w:val="center"/>
                            </w:pPr>
                            <w:r w:rsidRPr="000D3D3B">
                              <w:t>1 штатная единица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23580E9" wp14:editId="499F41DC">
                      <wp:simplePos x="0" y="0"/>
                      <wp:positionH relativeFrom="column">
                        <wp:posOffset>3795395</wp:posOffset>
                      </wp:positionH>
                      <wp:positionV relativeFrom="paragraph">
                        <wp:posOffset>2571115</wp:posOffset>
                      </wp:positionV>
                      <wp:extent cx="2091055" cy="938530"/>
                      <wp:effectExtent l="0" t="0" r="23495" b="13970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1055" cy="938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0E6E" w:rsidRPr="000D3D3B" w:rsidRDefault="002B0E6E" w:rsidP="002B0E6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D3D3B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Консультант</w:t>
                                  </w:r>
                                </w:p>
                                <w:p w:rsidR="002B0E6E" w:rsidRDefault="002B0E6E" w:rsidP="002B0E6E">
                                  <w:pPr>
                                    <w:jc w:val="center"/>
                                  </w:pPr>
                                </w:p>
                                <w:p w:rsidR="002B0E6E" w:rsidRDefault="002B0E6E" w:rsidP="002B0E6E">
                                  <w:pPr>
                                    <w:jc w:val="center"/>
                                  </w:pPr>
                                </w:p>
                                <w:p w:rsidR="002B0E6E" w:rsidRPr="000D3D3B" w:rsidRDefault="002B0E6E" w:rsidP="002B0E6E">
                                  <w:pPr>
                                    <w:jc w:val="center"/>
                                  </w:pPr>
                                  <w:r w:rsidRPr="000D3D3B">
                                    <w:t xml:space="preserve">2 </w:t>
                                  </w:r>
                                  <w:proofErr w:type="gramStart"/>
                                  <w:r w:rsidRPr="000D3D3B">
                                    <w:t>штатных</w:t>
                                  </w:r>
                                  <w:proofErr w:type="gramEnd"/>
                                  <w:r w:rsidRPr="000D3D3B">
                                    <w:t xml:space="preserve"> единицы</w:t>
                                  </w:r>
                                </w:p>
                                <w:p w:rsidR="002B0E6E" w:rsidRPr="00A277E9" w:rsidRDefault="002B0E6E" w:rsidP="002B0E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" o:spid="_x0000_s1031" style="position:absolute;margin-left:298.85pt;margin-top:202.45pt;width:164.65pt;height:73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">
                      <v:textbox>
                        <w:txbxContent>
                          <w:p w:rsidR="002B0E6E" w:rsidRPr="000D3D3B" w:rsidRDefault="002B0E6E" w:rsidP="002B0E6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D3D3B">
                              <w:rPr>
                                <w:b/>
                                <w:sz w:val="28"/>
                                <w:szCs w:val="28"/>
                              </w:rPr>
                              <w:t>Консультант</w:t>
                            </w:r>
                          </w:p>
                          <w:p w:rsidR="002B0E6E" w:rsidRDefault="002B0E6E" w:rsidP="002B0E6E">
                            <w:pPr>
                              <w:jc w:val="center"/>
                            </w:pPr>
                          </w:p>
                          <w:p w:rsidR="002B0E6E" w:rsidRDefault="002B0E6E" w:rsidP="002B0E6E">
                            <w:pPr>
                              <w:jc w:val="center"/>
                            </w:pPr>
                          </w:p>
                          <w:p w:rsidR="002B0E6E" w:rsidRPr="000D3D3B" w:rsidRDefault="002B0E6E" w:rsidP="002B0E6E">
                            <w:pPr>
                              <w:jc w:val="center"/>
                            </w:pPr>
                            <w:r w:rsidRPr="000D3D3B">
                              <w:t xml:space="preserve">2 </w:t>
                            </w:r>
                            <w:proofErr w:type="gramStart"/>
                            <w:r w:rsidRPr="000D3D3B">
                              <w:t>штатных</w:t>
                            </w:r>
                            <w:proofErr w:type="gramEnd"/>
                            <w:r w:rsidRPr="000D3D3B">
                              <w:t xml:space="preserve"> единицы</w:t>
                            </w:r>
                          </w:p>
                          <w:p w:rsidR="002B0E6E" w:rsidRPr="00A277E9" w:rsidRDefault="002B0E6E" w:rsidP="002B0E6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DAE7F3E" wp14:editId="2A546410">
                      <wp:simplePos x="0" y="0"/>
                      <wp:positionH relativeFrom="column">
                        <wp:posOffset>4844415</wp:posOffset>
                      </wp:positionH>
                      <wp:positionV relativeFrom="paragraph">
                        <wp:posOffset>2002790</wp:posOffset>
                      </wp:positionV>
                      <wp:extent cx="0" cy="568325"/>
                      <wp:effectExtent l="59055" t="12065" r="55245" b="19685"/>
                      <wp:wrapNone/>
                      <wp:docPr id="35" name="Прямая со стрелко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8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5" o:spid="_x0000_s1026" type="#_x0000_t32" style="position:absolute;margin-left:381.45pt;margin-top:157.7pt;width:0;height:4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28F7B14" wp14:editId="557169C2">
                      <wp:simplePos x="0" y="0"/>
                      <wp:positionH relativeFrom="column">
                        <wp:posOffset>3561715</wp:posOffset>
                      </wp:positionH>
                      <wp:positionV relativeFrom="paragraph">
                        <wp:posOffset>646430</wp:posOffset>
                      </wp:positionV>
                      <wp:extent cx="2428240" cy="1356360"/>
                      <wp:effectExtent l="0" t="0" r="10160" b="15240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8240" cy="135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0E6E" w:rsidRDefault="002B0E6E" w:rsidP="002B0E6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D3D3B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Заведующий сектором </w:t>
                                  </w:r>
                                </w:p>
                                <w:p w:rsidR="002B0E6E" w:rsidRPr="000D3D3B" w:rsidRDefault="002B0E6E" w:rsidP="002B0E6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B0E6E" w:rsidRDefault="002B0E6E" w:rsidP="002B0E6E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B0E6E" w:rsidRDefault="002B0E6E" w:rsidP="002B0E6E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B0E6E" w:rsidRDefault="002B0E6E" w:rsidP="002B0E6E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B0E6E" w:rsidRDefault="002B0E6E" w:rsidP="002B0E6E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B0E6E" w:rsidRPr="000D3D3B" w:rsidRDefault="002B0E6E" w:rsidP="002B0E6E">
                                  <w:pPr>
                                    <w:jc w:val="center"/>
                                  </w:pPr>
                                  <w:r w:rsidRPr="000D3D3B">
                                    <w:t>1 штатная единица</w:t>
                                  </w:r>
                                </w:p>
                                <w:p w:rsidR="002B0E6E" w:rsidRPr="00A277E9" w:rsidRDefault="002B0E6E" w:rsidP="002B0E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6" o:spid="_x0000_s1032" style="position:absolute;margin-left:280.45pt;margin-top:50.9pt;width:191.2pt;height:106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">
                      <v:textbox>
                        <w:txbxContent>
                          <w:p w:rsidR="002B0E6E" w:rsidRDefault="002B0E6E" w:rsidP="002B0E6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D3D3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Заведующий сектором </w:t>
                            </w:r>
                          </w:p>
                          <w:p w:rsidR="002B0E6E" w:rsidRPr="000D3D3B" w:rsidRDefault="002B0E6E" w:rsidP="002B0E6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B0E6E" w:rsidRDefault="002B0E6E" w:rsidP="002B0E6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B0E6E" w:rsidRDefault="002B0E6E" w:rsidP="002B0E6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B0E6E" w:rsidRDefault="002B0E6E" w:rsidP="002B0E6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B0E6E" w:rsidRDefault="002B0E6E" w:rsidP="002B0E6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B0E6E" w:rsidRPr="000D3D3B" w:rsidRDefault="002B0E6E" w:rsidP="002B0E6E">
                            <w:pPr>
                              <w:jc w:val="center"/>
                            </w:pPr>
                            <w:r w:rsidRPr="000D3D3B">
                              <w:t>1 штатная единица</w:t>
                            </w:r>
                          </w:p>
                          <w:p w:rsidR="002B0E6E" w:rsidRPr="00A277E9" w:rsidRDefault="002B0E6E" w:rsidP="002B0E6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AF319DB" wp14:editId="5B33EA5B">
                      <wp:simplePos x="0" y="0"/>
                      <wp:positionH relativeFrom="column">
                        <wp:posOffset>4612640</wp:posOffset>
                      </wp:positionH>
                      <wp:positionV relativeFrom="paragraph">
                        <wp:posOffset>1470660</wp:posOffset>
                      </wp:positionV>
                      <wp:extent cx="635" cy="455930"/>
                      <wp:effectExtent l="55880" t="13335" r="57785" b="16510"/>
                      <wp:wrapNone/>
                      <wp:docPr id="37" name="Прямая со стрелкой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55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7" o:spid="_x0000_s1026" type="#_x0000_t32" style="position:absolute;margin-left:363.2pt;margin-top:115.8pt;width:.05pt;height:35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1B29260" wp14:editId="6AA66D99">
                      <wp:simplePos x="0" y="0"/>
                      <wp:positionH relativeFrom="column">
                        <wp:posOffset>1274445</wp:posOffset>
                      </wp:positionH>
                      <wp:positionV relativeFrom="paragraph">
                        <wp:posOffset>1470660</wp:posOffset>
                      </wp:positionV>
                      <wp:extent cx="635" cy="455930"/>
                      <wp:effectExtent l="60960" t="13335" r="52705" b="16510"/>
                      <wp:wrapNone/>
                      <wp:docPr id="38" name="Прямая со стрелкой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55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8" o:spid="_x0000_s1026" type="#_x0000_t32" style="position:absolute;margin-left:100.35pt;margin-top:115.8pt;width:.05pt;height:35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2B0E6E" w:rsidRDefault="002B0E6E" w:rsidP="002B0E6E">
      <w:pPr>
        <w:pStyle w:val="3"/>
        <w:tabs>
          <w:tab w:val="left" w:pos="7964"/>
          <w:tab w:val="center" w:pos="8702"/>
        </w:tabs>
        <w:ind w:left="56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C7892F" wp14:editId="3AE69A8E">
                <wp:simplePos x="0" y="0"/>
                <wp:positionH relativeFrom="column">
                  <wp:posOffset>1313815</wp:posOffset>
                </wp:positionH>
                <wp:positionV relativeFrom="paragraph">
                  <wp:posOffset>71755</wp:posOffset>
                </wp:positionV>
                <wp:extent cx="0" cy="1129665"/>
                <wp:effectExtent l="76200" t="0" r="57150" b="5143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9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45pt,5.65pt" to="103.45pt,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3BC40231" wp14:editId="6994EC03">
                <wp:simplePos x="0" y="0"/>
                <wp:positionH relativeFrom="column">
                  <wp:posOffset>4495165</wp:posOffset>
                </wp:positionH>
                <wp:positionV relativeFrom="paragraph">
                  <wp:posOffset>76200</wp:posOffset>
                </wp:positionV>
                <wp:extent cx="0" cy="1115060"/>
                <wp:effectExtent l="76200" t="0" r="57150" b="6604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5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3.95pt,6pt" to="353.95pt,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">
                <v:stroke endarrow="block"/>
              </v:line>
            </w:pict>
          </mc:Fallback>
        </mc:AlternateContent>
      </w:r>
      <w:r>
        <w:t xml:space="preserve"> </w:t>
      </w:r>
    </w:p>
    <w:p w:rsidR="00992FC6" w:rsidRDefault="00992FC6" w:rsidP="00FC4008">
      <w:pPr>
        <w:ind w:right="70"/>
        <w:jc w:val="center"/>
        <w:rPr>
          <w:b/>
        </w:rPr>
      </w:pPr>
    </w:p>
    <w:p w:rsidR="008D2441" w:rsidRDefault="008D2441" w:rsidP="00FC4008">
      <w:pPr>
        <w:ind w:right="70"/>
        <w:jc w:val="center"/>
        <w:rPr>
          <w:b/>
        </w:rPr>
      </w:pPr>
    </w:p>
    <w:p w:rsidR="009F469D" w:rsidRDefault="009F469D" w:rsidP="00FC4008">
      <w:pPr>
        <w:ind w:right="70"/>
        <w:jc w:val="center"/>
        <w:rPr>
          <w:b/>
        </w:rPr>
      </w:pPr>
    </w:p>
    <w:p w:rsidR="003851B5" w:rsidRDefault="003851B5" w:rsidP="00FC4008">
      <w:pPr>
        <w:ind w:right="70"/>
        <w:jc w:val="center"/>
        <w:rPr>
          <w:b/>
        </w:rPr>
      </w:pPr>
    </w:p>
    <w:p w:rsidR="00C60DD6" w:rsidRDefault="00C60DD6" w:rsidP="00FC4008">
      <w:pPr>
        <w:ind w:right="70"/>
        <w:jc w:val="center"/>
        <w:rPr>
          <w:b/>
        </w:rPr>
      </w:pPr>
    </w:p>
    <w:sectPr w:rsidR="00C60DD6" w:rsidSect="00385AF5">
      <w:headerReference w:type="default" r:id="rId11"/>
      <w:pgSz w:w="11906" w:h="16838"/>
      <w:pgMar w:top="426" w:right="12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29B" w:rsidRDefault="00DF029B" w:rsidP="00D6420D">
      <w:r>
        <w:separator/>
      </w:r>
    </w:p>
  </w:endnote>
  <w:endnote w:type="continuationSeparator" w:id="0">
    <w:p w:rsidR="00DF029B" w:rsidRDefault="00DF029B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29B" w:rsidRDefault="00DF029B" w:rsidP="00D6420D">
      <w:r>
        <w:separator/>
      </w:r>
    </w:p>
  </w:footnote>
  <w:footnote w:type="continuationSeparator" w:id="0">
    <w:p w:rsidR="00DF029B" w:rsidRDefault="00DF029B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9B" w:rsidRDefault="00DF029B">
    <w:pPr>
      <w:pStyle w:val="af"/>
      <w:jc w:val="center"/>
    </w:pPr>
  </w:p>
  <w:p w:rsidR="00DF029B" w:rsidRDefault="00DF029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801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">
    <w:nsid w:val="15617094"/>
    <w:multiLevelType w:val="multilevel"/>
    <w:tmpl w:val="5D46D97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color w:val="000000"/>
      </w:rPr>
    </w:lvl>
  </w:abstractNum>
  <w:abstractNum w:abstractNumId="3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5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54FB5C87"/>
    <w:multiLevelType w:val="hybridMultilevel"/>
    <w:tmpl w:val="48487D56"/>
    <w:lvl w:ilvl="0" w:tplc="C0AC1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abstractNum w:abstractNumId="12">
    <w:nsid w:val="7A7B1A78"/>
    <w:multiLevelType w:val="hybridMultilevel"/>
    <w:tmpl w:val="51547C64"/>
    <w:lvl w:ilvl="0" w:tplc="28F82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6291"/>
    <w:rsid w:val="00032EA8"/>
    <w:rsid w:val="00034167"/>
    <w:rsid w:val="00046DE6"/>
    <w:rsid w:val="000547E5"/>
    <w:rsid w:val="00054D5E"/>
    <w:rsid w:val="00055B37"/>
    <w:rsid w:val="00061FEA"/>
    <w:rsid w:val="00066D0A"/>
    <w:rsid w:val="000811CE"/>
    <w:rsid w:val="00086E51"/>
    <w:rsid w:val="000A0FCE"/>
    <w:rsid w:val="000A79DA"/>
    <w:rsid w:val="000B26F7"/>
    <w:rsid w:val="000B315D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37C4"/>
    <w:rsid w:val="001E67BC"/>
    <w:rsid w:val="001E73EF"/>
    <w:rsid w:val="001F2C0B"/>
    <w:rsid w:val="001F30C6"/>
    <w:rsid w:val="00204355"/>
    <w:rsid w:val="0020718E"/>
    <w:rsid w:val="00212499"/>
    <w:rsid w:val="0023735F"/>
    <w:rsid w:val="00241000"/>
    <w:rsid w:val="002428C6"/>
    <w:rsid w:val="00247888"/>
    <w:rsid w:val="002530C4"/>
    <w:rsid w:val="00253C27"/>
    <w:rsid w:val="0026030E"/>
    <w:rsid w:val="002767C1"/>
    <w:rsid w:val="0029144E"/>
    <w:rsid w:val="00296AE5"/>
    <w:rsid w:val="002A5EA1"/>
    <w:rsid w:val="002B0E6E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851B5"/>
    <w:rsid w:val="00385A30"/>
    <w:rsid w:val="00385AF5"/>
    <w:rsid w:val="00394F11"/>
    <w:rsid w:val="003969C6"/>
    <w:rsid w:val="00397ACC"/>
    <w:rsid w:val="003A5209"/>
    <w:rsid w:val="003B0E4D"/>
    <w:rsid w:val="003B366E"/>
    <w:rsid w:val="003E4484"/>
    <w:rsid w:val="003E47EC"/>
    <w:rsid w:val="003E6725"/>
    <w:rsid w:val="003F0C22"/>
    <w:rsid w:val="0040210E"/>
    <w:rsid w:val="00402D42"/>
    <w:rsid w:val="00405914"/>
    <w:rsid w:val="00405B7A"/>
    <w:rsid w:val="00407651"/>
    <w:rsid w:val="004118C0"/>
    <w:rsid w:val="0041783A"/>
    <w:rsid w:val="00417BD0"/>
    <w:rsid w:val="00435721"/>
    <w:rsid w:val="0044197A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A3B33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4D74"/>
    <w:rsid w:val="004F5249"/>
    <w:rsid w:val="004F6883"/>
    <w:rsid w:val="0051614D"/>
    <w:rsid w:val="00516C4E"/>
    <w:rsid w:val="00522393"/>
    <w:rsid w:val="00524E42"/>
    <w:rsid w:val="00527425"/>
    <w:rsid w:val="0053044F"/>
    <w:rsid w:val="00545A3F"/>
    <w:rsid w:val="00556E5C"/>
    <w:rsid w:val="00566FF4"/>
    <w:rsid w:val="0057156C"/>
    <w:rsid w:val="00583F34"/>
    <w:rsid w:val="00591C9A"/>
    <w:rsid w:val="005A16A0"/>
    <w:rsid w:val="005B10FF"/>
    <w:rsid w:val="005B1B54"/>
    <w:rsid w:val="005B4752"/>
    <w:rsid w:val="005C1432"/>
    <w:rsid w:val="005C687A"/>
    <w:rsid w:val="005D27DD"/>
    <w:rsid w:val="005D510C"/>
    <w:rsid w:val="005E2DD3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04F2"/>
    <w:rsid w:val="00676CCE"/>
    <w:rsid w:val="00687A55"/>
    <w:rsid w:val="006934E5"/>
    <w:rsid w:val="0069610A"/>
    <w:rsid w:val="00696297"/>
    <w:rsid w:val="006A28EE"/>
    <w:rsid w:val="006B750F"/>
    <w:rsid w:val="006B7CD5"/>
    <w:rsid w:val="006C4570"/>
    <w:rsid w:val="006C787F"/>
    <w:rsid w:val="006D161E"/>
    <w:rsid w:val="006D6200"/>
    <w:rsid w:val="006E41CC"/>
    <w:rsid w:val="006F5B98"/>
    <w:rsid w:val="007027E1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A640E"/>
    <w:rsid w:val="007D4287"/>
    <w:rsid w:val="007E2BE0"/>
    <w:rsid w:val="007E361D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0456"/>
    <w:rsid w:val="00861373"/>
    <w:rsid w:val="0086391F"/>
    <w:rsid w:val="008825C7"/>
    <w:rsid w:val="0088262B"/>
    <w:rsid w:val="00884D76"/>
    <w:rsid w:val="008A11E2"/>
    <w:rsid w:val="008A7EEF"/>
    <w:rsid w:val="008B3B24"/>
    <w:rsid w:val="008B6CAD"/>
    <w:rsid w:val="008C2194"/>
    <w:rsid w:val="008C5B91"/>
    <w:rsid w:val="008D2441"/>
    <w:rsid w:val="008D3AFB"/>
    <w:rsid w:val="008E028B"/>
    <w:rsid w:val="008E2CB2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30E61"/>
    <w:rsid w:val="009318E0"/>
    <w:rsid w:val="009407F7"/>
    <w:rsid w:val="00941D92"/>
    <w:rsid w:val="00942D4D"/>
    <w:rsid w:val="00942E04"/>
    <w:rsid w:val="00943FB2"/>
    <w:rsid w:val="009452E7"/>
    <w:rsid w:val="009611A3"/>
    <w:rsid w:val="00965BEE"/>
    <w:rsid w:val="00966814"/>
    <w:rsid w:val="0096789D"/>
    <w:rsid w:val="00980192"/>
    <w:rsid w:val="00982C4F"/>
    <w:rsid w:val="009831C1"/>
    <w:rsid w:val="00986B05"/>
    <w:rsid w:val="0098707B"/>
    <w:rsid w:val="00992FC6"/>
    <w:rsid w:val="009A1225"/>
    <w:rsid w:val="009A4332"/>
    <w:rsid w:val="009B366E"/>
    <w:rsid w:val="009C18C9"/>
    <w:rsid w:val="009C1BA3"/>
    <w:rsid w:val="009C3A97"/>
    <w:rsid w:val="009C7180"/>
    <w:rsid w:val="009E0ACC"/>
    <w:rsid w:val="009E0E1D"/>
    <w:rsid w:val="009E1C24"/>
    <w:rsid w:val="009E37B4"/>
    <w:rsid w:val="009E3EEC"/>
    <w:rsid w:val="009E55FD"/>
    <w:rsid w:val="009F15F0"/>
    <w:rsid w:val="009F236A"/>
    <w:rsid w:val="009F469D"/>
    <w:rsid w:val="009F46A3"/>
    <w:rsid w:val="00A01787"/>
    <w:rsid w:val="00A045F6"/>
    <w:rsid w:val="00A13984"/>
    <w:rsid w:val="00A2410F"/>
    <w:rsid w:val="00A34112"/>
    <w:rsid w:val="00A52B59"/>
    <w:rsid w:val="00A55ED3"/>
    <w:rsid w:val="00A60677"/>
    <w:rsid w:val="00A71E7B"/>
    <w:rsid w:val="00A858AE"/>
    <w:rsid w:val="00A86512"/>
    <w:rsid w:val="00A9038D"/>
    <w:rsid w:val="00A9694E"/>
    <w:rsid w:val="00AB0CA4"/>
    <w:rsid w:val="00AB3988"/>
    <w:rsid w:val="00AB78D7"/>
    <w:rsid w:val="00AC647F"/>
    <w:rsid w:val="00AD093A"/>
    <w:rsid w:val="00AD183A"/>
    <w:rsid w:val="00AD5A52"/>
    <w:rsid w:val="00AD5F3A"/>
    <w:rsid w:val="00AE1317"/>
    <w:rsid w:val="00AE774B"/>
    <w:rsid w:val="00B02801"/>
    <w:rsid w:val="00B071EB"/>
    <w:rsid w:val="00B12FB2"/>
    <w:rsid w:val="00B17F11"/>
    <w:rsid w:val="00B2697E"/>
    <w:rsid w:val="00B318E9"/>
    <w:rsid w:val="00B43E14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C023A"/>
    <w:rsid w:val="00BD093C"/>
    <w:rsid w:val="00BD1227"/>
    <w:rsid w:val="00BD134A"/>
    <w:rsid w:val="00BE1397"/>
    <w:rsid w:val="00BE16B6"/>
    <w:rsid w:val="00BE5584"/>
    <w:rsid w:val="00BF1BA7"/>
    <w:rsid w:val="00C04F02"/>
    <w:rsid w:val="00C06A26"/>
    <w:rsid w:val="00C07DC0"/>
    <w:rsid w:val="00C10A63"/>
    <w:rsid w:val="00C1431C"/>
    <w:rsid w:val="00C14D5D"/>
    <w:rsid w:val="00C2454C"/>
    <w:rsid w:val="00C30756"/>
    <w:rsid w:val="00C46145"/>
    <w:rsid w:val="00C478AC"/>
    <w:rsid w:val="00C60DD6"/>
    <w:rsid w:val="00C6371F"/>
    <w:rsid w:val="00C710B5"/>
    <w:rsid w:val="00C71B27"/>
    <w:rsid w:val="00C7410F"/>
    <w:rsid w:val="00C91796"/>
    <w:rsid w:val="00C93D3D"/>
    <w:rsid w:val="00C96E2D"/>
    <w:rsid w:val="00CB6D2C"/>
    <w:rsid w:val="00CC01E4"/>
    <w:rsid w:val="00CC14AA"/>
    <w:rsid w:val="00CD32A0"/>
    <w:rsid w:val="00CD7115"/>
    <w:rsid w:val="00CF1852"/>
    <w:rsid w:val="00D15872"/>
    <w:rsid w:val="00D15EB6"/>
    <w:rsid w:val="00D26A2D"/>
    <w:rsid w:val="00D27670"/>
    <w:rsid w:val="00D319FC"/>
    <w:rsid w:val="00D31ECD"/>
    <w:rsid w:val="00D3283B"/>
    <w:rsid w:val="00D33A7F"/>
    <w:rsid w:val="00D346F0"/>
    <w:rsid w:val="00D34CCF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558B"/>
    <w:rsid w:val="00D90854"/>
    <w:rsid w:val="00DA2927"/>
    <w:rsid w:val="00DA7669"/>
    <w:rsid w:val="00DB0E2F"/>
    <w:rsid w:val="00DB4D52"/>
    <w:rsid w:val="00DC1B23"/>
    <w:rsid w:val="00DD5D61"/>
    <w:rsid w:val="00DE2492"/>
    <w:rsid w:val="00DF029B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40D95"/>
    <w:rsid w:val="00E45725"/>
    <w:rsid w:val="00E4670C"/>
    <w:rsid w:val="00E47F29"/>
    <w:rsid w:val="00E55250"/>
    <w:rsid w:val="00E571D8"/>
    <w:rsid w:val="00E83E69"/>
    <w:rsid w:val="00E94C15"/>
    <w:rsid w:val="00EA11BB"/>
    <w:rsid w:val="00EA7BD1"/>
    <w:rsid w:val="00EB1A0D"/>
    <w:rsid w:val="00EC47D1"/>
    <w:rsid w:val="00EC5C81"/>
    <w:rsid w:val="00ED0BC9"/>
    <w:rsid w:val="00ED4603"/>
    <w:rsid w:val="00ED67D0"/>
    <w:rsid w:val="00EE76A6"/>
    <w:rsid w:val="00EF19F3"/>
    <w:rsid w:val="00F054BA"/>
    <w:rsid w:val="00F11BC4"/>
    <w:rsid w:val="00F37EC9"/>
    <w:rsid w:val="00F4130A"/>
    <w:rsid w:val="00F45461"/>
    <w:rsid w:val="00F52F8F"/>
    <w:rsid w:val="00F763B3"/>
    <w:rsid w:val="00F838F2"/>
    <w:rsid w:val="00F866FC"/>
    <w:rsid w:val="00F901C2"/>
    <w:rsid w:val="00F90E43"/>
    <w:rsid w:val="00F9615D"/>
    <w:rsid w:val="00F979A7"/>
    <w:rsid w:val="00FA0333"/>
    <w:rsid w:val="00FB2F1F"/>
    <w:rsid w:val="00FB34D1"/>
    <w:rsid w:val="00FC2DA8"/>
    <w:rsid w:val="00FC3485"/>
    <w:rsid w:val="00FC4008"/>
    <w:rsid w:val="00FC677C"/>
    <w:rsid w:val="00FC6B80"/>
    <w:rsid w:val="00FD107D"/>
    <w:rsid w:val="00FD62F6"/>
    <w:rsid w:val="00FD7C03"/>
    <w:rsid w:val="00FE0F07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3F0C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3F0C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3F0C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3F0C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D4CBE-6145-428B-845E-8839856D2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44B84742</Template>
  <TotalTime>1</TotalTime>
  <Pages>2</Pages>
  <Words>208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2</cp:revision>
  <cp:lastPrinted>2018-03-28T11:09:00Z</cp:lastPrinted>
  <dcterms:created xsi:type="dcterms:W3CDTF">2018-04-02T14:01:00Z</dcterms:created>
  <dcterms:modified xsi:type="dcterms:W3CDTF">2018-04-02T14:01:00Z</dcterms:modified>
</cp:coreProperties>
</file>