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4977C2" w:rsidRDefault="004977C2" w:rsidP="004977C2">
      <w:pPr>
        <w:jc w:val="center"/>
        <w:rPr>
          <w:rFonts w:ascii="Georgia" w:hAnsi="Georgia" w:cs="Georgia"/>
          <w:b/>
          <w:bCs/>
        </w:rPr>
      </w:pPr>
    </w:p>
    <w:p w:rsidR="004977C2" w:rsidRDefault="00E7461B" w:rsidP="004977C2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8240">
            <v:imagedata r:id="rId9" o:title=""/>
          </v:shape>
          <o:OLEObject Type="Embed" ProgID="CorelDraw.Graphic.17" ShapeID="_x0000_s1026" DrawAspect="Content" ObjectID="_1584193160" r:id="rId10"/>
        </w:pict>
      </w:r>
    </w:p>
    <w:p w:rsidR="004977C2" w:rsidRDefault="004977C2" w:rsidP="004977C2">
      <w:pPr>
        <w:jc w:val="center"/>
        <w:rPr>
          <w:rFonts w:ascii="Georgia" w:hAnsi="Georgia" w:cs="Georgia"/>
          <w:b/>
          <w:bCs/>
        </w:rPr>
      </w:pPr>
    </w:p>
    <w:p w:rsidR="004977C2" w:rsidRDefault="004977C2" w:rsidP="004977C2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4977C2" w:rsidRDefault="004977C2" w:rsidP="004977C2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4977C2" w:rsidRDefault="004977C2" w:rsidP="004977C2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4977C2" w:rsidRDefault="004977C2" w:rsidP="004977C2"/>
    <w:p w:rsidR="004977C2" w:rsidRDefault="004977C2" w:rsidP="004977C2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4977C2" w:rsidRDefault="004977C2" w:rsidP="004977C2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4977C2" w:rsidRDefault="004977C2" w:rsidP="004977C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5A37104" wp14:editId="2A336FCF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977C2" w:rsidRDefault="004977C2" w:rsidP="004977C2">
      <w:pPr>
        <w:rPr>
          <w:sz w:val="10"/>
        </w:rPr>
      </w:pPr>
    </w:p>
    <w:p w:rsidR="004977C2" w:rsidRDefault="009E0E08" w:rsidP="004977C2">
      <w:pPr>
        <w:rPr>
          <w:rFonts w:ascii="Georgia" w:hAnsi="Georgia" w:cs="Georgia"/>
          <w:b/>
          <w:bCs/>
        </w:rPr>
      </w:pPr>
      <w:r>
        <w:rPr>
          <w:b/>
        </w:rPr>
        <w:t>от 28.03.2018 г. №7</w:t>
      </w:r>
      <w:r w:rsidR="00E7461B">
        <w:rPr>
          <w:b/>
        </w:rPr>
        <w:t>/3</w:t>
      </w:r>
    </w:p>
    <w:p w:rsidR="00E7461B" w:rsidRDefault="00E7461B" w:rsidP="0058275C">
      <w:pPr>
        <w:ind w:right="70"/>
        <w:jc w:val="center"/>
        <w:rPr>
          <w:b/>
        </w:rPr>
      </w:pPr>
    </w:p>
    <w:p w:rsidR="00E7461B" w:rsidRDefault="00E7461B" w:rsidP="0058275C">
      <w:pPr>
        <w:ind w:right="70"/>
        <w:jc w:val="center"/>
        <w:rPr>
          <w:b/>
        </w:rPr>
      </w:pPr>
    </w:p>
    <w:p w:rsidR="00E7461B" w:rsidRDefault="00E7461B" w:rsidP="0058275C">
      <w:pPr>
        <w:ind w:right="70"/>
        <w:jc w:val="center"/>
        <w:rPr>
          <w:b/>
        </w:rPr>
      </w:pPr>
    </w:p>
    <w:p w:rsidR="0058275C" w:rsidRDefault="0058275C" w:rsidP="0058275C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58275C" w:rsidRDefault="0058275C" w:rsidP="0058275C">
      <w:pPr>
        <w:ind w:right="70"/>
        <w:jc w:val="center"/>
        <w:rPr>
          <w:b/>
        </w:rPr>
      </w:pPr>
    </w:p>
    <w:tbl>
      <w:tblPr>
        <w:tblW w:w="9869" w:type="dxa"/>
        <w:tblLook w:val="04A0" w:firstRow="1" w:lastRow="0" w:firstColumn="1" w:lastColumn="0" w:noHBand="0" w:noVBand="1"/>
      </w:tblPr>
      <w:tblGrid>
        <w:gridCol w:w="5211"/>
        <w:gridCol w:w="4658"/>
      </w:tblGrid>
      <w:tr w:rsidR="00E7461B" w:rsidTr="00E7461B">
        <w:trPr>
          <w:trHeight w:val="1154"/>
        </w:trPr>
        <w:tc>
          <w:tcPr>
            <w:tcW w:w="5211" w:type="dxa"/>
          </w:tcPr>
          <w:p w:rsidR="00E7461B" w:rsidRDefault="00E7461B">
            <w:pPr>
              <w:spacing w:line="276" w:lineRule="auto"/>
              <w:ind w:righ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 утверждении рабочей группы по проведению мониторинга работы ярмарок выходного дня </w:t>
            </w:r>
            <w:proofErr w:type="gramStart"/>
            <w:r>
              <w:rPr>
                <w:b/>
                <w:lang w:eastAsia="en-US"/>
              </w:rPr>
              <w:t>во</w:t>
            </w:r>
            <w:proofErr w:type="gramEnd"/>
            <w:r>
              <w:rPr>
                <w:b/>
                <w:lang w:eastAsia="en-US"/>
              </w:rPr>
              <w:t xml:space="preserve"> ӀӀ квартале 2018 года</w:t>
            </w:r>
          </w:p>
          <w:p w:rsidR="00E7461B" w:rsidRDefault="00E7461B">
            <w:pPr>
              <w:spacing w:line="276" w:lineRule="auto"/>
              <w:ind w:right="34"/>
              <w:rPr>
                <w:b/>
                <w:lang w:eastAsia="en-US"/>
              </w:rPr>
            </w:pPr>
          </w:p>
          <w:p w:rsidR="00E7461B" w:rsidRDefault="00E7461B">
            <w:pPr>
              <w:spacing w:line="276" w:lineRule="auto"/>
              <w:ind w:right="34"/>
              <w:rPr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4658" w:type="dxa"/>
          </w:tcPr>
          <w:p w:rsidR="00E7461B" w:rsidRDefault="00E7461B">
            <w:pPr>
              <w:spacing w:line="276" w:lineRule="auto"/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E7461B" w:rsidRDefault="00E7461B" w:rsidP="00E7461B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В соответствии с частью 9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по согласованию мест размещения ярмарок выходного дня и проведению мониторинга их работы</w:t>
      </w:r>
      <w:r>
        <w:rPr>
          <w:rStyle w:val="apple-style-span"/>
          <w:shd w:val="clear" w:color="auto" w:fill="FFFFFF"/>
        </w:rPr>
        <w:t xml:space="preserve">, </w:t>
      </w:r>
      <w:r>
        <w:rPr>
          <w:bCs/>
        </w:rPr>
        <w:t>Совет депутатов муниципального округа Гольяново решил:</w:t>
      </w:r>
      <w:proofErr w:type="gramEnd"/>
    </w:p>
    <w:p w:rsidR="00E7461B" w:rsidRDefault="00E7461B" w:rsidP="00E7461B">
      <w:pPr>
        <w:pStyle w:val="a4"/>
        <w:numPr>
          <w:ilvl w:val="0"/>
          <w:numId w:val="17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>
        <w:rPr>
          <w:sz w:val="24"/>
          <w:szCs w:val="24"/>
        </w:rPr>
        <w:t xml:space="preserve">Утвердить рабочую группу по проведению мониторинга работы ярмарок выходного дня по адресам: ул. Уссурийская, вл.7 и ул. Хабаровская вл. 12/23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ӀӀ квартале 2018 года:</w:t>
      </w:r>
    </w:p>
    <w:p w:rsidR="00E7461B" w:rsidRDefault="00E7461B" w:rsidP="00E7461B">
      <w:pPr>
        <w:pStyle w:val="a4"/>
        <w:tabs>
          <w:tab w:val="left" w:pos="1134"/>
        </w:tabs>
        <w:rPr>
          <w:iCs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3260"/>
      </w:tblGrid>
      <w:tr w:rsidR="00E7461B" w:rsidTr="00E7461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1B" w:rsidRDefault="00E7461B">
            <w:pPr>
              <w:pStyle w:val="a4"/>
              <w:tabs>
                <w:tab w:val="left" w:pos="1134"/>
              </w:tabs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Период проведения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1B" w:rsidRDefault="00E7461B">
            <w:pPr>
              <w:pStyle w:val="a4"/>
              <w:tabs>
                <w:tab w:val="left" w:pos="1134"/>
              </w:tabs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ФИО депутата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1B" w:rsidRDefault="00E7461B">
            <w:pPr>
              <w:pStyle w:val="a4"/>
              <w:tabs>
                <w:tab w:val="left" w:pos="1134"/>
              </w:tabs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Адрес ярмарки выходного дня</w:t>
            </w:r>
          </w:p>
        </w:tc>
      </w:tr>
      <w:tr w:rsidR="00E7461B" w:rsidTr="00E7461B">
        <w:trPr>
          <w:trHeight w:val="5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1B" w:rsidRDefault="00E7461B">
            <w:pPr>
              <w:pStyle w:val="a4"/>
              <w:tabs>
                <w:tab w:val="left" w:pos="1134"/>
              </w:tabs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1B" w:rsidRDefault="00E7461B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iCs/>
                <w:sz w:val="24"/>
                <w:szCs w:val="24"/>
                <w:lang w:eastAsia="en-US"/>
              </w:rPr>
              <w:t>Баш</w:t>
            </w:r>
            <w:proofErr w:type="gramEnd"/>
            <w:r>
              <w:rPr>
                <w:iCs/>
                <w:sz w:val="24"/>
                <w:szCs w:val="24"/>
                <w:lang w:eastAsia="en-US"/>
              </w:rPr>
              <w:t xml:space="preserve"> Юлия Александровна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1B" w:rsidRDefault="00E7461B">
            <w:pPr>
              <w:pStyle w:val="a4"/>
              <w:tabs>
                <w:tab w:val="left" w:pos="1134"/>
              </w:tabs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Уссурийская, вл.7 </w:t>
            </w:r>
          </w:p>
          <w:p w:rsidR="00E7461B" w:rsidRDefault="00E7461B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Хабаровская вл. 12/23</w:t>
            </w:r>
          </w:p>
        </w:tc>
      </w:tr>
      <w:tr w:rsidR="00E7461B" w:rsidTr="00E7461B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1B" w:rsidRDefault="00E7461B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1B" w:rsidRDefault="00E7461B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Глубоковских Вадим Витальевич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1B" w:rsidRDefault="00E7461B">
            <w:pPr>
              <w:rPr>
                <w:iCs/>
                <w:lang w:eastAsia="en-US"/>
              </w:rPr>
            </w:pPr>
          </w:p>
        </w:tc>
      </w:tr>
      <w:tr w:rsidR="00E7461B" w:rsidTr="00E7461B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1B" w:rsidRDefault="00E7461B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1B" w:rsidRDefault="00E7461B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Кулага Наталья Николаевна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1B" w:rsidRDefault="00E7461B">
            <w:pPr>
              <w:rPr>
                <w:iCs/>
                <w:lang w:eastAsia="en-US"/>
              </w:rPr>
            </w:pPr>
          </w:p>
        </w:tc>
      </w:tr>
      <w:tr w:rsidR="00E7461B" w:rsidTr="00E7461B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1B" w:rsidRDefault="00E7461B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1B" w:rsidRDefault="00E7461B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iCs/>
                <w:sz w:val="24"/>
                <w:szCs w:val="24"/>
                <w:lang w:eastAsia="en-US"/>
              </w:rPr>
              <w:t>Хваталина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Юлия Викторовна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1B" w:rsidRDefault="00E7461B">
            <w:pPr>
              <w:rPr>
                <w:iCs/>
                <w:lang w:eastAsia="en-US"/>
              </w:rPr>
            </w:pPr>
          </w:p>
        </w:tc>
      </w:tr>
      <w:tr w:rsidR="00E7461B" w:rsidTr="00E7461B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1B" w:rsidRDefault="00E7461B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1B" w:rsidRDefault="00E7461B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Четвертков Тимофей Михайлович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1B" w:rsidRDefault="00E7461B">
            <w:pPr>
              <w:rPr>
                <w:iCs/>
                <w:lang w:eastAsia="en-US"/>
              </w:rPr>
            </w:pPr>
          </w:p>
        </w:tc>
      </w:tr>
      <w:tr w:rsidR="00E7461B" w:rsidTr="00E7461B">
        <w:trPr>
          <w:trHeight w:val="6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461B" w:rsidRDefault="00E7461B">
            <w:pPr>
              <w:pStyle w:val="a4"/>
              <w:tabs>
                <w:tab w:val="left" w:pos="1134"/>
              </w:tabs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1B" w:rsidRDefault="00E7461B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Барышникова Анастасия Павловна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461B" w:rsidRDefault="00E7461B">
            <w:pPr>
              <w:pStyle w:val="a4"/>
              <w:tabs>
                <w:tab w:val="left" w:pos="1134"/>
              </w:tabs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Уссурийская, вл.7 </w:t>
            </w:r>
          </w:p>
          <w:p w:rsidR="00E7461B" w:rsidRDefault="00E7461B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Хабаровская вл. 12/23</w:t>
            </w:r>
          </w:p>
        </w:tc>
      </w:tr>
      <w:tr w:rsidR="00E7461B" w:rsidTr="00E7461B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61B" w:rsidRDefault="00E7461B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1B" w:rsidRDefault="00E7461B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iCs/>
                <w:sz w:val="24"/>
                <w:szCs w:val="24"/>
                <w:lang w:eastAsia="en-US"/>
              </w:rPr>
              <w:t>Здраевский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Дмитрий Александрович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61B" w:rsidRDefault="00E7461B">
            <w:pPr>
              <w:rPr>
                <w:iCs/>
                <w:lang w:eastAsia="en-US"/>
              </w:rPr>
            </w:pPr>
          </w:p>
        </w:tc>
      </w:tr>
      <w:tr w:rsidR="00E7461B" w:rsidTr="00E7461B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61B" w:rsidRDefault="00E7461B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1B" w:rsidRDefault="00E7461B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Никольский Юрий Евгеньевич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61B" w:rsidRDefault="00E7461B">
            <w:pPr>
              <w:rPr>
                <w:iCs/>
                <w:lang w:eastAsia="en-US"/>
              </w:rPr>
            </w:pPr>
          </w:p>
        </w:tc>
      </w:tr>
      <w:tr w:rsidR="00E7461B" w:rsidTr="00E7461B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61B" w:rsidRDefault="00E7461B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1B" w:rsidRDefault="00E7461B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Селезнева Светлана Викторовна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61B" w:rsidRDefault="00E7461B">
            <w:pPr>
              <w:rPr>
                <w:iCs/>
                <w:lang w:eastAsia="en-US"/>
              </w:rPr>
            </w:pPr>
          </w:p>
        </w:tc>
      </w:tr>
      <w:tr w:rsidR="00E7461B" w:rsidTr="00E7461B">
        <w:trPr>
          <w:trHeight w:val="6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1B" w:rsidRDefault="00E7461B">
            <w:pPr>
              <w:pStyle w:val="a4"/>
              <w:tabs>
                <w:tab w:val="left" w:pos="1134"/>
              </w:tabs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1B" w:rsidRDefault="00E7461B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Соколова Мария Валерьяновна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1B" w:rsidRDefault="00E7461B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E7461B" w:rsidTr="00E7461B">
        <w:trPr>
          <w:trHeight w:val="6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461B" w:rsidRDefault="00E7461B">
            <w:pPr>
              <w:pStyle w:val="a4"/>
              <w:tabs>
                <w:tab w:val="left" w:pos="1134"/>
              </w:tabs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1B" w:rsidRDefault="00E7461B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iCs/>
                <w:sz w:val="24"/>
                <w:szCs w:val="24"/>
                <w:lang w:eastAsia="en-US"/>
              </w:rPr>
              <w:t>Акишин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Антон Иванович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461B" w:rsidRDefault="00E7461B">
            <w:pPr>
              <w:pStyle w:val="a4"/>
              <w:tabs>
                <w:tab w:val="left" w:pos="1134"/>
              </w:tabs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Уссурийская, вл.7 </w:t>
            </w:r>
          </w:p>
          <w:p w:rsidR="00E7461B" w:rsidRDefault="00E7461B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Хабаровская вл. 12/23</w:t>
            </w:r>
          </w:p>
        </w:tc>
      </w:tr>
      <w:tr w:rsidR="00E7461B" w:rsidTr="00E7461B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61B" w:rsidRDefault="00E7461B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1B" w:rsidRDefault="00E7461B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iCs/>
                <w:sz w:val="24"/>
                <w:szCs w:val="24"/>
                <w:lang w:eastAsia="en-US"/>
              </w:rPr>
              <w:t>Буканова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Наталья Львовна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61B" w:rsidRDefault="00E7461B">
            <w:pPr>
              <w:rPr>
                <w:iCs/>
                <w:lang w:eastAsia="en-US"/>
              </w:rPr>
            </w:pPr>
          </w:p>
        </w:tc>
      </w:tr>
      <w:tr w:rsidR="00E7461B" w:rsidTr="00E7461B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61B" w:rsidRDefault="00E7461B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1B" w:rsidRDefault="00E7461B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Захаров Дмитрий Николаевич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61B" w:rsidRDefault="00E7461B">
            <w:pPr>
              <w:rPr>
                <w:iCs/>
                <w:lang w:eastAsia="en-US"/>
              </w:rPr>
            </w:pPr>
          </w:p>
        </w:tc>
      </w:tr>
      <w:tr w:rsidR="00E7461B" w:rsidTr="00E7461B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61B" w:rsidRDefault="00E7461B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1B" w:rsidRDefault="00E7461B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iCs/>
                <w:sz w:val="24"/>
                <w:szCs w:val="24"/>
                <w:lang w:eastAsia="en-US"/>
              </w:rPr>
              <w:t>Краюшин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 Сергей Александрович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61B" w:rsidRDefault="00E7461B">
            <w:pPr>
              <w:rPr>
                <w:iCs/>
                <w:lang w:eastAsia="en-US"/>
              </w:rPr>
            </w:pPr>
          </w:p>
        </w:tc>
      </w:tr>
      <w:tr w:rsidR="00E7461B" w:rsidTr="00E7461B">
        <w:trPr>
          <w:trHeight w:val="6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1B" w:rsidRDefault="00E7461B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1B" w:rsidRDefault="00E7461B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Отмахов Юрий Федорович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1B" w:rsidRDefault="00E7461B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</w:p>
        </w:tc>
      </w:tr>
    </w:tbl>
    <w:p w:rsidR="00E7461B" w:rsidRDefault="00E7461B" w:rsidP="00E7461B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461B" w:rsidRDefault="00E7461B" w:rsidP="00E7461B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торговли и услуг города Москвы, ГБУ «Московские ярмарки», Департамент территориальных органов исполнительной власти города Москвы.</w:t>
      </w:r>
    </w:p>
    <w:p w:rsidR="00E7461B" w:rsidRDefault="00E7461B" w:rsidP="00E7461B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lastRenderedPageBreak/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Гольяново: http://golyanovo.org</w:t>
      </w:r>
      <w:r>
        <w:rPr>
          <w:rFonts w:eastAsia="Calibri"/>
          <w:lang w:eastAsia="en-US"/>
        </w:rPr>
        <w:t>.</w:t>
      </w:r>
    </w:p>
    <w:p w:rsidR="00E7461B" w:rsidRDefault="00E7461B" w:rsidP="00E7461B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E7461B" w:rsidRDefault="00E7461B" w:rsidP="00E7461B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исполнением настоящего решения возложить на председателя комиссии по развитию муниципального округа Гольяново  </w:t>
      </w:r>
      <w:proofErr w:type="spellStart"/>
      <w:r>
        <w:rPr>
          <w:rFonts w:eastAsia="Calibri"/>
          <w:lang w:eastAsia="en-US"/>
        </w:rPr>
        <w:t>Отмахова</w:t>
      </w:r>
      <w:proofErr w:type="spellEnd"/>
      <w:r>
        <w:rPr>
          <w:rFonts w:eastAsia="Calibri"/>
          <w:lang w:eastAsia="en-US"/>
        </w:rPr>
        <w:t xml:space="preserve"> Ю.Ф.</w:t>
      </w:r>
    </w:p>
    <w:p w:rsidR="00E7461B" w:rsidRDefault="00E7461B" w:rsidP="00E7461B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rFonts w:eastAsia="Calibri"/>
          <w:lang w:eastAsia="en-US"/>
        </w:rPr>
      </w:pPr>
    </w:p>
    <w:p w:rsidR="0058275C" w:rsidRDefault="0058275C" w:rsidP="0058275C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58275C" w:rsidRDefault="0058275C" w:rsidP="0058275C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8275C" w:rsidRDefault="0058275C" w:rsidP="0058275C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sectPr w:rsidR="0058275C" w:rsidSect="00E7461B">
      <w:headerReference w:type="default" r:id="rId11"/>
      <w:pgSz w:w="11906" w:h="16838"/>
      <w:pgMar w:top="258" w:right="849" w:bottom="567" w:left="1276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85" w:rsidRDefault="003E2D85" w:rsidP="00D6420D">
      <w:r>
        <w:separator/>
      </w:r>
    </w:p>
  </w:endnote>
  <w:endnote w:type="continuationSeparator" w:id="0">
    <w:p w:rsidR="003E2D85" w:rsidRDefault="003E2D8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85" w:rsidRDefault="003E2D85" w:rsidP="00D6420D">
      <w:r>
        <w:separator/>
      </w:r>
    </w:p>
  </w:footnote>
  <w:footnote w:type="continuationSeparator" w:id="0">
    <w:p w:rsidR="003E2D85" w:rsidRDefault="003E2D85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D85" w:rsidRDefault="003E2D85">
    <w:pPr>
      <w:pStyle w:val="af"/>
      <w:jc w:val="center"/>
    </w:pPr>
  </w:p>
  <w:p w:rsidR="003E2D85" w:rsidRDefault="003E2D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3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4FB5C87"/>
    <w:multiLevelType w:val="hybridMultilevel"/>
    <w:tmpl w:val="48487D56"/>
    <w:lvl w:ilvl="0" w:tplc="C0AC1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1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2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5CE9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25D1E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3BD3"/>
    <w:rsid w:val="001D5956"/>
    <w:rsid w:val="001D5A33"/>
    <w:rsid w:val="001E37C4"/>
    <w:rsid w:val="001E67BC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85A30"/>
    <w:rsid w:val="00394F11"/>
    <w:rsid w:val="003969C6"/>
    <w:rsid w:val="00397ACC"/>
    <w:rsid w:val="003A5209"/>
    <w:rsid w:val="003B0E4D"/>
    <w:rsid w:val="003B366E"/>
    <w:rsid w:val="003E2D85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197A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977C2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5249"/>
    <w:rsid w:val="004F6883"/>
    <w:rsid w:val="0051614D"/>
    <w:rsid w:val="00516C4E"/>
    <w:rsid w:val="00522393"/>
    <w:rsid w:val="00524E42"/>
    <w:rsid w:val="00527425"/>
    <w:rsid w:val="0053044F"/>
    <w:rsid w:val="00545A3F"/>
    <w:rsid w:val="00556E5C"/>
    <w:rsid w:val="00566FF4"/>
    <w:rsid w:val="0057156C"/>
    <w:rsid w:val="0058275C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0D94"/>
    <w:rsid w:val="0066622E"/>
    <w:rsid w:val="00666B90"/>
    <w:rsid w:val="006704F2"/>
    <w:rsid w:val="00676CCE"/>
    <w:rsid w:val="006934E5"/>
    <w:rsid w:val="0069610A"/>
    <w:rsid w:val="00696297"/>
    <w:rsid w:val="006A28EE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A640E"/>
    <w:rsid w:val="007D4287"/>
    <w:rsid w:val="007E2BE0"/>
    <w:rsid w:val="007E5753"/>
    <w:rsid w:val="007F198A"/>
    <w:rsid w:val="007F22CB"/>
    <w:rsid w:val="007F4D9D"/>
    <w:rsid w:val="007F65F0"/>
    <w:rsid w:val="00802C1C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1373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56FE2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92FC6"/>
    <w:rsid w:val="009A1225"/>
    <w:rsid w:val="009A4332"/>
    <w:rsid w:val="009B366E"/>
    <w:rsid w:val="009C18C9"/>
    <w:rsid w:val="009C1BA3"/>
    <w:rsid w:val="009C3A97"/>
    <w:rsid w:val="009C7180"/>
    <w:rsid w:val="009E0ACC"/>
    <w:rsid w:val="009E0E08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9694E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071EB"/>
    <w:rsid w:val="00B12FB2"/>
    <w:rsid w:val="00B17F11"/>
    <w:rsid w:val="00B2697E"/>
    <w:rsid w:val="00B318E9"/>
    <w:rsid w:val="00B43E14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C023A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2454C"/>
    <w:rsid w:val="00C30756"/>
    <w:rsid w:val="00C46145"/>
    <w:rsid w:val="00C478AC"/>
    <w:rsid w:val="00C6371F"/>
    <w:rsid w:val="00C710B5"/>
    <w:rsid w:val="00C71B27"/>
    <w:rsid w:val="00C7410F"/>
    <w:rsid w:val="00C91796"/>
    <w:rsid w:val="00C93D3D"/>
    <w:rsid w:val="00C96E2D"/>
    <w:rsid w:val="00CB6D2C"/>
    <w:rsid w:val="00CC01E4"/>
    <w:rsid w:val="00CC14AA"/>
    <w:rsid w:val="00CD32A0"/>
    <w:rsid w:val="00CD7115"/>
    <w:rsid w:val="00CF1852"/>
    <w:rsid w:val="00D00C62"/>
    <w:rsid w:val="00D15872"/>
    <w:rsid w:val="00D15EB6"/>
    <w:rsid w:val="00D26A2D"/>
    <w:rsid w:val="00D27670"/>
    <w:rsid w:val="00D319FC"/>
    <w:rsid w:val="00D31ECD"/>
    <w:rsid w:val="00D3283B"/>
    <w:rsid w:val="00D346F0"/>
    <w:rsid w:val="00D34CCF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47F29"/>
    <w:rsid w:val="00E55250"/>
    <w:rsid w:val="00E571D8"/>
    <w:rsid w:val="00E7461B"/>
    <w:rsid w:val="00E83E69"/>
    <w:rsid w:val="00E9219F"/>
    <w:rsid w:val="00E94C15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37EC9"/>
    <w:rsid w:val="00F4130A"/>
    <w:rsid w:val="00F45461"/>
    <w:rsid w:val="00F52F8F"/>
    <w:rsid w:val="00F763B3"/>
    <w:rsid w:val="00F838F2"/>
    <w:rsid w:val="00F866FC"/>
    <w:rsid w:val="00F901C2"/>
    <w:rsid w:val="00F90E43"/>
    <w:rsid w:val="00F9615D"/>
    <w:rsid w:val="00F979A7"/>
    <w:rsid w:val="00FA0333"/>
    <w:rsid w:val="00FB2F1F"/>
    <w:rsid w:val="00FB34D1"/>
    <w:rsid w:val="00FC2DA8"/>
    <w:rsid w:val="00FC3485"/>
    <w:rsid w:val="00FC4008"/>
    <w:rsid w:val="00FC677C"/>
    <w:rsid w:val="00FC6B80"/>
    <w:rsid w:val="00FD107D"/>
    <w:rsid w:val="00FD62F6"/>
    <w:rsid w:val="00FD7C03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table" w:customStyle="1" w:styleId="13">
    <w:name w:val="Сетка таблицы1"/>
    <w:basedOn w:val="a1"/>
    <w:uiPriority w:val="59"/>
    <w:rsid w:val="0058275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table" w:customStyle="1" w:styleId="13">
    <w:name w:val="Сетка таблицы1"/>
    <w:basedOn w:val="a1"/>
    <w:uiPriority w:val="59"/>
    <w:rsid w:val="0058275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36938-EDB8-458E-A4EB-A1520200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C2D85B45</Template>
  <TotalTime>0</TotalTime>
  <Pages>2</Pages>
  <Words>279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2018-03-02T09:48:00Z</cp:lastPrinted>
  <dcterms:created xsi:type="dcterms:W3CDTF">2018-04-02T13:53:00Z</dcterms:created>
  <dcterms:modified xsi:type="dcterms:W3CDTF">2018-04-02T13:53:00Z</dcterms:modified>
</cp:coreProperties>
</file>