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69" w:rsidRDefault="00650C69" w:rsidP="00650C69">
      <w:pPr>
        <w:jc w:val="center"/>
        <w:rPr>
          <w:rFonts w:ascii="Georgia" w:hAnsi="Georgia" w:cs="Georgia"/>
          <w:b/>
          <w:bCs/>
        </w:rPr>
      </w:pPr>
      <w:bookmarkStart w:id="0" w:name="_GoBack"/>
      <w:bookmarkEnd w:id="0"/>
    </w:p>
    <w:p w:rsidR="00650C69" w:rsidRDefault="00650C69" w:rsidP="00650C69">
      <w:pPr>
        <w:jc w:val="center"/>
        <w:rPr>
          <w:rFonts w:ascii="Georgia" w:hAnsi="Georgia" w:cs="Georgia"/>
          <w:b/>
          <w:bCs/>
        </w:rPr>
      </w:pPr>
    </w:p>
    <w:p w:rsidR="00650C69" w:rsidRDefault="00650C69" w:rsidP="00650C69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60288">
            <v:imagedata r:id="rId9" o:title=""/>
          </v:shape>
          <o:OLEObject Type="Embed" ProgID="CorelDraw.Graphic.17" ShapeID="_x0000_s1026" DrawAspect="Content" ObjectID="_1584275559" r:id="rId10"/>
        </w:pict>
      </w:r>
    </w:p>
    <w:p w:rsidR="00650C69" w:rsidRDefault="00650C69" w:rsidP="00650C69">
      <w:pPr>
        <w:jc w:val="center"/>
        <w:rPr>
          <w:rFonts w:ascii="Georgia" w:hAnsi="Georgia" w:cs="Georgia"/>
          <w:b/>
          <w:bCs/>
        </w:rPr>
      </w:pPr>
    </w:p>
    <w:p w:rsidR="00650C69" w:rsidRDefault="00650C69" w:rsidP="00650C6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50C69" w:rsidRDefault="00650C69" w:rsidP="00650C6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650C69" w:rsidRDefault="00650C69" w:rsidP="00650C69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650C69" w:rsidRDefault="00650C69" w:rsidP="00650C69"/>
    <w:p w:rsidR="00650C69" w:rsidRDefault="00650C69" w:rsidP="00650C69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50C69" w:rsidRDefault="00650C69" w:rsidP="00650C69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650C69" w:rsidRDefault="00650C69" w:rsidP="00650C6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50C69" w:rsidRDefault="00650C69" w:rsidP="00650C69">
      <w:pPr>
        <w:rPr>
          <w:sz w:val="10"/>
        </w:rPr>
      </w:pPr>
    </w:p>
    <w:p w:rsidR="00650C69" w:rsidRDefault="00650C69" w:rsidP="00650C69">
      <w:pPr>
        <w:rPr>
          <w:rFonts w:ascii="Georgia" w:hAnsi="Georgia" w:cs="Georgia"/>
          <w:b/>
          <w:bCs/>
        </w:rPr>
      </w:pPr>
      <w:r>
        <w:rPr>
          <w:b/>
        </w:rPr>
        <w:t>от 28.03.2018 г. №7/1</w:t>
      </w:r>
      <w:r>
        <w:rPr>
          <w:b/>
        </w:rPr>
        <w:t>1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9F732B" w:rsidRPr="009F732B" w:rsidRDefault="009F732B" w:rsidP="0075691C">
      <w:pPr>
        <w:jc w:val="center"/>
        <w:rPr>
          <w:b/>
          <w:bCs/>
        </w:rPr>
      </w:pPr>
      <w:r w:rsidRPr="009F732B">
        <w:rPr>
          <w:b/>
          <w:bCs/>
        </w:rPr>
        <w:t>РЕШЕНИЕ</w:t>
      </w:r>
    </w:p>
    <w:p w:rsidR="009F732B" w:rsidRDefault="009F732B" w:rsidP="0075691C">
      <w:pPr>
        <w:jc w:val="center"/>
        <w:rPr>
          <w:rFonts w:ascii="Georgia" w:hAnsi="Georgia" w:cs="Georgia"/>
          <w:b/>
          <w:bCs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84"/>
        <w:gridCol w:w="5205"/>
      </w:tblGrid>
      <w:tr w:rsidR="001B0688" w:rsidRPr="000334C2" w:rsidTr="000334C2">
        <w:trPr>
          <w:trHeight w:val="3108"/>
        </w:trPr>
        <w:tc>
          <w:tcPr>
            <w:tcW w:w="4684" w:type="dxa"/>
          </w:tcPr>
          <w:p w:rsidR="009F732B" w:rsidRDefault="009F732B" w:rsidP="001B0688">
            <w:pPr>
              <w:ind w:right="34"/>
              <w:jc w:val="both"/>
              <w:rPr>
                <w:b/>
              </w:rPr>
            </w:pPr>
          </w:p>
          <w:p w:rsidR="001B0688" w:rsidRPr="006B750F" w:rsidRDefault="001B0688" w:rsidP="001B0688">
            <w:pPr>
              <w:ind w:right="34"/>
              <w:jc w:val="both"/>
              <w:rPr>
                <w:b/>
              </w:rPr>
            </w:pPr>
            <w:r w:rsidRPr="006B750F">
              <w:rPr>
                <w:b/>
              </w:rPr>
              <w:t>О внесении изменений в решение Совета депутатов муниципальног</w:t>
            </w:r>
            <w:r w:rsidR="000334C2">
              <w:rPr>
                <w:b/>
              </w:rPr>
              <w:t>о округа Гольяново от 20.12.2017 № 20/7</w:t>
            </w:r>
            <w:r w:rsidRPr="006B750F">
              <w:rPr>
                <w:b/>
              </w:rPr>
              <w:t xml:space="preserve"> «О согласовании </w:t>
            </w:r>
            <w:proofErr w:type="gramStart"/>
            <w:r w:rsidRPr="006B750F">
              <w:rPr>
                <w:b/>
              </w:rPr>
              <w:t>направления средств стимулирования управы района</w:t>
            </w:r>
            <w:proofErr w:type="gramEnd"/>
            <w:r w:rsidRPr="006B750F">
              <w:rPr>
                <w:b/>
              </w:rPr>
              <w:t xml:space="preserve"> Гольяново города Москвы на проведение мероприятий по благоустройству территории район</w:t>
            </w:r>
            <w:r w:rsidR="000334C2">
              <w:rPr>
                <w:b/>
              </w:rPr>
              <w:t>а Гольяново города Москвы в 2018</w:t>
            </w:r>
            <w:r w:rsidRPr="006B750F">
              <w:rPr>
                <w:b/>
              </w:rPr>
              <w:t xml:space="preserve"> году»</w:t>
            </w:r>
          </w:p>
        </w:tc>
        <w:tc>
          <w:tcPr>
            <w:tcW w:w="5205" w:type="dxa"/>
          </w:tcPr>
          <w:p w:rsidR="001B0688" w:rsidRPr="000334C2" w:rsidRDefault="001B0688" w:rsidP="000334C2">
            <w:pPr>
              <w:ind w:left="845"/>
              <w:jc w:val="both"/>
              <w:rPr>
                <w:b/>
                <w:lang w:eastAsia="en-US"/>
              </w:rPr>
            </w:pPr>
          </w:p>
        </w:tc>
      </w:tr>
    </w:tbl>
    <w:p w:rsidR="001C1870" w:rsidRPr="00D426DA" w:rsidRDefault="001C1870" w:rsidP="00DB7D31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  <w:proofErr w:type="gramStart"/>
      <w:r w:rsidRPr="00C2454C">
        <w:t>В соответствии с постановлением Правительства Москвы от 26 декабря 2012 года № 849-ПП «О стимулировани</w:t>
      </w:r>
      <w:r w:rsidR="000334C2">
        <w:t>и управ районов города Москвы»,</w:t>
      </w:r>
      <w:r w:rsidRPr="00C2454C">
        <w:t xml:space="preserve"> обращением </w:t>
      </w:r>
      <w:r w:rsidR="00330552">
        <w:t xml:space="preserve"> </w:t>
      </w:r>
      <w:r w:rsidR="00DD36FB">
        <w:t xml:space="preserve">главы </w:t>
      </w:r>
      <w:r w:rsidRPr="00C2454C">
        <w:t xml:space="preserve">управы района Гольяново города Москвы </w:t>
      </w:r>
      <w:r>
        <w:t xml:space="preserve">от </w:t>
      </w:r>
      <w:r w:rsidR="000334C2">
        <w:t>26.03.2018</w:t>
      </w:r>
      <w:r w:rsidRPr="00843D40">
        <w:t xml:space="preserve"> № </w:t>
      </w:r>
      <w:r w:rsidR="00F763B3" w:rsidRPr="00843D40">
        <w:t>Гд-</w:t>
      </w:r>
      <w:r w:rsidR="000334C2">
        <w:t>311</w:t>
      </w:r>
      <w:r w:rsidR="007D2354">
        <w:t xml:space="preserve"> (</w:t>
      </w:r>
      <w:proofErr w:type="spellStart"/>
      <w:r w:rsidR="007D2354">
        <w:t>вх</w:t>
      </w:r>
      <w:proofErr w:type="spellEnd"/>
      <w:r w:rsidR="007D2354">
        <w:t>. №145 от 27.03.2018),</w:t>
      </w:r>
      <w:r w:rsidRPr="00C2454C">
        <w:t xml:space="preserve"> </w:t>
      </w:r>
      <w:r w:rsidR="000334C2">
        <w:t xml:space="preserve">учитывая  результаты голосования </w:t>
      </w:r>
      <w:r w:rsidR="00A41F7F">
        <w:t>жителей  района Гольяново  на портале  «Активный гражданин»</w:t>
      </w:r>
      <w:r w:rsidR="00F7742C">
        <w:t xml:space="preserve"> по вопросам благоустройства </w:t>
      </w:r>
      <w:r w:rsidR="001F3FA6">
        <w:t>дворовых территорий</w:t>
      </w:r>
      <w:r w:rsidR="00F7742C">
        <w:t xml:space="preserve"> </w:t>
      </w:r>
      <w:r w:rsidR="001F3FA6">
        <w:t>района Гольяново,</w:t>
      </w:r>
      <w:r w:rsidR="00841181" w:rsidRPr="00D426DA">
        <w:t xml:space="preserve"> Совет депутатов муниципального округа Гольяново решил:</w:t>
      </w:r>
      <w:proofErr w:type="gramEnd"/>
    </w:p>
    <w:p w:rsidR="00A06DC3" w:rsidRPr="003673E0" w:rsidRDefault="00A06DC3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1. </w:t>
      </w:r>
      <w:r w:rsidR="001C1870">
        <w:t>Внести изменения в решение Совета депутатов муниципального округа Гольяново</w:t>
      </w:r>
      <w:r w:rsidR="001F3FA6" w:rsidRPr="00A06DC3">
        <w:rPr>
          <w:b/>
        </w:rPr>
        <w:t xml:space="preserve"> </w:t>
      </w:r>
      <w:r w:rsidR="001F3FA6" w:rsidRPr="001F3FA6">
        <w:t xml:space="preserve">от 20.12.2017 № 20/7 «О согласовании </w:t>
      </w:r>
      <w:proofErr w:type="gramStart"/>
      <w:r w:rsidR="001F3FA6" w:rsidRPr="001F3FA6">
        <w:t>направления средств стимулирования управы района</w:t>
      </w:r>
      <w:proofErr w:type="gramEnd"/>
      <w:r w:rsidR="001F3FA6" w:rsidRPr="001F3FA6">
        <w:t xml:space="preserve"> Гольяново города Москвы на проведение мероприятий по благоустройству территории района Гольяново города Москвы в 2018 году»</w:t>
      </w:r>
      <w:r w:rsidR="001C1870" w:rsidRPr="001F3FA6">
        <w:t>,</w:t>
      </w:r>
      <w:r w:rsidR="001C1870">
        <w:t xml:space="preserve"> </w:t>
      </w:r>
      <w:r>
        <w:t>изложив приложение</w:t>
      </w:r>
      <w:r w:rsidRPr="003673E0">
        <w:t xml:space="preserve"> в новой редакции согласно приложению  к настоящему решению.</w:t>
      </w:r>
    </w:p>
    <w:p w:rsidR="001C1870" w:rsidRDefault="001C54E0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2.</w:t>
      </w:r>
      <w:r w:rsidR="001C1870" w:rsidRPr="00B93C67"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1C1870">
        <w:rPr>
          <w:lang w:eastAsia="en-US"/>
        </w:rPr>
        <w:t xml:space="preserve">Гольяново </w:t>
      </w:r>
      <w:r w:rsidR="001C1870" w:rsidRPr="004922B8">
        <w:t>http://golyanovo.org</w:t>
      </w:r>
      <w:r w:rsidR="001C1870">
        <w:rPr>
          <w:lang w:eastAsia="en-US"/>
        </w:rPr>
        <w:t>.</w:t>
      </w:r>
    </w:p>
    <w:p w:rsidR="001C1870" w:rsidRDefault="001C54E0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3.</w:t>
      </w:r>
      <w:r w:rsidR="001C1870" w:rsidRPr="00C2454C"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1C1870">
        <w:rPr>
          <w:lang w:eastAsia="en-US"/>
        </w:rPr>
        <w:t xml:space="preserve"> и</w:t>
      </w:r>
      <w:r w:rsidR="001C1870" w:rsidRPr="00C2454C">
        <w:rPr>
          <w:lang w:eastAsia="en-US"/>
        </w:rPr>
        <w:t xml:space="preserve"> Департамент территориальных органов исполнительной власти</w:t>
      </w:r>
      <w:r w:rsidR="00A06DC3">
        <w:rPr>
          <w:lang w:eastAsia="en-US"/>
        </w:rPr>
        <w:t>.</w:t>
      </w:r>
    </w:p>
    <w:p w:rsidR="001C1870" w:rsidRDefault="00A06DC3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4. </w:t>
      </w:r>
      <w:r w:rsidR="001C1870" w:rsidRPr="00C2454C">
        <w:rPr>
          <w:lang w:eastAsia="en-US"/>
        </w:rPr>
        <w:t>Настоящее решение вступает в силу со дня его принятия.</w:t>
      </w:r>
    </w:p>
    <w:p w:rsidR="001C1870" w:rsidRDefault="00A06DC3" w:rsidP="00DB7D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lang w:eastAsia="en-US"/>
        </w:rPr>
        <w:t xml:space="preserve">5. </w:t>
      </w:r>
      <w:proofErr w:type="gramStart"/>
      <w:r w:rsidR="001C1870" w:rsidRPr="00C2454C">
        <w:rPr>
          <w:lang w:eastAsia="en-US"/>
        </w:rPr>
        <w:t>Контроль за</w:t>
      </w:r>
      <w:proofErr w:type="gramEnd"/>
      <w:r w:rsidR="001C1870" w:rsidRPr="00C2454C">
        <w:rPr>
          <w:lang w:eastAsia="en-US"/>
        </w:rPr>
        <w:t xml:space="preserve"> исполнением настоящего решения возложить на </w:t>
      </w:r>
      <w:r w:rsidR="00841181">
        <w:rPr>
          <w:lang w:eastAsia="en-US"/>
        </w:rPr>
        <w:t>главу муниципального округа Гольяново Четверткова Т.М.</w:t>
      </w:r>
    </w:p>
    <w:p w:rsidR="005F5CAD" w:rsidRDefault="005F5CAD"/>
    <w:p w:rsidR="001B0688" w:rsidRDefault="001B0688"/>
    <w:p w:rsidR="001C54E0" w:rsidRDefault="001C54E0" w:rsidP="001C54E0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1C54E0" w:rsidRDefault="001C54E0" w:rsidP="001C54E0">
      <w:pPr>
        <w:tabs>
          <w:tab w:val="left" w:pos="1134"/>
        </w:tabs>
        <w:jc w:val="both"/>
      </w:pPr>
      <w:r>
        <w:rPr>
          <w:b/>
        </w:rPr>
        <w:t xml:space="preserve">округа Гольяново        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1C54E0" w:rsidRDefault="001C54E0" w:rsidP="001C54E0">
      <w:pPr>
        <w:tabs>
          <w:tab w:val="left" w:pos="1134"/>
        </w:tabs>
        <w:jc w:val="both"/>
      </w:pPr>
    </w:p>
    <w:p w:rsidR="001C1870" w:rsidRDefault="001C54E0" w:rsidP="001C54E0">
      <w:pPr>
        <w:rPr>
          <w:b/>
        </w:rPr>
        <w:sectPr w:rsidR="001C1870" w:rsidSect="00650C69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>
        <w:br w:type="page"/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к решению Совета депутатов</w:t>
      </w:r>
    </w:p>
    <w:p w:rsidR="000E422C" w:rsidRDefault="000E422C" w:rsidP="000E422C">
      <w:pPr>
        <w:widowControl w:val="0"/>
        <w:ind w:left="10348"/>
        <w:outlineLvl w:val="0"/>
        <w:rPr>
          <w:bCs/>
          <w:iCs/>
        </w:rPr>
      </w:pPr>
      <w:r>
        <w:rPr>
          <w:bCs/>
          <w:iCs/>
        </w:rPr>
        <w:t>муниципального округа Гольяново</w:t>
      </w:r>
    </w:p>
    <w:p w:rsidR="000E422C" w:rsidRDefault="0076663E" w:rsidP="000E422C">
      <w:pPr>
        <w:ind w:firstLine="10348"/>
        <w:rPr>
          <w:bCs/>
          <w:iCs/>
        </w:rPr>
      </w:pPr>
      <w:r>
        <w:rPr>
          <w:bCs/>
          <w:iCs/>
        </w:rPr>
        <w:t xml:space="preserve">от </w:t>
      </w:r>
      <w:r w:rsidR="009E70F3">
        <w:rPr>
          <w:bCs/>
          <w:iCs/>
        </w:rPr>
        <w:t>«28» марта  2018 года №</w:t>
      </w:r>
      <w:r w:rsidR="001C54E0">
        <w:rPr>
          <w:bCs/>
          <w:iCs/>
        </w:rPr>
        <w:t xml:space="preserve"> 7/11</w:t>
      </w:r>
    </w:p>
    <w:p w:rsidR="00D426DA" w:rsidRDefault="00D426DA" w:rsidP="00D426DA">
      <w:pPr>
        <w:jc w:val="center"/>
        <w:rPr>
          <w:b/>
          <w:bCs/>
        </w:rPr>
      </w:pPr>
      <w:r>
        <w:rPr>
          <w:b/>
          <w:bCs/>
        </w:rPr>
        <w:t xml:space="preserve">Мероприятия </w:t>
      </w:r>
      <w:r>
        <w:rPr>
          <w:b/>
          <w:bCs/>
        </w:rPr>
        <w:br/>
        <w:t>по благоустройству территории район</w:t>
      </w:r>
      <w:r w:rsidR="009E70F3">
        <w:rPr>
          <w:b/>
          <w:bCs/>
        </w:rPr>
        <w:t>а Гольяново города Москвы в 2018</w:t>
      </w:r>
      <w:r>
        <w:rPr>
          <w:b/>
          <w:bCs/>
        </w:rPr>
        <w:t xml:space="preserve"> году</w:t>
      </w:r>
    </w:p>
    <w:p w:rsidR="009E70F3" w:rsidRDefault="009E70F3" w:rsidP="009E70F3">
      <w:pPr>
        <w:jc w:val="center"/>
        <w:rPr>
          <w:b/>
        </w:rPr>
      </w:pP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66"/>
        <w:gridCol w:w="2585"/>
        <w:gridCol w:w="13"/>
        <w:gridCol w:w="3405"/>
        <w:gridCol w:w="3826"/>
        <w:gridCol w:w="1134"/>
        <w:gridCol w:w="1417"/>
        <w:gridCol w:w="28"/>
        <w:gridCol w:w="1418"/>
      </w:tblGrid>
      <w:tr w:rsidR="009E70F3" w:rsidRPr="000C68B2" w:rsidTr="00424943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9E70F3" w:rsidRPr="000C68B2" w:rsidRDefault="009E70F3" w:rsidP="00424943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№ п/п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9E70F3" w:rsidRPr="000C68B2" w:rsidRDefault="009E70F3" w:rsidP="00424943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Адрес объекта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0C68B2" w:rsidRDefault="009E70F3" w:rsidP="00424943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0C68B2" w:rsidRDefault="009E70F3" w:rsidP="00424943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Виды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0C68B2" w:rsidRDefault="009E70F3" w:rsidP="00424943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Объем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0C68B2" w:rsidRDefault="009E70F3" w:rsidP="00424943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Ед. измерения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0C68B2" w:rsidRDefault="009E70F3" w:rsidP="00424943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 xml:space="preserve">Затраты </w:t>
            </w:r>
          </w:p>
          <w:p w:rsidR="009E70F3" w:rsidRPr="000C68B2" w:rsidRDefault="009E70F3" w:rsidP="00424943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(тыс. руб.)</w:t>
            </w:r>
          </w:p>
        </w:tc>
      </w:tr>
      <w:tr w:rsidR="009E70F3" w:rsidRPr="000C68B2" w:rsidTr="00424943">
        <w:tc>
          <w:tcPr>
            <w:tcW w:w="738" w:type="dxa"/>
            <w:shd w:val="clear" w:color="auto" w:fill="auto"/>
            <w:vAlign w:val="center"/>
          </w:tcPr>
          <w:p w:rsidR="009E70F3" w:rsidRPr="000C68B2" w:rsidRDefault="009E70F3" w:rsidP="00424943">
            <w:pPr>
              <w:jc w:val="center"/>
              <w:rPr>
                <w:spacing w:val="1"/>
              </w:rPr>
            </w:pPr>
            <w:r w:rsidRPr="000C68B2">
              <w:rPr>
                <w:spacing w:val="1"/>
              </w:rPr>
              <w:t>1.</w:t>
            </w:r>
          </w:p>
        </w:tc>
        <w:tc>
          <w:tcPr>
            <w:tcW w:w="13892" w:type="dxa"/>
            <w:gridSpan w:val="9"/>
            <w:shd w:val="clear" w:color="auto" w:fill="auto"/>
            <w:vAlign w:val="center"/>
          </w:tcPr>
          <w:p w:rsidR="009E70F3" w:rsidRPr="000C68B2" w:rsidRDefault="009E70F3" w:rsidP="00424943">
            <w:pPr>
              <w:jc w:val="center"/>
              <w:rPr>
                <w:b/>
                <w:spacing w:val="1"/>
              </w:rPr>
            </w:pPr>
            <w:r w:rsidRPr="000C68B2">
              <w:rPr>
                <w:b/>
                <w:spacing w:val="1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9E70F3" w:rsidRPr="0096729E" w:rsidTr="00424943">
        <w:trPr>
          <w:trHeight w:val="30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1.1</w:t>
            </w:r>
          </w:p>
        </w:tc>
        <w:tc>
          <w:tcPr>
            <w:tcW w:w="2664" w:type="dxa"/>
            <w:gridSpan w:val="3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Байкальская ул., д.23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Устройство (ремонт)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1206,61</w:t>
            </w:r>
          </w:p>
        </w:tc>
      </w:tr>
      <w:tr w:rsidR="009E70F3" w:rsidRPr="0096729E" w:rsidTr="00424943">
        <w:trPr>
          <w:trHeight w:val="20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88,29</w:t>
            </w:r>
          </w:p>
        </w:tc>
      </w:tr>
      <w:tr w:rsidR="009E70F3" w:rsidRPr="0096729E" w:rsidTr="00424943">
        <w:trPr>
          <w:trHeight w:val="20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49,60</w:t>
            </w:r>
          </w:p>
        </w:tc>
      </w:tr>
      <w:tr w:rsidR="009E70F3" w:rsidRPr="0096729E" w:rsidTr="00424943">
        <w:trPr>
          <w:trHeight w:val="746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384,06</w:t>
            </w:r>
          </w:p>
        </w:tc>
      </w:tr>
      <w:tr w:rsidR="009E70F3" w:rsidRPr="0096729E" w:rsidTr="00424943">
        <w:trPr>
          <w:trHeight w:val="746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ограждений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671,17</w:t>
            </w:r>
          </w:p>
        </w:tc>
      </w:tr>
      <w:tr w:rsidR="009E70F3" w:rsidRPr="0096729E" w:rsidTr="00424943">
        <w:trPr>
          <w:trHeight w:val="20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</w:rPr>
            </w:pPr>
            <w:r w:rsidRPr="0096729E">
              <w:rPr>
                <w:color w:val="000000" w:themeColor="text1"/>
              </w:rPr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</w:rPr>
            </w:pPr>
            <w:r w:rsidRPr="0096729E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</w:rPr>
            </w:pPr>
            <w:r w:rsidRPr="0096729E">
              <w:rPr>
                <w:color w:val="000000" w:themeColor="text1"/>
              </w:rPr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  <w:spacing w:val="1"/>
              </w:rPr>
            </w:pPr>
            <w:r w:rsidRPr="0096729E">
              <w:rPr>
                <w:color w:val="000000" w:themeColor="text1"/>
                <w:spacing w:val="1"/>
              </w:rPr>
              <w:t>74,76</w:t>
            </w:r>
          </w:p>
        </w:tc>
      </w:tr>
      <w:tr w:rsidR="009E70F3" w:rsidRPr="0096729E" w:rsidTr="00424943">
        <w:trPr>
          <w:trHeight w:val="20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</w:rPr>
            </w:pPr>
            <w:r w:rsidRPr="0096729E">
              <w:rPr>
                <w:color w:val="000000" w:themeColor="text1"/>
              </w:rPr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</w:rPr>
            </w:pPr>
            <w:r w:rsidRPr="0096729E">
              <w:rPr>
                <w:color w:val="000000" w:themeColor="text1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</w:rPr>
            </w:pPr>
            <w:r w:rsidRPr="0096729E">
              <w:rPr>
                <w:color w:val="000000" w:themeColor="text1"/>
              </w:rPr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  <w:spacing w:val="1"/>
              </w:rPr>
            </w:pPr>
            <w:r w:rsidRPr="0096729E">
              <w:rPr>
                <w:color w:val="000000" w:themeColor="text1"/>
                <w:spacing w:val="1"/>
              </w:rPr>
              <w:t>191,68</w:t>
            </w:r>
          </w:p>
        </w:tc>
      </w:tr>
      <w:tr w:rsidR="009E70F3" w:rsidRPr="0096729E" w:rsidTr="00424943">
        <w:trPr>
          <w:trHeight w:val="20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</w:rPr>
            </w:pPr>
            <w:r w:rsidRPr="0096729E">
              <w:rPr>
                <w:color w:val="000000" w:themeColor="text1"/>
              </w:rPr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</w:rPr>
            </w:pPr>
            <w:r w:rsidRPr="0096729E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</w:rPr>
            </w:pPr>
            <w:r w:rsidRPr="0096729E">
              <w:rPr>
                <w:color w:val="000000" w:themeColor="text1"/>
              </w:rPr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  <w:spacing w:val="1"/>
              </w:rPr>
            </w:pPr>
            <w:r w:rsidRPr="0096729E">
              <w:rPr>
                <w:color w:val="000000" w:themeColor="text1"/>
                <w:spacing w:val="1"/>
              </w:rPr>
              <w:t>335,55</w:t>
            </w:r>
          </w:p>
        </w:tc>
      </w:tr>
      <w:tr w:rsidR="009E70F3" w:rsidRPr="0096729E" w:rsidTr="00424943">
        <w:trPr>
          <w:trHeight w:val="20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</w:rPr>
            </w:pPr>
            <w:r w:rsidRPr="0096729E">
              <w:rPr>
                <w:color w:val="000000" w:themeColor="text1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</w:rPr>
            </w:pPr>
            <w:r w:rsidRPr="0096729E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</w:rPr>
            </w:pPr>
            <w:r w:rsidRPr="0096729E">
              <w:rPr>
                <w:color w:val="000000" w:themeColor="text1"/>
              </w:rPr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color w:val="000000" w:themeColor="text1"/>
                <w:spacing w:val="1"/>
              </w:rPr>
            </w:pPr>
            <w:r w:rsidRPr="0096729E">
              <w:rPr>
                <w:color w:val="000000" w:themeColor="text1"/>
                <w:spacing w:val="1"/>
              </w:rPr>
              <w:t>1459,14</w:t>
            </w:r>
          </w:p>
        </w:tc>
      </w:tr>
      <w:tr w:rsidR="009E70F3" w:rsidRPr="0096729E" w:rsidTr="00424943">
        <w:trPr>
          <w:trHeight w:val="20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748,39</w:t>
            </w:r>
          </w:p>
        </w:tc>
      </w:tr>
      <w:tr w:rsidR="009E70F3" w:rsidRPr="0096729E" w:rsidTr="00424943">
        <w:trPr>
          <w:trHeight w:val="20"/>
        </w:trPr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5209,25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1.2</w:t>
            </w:r>
          </w:p>
        </w:tc>
        <w:tc>
          <w:tcPr>
            <w:tcW w:w="2664" w:type="dxa"/>
            <w:gridSpan w:val="3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Сахалинская ул., д.5, корп.1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Устройство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995,46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176,58</w:t>
            </w:r>
          </w:p>
        </w:tc>
      </w:tr>
      <w:tr w:rsidR="009E70F3" w:rsidRPr="0096729E" w:rsidTr="00424943">
        <w:trPr>
          <w:trHeight w:val="347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254,18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384,06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ограждений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894,90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Устройство цветника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8,98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215,93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215,93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641,93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280,44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 на детской площадке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187,30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спортивных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 на спортивной площадке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2664,27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спортивных тренажеров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1172,32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8092,28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1.3</w:t>
            </w:r>
          </w:p>
        </w:tc>
        <w:tc>
          <w:tcPr>
            <w:tcW w:w="2664" w:type="dxa"/>
            <w:gridSpan w:val="3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Хабаровская ул., д.4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Устройство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1206,62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309,01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62,00</w:t>
            </w:r>
          </w:p>
        </w:tc>
      </w:tr>
      <w:tr w:rsidR="009E70F3" w:rsidRPr="0096729E" w:rsidTr="00424943">
        <w:trPr>
          <w:trHeight w:val="667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192,03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ограждений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559,31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77,11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77,11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166,08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214,07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беседки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195,89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643,91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</w:pPr>
            <w:r w:rsidRPr="0096729E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3703,14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1.4</w:t>
            </w:r>
          </w:p>
        </w:tc>
        <w:tc>
          <w:tcPr>
            <w:tcW w:w="2664" w:type="dxa"/>
            <w:gridSpan w:val="3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Алтайская ул., д.32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(ремонт) твердого покрытия 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1809,92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441,45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55,80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192,03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ограждений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559,31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1270,82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38,55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38,55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468,51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1459,14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</w:pPr>
            <w:r w:rsidRPr="0096729E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6334,08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1.5</w:t>
            </w:r>
          </w:p>
        </w:tc>
        <w:tc>
          <w:tcPr>
            <w:tcW w:w="2664" w:type="dxa"/>
            <w:gridSpan w:val="3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Алтайская ул., д.15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Устройство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603,31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382,29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43,40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403,27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ограждений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223,72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602,60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77,11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77,11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320,19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64" w:type="dxa"/>
            <w:gridSpan w:val="3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05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1459,14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</w:rPr>
            </w:pPr>
            <w:r w:rsidRPr="0096729E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4192,14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1.6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Красноярская ул., д.17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Ремонт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904,96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441,45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117,79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288,05</w:t>
            </w:r>
          </w:p>
        </w:tc>
      </w:tr>
      <w:tr w:rsidR="009E70F3" w:rsidRPr="0096729E" w:rsidTr="00424943">
        <w:trPr>
          <w:trHeight w:val="111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детских площадок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1204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2925,54</w:t>
            </w:r>
          </w:p>
        </w:tc>
      </w:tr>
      <w:tr w:rsidR="009E70F3" w:rsidRPr="0096729E" w:rsidTr="00424943">
        <w:trPr>
          <w:trHeight w:val="111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183,13</w:t>
            </w:r>
          </w:p>
        </w:tc>
      </w:tr>
      <w:tr w:rsidR="009E70F3" w:rsidRPr="0096729E" w:rsidTr="00424943">
        <w:trPr>
          <w:trHeight w:val="111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183,14</w:t>
            </w:r>
          </w:p>
        </w:tc>
      </w:tr>
      <w:tr w:rsidR="009E70F3" w:rsidRPr="0096729E" w:rsidTr="00424943">
        <w:trPr>
          <w:trHeight w:val="111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697,43</w:t>
            </w:r>
          </w:p>
        </w:tc>
      </w:tr>
      <w:tr w:rsidR="009E70F3" w:rsidRPr="0096729E" w:rsidTr="00424943">
        <w:trPr>
          <w:trHeight w:val="111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1459,14</w:t>
            </w:r>
          </w:p>
        </w:tc>
      </w:tr>
      <w:tr w:rsidR="009E70F3" w:rsidRPr="0096729E" w:rsidTr="00424943">
        <w:trPr>
          <w:trHeight w:val="111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(спортивный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226,36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7426,99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1.7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Хабаровская ул., д.2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Ремонт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615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371,03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211,90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87,41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96,02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134,94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134,94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282,69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1459,14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663,35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</w:rPr>
            </w:pPr>
            <w:r w:rsidRPr="0096729E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3441,42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1.8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proofErr w:type="spellStart"/>
            <w:r w:rsidRPr="0096729E">
              <w:rPr>
                <w:b/>
                <w:spacing w:val="1"/>
              </w:rPr>
              <w:t>Черницынский</w:t>
            </w:r>
            <w:proofErr w:type="spellEnd"/>
            <w:r w:rsidRPr="0096729E">
              <w:rPr>
                <w:b/>
                <w:spacing w:val="1"/>
              </w:rPr>
              <w:t xml:space="preserve"> </w:t>
            </w:r>
            <w:proofErr w:type="spellStart"/>
            <w:r w:rsidRPr="0096729E">
              <w:rPr>
                <w:b/>
                <w:spacing w:val="1"/>
              </w:rPr>
              <w:t>пр</w:t>
            </w:r>
            <w:proofErr w:type="spellEnd"/>
            <w:r w:rsidRPr="0096729E">
              <w:rPr>
                <w:b/>
                <w:spacing w:val="1"/>
              </w:rPr>
              <w:t>-д, д.6, корп.1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Ремонт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(асфальтобетон)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392,15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161,57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49,60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288,05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38,55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38,55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320,19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1459,14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738,67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3486,48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1.9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Хабаровская ул., д.14, корп.2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Ремонт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(асфальтобетон)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1670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1007,52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264,87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40,30</w:t>
            </w:r>
          </w:p>
        </w:tc>
      </w:tr>
      <w:tr w:rsidR="009E70F3" w:rsidRPr="0096729E" w:rsidTr="00424943">
        <w:trPr>
          <w:trHeight w:val="828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134,42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57,83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57,84</w:t>
            </w:r>
          </w:p>
        </w:tc>
      </w:tr>
      <w:tr w:rsidR="009E70F3" w:rsidRPr="0096729E" w:rsidTr="00424943">
        <w:trPr>
          <w:trHeight w:val="278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320,19</w:t>
            </w:r>
          </w:p>
        </w:tc>
      </w:tr>
      <w:tr w:rsidR="009E70F3" w:rsidRPr="0096729E" w:rsidTr="00424943">
        <w:trPr>
          <w:trHeight w:val="277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1459,14</w:t>
            </w:r>
          </w:p>
        </w:tc>
      </w:tr>
      <w:tr w:rsidR="009E70F3" w:rsidRPr="0096729E" w:rsidTr="00424943">
        <w:trPr>
          <w:trHeight w:val="277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447,09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</w:rPr>
            </w:pPr>
            <w:r w:rsidRPr="0096729E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3789,20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1.10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Уральская ул., д.6, корп.7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Ремонт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542,98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176,58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49,59</w:t>
            </w:r>
          </w:p>
        </w:tc>
      </w:tr>
      <w:tr w:rsidR="009E70F3" w:rsidRPr="0096729E" w:rsidTr="00424943">
        <w:trPr>
          <w:trHeight w:val="828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2130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409,03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19,27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19,28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138,94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214,07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294,01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</w:rPr>
            </w:pPr>
            <w:r w:rsidRPr="0096729E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1863,75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1.11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Новосибирская ул., д.4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Ремонт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1297,11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220,73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69,44</w:t>
            </w:r>
          </w:p>
        </w:tc>
      </w:tr>
      <w:tr w:rsidR="009E70F3" w:rsidRPr="0096729E" w:rsidTr="00424943">
        <w:trPr>
          <w:trHeight w:val="828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384,06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38,55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38,55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320,19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280,45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592,88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</w:rPr>
            </w:pPr>
            <w:r w:rsidRPr="0096729E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3241,96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1.12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д.91, корп.1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Ремонт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2141,74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176,58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83,07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537,69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38,55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38,55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320,19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292,63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607,47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</w:rPr>
            </w:pPr>
            <w:r w:rsidRPr="0096729E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4236,47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1.13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д.91, корп.2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Ремонт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241,32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132,44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114,69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86,41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77,11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8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77,11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6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404,80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1459,14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1020,54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</w:rPr>
            </w:pPr>
            <w:r w:rsidRPr="0096729E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3613,56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1.14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Иркутская ул., д.12/14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Ремонт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211,16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13,24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43,39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44,17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57,83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6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57,83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320,19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1459,14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728,96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</w:rPr>
            </w:pPr>
            <w:r w:rsidRPr="0096729E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2935,91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1.15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Новосибирская ул., д.8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Ремонт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247,36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264,87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47,11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192,03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77,11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8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77,11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320,19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971,91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485,97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</w:rPr>
            </w:pPr>
            <w:r w:rsidRPr="0096729E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2683,66</w:t>
            </w:r>
          </w:p>
        </w:tc>
      </w:tr>
      <w:tr w:rsidR="009E70F3" w:rsidRPr="0096729E" w:rsidTr="00424943">
        <w:trPr>
          <w:trHeight w:val="931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1.16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Хабаровская ул., д.19, корп.1, 2</w:t>
            </w: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Ремонт твердого покрытия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</w:t>
            </w:r>
            <w:proofErr w:type="spellStart"/>
            <w:proofErr w:type="gramStart"/>
            <w:r w:rsidRPr="0096729E">
              <w:t>асфальто</w:t>
            </w:r>
            <w:proofErr w:type="spellEnd"/>
            <w:r w:rsidRPr="0096729E">
              <w:t>-бетон</w:t>
            </w:r>
            <w:proofErr w:type="gramEnd"/>
            <w:r w:rsidRPr="0096729E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633,47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бордюра (дорожный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220,73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 xml:space="preserve">Установка бордюра </w:t>
            </w:r>
          </w:p>
          <w:p w:rsidR="009E70F3" w:rsidRPr="0096729E" w:rsidRDefault="009E70F3" w:rsidP="00424943">
            <w:pPr>
              <w:jc w:val="center"/>
            </w:pPr>
            <w:r w:rsidRPr="0096729E">
              <w:t>(садовый бортовой камень)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710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440,16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192,03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урн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38,55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скамеек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4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38,55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(МАФ)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5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320,19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</w:tcPr>
          <w:p w:rsidR="009E70F3" w:rsidRPr="0096729E" w:rsidRDefault="009E70F3" w:rsidP="00424943">
            <w:pPr>
              <w:jc w:val="center"/>
            </w:pPr>
            <w:r w:rsidRPr="0096729E">
              <w:t>шт.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292,64</w:t>
            </w:r>
          </w:p>
        </w:tc>
      </w:tr>
      <w:tr w:rsidR="009E70F3" w:rsidRPr="0096729E" w:rsidTr="00424943"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мягких видов покрытия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кв.м</w:t>
            </w:r>
            <w:proofErr w:type="spell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485,97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</w:rPr>
            </w:pPr>
            <w:r w:rsidRPr="0096729E">
              <w:rPr>
                <w:b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2662,29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1.17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Амурская ул., д.26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119,87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48,01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111,86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279,74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lastRenderedPageBreak/>
              <w:t>1.18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Амурская ул., д.44, корп.2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138,29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48,01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167,79</w:t>
            </w:r>
          </w:p>
        </w:tc>
      </w:tr>
      <w:tr w:rsidR="009E70F3" w:rsidRPr="0096729E" w:rsidTr="00424943">
        <w:trPr>
          <w:trHeight w:val="356"/>
        </w:trPr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354,09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1.19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Амурская ул., д.62, корп.1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119,87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57,61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167,79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345,27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1.20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proofErr w:type="spellStart"/>
            <w:r w:rsidRPr="0096729E">
              <w:rPr>
                <w:b/>
                <w:spacing w:val="1"/>
              </w:rPr>
              <w:t>Бирюсинка</w:t>
            </w:r>
            <w:proofErr w:type="spellEnd"/>
            <w:r w:rsidRPr="0096729E">
              <w:rPr>
                <w:b/>
                <w:spacing w:val="1"/>
              </w:rPr>
              <w:t xml:space="preserve"> ул., д.10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119,87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48,01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111,86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279,74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1.21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д.11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128,30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57,61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111,86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297,77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1.22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д.15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128,30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28,81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167,79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324,90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1.23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д.73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135,12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57,61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167,79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360,52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1.24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д.77, корп.2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119,87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38,41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167,79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326,07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1.25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д.77, корп.3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119,87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35,53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134,23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289,63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1.26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д.77, корп.4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128,30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28,81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167,79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324,90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1.27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д.79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359,61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48,01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167,79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575,41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1.28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д.81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98,34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48,01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111,86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258,21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1.29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д.85, корп.1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233,46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47,28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111,86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392,60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1.30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д.85, корп.2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119,87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57,61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111,86</w:t>
            </w:r>
          </w:p>
        </w:tc>
      </w:tr>
      <w:tr w:rsidR="009E70F3" w:rsidRPr="0096729E" w:rsidTr="00424943">
        <w:trPr>
          <w:trHeight w:val="459"/>
        </w:trPr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289,34</w:t>
            </w:r>
          </w:p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1.31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д.89/2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128,30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19,20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111,86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259,36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1.32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д.9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119,87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48,01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111,86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279,74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1.33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д.95, корп.1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135,12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28,80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167,79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331,71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1.34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д.97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119,87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48,01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279,66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447,54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1.35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Щелковское шоссе, д.19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128,30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57,61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111,86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297,77</w:t>
            </w:r>
          </w:p>
        </w:tc>
      </w:tr>
      <w:tr w:rsidR="009E70F3" w:rsidRPr="0096729E" w:rsidTr="00424943">
        <w:tc>
          <w:tcPr>
            <w:tcW w:w="738" w:type="dxa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1.36</w:t>
            </w:r>
          </w:p>
        </w:tc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Курганская ул., д.3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Реконструкция контейнерной площадки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Обустройство контейнерной площадки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proofErr w:type="gramStart"/>
            <w:r w:rsidRPr="0096729E"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98,34</w:t>
            </w:r>
          </w:p>
        </w:tc>
      </w:tr>
      <w:tr w:rsidR="009E70F3" w:rsidRPr="0096729E" w:rsidTr="00424943">
        <w:trPr>
          <w:trHeight w:val="562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 w:val="restart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Ремонт газона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кв</w:t>
            </w:r>
            <w:proofErr w:type="gramStart"/>
            <w:r w:rsidRPr="0096729E"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57,61</w:t>
            </w:r>
          </w:p>
        </w:tc>
      </w:tr>
      <w:tr w:rsidR="009E70F3" w:rsidRPr="0096729E" w:rsidTr="00424943">
        <w:trPr>
          <w:trHeight w:val="433"/>
        </w:trPr>
        <w:tc>
          <w:tcPr>
            <w:tcW w:w="738" w:type="dxa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418" w:type="dxa"/>
            <w:gridSpan w:val="2"/>
            <w:vMerge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Устройство ограждения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r w:rsidRPr="0096729E"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</w:pPr>
            <w:proofErr w:type="spellStart"/>
            <w:r w:rsidRPr="0096729E">
              <w:t>п.</w:t>
            </w:r>
            <w:proofErr w:type="gramStart"/>
            <w:r w:rsidRPr="0096729E">
              <w:t>м</w:t>
            </w:r>
            <w:proofErr w:type="spellEnd"/>
            <w:proofErr w:type="gramEnd"/>
            <w:r w:rsidRPr="0096729E">
              <w:t>.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spacing w:val="1"/>
              </w:rPr>
            </w:pPr>
            <w:r w:rsidRPr="0096729E">
              <w:rPr>
                <w:spacing w:val="1"/>
              </w:rPr>
              <w:t>167,79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Итого по объекту: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323,74</w:t>
            </w:r>
          </w:p>
        </w:tc>
      </w:tr>
      <w:tr w:rsidR="009E70F3" w:rsidRPr="0096729E" w:rsidTr="00424943">
        <w:tc>
          <w:tcPr>
            <w:tcW w:w="13184" w:type="dxa"/>
            <w:gridSpan w:val="8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</w:rPr>
            </w:pPr>
            <w:r w:rsidRPr="0096729E">
              <w:rPr>
                <w:b/>
              </w:rPr>
              <w:t>Всего по объектам: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73550,63</w:t>
            </w:r>
          </w:p>
        </w:tc>
      </w:tr>
      <w:tr w:rsidR="009E70F3" w:rsidRPr="0096729E" w:rsidTr="00424943">
        <w:tblPrEx>
          <w:tblLook w:val="04A0" w:firstRow="1" w:lastRow="0" w:firstColumn="1" w:lastColumn="0" w:noHBand="0" w:noVBand="1"/>
        </w:tblPrEx>
        <w:tc>
          <w:tcPr>
            <w:tcW w:w="804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408" w:type="dxa"/>
            <w:gridSpan w:val="7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</w:rPr>
            </w:pPr>
            <w:r w:rsidRPr="0096729E">
              <w:rPr>
                <w:b/>
              </w:rPr>
              <w:t>РЕЗЕРВ: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10743,91</w:t>
            </w:r>
          </w:p>
        </w:tc>
      </w:tr>
      <w:tr w:rsidR="009E70F3" w:rsidRPr="000C68B2" w:rsidTr="00424943">
        <w:tblPrEx>
          <w:tblLook w:val="04A0" w:firstRow="1" w:lastRow="0" w:firstColumn="1" w:lastColumn="0" w:noHBand="0" w:noVBand="1"/>
        </w:tblPrEx>
        <w:tc>
          <w:tcPr>
            <w:tcW w:w="804" w:type="dxa"/>
            <w:gridSpan w:val="2"/>
            <w:shd w:val="clear" w:color="auto" w:fill="auto"/>
            <w:vAlign w:val="center"/>
          </w:tcPr>
          <w:p w:rsidR="009E70F3" w:rsidRPr="0096729E" w:rsidRDefault="009E70F3" w:rsidP="00424943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408" w:type="dxa"/>
            <w:gridSpan w:val="7"/>
            <w:shd w:val="clear" w:color="auto" w:fill="auto"/>
            <w:vAlign w:val="center"/>
          </w:tcPr>
          <w:p w:rsidR="009E70F3" w:rsidRPr="0096729E" w:rsidRDefault="009E70F3" w:rsidP="00424943">
            <w:pPr>
              <w:jc w:val="right"/>
              <w:rPr>
                <w:b/>
              </w:rPr>
            </w:pPr>
            <w:r w:rsidRPr="0096729E">
              <w:rPr>
                <w:b/>
              </w:rPr>
              <w:t>Итого по программе: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70F3" w:rsidRPr="000C68B2" w:rsidRDefault="009E70F3" w:rsidP="00424943">
            <w:pPr>
              <w:jc w:val="center"/>
              <w:rPr>
                <w:b/>
                <w:spacing w:val="1"/>
              </w:rPr>
            </w:pPr>
            <w:r w:rsidRPr="0096729E">
              <w:rPr>
                <w:b/>
                <w:spacing w:val="1"/>
              </w:rPr>
              <w:t>84294,54</w:t>
            </w:r>
          </w:p>
        </w:tc>
      </w:tr>
    </w:tbl>
    <w:p w:rsidR="009E70F3" w:rsidRPr="005C687A" w:rsidRDefault="009E70F3" w:rsidP="009E70F3">
      <w:pPr>
        <w:tabs>
          <w:tab w:val="left" w:pos="1365"/>
        </w:tabs>
      </w:pPr>
    </w:p>
    <w:p w:rsidR="009E70F3" w:rsidRDefault="009E70F3" w:rsidP="009E70F3">
      <w:pPr>
        <w:jc w:val="center"/>
        <w:rPr>
          <w:bCs/>
          <w:iCs/>
          <w:sz w:val="20"/>
          <w:szCs w:val="20"/>
        </w:rPr>
      </w:pPr>
    </w:p>
    <w:p w:rsidR="00D426DA" w:rsidRDefault="00D426DA" w:rsidP="00D426DA">
      <w:pPr>
        <w:jc w:val="both"/>
        <w:rPr>
          <w:rStyle w:val="511"/>
          <w:sz w:val="28"/>
          <w:szCs w:val="28"/>
        </w:rPr>
      </w:pPr>
    </w:p>
    <w:sectPr w:rsidR="00D426DA" w:rsidSect="00FF31F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C2" w:rsidRDefault="000334C2" w:rsidP="00D6420D">
      <w:r>
        <w:separator/>
      </w:r>
    </w:p>
  </w:endnote>
  <w:endnote w:type="continuationSeparator" w:id="0">
    <w:p w:rsidR="000334C2" w:rsidRDefault="000334C2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C2" w:rsidRDefault="000334C2" w:rsidP="00D6420D">
      <w:r>
        <w:separator/>
      </w:r>
    </w:p>
  </w:footnote>
  <w:footnote w:type="continuationSeparator" w:id="0">
    <w:p w:rsidR="000334C2" w:rsidRDefault="000334C2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0" w:hanging="180"/>
      </w:pPr>
      <w:rPr>
        <w:rFonts w:cs="Times New Roman"/>
      </w:r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4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35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6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9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5"/>
  </w:num>
  <w:num w:numId="16">
    <w:abstractNumId w:val="32"/>
  </w:num>
  <w:num w:numId="17">
    <w:abstractNumId w:val="36"/>
  </w:num>
  <w:num w:numId="18">
    <w:abstractNumId w:val="10"/>
  </w:num>
  <w:num w:numId="19">
    <w:abstractNumId w:val="13"/>
  </w:num>
  <w:num w:numId="20">
    <w:abstractNumId w:val="31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30"/>
  </w:num>
  <w:num w:numId="27">
    <w:abstractNumId w:val="11"/>
  </w:num>
  <w:num w:numId="28">
    <w:abstractNumId w:val="3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334C2"/>
    <w:rsid w:val="00046DE6"/>
    <w:rsid w:val="00054D5E"/>
    <w:rsid w:val="00055B37"/>
    <w:rsid w:val="00061FEA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05DE1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B0688"/>
    <w:rsid w:val="001B1787"/>
    <w:rsid w:val="001C1870"/>
    <w:rsid w:val="001C54E0"/>
    <w:rsid w:val="001C7F0D"/>
    <w:rsid w:val="001D2EC5"/>
    <w:rsid w:val="001D5956"/>
    <w:rsid w:val="001D5A33"/>
    <w:rsid w:val="001E73EF"/>
    <w:rsid w:val="001F2C0B"/>
    <w:rsid w:val="001F3FA6"/>
    <w:rsid w:val="00204355"/>
    <w:rsid w:val="00212499"/>
    <w:rsid w:val="00241000"/>
    <w:rsid w:val="00247888"/>
    <w:rsid w:val="00253C27"/>
    <w:rsid w:val="0026030E"/>
    <w:rsid w:val="0029144E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7A28"/>
    <w:rsid w:val="00330552"/>
    <w:rsid w:val="00336B8E"/>
    <w:rsid w:val="00346F66"/>
    <w:rsid w:val="0035170A"/>
    <w:rsid w:val="00355E8B"/>
    <w:rsid w:val="00357AA9"/>
    <w:rsid w:val="003623D9"/>
    <w:rsid w:val="003632D7"/>
    <w:rsid w:val="00372483"/>
    <w:rsid w:val="003840D9"/>
    <w:rsid w:val="003969C6"/>
    <w:rsid w:val="003B0E4D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83F34"/>
    <w:rsid w:val="005A16A0"/>
    <w:rsid w:val="005B10FF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7388"/>
    <w:rsid w:val="006332E5"/>
    <w:rsid w:val="00645840"/>
    <w:rsid w:val="00646CB2"/>
    <w:rsid w:val="0064724C"/>
    <w:rsid w:val="00650C69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6663E"/>
    <w:rsid w:val="00773517"/>
    <w:rsid w:val="00785AC7"/>
    <w:rsid w:val="0079060B"/>
    <w:rsid w:val="00794564"/>
    <w:rsid w:val="007D2354"/>
    <w:rsid w:val="007E2BE0"/>
    <w:rsid w:val="007E5753"/>
    <w:rsid w:val="007F198A"/>
    <w:rsid w:val="007F22CB"/>
    <w:rsid w:val="007F4D9D"/>
    <w:rsid w:val="00802F27"/>
    <w:rsid w:val="0082279C"/>
    <w:rsid w:val="00827159"/>
    <w:rsid w:val="008314EC"/>
    <w:rsid w:val="0084042E"/>
    <w:rsid w:val="00841181"/>
    <w:rsid w:val="008425B5"/>
    <w:rsid w:val="00843D40"/>
    <w:rsid w:val="0084792C"/>
    <w:rsid w:val="008535BE"/>
    <w:rsid w:val="0086391F"/>
    <w:rsid w:val="008825C7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18E0"/>
    <w:rsid w:val="009407F7"/>
    <w:rsid w:val="00941D92"/>
    <w:rsid w:val="00942D4D"/>
    <w:rsid w:val="00943FB2"/>
    <w:rsid w:val="009452E7"/>
    <w:rsid w:val="00966814"/>
    <w:rsid w:val="0096729E"/>
    <w:rsid w:val="0096789D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E70F3"/>
    <w:rsid w:val="009F15F0"/>
    <w:rsid w:val="009F236A"/>
    <w:rsid w:val="009F46A3"/>
    <w:rsid w:val="009F732B"/>
    <w:rsid w:val="00A01787"/>
    <w:rsid w:val="00A045F6"/>
    <w:rsid w:val="00A06DC3"/>
    <w:rsid w:val="00A13984"/>
    <w:rsid w:val="00A2410F"/>
    <w:rsid w:val="00A34112"/>
    <w:rsid w:val="00A41F7F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E1317"/>
    <w:rsid w:val="00AE774B"/>
    <w:rsid w:val="00B02801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397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426DA"/>
    <w:rsid w:val="00D51661"/>
    <w:rsid w:val="00D51F81"/>
    <w:rsid w:val="00D63EF7"/>
    <w:rsid w:val="00D6420D"/>
    <w:rsid w:val="00D6676E"/>
    <w:rsid w:val="00D72E87"/>
    <w:rsid w:val="00D90854"/>
    <w:rsid w:val="00D91ECC"/>
    <w:rsid w:val="00DA2927"/>
    <w:rsid w:val="00DA7669"/>
    <w:rsid w:val="00DB4D52"/>
    <w:rsid w:val="00DB7D31"/>
    <w:rsid w:val="00DC1B23"/>
    <w:rsid w:val="00DD36FB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D0BC9"/>
    <w:rsid w:val="00ED4603"/>
    <w:rsid w:val="00ED67D0"/>
    <w:rsid w:val="00EE76A6"/>
    <w:rsid w:val="00EF19F3"/>
    <w:rsid w:val="00F054BA"/>
    <w:rsid w:val="00F06499"/>
    <w:rsid w:val="00F4130A"/>
    <w:rsid w:val="00F45461"/>
    <w:rsid w:val="00F52F8F"/>
    <w:rsid w:val="00F763B3"/>
    <w:rsid w:val="00F7742C"/>
    <w:rsid w:val="00F838F2"/>
    <w:rsid w:val="00F901C2"/>
    <w:rsid w:val="00F90E43"/>
    <w:rsid w:val="00F9615D"/>
    <w:rsid w:val="00FB2F1F"/>
    <w:rsid w:val="00FB34D1"/>
    <w:rsid w:val="00FC2DA8"/>
    <w:rsid w:val="00FC677C"/>
    <w:rsid w:val="00FC6B80"/>
    <w:rsid w:val="00FD107D"/>
    <w:rsid w:val="00FE0F07"/>
    <w:rsid w:val="00FE7E20"/>
    <w:rsid w:val="00FF31F7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2F8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3897D-38D8-4F6B-BA8D-CB6C3A7A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9F9F2E7D</Template>
  <TotalTime>0</TotalTime>
  <Pages>14</Pages>
  <Words>2357</Words>
  <Characters>16673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2018-03-29T14:26:00Z</cp:lastPrinted>
  <dcterms:created xsi:type="dcterms:W3CDTF">2018-04-03T12:46:00Z</dcterms:created>
  <dcterms:modified xsi:type="dcterms:W3CDTF">2018-04-03T12:46:00Z</dcterms:modified>
</cp:coreProperties>
</file>