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2" w:type="dxa"/>
        <w:tblInd w:w="-176" w:type="dxa"/>
        <w:tblLook w:val="00A0" w:firstRow="1" w:lastRow="0" w:firstColumn="1" w:lastColumn="0" w:noHBand="0" w:noVBand="0"/>
      </w:tblPr>
      <w:tblGrid>
        <w:gridCol w:w="9923"/>
        <w:gridCol w:w="5509"/>
      </w:tblGrid>
      <w:tr w:rsidR="00E12834" w:rsidRPr="007E6794" w:rsidTr="009468B5">
        <w:trPr>
          <w:trHeight w:val="3108"/>
        </w:trPr>
        <w:tc>
          <w:tcPr>
            <w:tcW w:w="9923" w:type="dxa"/>
          </w:tcPr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10.55pt;margin-top:-24.65pt;width:55.45pt;height:70pt;z-index:251658240">
                  <v:imagedata r:id="rId9" o:title=""/>
                </v:shape>
                <o:OLEObject Type="Embed" ProgID="CorelDraw.Graphic.17" ShapeID="_x0000_s1030" DrawAspect="Content" ObjectID="_1584275364" r:id="rId10"/>
              </w:pict>
            </w:r>
          </w:p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9468B5" w:rsidRDefault="009468B5" w:rsidP="009468B5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9468B5" w:rsidRDefault="009468B5" w:rsidP="009468B5"/>
          <w:p w:rsidR="009468B5" w:rsidRDefault="009468B5" w:rsidP="009468B5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468B5" w:rsidRDefault="009468B5" w:rsidP="009468B5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9468B5" w:rsidRDefault="009468B5" w:rsidP="009468B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9D1374" wp14:editId="5500457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9468B5" w:rsidRDefault="009468B5" w:rsidP="009468B5">
            <w:pPr>
              <w:rPr>
                <w:sz w:val="10"/>
              </w:rPr>
            </w:pPr>
          </w:p>
          <w:p w:rsidR="009468B5" w:rsidRDefault="009468B5" w:rsidP="009468B5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28.03.2018 г. №7/10</w:t>
            </w:r>
          </w:p>
          <w:p w:rsidR="00FF0FED" w:rsidRDefault="00FF0FED" w:rsidP="00FF0FED">
            <w:pPr>
              <w:ind w:left="176" w:right="34"/>
              <w:rPr>
                <w:b/>
              </w:rPr>
            </w:pPr>
          </w:p>
          <w:p w:rsidR="00FF0FED" w:rsidRDefault="00FF0FED" w:rsidP="00FF0FED">
            <w:pPr>
              <w:ind w:left="176" w:right="3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0FED" w:rsidRDefault="00FF0FED" w:rsidP="00FF0FED">
            <w:pPr>
              <w:ind w:left="176" w:right="3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РЕШЕНИЕ </w:t>
            </w:r>
          </w:p>
          <w:p w:rsidR="00FF0FED" w:rsidRDefault="00FF0FED" w:rsidP="00FF0FED">
            <w:pPr>
              <w:ind w:left="176" w:right="3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FF0FED" w:rsidRDefault="00FF0FED" w:rsidP="00FF0FED">
            <w:pPr>
              <w:ind w:left="176" w:right="34"/>
              <w:rPr>
                <w:b/>
              </w:rPr>
            </w:pPr>
          </w:p>
          <w:p w:rsidR="00E12834" w:rsidRDefault="00E12834" w:rsidP="009468B5">
            <w:pPr>
              <w:ind w:left="176" w:right="4995"/>
              <w:rPr>
                <w:b/>
              </w:rPr>
            </w:pPr>
            <w:r w:rsidRPr="00666B90">
              <w:rPr>
                <w:b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      </w:r>
            <w:r>
              <w:rPr>
                <w:b/>
                <w:lang w:val="en-US"/>
              </w:rPr>
              <w:t>I</w:t>
            </w:r>
            <w:r w:rsidR="00AA4970">
              <w:rPr>
                <w:b/>
              </w:rPr>
              <w:t xml:space="preserve"> квартал 2018</w:t>
            </w:r>
            <w:r w:rsidRPr="00666B90">
              <w:rPr>
                <w:b/>
              </w:rPr>
              <w:t xml:space="preserve"> </w:t>
            </w:r>
            <w:bookmarkStart w:id="0" w:name="_GoBack"/>
            <w:bookmarkEnd w:id="0"/>
            <w:r w:rsidRPr="00666B90">
              <w:rPr>
                <w:b/>
              </w:rPr>
              <w:t>года</w:t>
            </w:r>
          </w:p>
          <w:p w:rsidR="00FF0FED" w:rsidRPr="00666B90" w:rsidRDefault="00FF0FED" w:rsidP="00FF0FED">
            <w:pPr>
              <w:ind w:left="176" w:right="34"/>
              <w:rPr>
                <w:b/>
              </w:rPr>
            </w:pPr>
          </w:p>
        </w:tc>
        <w:tc>
          <w:tcPr>
            <w:tcW w:w="5509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7E6794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7A305E" w:rsidRPr="00395527">
        <w:rPr>
          <w:rStyle w:val="apple-style-span"/>
          <w:shd w:val="clear" w:color="auto" w:fill="FFFFFF"/>
        </w:rPr>
        <w:t xml:space="preserve">заместителя </w:t>
      </w:r>
      <w:r w:rsidRPr="00395527">
        <w:rPr>
          <w:rStyle w:val="apple-style-span"/>
          <w:shd w:val="clear" w:color="auto" w:fill="FFFFFF"/>
        </w:rPr>
        <w:t>главы управы района Гольянов</w:t>
      </w:r>
      <w:r w:rsidR="007A305E" w:rsidRPr="00395527">
        <w:rPr>
          <w:rStyle w:val="apple-style-span"/>
          <w:shd w:val="clear" w:color="auto" w:fill="FFFFFF"/>
        </w:rPr>
        <w:t>о города Москвы от 26.03.2018 №ГД- 301</w:t>
      </w:r>
      <w:r w:rsidR="00807C59">
        <w:rPr>
          <w:rStyle w:val="apple-style-span"/>
          <w:shd w:val="clear" w:color="auto" w:fill="FFFFFF"/>
        </w:rPr>
        <w:t xml:space="preserve"> (вх.№142 от 26.03.2018),</w:t>
      </w:r>
      <w:r w:rsidR="007E6794">
        <w:rPr>
          <w:rStyle w:val="apple-style-span"/>
          <w:color w:val="FF0000"/>
          <w:shd w:val="clear" w:color="auto" w:fill="FFFFFF"/>
        </w:rPr>
        <w:t xml:space="preserve"> </w:t>
      </w:r>
      <w:r w:rsidRPr="007E6794">
        <w:t>Совет депутатов</w:t>
      </w:r>
      <w:r w:rsidR="007E6794" w:rsidRPr="007E6794">
        <w:t xml:space="preserve"> муниципального округа Гольяново </w:t>
      </w:r>
      <w:r w:rsidRPr="007E6794">
        <w:t xml:space="preserve"> решил:</w:t>
      </w:r>
      <w:proofErr w:type="gramEnd"/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Pr="00666B90">
        <w:rPr>
          <w:lang w:eastAsia="en-US"/>
        </w:rPr>
        <w:t>I квартал 201</w:t>
      </w:r>
      <w:r w:rsidR="00AA4970">
        <w:rPr>
          <w:lang w:eastAsia="en-US"/>
        </w:rPr>
        <w:t>8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FF0FED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>редседателя комиссии Совета депутатов м</w:t>
      </w:r>
      <w:r w:rsidR="00FF0FED">
        <w:rPr>
          <w:lang w:eastAsia="en-US"/>
        </w:rPr>
        <w:t>униципального округа Гольяново п</w:t>
      </w:r>
      <w:r w:rsidR="007E6794" w:rsidRPr="007E6794">
        <w:rPr>
          <w:lang w:eastAsia="en-US"/>
        </w:rPr>
        <w:t xml:space="preserve">о </w:t>
      </w:r>
      <w:r w:rsidR="00FF0FED">
        <w:rPr>
          <w:lang w:eastAsia="en-US"/>
        </w:rPr>
        <w:t>социально-культурной политике</w:t>
      </w:r>
      <w:r w:rsidR="007E6794" w:rsidRPr="007E6794">
        <w:rPr>
          <w:lang w:eastAsia="en-US"/>
        </w:rPr>
        <w:t xml:space="preserve"> Захарова Д.Н. 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FF0FED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FF0FED" w:rsidRDefault="00E12834" w:rsidP="00FF0FED">
      <w:r w:rsidRPr="00884D76">
        <w:rPr>
          <w:b/>
        </w:rPr>
        <w:t>округа Гольяново</w:t>
      </w:r>
      <w:r w:rsidR="00FF0FED">
        <w:rPr>
          <w:b/>
        </w:rPr>
        <w:t xml:space="preserve">                                                                                        </w:t>
      </w:r>
      <w:r w:rsidR="001A0AF1">
        <w:rPr>
          <w:b/>
        </w:rPr>
        <w:t xml:space="preserve">      </w:t>
      </w:r>
      <w:r w:rsidR="00FF0FED" w:rsidRPr="00884D76">
        <w:rPr>
          <w:b/>
        </w:rPr>
        <w:t>Т.М. Четвертков</w:t>
      </w:r>
    </w:p>
    <w:p w:rsidR="00FF0FED" w:rsidRDefault="00FF0FED" w:rsidP="00FF0FED"/>
    <w:p w:rsidR="00E12834" w:rsidRDefault="00E12834">
      <w:pPr>
        <w:rPr>
          <w:b/>
        </w:rPr>
      </w:pPr>
    </w:p>
    <w:p w:rsidR="00FF0FED" w:rsidRDefault="00FF0FED">
      <w:pPr>
        <w:rPr>
          <w:b/>
        </w:rPr>
      </w:pPr>
    </w:p>
    <w:p w:rsidR="00E12834" w:rsidRDefault="00E12834">
      <w:pPr>
        <w:sectPr w:rsidR="00E12834" w:rsidSect="009468B5">
          <w:pgSz w:w="11906" w:h="16838"/>
          <w:pgMar w:top="851" w:right="991" w:bottom="1134" w:left="1276" w:header="708" w:footer="708" w:gutter="0"/>
          <w:cols w:space="708"/>
          <w:docGrid w:linePitch="360"/>
        </w:sectPr>
      </w:pPr>
    </w:p>
    <w:p w:rsidR="00AA4970" w:rsidRPr="00C14D5D" w:rsidRDefault="00AA4970" w:rsidP="00FF0FED">
      <w:pPr>
        <w:ind w:left="103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FF0FED">
        <w:rPr>
          <w:sz w:val="22"/>
          <w:szCs w:val="22"/>
        </w:rPr>
        <w:t xml:space="preserve">                             </w:t>
      </w:r>
      <w:r w:rsidRPr="00C14D5D">
        <w:rPr>
          <w:sz w:val="22"/>
          <w:szCs w:val="22"/>
        </w:rPr>
        <w:t>Приложение</w:t>
      </w:r>
    </w:p>
    <w:p w:rsidR="00AA4970" w:rsidRPr="00C14D5D" w:rsidRDefault="00AA4970" w:rsidP="00FF0FED">
      <w:pPr>
        <w:ind w:left="10348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AA4970" w:rsidP="00FF0FED">
      <w:pPr>
        <w:ind w:left="10348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>
        <w:rPr>
          <w:sz w:val="22"/>
          <w:szCs w:val="22"/>
        </w:rPr>
        <w:t>28</w:t>
      </w:r>
      <w:r w:rsidRPr="00C14D5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марта  </w:t>
      </w:r>
      <w:r w:rsidRPr="00C14D5D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C14D5D">
        <w:rPr>
          <w:sz w:val="22"/>
          <w:szCs w:val="22"/>
        </w:rPr>
        <w:t xml:space="preserve"> года </w:t>
      </w:r>
      <w:r w:rsidR="00FF0FE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№</w:t>
      </w:r>
      <w:r w:rsidR="00FF0FED">
        <w:rPr>
          <w:sz w:val="22"/>
          <w:szCs w:val="22"/>
        </w:rPr>
        <w:t>7/10</w:t>
      </w:r>
    </w:p>
    <w:p w:rsidR="00AA4970" w:rsidRDefault="00AA4970" w:rsidP="00FF0FED">
      <w:pPr>
        <w:pStyle w:val="ConsPlusNormal"/>
        <w:tabs>
          <w:tab w:val="left" w:pos="1134"/>
        </w:tabs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70" w:type="dxa"/>
        <w:jc w:val="center"/>
        <w:tblLook w:val="04A0" w:firstRow="1" w:lastRow="0" w:firstColumn="1" w:lastColumn="0" w:noHBand="0" w:noVBand="1"/>
      </w:tblPr>
      <w:tblGrid>
        <w:gridCol w:w="560"/>
        <w:gridCol w:w="2918"/>
        <w:gridCol w:w="2037"/>
        <w:gridCol w:w="1500"/>
        <w:gridCol w:w="2380"/>
        <w:gridCol w:w="1499"/>
        <w:gridCol w:w="1817"/>
        <w:gridCol w:w="876"/>
        <w:gridCol w:w="971"/>
        <w:gridCol w:w="876"/>
        <w:gridCol w:w="636"/>
      </w:tblGrid>
      <w:tr w:rsidR="00AA4970" w:rsidRPr="005527EC" w:rsidTr="00667A1A">
        <w:trPr>
          <w:trHeight w:val="1020"/>
          <w:jc w:val="center"/>
        </w:trPr>
        <w:tc>
          <w:tcPr>
            <w:tcW w:w="16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970" w:rsidRPr="005527EC" w:rsidRDefault="00AA4970" w:rsidP="00AA4970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СВОДНЫЙ КАЛЕНДАРНЫЙ ПЛАН</w:t>
            </w:r>
            <w:r w:rsidRPr="005527EC"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</w:t>
            </w:r>
            <w:r>
              <w:rPr>
                <w:b/>
                <w:bCs/>
                <w:color w:val="000000"/>
              </w:rPr>
              <w:t>на территории района Гольяново В</w:t>
            </w:r>
            <w:r w:rsidRPr="005527EC">
              <w:rPr>
                <w:b/>
                <w:bCs/>
                <w:color w:val="000000"/>
              </w:rPr>
              <w:t>осточного администрати</w:t>
            </w:r>
            <w:r>
              <w:rPr>
                <w:b/>
                <w:bCs/>
                <w:color w:val="000000"/>
              </w:rPr>
              <w:t xml:space="preserve">вного округа города Москвы на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 w:rsidRPr="005527EC">
              <w:rPr>
                <w:b/>
                <w:bCs/>
                <w:color w:val="000000"/>
              </w:rPr>
              <w:t xml:space="preserve"> квартал 201</w:t>
            </w:r>
            <w:r>
              <w:rPr>
                <w:b/>
                <w:bCs/>
                <w:color w:val="000000"/>
              </w:rPr>
              <w:t>8</w:t>
            </w:r>
            <w:r w:rsidRPr="005527EC"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AA4970" w:rsidRPr="005527EC" w:rsidTr="00424FC9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970" w:rsidRPr="005527EC" w:rsidRDefault="00AA4970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AA4970" w:rsidRPr="005527EC" w:rsidTr="00667A1A">
        <w:trPr>
          <w:trHeight w:val="66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№</w:t>
            </w:r>
            <w:r w:rsidRPr="00493572">
              <w:rPr>
                <w:b/>
                <w:bCs/>
              </w:rPr>
              <w:br/>
            </w:r>
            <w:proofErr w:type="gramStart"/>
            <w:r w:rsidRPr="00493572">
              <w:rPr>
                <w:b/>
                <w:bCs/>
              </w:rPr>
              <w:t>п</w:t>
            </w:r>
            <w:proofErr w:type="gramEnd"/>
            <w:r w:rsidRPr="00493572">
              <w:rPr>
                <w:b/>
                <w:bCs/>
              </w:rPr>
              <w:t>/п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 xml:space="preserve">Наименование мероприятия </w:t>
            </w:r>
            <w:r w:rsidRPr="00493572">
              <w:t xml:space="preserve">(указать, в </w:t>
            </w:r>
            <w:proofErr w:type="gramStart"/>
            <w:r w:rsidRPr="00493572">
              <w:t>рамках</w:t>
            </w:r>
            <w:proofErr w:type="gramEnd"/>
            <w:r w:rsidRPr="00493572"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proofErr w:type="gramStart"/>
            <w:r w:rsidRPr="00493572">
              <w:rPr>
                <w:b/>
                <w:bCs/>
              </w:rPr>
              <w:t>Мероприятия</w:t>
            </w:r>
            <w:proofErr w:type="gramEnd"/>
            <w:r w:rsidRPr="00493572">
              <w:rPr>
                <w:b/>
                <w:bCs/>
              </w:rPr>
              <w:t xml:space="preserve"> проводимые в рамках: </w:t>
            </w:r>
            <w:r w:rsidRPr="00493572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Место проведения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Количество участников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мероприятия (</w:t>
            </w:r>
            <w:proofErr w:type="spellStart"/>
            <w:r w:rsidRPr="00493572">
              <w:rPr>
                <w:b/>
                <w:bCs/>
              </w:rPr>
              <w:t>тыс</w:t>
            </w:r>
            <w:proofErr w:type="gramStart"/>
            <w:r w:rsidRPr="00493572">
              <w:rPr>
                <w:b/>
                <w:bCs/>
              </w:rPr>
              <w:t>.р</w:t>
            </w:r>
            <w:proofErr w:type="gramEnd"/>
            <w:r w:rsidRPr="00493572">
              <w:rPr>
                <w:b/>
                <w:bCs/>
              </w:rPr>
              <w:t>уб</w:t>
            </w:r>
            <w:proofErr w:type="spellEnd"/>
            <w:r w:rsidRPr="00493572">
              <w:rPr>
                <w:b/>
                <w:bCs/>
              </w:rPr>
              <w:t>.)</w:t>
            </w:r>
          </w:p>
        </w:tc>
      </w:tr>
      <w:tr w:rsidR="00AA4970" w:rsidRPr="005527EC" w:rsidTr="00667A1A">
        <w:trPr>
          <w:trHeight w:val="285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города Москвы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местный бюджет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привлеченные средства</w:t>
            </w:r>
          </w:p>
        </w:tc>
      </w:tr>
      <w:tr w:rsidR="00AA4970" w:rsidRPr="005527EC" w:rsidTr="00667A1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Pr="00493572" w:rsidRDefault="00AA4970" w:rsidP="00997AF7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11</w:t>
            </w:r>
          </w:p>
        </w:tc>
      </w:tr>
      <w:tr w:rsidR="00AA4970" w:rsidRPr="005527EC" w:rsidTr="00667A1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4970" w:rsidRPr="000812DE" w:rsidRDefault="00AA4970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AA4970" w:rsidRPr="005527EC" w:rsidTr="00667A1A">
        <w:trPr>
          <w:trHeight w:val="220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970" w:rsidRDefault="00AA4970" w:rsidP="00997AF7">
            <w:pPr>
              <w:jc w:val="center"/>
            </w:pPr>
            <w:r>
              <w:t>Весенний этап соревнований по общей физической подготовке среди юношей допризывного возраста района Гольяново.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</w:pPr>
            <w:r>
              <w:t>10 апреля</w:t>
            </w:r>
            <w:r>
              <w:br/>
              <w:t>16.00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970" w:rsidRDefault="00AA4970" w:rsidP="00997AF7">
            <w:pPr>
              <w:jc w:val="center"/>
            </w:pPr>
            <w:r>
              <w:t>Амурская ул., д. 60,</w:t>
            </w:r>
            <w:r>
              <w:br/>
              <w:t>ГБОУ "Школа № 319", межшкольный 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</w:pPr>
            <w:r>
              <w:t>40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70" w:rsidRDefault="00AA4970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70" w:rsidRDefault="00AA4970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70" w:rsidRPr="005527EC" w:rsidRDefault="00AA4970" w:rsidP="00997AF7">
            <w:pPr>
              <w:jc w:val="center"/>
              <w:rPr>
                <w:color w:val="000000"/>
              </w:rPr>
            </w:pPr>
          </w:p>
        </w:tc>
      </w:tr>
      <w:tr w:rsidR="00AA4970" w:rsidRPr="005527EC" w:rsidTr="00667A1A">
        <w:trPr>
          <w:trHeight w:val="16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70" w:rsidRPr="005527EC" w:rsidRDefault="00AA4970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970" w:rsidRDefault="00AA4970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"Мир, Труд, Май!".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70" w:rsidRDefault="00AA4970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70" w:rsidRDefault="00AA4970" w:rsidP="00997AF7">
            <w:pPr>
              <w:jc w:val="center"/>
            </w:pPr>
            <w:r>
              <w:t>28 апреля</w:t>
            </w:r>
            <w:r>
              <w:br/>
              <w:t>16.00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970" w:rsidRDefault="00AA4970" w:rsidP="00997AF7">
            <w:pPr>
              <w:jc w:val="center"/>
            </w:pPr>
            <w:r>
              <w:t>Уссурийская ул., д. 16</w:t>
            </w:r>
            <w:r>
              <w:br/>
              <w:t>спортивная площадка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70" w:rsidRDefault="00AA4970" w:rsidP="00997AF7">
            <w:pPr>
              <w:jc w:val="center"/>
            </w:pPr>
            <w:r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70" w:rsidRDefault="00AA4970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970" w:rsidRDefault="00AA4970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70" w:rsidRDefault="00AA4970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970" w:rsidRPr="005527EC" w:rsidRDefault="00AA4970" w:rsidP="00997AF7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970" w:rsidRPr="005527EC" w:rsidRDefault="00AA4970" w:rsidP="00997AF7">
            <w:pPr>
              <w:jc w:val="center"/>
              <w:rPr>
                <w:color w:val="000000"/>
              </w:rPr>
            </w:pPr>
          </w:p>
        </w:tc>
      </w:tr>
      <w:tr w:rsidR="00AA4970" w:rsidRPr="005527EC" w:rsidTr="00667A1A">
        <w:trPr>
          <w:trHeight w:val="16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970" w:rsidRDefault="00AA4970" w:rsidP="00997AF7">
            <w:pPr>
              <w:jc w:val="center"/>
            </w:pPr>
            <w:r w:rsidRPr="00AC2618">
              <w:t xml:space="preserve">Патриотическое мероприятие </w:t>
            </w:r>
          </w:p>
          <w:p w:rsidR="00AA4970" w:rsidRDefault="00AA4970" w:rsidP="00997AF7">
            <w:pPr>
              <w:jc w:val="center"/>
              <w:rPr>
                <w:color w:val="000000"/>
              </w:rPr>
            </w:pPr>
            <w:r w:rsidRPr="00AC2618">
              <w:t>«День призывника в Гольяново»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</w:pPr>
            <w:r>
              <w:t>апрель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970" w:rsidRPr="00AC2618" w:rsidRDefault="00AA4970" w:rsidP="00997AF7">
            <w:pPr>
              <w:jc w:val="center"/>
            </w:pPr>
            <w:r w:rsidRPr="00AC261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</w:pPr>
            <w:r>
              <w:t>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970" w:rsidRDefault="00AA4970" w:rsidP="00997AF7">
            <w:pPr>
              <w:jc w:val="center"/>
              <w:rPr>
                <w:color w:val="000000"/>
              </w:rPr>
            </w:pPr>
            <w:r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70" w:rsidRDefault="00AA4970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70" w:rsidRDefault="00AA4970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70" w:rsidRPr="005527EC" w:rsidRDefault="00AA4970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70" w:rsidRPr="005527EC" w:rsidRDefault="00AA4970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16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Pr="00AC2618" w:rsidRDefault="00667A1A" w:rsidP="008B18E7">
            <w:pPr>
              <w:jc w:val="center"/>
            </w:pPr>
            <w:r w:rsidRPr="00AC2618">
              <w:t xml:space="preserve">Митинг, посвященный освобождению узников концлагерей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8B18E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8B18E7">
            <w:pPr>
              <w:jc w:val="center"/>
            </w:pPr>
            <w:r>
              <w:t>апрель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Pr="00AC2618" w:rsidRDefault="00667A1A" w:rsidP="008B18E7">
            <w:pPr>
              <w:jc w:val="center"/>
            </w:pPr>
            <w:r w:rsidRPr="00AC261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8B18E7">
            <w:pPr>
              <w:jc w:val="center"/>
            </w:pPr>
            <w: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8B18E7">
            <w:pPr>
              <w:jc w:val="center"/>
              <w:rPr>
                <w:color w:val="000000"/>
              </w:rPr>
            </w:pPr>
            <w:r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8B18E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8B18E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5527EC" w:rsidRDefault="00667A1A" w:rsidP="008B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667A1A" w:rsidRDefault="00667A1A" w:rsidP="00997AF7">
            <w:pPr>
              <w:jc w:val="center"/>
              <w:rPr>
                <w:color w:val="FF0000"/>
              </w:rPr>
            </w:pPr>
          </w:p>
        </w:tc>
      </w:tr>
      <w:tr w:rsidR="00667A1A" w:rsidRPr="005527EC" w:rsidTr="002359E8">
        <w:trPr>
          <w:trHeight w:val="55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A1A" w:rsidRPr="009C3CA5" w:rsidRDefault="00667A1A" w:rsidP="00997AF7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A1A" w:rsidRPr="009C3CA5" w:rsidRDefault="00667A1A" w:rsidP="00997AF7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A1A" w:rsidRPr="009C3CA5" w:rsidRDefault="00667A1A" w:rsidP="00997AF7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A1A" w:rsidRPr="009C3CA5" w:rsidRDefault="00667A1A" w:rsidP="00997AF7">
            <w:pPr>
              <w:jc w:val="center"/>
              <w:rPr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Всего:</w:t>
            </w:r>
            <w:r w:rsidRPr="009C3CA5">
              <w:rPr>
                <w:color w:val="000000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2359E8">
            <w:pPr>
              <w:jc w:val="center"/>
              <w:rPr>
                <w:b/>
                <w:bCs/>
              </w:rPr>
            </w:pPr>
            <w:r w:rsidRPr="00BB79A6">
              <w:rPr>
                <w:b/>
                <w:bCs/>
              </w:rPr>
              <w:t>390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2359E8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2359E8">
            <w:pPr>
              <w:jc w:val="center"/>
              <w:rPr>
                <w:b/>
                <w:bCs/>
              </w:rPr>
            </w:pPr>
            <w:r w:rsidRPr="00BB79A6">
              <w:rPr>
                <w:b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2359E8">
            <w:pPr>
              <w:jc w:val="center"/>
              <w:rPr>
                <w:b/>
              </w:rPr>
            </w:pPr>
            <w:r w:rsidRPr="00BB79A6">
              <w:rPr>
                <w:b/>
              </w:rPr>
              <w:t>35,0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2359E8">
            <w:pPr>
              <w:jc w:val="center"/>
              <w:rPr>
                <w:b/>
                <w:bCs/>
              </w:rPr>
            </w:pPr>
            <w:r w:rsidRPr="00BB79A6">
              <w:rPr>
                <w:b/>
                <w:bCs/>
              </w:rPr>
              <w:t>230</w:t>
            </w:r>
            <w:r w:rsidR="00BB79A6" w:rsidRPr="00BB79A6">
              <w:rPr>
                <w:b/>
                <w:bCs/>
              </w:rPr>
              <w:t>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9C3CA5" w:rsidRDefault="00667A1A" w:rsidP="00235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7A1A" w:rsidRPr="005527EC" w:rsidTr="00667A1A">
        <w:trPr>
          <w:trHeight w:val="332"/>
          <w:jc w:val="center"/>
        </w:trPr>
        <w:tc>
          <w:tcPr>
            <w:tcW w:w="16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</w:tr>
      <w:tr w:rsidR="00667A1A" w:rsidRPr="005527EC" w:rsidTr="00667A1A">
        <w:trPr>
          <w:trHeight w:val="1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Вручение памятных подарков ветеранам Великой Отечественной войны, в связи с празднованием Дня Победы.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C84E42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мая</w:t>
            </w:r>
          </w:p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 будет уточнено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Pr="00987C16" w:rsidRDefault="00667A1A" w:rsidP="00997AF7">
            <w:pPr>
              <w:jc w:val="center"/>
              <w:rPr>
                <w:color w:val="000000"/>
              </w:rPr>
            </w:pPr>
            <w:r w:rsidRPr="00987C16">
              <w:rPr>
                <w:color w:val="000000"/>
              </w:rPr>
              <w:t>400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C84E42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03E43">
        <w:trPr>
          <w:trHeight w:val="10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праздник, приуроченный к празднованию Дня Победы.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</w:pPr>
            <w:r>
              <w:t>9 мая</w:t>
            </w:r>
            <w:r>
              <w:br/>
              <w:t>12.00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</w:pPr>
            <w:r>
              <w:t>500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03E43">
        <w:trPr>
          <w:trHeight w:val="27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D973C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64B7C">
              <w:rPr>
                <w:color w:val="000000"/>
              </w:rPr>
              <w:t>разднично</w:t>
            </w:r>
            <w:r>
              <w:rPr>
                <w:color w:val="000000"/>
              </w:rPr>
              <w:t xml:space="preserve">е </w:t>
            </w:r>
            <w:r w:rsidRPr="00664B7C">
              <w:rPr>
                <w:color w:val="000000"/>
              </w:rPr>
              <w:t>мероприяти</w:t>
            </w:r>
            <w:r>
              <w:rPr>
                <w:color w:val="000000"/>
              </w:rPr>
              <w:t>е</w:t>
            </w:r>
            <w:r w:rsidRPr="00664B7C">
              <w:rPr>
                <w:color w:val="000000"/>
              </w:rPr>
              <w:t xml:space="preserve"> для населения "День Победы советского народа в Великой Отечественной войне 1941-1945гг.</w:t>
            </w:r>
            <w:r>
              <w:rPr>
                <w:color w:val="000000"/>
              </w:rPr>
              <w:t xml:space="preserve"> Митинг.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мая</w:t>
            </w:r>
          </w:p>
          <w:p w:rsidR="00667A1A" w:rsidRPr="00D275A3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 будет уточнено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D973C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Pr="00987C16" w:rsidRDefault="00667A1A" w:rsidP="00997AF7">
            <w:pPr>
              <w:jc w:val="center"/>
              <w:rPr>
                <w:bCs/>
                <w:color w:val="000000"/>
              </w:rPr>
            </w:pPr>
            <w:r w:rsidRPr="00987C16">
              <w:rPr>
                <w:bCs/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1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D973C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</w:t>
            </w:r>
            <w:r w:rsidRPr="00664B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е</w:t>
            </w:r>
            <w:r w:rsidRPr="00664B7C">
              <w:rPr>
                <w:color w:val="000000"/>
              </w:rPr>
              <w:t xml:space="preserve"> "День Победы".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мая</w:t>
            </w:r>
          </w:p>
          <w:p w:rsidR="00667A1A" w:rsidRPr="00D275A3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 будет уточнено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D973C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Pr="00987C16" w:rsidRDefault="00667A1A" w:rsidP="00997AF7">
            <w:pPr>
              <w:jc w:val="center"/>
              <w:rPr>
                <w:bCs/>
                <w:color w:val="000000"/>
              </w:rPr>
            </w:pPr>
            <w:r w:rsidRPr="00987C16">
              <w:rPr>
                <w:bCs/>
                <w:color w:val="000000"/>
              </w:rPr>
              <w:t>2000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1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"Мое Гольяново".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мая</w:t>
            </w:r>
            <w:r>
              <w:rPr>
                <w:color w:val="000000"/>
              </w:rPr>
              <w:br/>
              <w:t>16.00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</w:pPr>
            <w:r>
              <w:t>40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1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Default="00667A1A" w:rsidP="00997AF7">
            <w:pPr>
              <w:jc w:val="center"/>
              <w:rPr>
                <w:color w:val="000000"/>
                <w:shd w:val="clear" w:color="auto" w:fill="FFFFFF"/>
              </w:rPr>
            </w:pPr>
            <w:r w:rsidRPr="00AC2618">
              <w:rPr>
                <w:color w:val="000000"/>
                <w:shd w:val="clear" w:color="auto" w:fill="FFFFFF"/>
              </w:rPr>
              <w:t>Патриотическое мероприятие</w:t>
            </w:r>
          </w:p>
          <w:p w:rsidR="00667A1A" w:rsidRPr="00AC2618" w:rsidRDefault="00667A1A" w:rsidP="00997AF7">
            <w:pPr>
              <w:jc w:val="center"/>
              <w:rPr>
                <w:color w:val="000000"/>
                <w:shd w:val="clear" w:color="auto" w:fill="FFFFFF"/>
              </w:rPr>
            </w:pPr>
            <w:r w:rsidRPr="00AC2618">
              <w:rPr>
                <w:color w:val="000000"/>
                <w:shd w:val="clear" w:color="auto" w:fill="FFFFFF"/>
              </w:rPr>
              <w:t xml:space="preserve"> «Парад кадетов»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AC2618" w:rsidRDefault="00667A1A" w:rsidP="00997AF7">
            <w:pPr>
              <w:jc w:val="center"/>
            </w:pPr>
            <w:r w:rsidRPr="00AC261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</w:pPr>
            <w:r>
              <w:t>210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1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AC2618" w:rsidRDefault="00667A1A" w:rsidP="00997AF7">
            <w:pPr>
              <w:jc w:val="center"/>
            </w:pPr>
            <w:r w:rsidRPr="00AC2618">
              <w:t>Праздничное мероприятие, посвященное Дню библиотек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AC2618" w:rsidRDefault="00667A1A" w:rsidP="00997AF7">
            <w:pPr>
              <w:jc w:val="center"/>
            </w:pPr>
            <w:r w:rsidRPr="00AC261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A1A" w:rsidRDefault="00667A1A" w:rsidP="00997AF7">
            <w:pPr>
              <w:jc w:val="center"/>
            </w:pPr>
            <w:r>
              <w:t>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BB79A6" w:rsidRPr="00BB79A6" w:rsidTr="00603E43">
        <w:trPr>
          <w:trHeight w:val="117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Default="00667A1A" w:rsidP="008B18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proofErr w:type="spellStart"/>
            <w:r w:rsidRPr="00BB79A6">
              <w:t>Военно</w:t>
            </w:r>
            <w:proofErr w:type="spellEnd"/>
            <w:r w:rsidRPr="00BB79A6">
              <w:t xml:space="preserve"> – спортивная игра «Зарница»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1A" w:rsidRPr="00BB79A6" w:rsidRDefault="008B18E7" w:rsidP="008B18E7">
            <w:pPr>
              <w:jc w:val="center"/>
            </w:pPr>
            <w:r w:rsidRPr="00BB79A6">
              <w:t>май</w:t>
            </w:r>
            <w:r w:rsidR="00667A1A" w:rsidRPr="00BB79A6">
              <w:t xml:space="preserve">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8B18E7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140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8B18E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8B18E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400,0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997AF7">
            <w:pPr>
              <w:jc w:val="center"/>
            </w:pPr>
          </w:p>
        </w:tc>
      </w:tr>
      <w:tr w:rsidR="00BB79A6" w:rsidRPr="00BB79A6" w:rsidTr="00603E43">
        <w:trPr>
          <w:trHeight w:val="10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Default="00667A1A" w:rsidP="008B18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  <w:rPr>
                <w:shd w:val="clear" w:color="auto" w:fill="FFFFFF"/>
              </w:rPr>
            </w:pPr>
            <w:r w:rsidRPr="00BB79A6">
              <w:rPr>
                <w:shd w:val="clear" w:color="auto" w:fill="FFFFFF"/>
              </w:rPr>
              <w:t xml:space="preserve">Военно-патриотическое мероприятие </w:t>
            </w:r>
          </w:p>
          <w:p w:rsidR="00667A1A" w:rsidRPr="00BB79A6" w:rsidRDefault="00667A1A" w:rsidP="008B18E7">
            <w:pPr>
              <w:jc w:val="center"/>
              <w:rPr>
                <w:shd w:val="clear" w:color="auto" w:fill="FFFFFF"/>
              </w:rPr>
            </w:pPr>
            <w:r w:rsidRPr="00BB79A6">
              <w:rPr>
                <w:shd w:val="clear" w:color="auto" w:fill="FFFFFF"/>
              </w:rPr>
              <w:t>«Герои Великой войны»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1A" w:rsidRPr="00BB79A6" w:rsidRDefault="008B18E7" w:rsidP="008B18E7">
            <w:pPr>
              <w:jc w:val="center"/>
            </w:pPr>
            <w:r w:rsidRPr="00BB79A6">
              <w:t>май</w:t>
            </w:r>
            <w:r w:rsidR="00667A1A" w:rsidRPr="00BB79A6">
              <w:t xml:space="preserve">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8B18E7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8B18E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8B18E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BB79A6" w:rsidRDefault="00667A1A" w:rsidP="008B18E7">
            <w:pPr>
              <w:jc w:val="center"/>
            </w:pPr>
            <w:r w:rsidRPr="00BB79A6">
              <w:t>300,0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BB79A6" w:rsidRDefault="00667A1A" w:rsidP="00997AF7">
            <w:pPr>
              <w:jc w:val="center"/>
            </w:pPr>
          </w:p>
        </w:tc>
      </w:tr>
      <w:tr w:rsidR="00BB79A6" w:rsidRPr="00BB79A6" w:rsidTr="00667A1A">
        <w:trPr>
          <w:trHeight w:val="315"/>
          <w:jc w:val="center"/>
        </w:trPr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997AF7">
            <w:pPr>
              <w:jc w:val="center"/>
              <w:rPr>
                <w:b/>
                <w:bCs/>
              </w:rPr>
            </w:pPr>
            <w:r w:rsidRPr="00BB79A6">
              <w:rPr>
                <w:b/>
                <w:bCs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B75731" w:rsidP="00997AF7">
            <w:pPr>
              <w:jc w:val="center"/>
              <w:rPr>
                <w:b/>
                <w:bCs/>
              </w:rPr>
            </w:pPr>
            <w:r w:rsidRPr="00BB79A6">
              <w:rPr>
                <w:b/>
                <w:bCs/>
              </w:rPr>
              <w:t>3640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997AF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997AF7">
            <w:pPr>
              <w:jc w:val="center"/>
              <w:rPr>
                <w:b/>
              </w:rPr>
            </w:pPr>
            <w:r w:rsidRPr="00BB79A6">
              <w:rPr>
                <w:b/>
              </w:rPr>
              <w:t>1200,0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997AF7">
            <w:pPr>
              <w:jc w:val="center"/>
              <w:rPr>
                <w:b/>
              </w:rPr>
            </w:pPr>
            <w:r w:rsidRPr="00BB79A6">
              <w:rPr>
                <w:b/>
              </w:rPr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BC09DC" w:rsidP="00997AF7">
            <w:pPr>
              <w:jc w:val="center"/>
              <w:rPr>
                <w:b/>
              </w:rPr>
            </w:pPr>
            <w:r w:rsidRPr="00BB79A6">
              <w:rPr>
                <w:b/>
              </w:rPr>
              <w:t>1250</w:t>
            </w:r>
            <w:r w:rsidR="00667A1A" w:rsidRPr="00BB79A6">
              <w:rPr>
                <w:b/>
              </w:rPr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997AF7">
            <w:pPr>
              <w:jc w:val="center"/>
            </w:pPr>
            <w:r w:rsidRPr="00BB79A6">
              <w:t>-</w:t>
            </w:r>
          </w:p>
        </w:tc>
      </w:tr>
      <w:tr w:rsidR="00BB79A6" w:rsidRPr="00BB79A6" w:rsidTr="00667A1A">
        <w:trPr>
          <w:trHeight w:val="315"/>
          <w:jc w:val="center"/>
        </w:trPr>
        <w:tc>
          <w:tcPr>
            <w:tcW w:w="16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BB79A6" w:rsidRDefault="00667A1A" w:rsidP="00997AF7">
            <w:pPr>
              <w:jc w:val="center"/>
              <w:rPr>
                <w:b/>
                <w:bCs/>
              </w:rPr>
            </w:pPr>
            <w:r w:rsidRPr="00BB79A6">
              <w:rPr>
                <w:b/>
                <w:bCs/>
              </w:rPr>
              <w:t>Июнь</w:t>
            </w:r>
          </w:p>
        </w:tc>
      </w:tr>
      <w:tr w:rsidR="00667A1A" w:rsidRPr="005527EC" w:rsidTr="00667A1A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праздник, приуроченный к празднованию Дня защиты детей.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1 июня</w:t>
            </w:r>
            <w:r>
              <w:br/>
              <w:t>11.00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Уссурийская ул., д. 16</w:t>
            </w:r>
            <w:r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03E43">
        <w:trPr>
          <w:trHeight w:val="26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приуроченное к празднованию Дня защиты детей.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июня </w:t>
            </w:r>
            <w:r>
              <w:rPr>
                <w:color w:val="000000"/>
              </w:rPr>
              <w:br/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03E43">
        <w:trPr>
          <w:trHeight w:val="6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праздник, приуроченный к празднованию Дня России.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 xml:space="preserve"> 9 июня</w:t>
            </w:r>
            <w:r>
              <w:br/>
              <w:t>12.00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Уссурийская ул., д. 16</w:t>
            </w:r>
            <w:r>
              <w:br/>
              <w:t>спортивная площадка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BC09DC" w:rsidRPr="005527EC" w:rsidTr="00603E43">
        <w:trPr>
          <w:trHeight w:val="11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9DC" w:rsidRDefault="004F69AF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DC" w:rsidRDefault="004F69AF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Социально-значимое мероприятие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посвященное  Дню памяти и скорби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DC" w:rsidRDefault="004F69AF" w:rsidP="00997AF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DC" w:rsidRDefault="004F69AF" w:rsidP="00997AF7">
            <w:pPr>
              <w:jc w:val="center"/>
            </w:pPr>
            <w:r>
              <w:t xml:space="preserve">22 июня </w:t>
            </w:r>
          </w:p>
          <w:p w:rsidR="004F69AF" w:rsidRDefault="004F69AF" w:rsidP="00997AF7">
            <w:pPr>
              <w:jc w:val="center"/>
            </w:pPr>
            <w:r>
              <w:t>Время проведения будет уточнено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DC" w:rsidRDefault="004F69AF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DC" w:rsidRDefault="004F69AF" w:rsidP="00997AF7">
            <w:pPr>
              <w:jc w:val="center"/>
            </w:pPr>
            <w:r>
              <w:t>60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DC" w:rsidRDefault="004F69AF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Управа района Гольяново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DC" w:rsidRDefault="00BC09DC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DC" w:rsidRDefault="00BC09DC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DC" w:rsidRPr="005527EC" w:rsidRDefault="00BC09DC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DC" w:rsidRPr="005527EC" w:rsidRDefault="00BC09DC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BC09DC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"Юность Гольяново", приуроченный к празднованию Дня молодежи.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30 июня</w:t>
            </w:r>
            <w:r>
              <w:br/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BC09DC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Социально-воспитательное мероприятие, приуроченное ко Дню молодежи "Будущее - это МЫ!".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июня</w:t>
            </w:r>
            <w:r>
              <w:rPr>
                <w:color w:val="000000"/>
              </w:rPr>
              <w:br/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д. 4-А, "Сквер Гольяново"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BC09DC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Pr="00AC2618" w:rsidRDefault="00667A1A" w:rsidP="00997AF7">
            <w:pPr>
              <w:jc w:val="center"/>
            </w:pPr>
            <w:r w:rsidRPr="00AC2618">
              <w:t>Праздничное мероприятие, посвященное Дню социального работника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Pr="00AC2618" w:rsidRDefault="00667A1A" w:rsidP="00997AF7">
            <w:pPr>
              <w:jc w:val="center"/>
            </w:pPr>
            <w:r w:rsidRPr="00AC261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975E98" w:rsidRDefault="00667A1A" w:rsidP="00997AF7">
            <w:pPr>
              <w:jc w:val="center"/>
              <w:rPr>
                <w:bCs/>
                <w:color w:val="000000"/>
              </w:rPr>
            </w:pPr>
            <w:r w:rsidRPr="00975E98">
              <w:rPr>
                <w:bCs/>
                <w:color w:val="000000"/>
              </w:rPr>
              <w:t>150,0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BC09DC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Pr="00AC2618" w:rsidRDefault="00667A1A" w:rsidP="00997AF7">
            <w:pPr>
              <w:jc w:val="center"/>
              <w:rPr>
                <w:color w:val="000000"/>
                <w:shd w:val="clear" w:color="auto" w:fill="FFFFFF"/>
              </w:rPr>
            </w:pPr>
            <w:r w:rsidRPr="00AC2618">
              <w:t>Праздничное мероприятие, посвященное Дню медицинского работника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Pr="00AC2618" w:rsidRDefault="00667A1A" w:rsidP="00997AF7">
            <w:pPr>
              <w:jc w:val="center"/>
            </w:pPr>
            <w:r w:rsidRPr="00AC261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A1A" w:rsidRDefault="00667A1A" w:rsidP="00997AF7">
            <w:pPr>
              <w:jc w:val="center"/>
            </w:pPr>
            <w:r>
              <w:t>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1A" w:rsidRDefault="00667A1A" w:rsidP="00997AF7">
            <w:pPr>
              <w:jc w:val="center"/>
              <w:rPr>
                <w:color w:val="000000"/>
              </w:rPr>
            </w:pPr>
            <w:r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975E98" w:rsidRDefault="00667A1A" w:rsidP="00997AF7">
            <w:pPr>
              <w:jc w:val="center"/>
              <w:rPr>
                <w:bCs/>
                <w:color w:val="000000"/>
              </w:rPr>
            </w:pPr>
            <w:r w:rsidRPr="00975E98">
              <w:rPr>
                <w:bCs/>
                <w:color w:val="000000"/>
              </w:rPr>
              <w:t>150,0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</w:tr>
      <w:tr w:rsidR="00667A1A" w:rsidRPr="005527EC" w:rsidTr="00667A1A">
        <w:trPr>
          <w:trHeight w:val="315"/>
          <w:jc w:val="center"/>
        </w:trPr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B64CB5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  <w:r w:rsidR="00667A1A">
              <w:rPr>
                <w:b/>
                <w:bCs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8521BE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975E98" w:rsidRDefault="00667A1A" w:rsidP="00997AF7">
            <w:pPr>
              <w:jc w:val="center"/>
              <w:rPr>
                <w:b/>
                <w:color w:val="000000"/>
              </w:rPr>
            </w:pPr>
            <w:r w:rsidRPr="00975E98">
              <w:rPr>
                <w:b/>
                <w:color w:val="000000"/>
              </w:rPr>
              <w:t>300,0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7A1A" w:rsidRPr="005527EC" w:rsidTr="00667A1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ИТОГО (досуговые,</w:t>
            </w:r>
            <w:r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спортивные и социально-значимые мероприятия):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B64CB5" w:rsidP="00997A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987C16" w:rsidRDefault="00667A1A" w:rsidP="00997AF7">
            <w:pPr>
              <w:jc w:val="center"/>
              <w:rPr>
                <w:b/>
                <w:color w:val="000000"/>
              </w:rPr>
            </w:pPr>
            <w:r w:rsidRPr="00987C16">
              <w:rPr>
                <w:b/>
                <w:color w:val="000000"/>
              </w:rPr>
              <w:t>1200,0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1A" w:rsidRPr="008521BE" w:rsidRDefault="00667A1A" w:rsidP="00997A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975E98" w:rsidRDefault="00667A1A" w:rsidP="00997AF7">
            <w:pPr>
              <w:jc w:val="center"/>
              <w:rPr>
                <w:b/>
                <w:color w:val="000000"/>
              </w:rPr>
            </w:pPr>
            <w:r w:rsidRPr="00975E98">
              <w:rPr>
                <w:b/>
                <w:color w:val="000000"/>
              </w:rPr>
              <w:t>1780,0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1A" w:rsidRPr="005527EC" w:rsidRDefault="00667A1A" w:rsidP="00997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A4970" w:rsidRPr="00C14D5D" w:rsidRDefault="00AA4970" w:rsidP="00AA4970"/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834" w:rsidSect="00AA4970">
      <w:pgSz w:w="16838" w:h="11906" w:orient="landscape"/>
      <w:pgMar w:top="567" w:right="152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87" w:rsidRDefault="00D31A87" w:rsidP="00D6420D">
      <w:r>
        <w:separator/>
      </w:r>
    </w:p>
  </w:endnote>
  <w:endnote w:type="continuationSeparator" w:id="0">
    <w:p w:rsidR="00D31A87" w:rsidRDefault="00D31A87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87" w:rsidRDefault="00D31A87" w:rsidP="00D6420D">
      <w:r>
        <w:separator/>
      </w:r>
    </w:p>
  </w:footnote>
  <w:footnote w:type="continuationSeparator" w:id="0">
    <w:p w:rsidR="00D31A87" w:rsidRDefault="00D31A87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6DE6"/>
    <w:rsid w:val="00053C6F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49E0"/>
    <w:rsid w:val="000F776B"/>
    <w:rsid w:val="001008B5"/>
    <w:rsid w:val="00112168"/>
    <w:rsid w:val="00114659"/>
    <w:rsid w:val="00125834"/>
    <w:rsid w:val="001532B7"/>
    <w:rsid w:val="0015333B"/>
    <w:rsid w:val="00164640"/>
    <w:rsid w:val="00174F52"/>
    <w:rsid w:val="0017706B"/>
    <w:rsid w:val="00182C70"/>
    <w:rsid w:val="001919DB"/>
    <w:rsid w:val="001A0AF1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7888"/>
    <w:rsid w:val="00253C27"/>
    <w:rsid w:val="002828A6"/>
    <w:rsid w:val="002B1883"/>
    <w:rsid w:val="002C5421"/>
    <w:rsid w:val="002D0859"/>
    <w:rsid w:val="002F7759"/>
    <w:rsid w:val="0031029A"/>
    <w:rsid w:val="00326B8D"/>
    <w:rsid w:val="003278E9"/>
    <w:rsid w:val="00330EA9"/>
    <w:rsid w:val="00334920"/>
    <w:rsid w:val="00336B8E"/>
    <w:rsid w:val="00346F66"/>
    <w:rsid w:val="0035170A"/>
    <w:rsid w:val="00360EFC"/>
    <w:rsid w:val="003632D7"/>
    <w:rsid w:val="00372483"/>
    <w:rsid w:val="0039090B"/>
    <w:rsid w:val="00395527"/>
    <w:rsid w:val="003969C6"/>
    <w:rsid w:val="003C1101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35CB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B10FF"/>
    <w:rsid w:val="005B4752"/>
    <w:rsid w:val="005C13B4"/>
    <w:rsid w:val="005C1432"/>
    <w:rsid w:val="005C1621"/>
    <w:rsid w:val="005D510C"/>
    <w:rsid w:val="005E61B6"/>
    <w:rsid w:val="005F5064"/>
    <w:rsid w:val="005F65FE"/>
    <w:rsid w:val="00600F86"/>
    <w:rsid w:val="00603E43"/>
    <w:rsid w:val="00604A9E"/>
    <w:rsid w:val="00627388"/>
    <w:rsid w:val="00645840"/>
    <w:rsid w:val="00646CB2"/>
    <w:rsid w:val="0066622E"/>
    <w:rsid w:val="00666B90"/>
    <w:rsid w:val="00667A1A"/>
    <w:rsid w:val="006A28EE"/>
    <w:rsid w:val="006B7CD5"/>
    <w:rsid w:val="006D6200"/>
    <w:rsid w:val="006F05C5"/>
    <w:rsid w:val="00700543"/>
    <w:rsid w:val="007328ED"/>
    <w:rsid w:val="00747C7A"/>
    <w:rsid w:val="0075102B"/>
    <w:rsid w:val="00752B9A"/>
    <w:rsid w:val="0076243D"/>
    <w:rsid w:val="00763B13"/>
    <w:rsid w:val="00784E7C"/>
    <w:rsid w:val="00785F57"/>
    <w:rsid w:val="007A305E"/>
    <w:rsid w:val="007A4910"/>
    <w:rsid w:val="007A67B1"/>
    <w:rsid w:val="007E2BE0"/>
    <w:rsid w:val="007E6794"/>
    <w:rsid w:val="007F198A"/>
    <w:rsid w:val="007F22CB"/>
    <w:rsid w:val="007F4D9D"/>
    <w:rsid w:val="00807C59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6AA8"/>
    <w:rsid w:val="008A7EEF"/>
    <w:rsid w:val="008B0A4E"/>
    <w:rsid w:val="008B18E7"/>
    <w:rsid w:val="008C7E4D"/>
    <w:rsid w:val="008D3AFB"/>
    <w:rsid w:val="008D3F7F"/>
    <w:rsid w:val="008E028B"/>
    <w:rsid w:val="008E2CB2"/>
    <w:rsid w:val="008F4318"/>
    <w:rsid w:val="008F5BDD"/>
    <w:rsid w:val="0091354F"/>
    <w:rsid w:val="00915662"/>
    <w:rsid w:val="009407F7"/>
    <w:rsid w:val="00943FB2"/>
    <w:rsid w:val="009468B5"/>
    <w:rsid w:val="00966814"/>
    <w:rsid w:val="00970B05"/>
    <w:rsid w:val="009831C1"/>
    <w:rsid w:val="00986B05"/>
    <w:rsid w:val="00996A33"/>
    <w:rsid w:val="00997AF7"/>
    <w:rsid w:val="009A4332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562B5"/>
    <w:rsid w:val="00A60677"/>
    <w:rsid w:val="00A71E7B"/>
    <w:rsid w:val="00A84BA0"/>
    <w:rsid w:val="00A9038D"/>
    <w:rsid w:val="00AA4970"/>
    <w:rsid w:val="00AB02B8"/>
    <w:rsid w:val="00AB2DEF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C01E4"/>
    <w:rsid w:val="00CD7115"/>
    <w:rsid w:val="00CF1852"/>
    <w:rsid w:val="00D01F88"/>
    <w:rsid w:val="00D15872"/>
    <w:rsid w:val="00D22D79"/>
    <w:rsid w:val="00D26A2D"/>
    <w:rsid w:val="00D319FC"/>
    <w:rsid w:val="00D31A87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667B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731"/>
    <w:rsid w:val="00EA7BD1"/>
    <w:rsid w:val="00EC5E10"/>
    <w:rsid w:val="00ED1B59"/>
    <w:rsid w:val="00ED4603"/>
    <w:rsid w:val="00EE5364"/>
    <w:rsid w:val="00EE6C5F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3422-C62C-4760-89B4-D26CFF1D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FE63D6FA</Template>
  <TotalTime>0</TotalTime>
  <Pages>5</Pages>
  <Words>835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2018-03-30T09:18:00Z</cp:lastPrinted>
  <dcterms:created xsi:type="dcterms:W3CDTF">2018-04-03T12:43:00Z</dcterms:created>
  <dcterms:modified xsi:type="dcterms:W3CDTF">2018-04-03T12:43:00Z</dcterms:modified>
</cp:coreProperties>
</file>