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</w:p>
    <w:p w:rsidR="004977C2" w:rsidRDefault="009E0E08" w:rsidP="004977C2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6" DrawAspect="Content" ObjectID="_1584190134" r:id="rId10"/>
        </w:pict>
      </w: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977C2" w:rsidRDefault="004977C2" w:rsidP="004977C2"/>
    <w:p w:rsidR="004977C2" w:rsidRDefault="004977C2" w:rsidP="004977C2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977C2" w:rsidRDefault="004977C2" w:rsidP="004977C2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4977C2" w:rsidRDefault="004977C2" w:rsidP="004977C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A37104" wp14:editId="2A336FCF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77C2" w:rsidRDefault="004977C2" w:rsidP="004977C2">
      <w:pPr>
        <w:rPr>
          <w:sz w:val="10"/>
        </w:rPr>
      </w:pPr>
    </w:p>
    <w:p w:rsidR="004977C2" w:rsidRDefault="009E0E08" w:rsidP="004977C2">
      <w:pPr>
        <w:rPr>
          <w:rFonts w:ascii="Georgia" w:hAnsi="Georgia" w:cs="Georgia"/>
          <w:b/>
          <w:bCs/>
        </w:rPr>
      </w:pPr>
      <w:r>
        <w:rPr>
          <w:b/>
        </w:rPr>
        <w:t>от 28.03.2018 г. №7</w:t>
      </w:r>
      <w:r w:rsidR="00D00C62">
        <w:rPr>
          <w:b/>
        </w:rPr>
        <w:t>/1</w:t>
      </w:r>
    </w:p>
    <w:p w:rsidR="0058275C" w:rsidRDefault="0058275C" w:rsidP="0058275C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58275C" w:rsidRDefault="0058275C" w:rsidP="0058275C">
      <w:pPr>
        <w:ind w:right="70"/>
        <w:jc w:val="center"/>
        <w:rPr>
          <w:b/>
        </w:rPr>
      </w:pP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788"/>
        <w:gridCol w:w="4964"/>
        <w:gridCol w:w="283"/>
      </w:tblGrid>
      <w:tr w:rsidR="009E0E08" w:rsidTr="009E0E08">
        <w:trPr>
          <w:trHeight w:val="1261"/>
        </w:trPr>
        <w:tc>
          <w:tcPr>
            <w:tcW w:w="4787" w:type="dxa"/>
          </w:tcPr>
          <w:p w:rsidR="009E0E08" w:rsidRDefault="009E0E08">
            <w:pPr>
              <w:spacing w:line="276" w:lineRule="auto"/>
              <w:ind w:right="7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 ежегодном заслушивании отчета главы управы района Гольяново города Москвы о результатах деятельности управы района Гольяново города Москвы в 2017 году</w:t>
            </w:r>
          </w:p>
          <w:p w:rsidR="009E0E08" w:rsidRDefault="009E0E08">
            <w:pPr>
              <w:suppressAutoHyphens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64" w:type="dxa"/>
          </w:tcPr>
          <w:p w:rsidR="009E0E08" w:rsidRDefault="009E0E08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9E0E08" w:rsidRDefault="009E0E08">
            <w:pPr>
              <w:spacing w:line="276" w:lineRule="auto"/>
              <w:ind w:left="33"/>
              <w:rPr>
                <w:lang w:eastAsia="en-US"/>
              </w:rPr>
            </w:pPr>
          </w:p>
        </w:tc>
      </w:tr>
    </w:tbl>
    <w:p w:rsidR="009E0E08" w:rsidRDefault="009E0E08" w:rsidP="009E0E08">
      <w:pPr>
        <w:ind w:firstLine="851"/>
        <w:jc w:val="both"/>
      </w:pPr>
      <w:proofErr w:type="gramStart"/>
      <w:r>
        <w:t>В соответствии с пунктом 1 части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Регламентом реализации</w:t>
      </w:r>
      <w:proofErr w:type="gramEnd"/>
      <w:r>
        <w:t xml:space="preserve">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 02.04.2015 № 8/9, Совет депутатов муниципального округа Гольяново решил:</w:t>
      </w:r>
    </w:p>
    <w:p w:rsidR="009E0E08" w:rsidRDefault="009E0E08" w:rsidP="009E0E08">
      <w:pPr>
        <w:pStyle w:val="a6"/>
        <w:numPr>
          <w:ilvl w:val="0"/>
          <w:numId w:val="14"/>
        </w:numPr>
        <w:tabs>
          <w:tab w:val="left" w:pos="1134"/>
        </w:tabs>
        <w:ind w:left="0" w:firstLine="851"/>
        <w:jc w:val="both"/>
      </w:pPr>
      <w:r>
        <w:t>Принять к сведению отчет главы управы района Гольяново города Москвы Горбатенко И.В. о результатах деятельности управы района Гольяново города Москвы в 2017 году.</w:t>
      </w:r>
    </w:p>
    <w:p w:rsidR="009E0E08" w:rsidRDefault="009E0E08" w:rsidP="009E0E08">
      <w:pPr>
        <w:pStyle w:val="a6"/>
        <w:numPr>
          <w:ilvl w:val="0"/>
          <w:numId w:val="14"/>
        </w:numPr>
        <w:tabs>
          <w:tab w:val="left" w:pos="1134"/>
        </w:tabs>
        <w:ind w:left="0" w:firstLine="851"/>
        <w:jc w:val="both"/>
      </w:pPr>
      <w:r>
        <w:t>Рекомендовать главе управы района Гольяново города Москвы учесть предложения, поступившие в ходе заслушивания отчета.</w:t>
      </w:r>
    </w:p>
    <w:p w:rsidR="009E0E08" w:rsidRDefault="009E0E08" w:rsidP="009E0E08">
      <w:pPr>
        <w:pStyle w:val="a6"/>
        <w:numPr>
          <w:ilvl w:val="0"/>
          <w:numId w:val="14"/>
        </w:numPr>
        <w:tabs>
          <w:tab w:val="left" w:pos="1134"/>
        </w:tabs>
        <w:ind w:left="0" w:firstLine="851"/>
        <w:jc w:val="both"/>
      </w:pPr>
      <w:r>
        <w:t>Просить главу управы района Гольяново  города Москвы взять на личный контроль  следующие вопросы:</w:t>
      </w:r>
    </w:p>
    <w:p w:rsidR="009E0E08" w:rsidRDefault="009E0E08" w:rsidP="009E0E08">
      <w:pPr>
        <w:ind w:firstLine="851"/>
        <w:jc w:val="both"/>
      </w:pPr>
      <w:r>
        <w:t xml:space="preserve">3.1. Наведение порядка в организации  работы </w:t>
      </w:r>
      <w:proofErr w:type="spellStart"/>
      <w:r>
        <w:t>отстойно</w:t>
      </w:r>
      <w:proofErr w:type="spellEnd"/>
      <w:r>
        <w:t>-разворотной площадки по адресу: Уральская ул., д.1а.</w:t>
      </w:r>
    </w:p>
    <w:p w:rsidR="009E0E08" w:rsidRDefault="009E0E08" w:rsidP="009E0E08">
      <w:pPr>
        <w:pStyle w:val="a6"/>
        <w:tabs>
          <w:tab w:val="left" w:pos="1134"/>
        </w:tabs>
        <w:ind w:left="0"/>
        <w:jc w:val="both"/>
      </w:pPr>
      <w:r>
        <w:t xml:space="preserve">              3.2. Организация  движения  транспорта  после завершения  строительных работ многофункционального центра с автовокзалом в составе транспортно-пересадочного узла «Щелковский».</w:t>
      </w:r>
    </w:p>
    <w:p w:rsidR="009E0E08" w:rsidRDefault="009E0E08" w:rsidP="009E0E08">
      <w:pPr>
        <w:tabs>
          <w:tab w:val="left" w:pos="1134"/>
        </w:tabs>
        <w:jc w:val="both"/>
      </w:pPr>
      <w:r>
        <w:t xml:space="preserve">              4. 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9E0E08" w:rsidRDefault="009E0E08" w:rsidP="009E0E08">
      <w:pPr>
        <w:pStyle w:val="a6"/>
        <w:tabs>
          <w:tab w:val="left" w:pos="1134"/>
        </w:tabs>
        <w:ind w:left="0" w:firstLine="851"/>
        <w:jc w:val="both"/>
      </w:pPr>
      <w:r>
        <w:t>5. Настоящее решение вступает в силу со дня его принятия.</w:t>
      </w:r>
    </w:p>
    <w:p w:rsidR="009E0E08" w:rsidRPr="009E0E08" w:rsidRDefault="009E0E08" w:rsidP="009E0E08">
      <w:pPr>
        <w:pStyle w:val="a6"/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6. 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</w:r>
      <w:hyperlink r:id="rId11" w:history="1">
        <w:r w:rsidRPr="009E0E08">
          <w:rPr>
            <w:rStyle w:val="a3"/>
            <w:color w:val="auto"/>
            <w:u w:val="none"/>
          </w:rPr>
          <w:t>http://golyanovo.org</w:t>
        </w:r>
      </w:hyperlink>
      <w:r w:rsidRPr="009E0E08">
        <w:t>.</w:t>
      </w:r>
    </w:p>
    <w:p w:rsidR="009E0E08" w:rsidRDefault="009E0E08" w:rsidP="009E0E08">
      <w:pPr>
        <w:pStyle w:val="a4"/>
        <w:tabs>
          <w:tab w:val="left" w:pos="1134"/>
        </w:tabs>
        <w:ind w:firstLine="851"/>
        <w:rPr>
          <w:b/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Комиссии  по Регламенту, организации работы  и контролю  Баш Ю.В. </w:t>
      </w:r>
    </w:p>
    <w:p w:rsidR="0058275C" w:rsidRDefault="0058275C" w:rsidP="0058275C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58275C" w:rsidRDefault="0058275C" w:rsidP="0058275C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8275C" w:rsidRDefault="0058275C" w:rsidP="0058275C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bookmarkStart w:id="0" w:name="_GoBack"/>
      <w:bookmarkEnd w:id="0"/>
    </w:p>
    <w:sectPr w:rsidR="0058275C" w:rsidSect="00D00C62">
      <w:headerReference w:type="default" r:id="rId12"/>
      <w:pgSz w:w="11906" w:h="16838"/>
      <w:pgMar w:top="258" w:right="849" w:bottom="284" w:left="1276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85" w:rsidRDefault="003E2D85" w:rsidP="00D6420D">
      <w:r>
        <w:separator/>
      </w:r>
    </w:p>
  </w:endnote>
  <w:endnote w:type="continuationSeparator" w:id="0">
    <w:p w:rsidR="003E2D85" w:rsidRDefault="003E2D8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85" w:rsidRDefault="003E2D85" w:rsidP="00D6420D">
      <w:r>
        <w:separator/>
      </w:r>
    </w:p>
  </w:footnote>
  <w:footnote w:type="continuationSeparator" w:id="0">
    <w:p w:rsidR="003E2D85" w:rsidRDefault="003E2D85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85" w:rsidRDefault="003E2D85">
    <w:pPr>
      <w:pStyle w:val="af"/>
      <w:jc w:val="center"/>
    </w:pPr>
  </w:p>
  <w:p w:rsidR="003E2D85" w:rsidRDefault="003E2D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1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5CE9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25D1E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3BD3"/>
    <w:rsid w:val="001D5956"/>
    <w:rsid w:val="001D5A33"/>
    <w:rsid w:val="001E37C4"/>
    <w:rsid w:val="001E67BC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A30"/>
    <w:rsid w:val="00394F11"/>
    <w:rsid w:val="003969C6"/>
    <w:rsid w:val="00397ACC"/>
    <w:rsid w:val="003A5209"/>
    <w:rsid w:val="003B0E4D"/>
    <w:rsid w:val="003B366E"/>
    <w:rsid w:val="003E2D85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977C2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275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0D94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C1C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56FE2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08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6145"/>
    <w:rsid w:val="00C478AC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00C6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219F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table" w:customStyle="1" w:styleId="13">
    <w:name w:val="Сетка таблицы1"/>
    <w:basedOn w:val="a1"/>
    <w:uiPriority w:val="59"/>
    <w:rsid w:val="0058275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table" w:customStyle="1" w:styleId="13">
    <w:name w:val="Сетка таблицы1"/>
    <w:basedOn w:val="a1"/>
    <w:uiPriority w:val="59"/>
    <w:rsid w:val="0058275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DC1D-BD77-4DAE-B3A6-E2499C8F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CF8C4BC6</Template>
  <TotalTime>1</TotalTime>
  <Pages>1</Pages>
  <Words>296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2018-03-02T09:48:00Z</cp:lastPrinted>
  <dcterms:created xsi:type="dcterms:W3CDTF">2018-04-02T13:03:00Z</dcterms:created>
  <dcterms:modified xsi:type="dcterms:W3CDTF">2018-04-02T13:03:00Z</dcterms:modified>
</cp:coreProperties>
</file>