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A7" w:rsidRDefault="00132DA7" w:rsidP="00645CCE">
      <w:pPr>
        <w:jc w:val="center"/>
        <w:rPr>
          <w:b/>
        </w:rPr>
      </w:pPr>
    </w:p>
    <w:p w:rsidR="001B5B5F" w:rsidRDefault="001B5B5F" w:rsidP="001B5B5F">
      <w:pPr>
        <w:jc w:val="center"/>
        <w:rPr>
          <w:rFonts w:ascii="Georgia" w:hAnsi="Georgia" w:cs="Georgia"/>
          <w:b/>
          <w:bCs/>
        </w:rPr>
      </w:pPr>
    </w:p>
    <w:p w:rsidR="001B5B5F" w:rsidRDefault="001B5B5F" w:rsidP="001B5B5F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05018226" r:id="rId9"/>
        </w:pict>
      </w:r>
    </w:p>
    <w:p w:rsidR="001B5B5F" w:rsidRDefault="001B5B5F" w:rsidP="001B5B5F">
      <w:pPr>
        <w:jc w:val="center"/>
        <w:rPr>
          <w:rFonts w:ascii="Georgia" w:hAnsi="Georgia" w:cs="Georgia"/>
          <w:b/>
          <w:bCs/>
        </w:rPr>
      </w:pPr>
    </w:p>
    <w:p w:rsidR="001B5B5F" w:rsidRDefault="001B5B5F" w:rsidP="001B5B5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B5B5F" w:rsidRDefault="001B5B5F" w:rsidP="001B5B5F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1B5B5F" w:rsidRDefault="001B5B5F" w:rsidP="001B5B5F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1B5B5F" w:rsidRDefault="001B5B5F" w:rsidP="001B5B5F"/>
    <w:p w:rsidR="001B5B5F" w:rsidRDefault="001B5B5F" w:rsidP="001B5B5F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1B5B5F" w:rsidRDefault="001B5B5F" w:rsidP="001B5B5F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1B5B5F" w:rsidRDefault="001B5B5F" w:rsidP="001B5B5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1B5B5F" w:rsidRDefault="001B5B5F" w:rsidP="001B5B5F">
      <w:pPr>
        <w:rPr>
          <w:sz w:val="10"/>
        </w:rPr>
      </w:pPr>
    </w:p>
    <w:p w:rsidR="001B5B5F" w:rsidRDefault="001B5B5F" w:rsidP="001B5B5F">
      <w:pPr>
        <w:rPr>
          <w:rFonts w:ascii="Georgia" w:hAnsi="Georgia" w:cs="Georgia"/>
          <w:b/>
          <w:bCs/>
        </w:rPr>
      </w:pPr>
      <w:r>
        <w:rPr>
          <w:b/>
        </w:rPr>
        <w:t xml:space="preserve">от </w:t>
      </w:r>
      <w:r>
        <w:rPr>
          <w:b/>
        </w:rPr>
        <w:t>28.11.2018 г. №17/3</w:t>
      </w:r>
    </w:p>
    <w:p w:rsidR="00132DA7" w:rsidRDefault="00132DA7" w:rsidP="00645CCE">
      <w:pPr>
        <w:jc w:val="center"/>
        <w:rPr>
          <w:b/>
        </w:rPr>
      </w:pPr>
    </w:p>
    <w:p w:rsidR="00132DA7" w:rsidRDefault="00132DA7" w:rsidP="00645CCE">
      <w:pPr>
        <w:jc w:val="center"/>
        <w:rPr>
          <w:b/>
        </w:rPr>
      </w:pPr>
    </w:p>
    <w:p w:rsidR="00257E0F" w:rsidRDefault="00257E0F" w:rsidP="00645CCE">
      <w:pPr>
        <w:jc w:val="center"/>
        <w:rPr>
          <w:b/>
        </w:rPr>
      </w:pPr>
      <w:r w:rsidRPr="00257E0F">
        <w:rPr>
          <w:b/>
        </w:rPr>
        <w:t>РЕШЕНИЕ</w:t>
      </w:r>
    </w:p>
    <w:p w:rsidR="00BA4A55" w:rsidRDefault="00BA4A55" w:rsidP="00645CCE">
      <w:pPr>
        <w:jc w:val="center"/>
        <w:rPr>
          <w:b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4"/>
        <w:gridCol w:w="4256"/>
      </w:tblGrid>
      <w:tr w:rsidR="00D71C46" w:rsidTr="00D71C46">
        <w:trPr>
          <w:trHeight w:val="2377"/>
        </w:trPr>
        <w:tc>
          <w:tcPr>
            <w:tcW w:w="5674" w:type="dxa"/>
          </w:tcPr>
          <w:p w:rsidR="001B5B5F" w:rsidRDefault="001B5B5F">
            <w:pPr>
              <w:spacing w:line="276" w:lineRule="auto"/>
              <w:ind w:right="742"/>
              <w:jc w:val="both"/>
              <w:rPr>
                <w:b/>
                <w:lang w:eastAsia="en-US"/>
              </w:rPr>
            </w:pPr>
          </w:p>
          <w:p w:rsidR="00D71C46" w:rsidRDefault="00D71C46">
            <w:pPr>
              <w:spacing w:line="276" w:lineRule="auto"/>
              <w:ind w:right="742"/>
              <w:jc w:val="both"/>
              <w:rPr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 xml:space="preserve">О назначении </w:t>
            </w:r>
            <w:proofErr w:type="gramStart"/>
            <w:r>
              <w:rPr>
                <w:b/>
                <w:lang w:eastAsia="en-US"/>
              </w:rPr>
              <w:t>даты проведения заседания Совета депутатов муниципального округа</w:t>
            </w:r>
            <w:proofErr w:type="gramEnd"/>
            <w:r>
              <w:rPr>
                <w:b/>
                <w:lang w:eastAsia="en-US"/>
              </w:rPr>
              <w:t xml:space="preserve"> Гольяново в первом и втором кварталах 2019 года по вопросу заслушивания информации руководителей городских организаций</w:t>
            </w:r>
          </w:p>
          <w:p w:rsidR="00D71C46" w:rsidRDefault="00D71C46">
            <w:pPr>
              <w:spacing w:line="276" w:lineRule="auto"/>
              <w:rPr>
                <w:lang w:eastAsia="en-US"/>
              </w:rPr>
            </w:pPr>
          </w:p>
          <w:p w:rsidR="00D71C46" w:rsidRDefault="00D71C4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56" w:type="dxa"/>
          </w:tcPr>
          <w:p w:rsidR="00D71C46" w:rsidRDefault="00D71C46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71C46" w:rsidTr="00D71C46">
        <w:trPr>
          <w:trHeight w:val="80"/>
        </w:trPr>
        <w:tc>
          <w:tcPr>
            <w:tcW w:w="5674" w:type="dxa"/>
          </w:tcPr>
          <w:p w:rsidR="00D71C46" w:rsidRDefault="00D71C4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6" w:type="dxa"/>
          </w:tcPr>
          <w:p w:rsidR="00D71C46" w:rsidRDefault="00D71C4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71C46" w:rsidRDefault="00D71C46" w:rsidP="00D71C46">
      <w:pPr>
        <w:autoSpaceDE w:val="0"/>
        <w:autoSpaceDN w:val="0"/>
        <w:adjustRightInd w:val="0"/>
        <w:ind w:firstLine="851"/>
        <w:jc w:val="both"/>
      </w:pPr>
      <w:proofErr w:type="gramStart"/>
      <w:r>
        <w:t>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Приказом Департамента здравоохранения города Москвы от 10 августа</w:t>
      </w:r>
      <w:proofErr w:type="gramEnd"/>
      <w:r>
        <w:t xml:space="preserve"> </w:t>
      </w:r>
      <w:proofErr w:type="gramStart"/>
      <w:r>
        <w:t>2012 года № 796 «Об обеспечении реализации исполнения Закона города Москвы от 11.07.2012 года № 39», решением Совета депутатов муниципального округа Гольяново от 02 апреля 2015 года № 8/9 «Об утверждении Регламента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организаций», Совет депутатов  муниципального округа Гольяново решил:</w:t>
      </w:r>
      <w:proofErr w:type="gramEnd"/>
    </w:p>
    <w:p w:rsidR="00D71C46" w:rsidRDefault="00D71C46" w:rsidP="00D71C46">
      <w:pPr>
        <w:numPr>
          <w:ilvl w:val="0"/>
          <w:numId w:val="40"/>
        </w:numPr>
        <w:tabs>
          <w:tab w:val="clear" w:pos="360"/>
          <w:tab w:val="num" w:pos="1134"/>
        </w:tabs>
        <w:ind w:left="0" w:firstLine="851"/>
        <w:jc w:val="both"/>
      </w:pPr>
      <w:r>
        <w:t>Назначить проведение заседания Совета депутатов муниципального округа Гольяново по вопросу заслушивания в первом квартале 2019 года информации руководителей городских организаций:</w:t>
      </w:r>
    </w:p>
    <w:p w:rsidR="00D71C46" w:rsidRPr="00700B4C" w:rsidRDefault="00D71C46" w:rsidP="00D71C46">
      <w:pPr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>
        <w:t xml:space="preserve">Руководителя Центра </w:t>
      </w:r>
      <w:proofErr w:type="spellStart"/>
      <w:r>
        <w:t>госуслуг</w:t>
      </w:r>
      <w:proofErr w:type="spellEnd"/>
      <w:r>
        <w:t xml:space="preserve"> района Гольяново о работе по обслуживанию населения му</w:t>
      </w:r>
      <w:r w:rsidR="00C9568F">
        <w:t>ниципального округа Гольяново, Г</w:t>
      </w:r>
      <w:r>
        <w:t xml:space="preserve">осударственного казенного учреждения города Москвы инженерной службы района Гольяново на </w:t>
      </w:r>
      <w:r w:rsidRPr="00700B4C">
        <w:t xml:space="preserve">30 января 2019 г. </w:t>
      </w:r>
      <w:r w:rsidRPr="00700B4C">
        <w:rPr>
          <w:color w:val="000000"/>
        </w:rPr>
        <w:t>в 16 часов 00 минут по адресу: г. Москва, ул. Амурская, д. 68 (Зал заседаний);</w:t>
      </w:r>
    </w:p>
    <w:p w:rsidR="00D71C46" w:rsidRPr="00700B4C" w:rsidRDefault="00D71C46" w:rsidP="00D71C46">
      <w:pPr>
        <w:numPr>
          <w:ilvl w:val="1"/>
          <w:numId w:val="41"/>
        </w:numPr>
        <w:tabs>
          <w:tab w:val="num" w:pos="1276"/>
        </w:tabs>
        <w:ind w:left="0" w:firstLine="851"/>
        <w:jc w:val="both"/>
      </w:pPr>
      <w:proofErr w:type="gramStart"/>
      <w:r>
        <w:t xml:space="preserve">Главного врача </w:t>
      </w:r>
      <w:r w:rsidR="00700B4C">
        <w:t>Г</w:t>
      </w:r>
      <w:r>
        <w:t xml:space="preserve">осударственного бюджетного учреждения здравоохранения города Москвы «Городская поликлиника № 191 Департамента здравоохранения города Москвы», Главного врача Государственного бюджетного учреждение здравоохранения города Москвы «Детская городская поликлиника № 122 Департамента здравоохранения города Москвы» на </w:t>
      </w:r>
      <w:r w:rsidRPr="00700B4C">
        <w:t xml:space="preserve">13 февраля 2019 г. </w:t>
      </w:r>
      <w:r w:rsidRPr="00700B4C">
        <w:rPr>
          <w:color w:val="000000"/>
        </w:rPr>
        <w:t>в 16 часов 00 минут по адресу: г. Москва, ул. Амурская, д. 68 (Зал заседаний);</w:t>
      </w:r>
      <w:proofErr w:type="gramEnd"/>
    </w:p>
    <w:p w:rsidR="00D71C46" w:rsidRPr="00437907" w:rsidRDefault="00D71C46" w:rsidP="00D71C46">
      <w:pPr>
        <w:numPr>
          <w:ilvl w:val="1"/>
          <w:numId w:val="41"/>
        </w:numPr>
        <w:tabs>
          <w:tab w:val="num" w:pos="1276"/>
        </w:tabs>
        <w:ind w:left="0" w:firstLine="851"/>
        <w:jc w:val="both"/>
      </w:pPr>
      <w:r>
        <w:lastRenderedPageBreak/>
        <w:t>Руководителя Государственного бюджетного учреждения города Москвы «</w:t>
      </w:r>
      <w:proofErr w:type="spellStart"/>
      <w:r>
        <w:t>Жилищник</w:t>
      </w:r>
      <w:proofErr w:type="spellEnd"/>
      <w:r>
        <w:t xml:space="preserve"> района Гольяново» на </w:t>
      </w:r>
      <w:r w:rsidRPr="00437907">
        <w:t xml:space="preserve">13 марта 2019 г. </w:t>
      </w:r>
      <w:r w:rsidRPr="00437907">
        <w:rPr>
          <w:color w:val="000000"/>
        </w:rPr>
        <w:t>в 16 часов 00 минут по адресу: г. Москва, ул. Амурская, д. 68 (Зал заседаний);</w:t>
      </w:r>
    </w:p>
    <w:p w:rsidR="00D71C46" w:rsidRPr="00A3603D" w:rsidRDefault="00D71C46" w:rsidP="00D71C46">
      <w:pPr>
        <w:numPr>
          <w:ilvl w:val="1"/>
          <w:numId w:val="41"/>
        </w:numPr>
        <w:tabs>
          <w:tab w:val="left" w:pos="1276"/>
        </w:tabs>
        <w:ind w:left="0" w:firstLine="851"/>
        <w:jc w:val="both"/>
      </w:pPr>
      <w:r>
        <w:rPr>
          <w:color w:val="000000"/>
          <w:shd w:val="clear" w:color="auto" w:fill="FFFFFF"/>
        </w:rPr>
        <w:t xml:space="preserve">Заведующую филиалом </w:t>
      </w:r>
      <w:r>
        <w:t>государственного бюджетного учреждения территориального центра социального обслуживания «Восточное Измайлово» филиал «Гольяново»</w:t>
      </w:r>
      <w:r>
        <w:rPr>
          <w:color w:val="000000"/>
          <w:shd w:val="clear" w:color="auto" w:fill="FFFFFF"/>
        </w:rPr>
        <w:t xml:space="preserve"> на </w:t>
      </w:r>
      <w:r w:rsidRPr="00A3603D">
        <w:rPr>
          <w:color w:val="000000"/>
          <w:shd w:val="clear" w:color="auto" w:fill="FFFFFF"/>
        </w:rPr>
        <w:t xml:space="preserve">27 февраля 2019 г. </w:t>
      </w:r>
      <w:r w:rsidRPr="00A3603D">
        <w:rPr>
          <w:color w:val="000000"/>
        </w:rPr>
        <w:t>в 16 часов 00 минут по адресу: г. Москва, ул. Амурская, д. 68 (Зал заседаний);</w:t>
      </w:r>
    </w:p>
    <w:p w:rsidR="00D71C46" w:rsidRDefault="00D71C46" w:rsidP="00D71C46">
      <w:pPr>
        <w:numPr>
          <w:ilvl w:val="1"/>
          <w:numId w:val="42"/>
        </w:numPr>
        <w:tabs>
          <w:tab w:val="left" w:pos="1276"/>
        </w:tabs>
        <w:ind w:left="0" w:firstLine="851"/>
        <w:jc w:val="both"/>
      </w:pPr>
      <w:r>
        <w:rPr>
          <w:color w:val="000000"/>
          <w:shd w:val="clear" w:color="auto" w:fill="FFFFFF"/>
        </w:rPr>
        <w:t xml:space="preserve">Директора </w:t>
      </w:r>
      <w:r>
        <w:t xml:space="preserve">Дирекции природных территорий СВАО и Сокольники, осуществляющей охрану, содержание и использование особо охраняемой природной территории, расположенной на территории муниципального округа Гольяново, о работе учреждения </w:t>
      </w:r>
      <w:r>
        <w:rPr>
          <w:color w:val="000000"/>
          <w:shd w:val="clear" w:color="auto" w:fill="FFFFFF"/>
        </w:rPr>
        <w:t xml:space="preserve">на </w:t>
      </w:r>
      <w:r w:rsidRPr="00027B9D">
        <w:rPr>
          <w:color w:val="000000"/>
          <w:shd w:val="clear" w:color="auto" w:fill="FFFFFF"/>
        </w:rPr>
        <w:t xml:space="preserve">27 февраля 2019 г. </w:t>
      </w:r>
      <w:r w:rsidRPr="00027B9D">
        <w:rPr>
          <w:color w:val="000000"/>
        </w:rPr>
        <w:t>в 16 часов 00 минут по адресу: г. Москва, ул. Амурская, д. 68 (Зал заседаний).</w:t>
      </w:r>
    </w:p>
    <w:p w:rsidR="00D71C46" w:rsidRDefault="00D71C46" w:rsidP="00D71C46">
      <w:pPr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proofErr w:type="gramStart"/>
      <w:r>
        <w:t xml:space="preserve">Назначить проведение заседания Совета депутатов муниципального округа Гольяново по вопросу заслушивания во втором квартале 2019 года информации руководителя </w:t>
      </w:r>
      <w:r w:rsidR="009C09FA">
        <w:rPr>
          <w:bCs/>
        </w:rPr>
        <w:t>Г</w:t>
      </w:r>
      <w:r>
        <w:rPr>
          <w:bCs/>
        </w:rPr>
        <w:t>осударственного бюджетного учреждения города Москвы «Культурно-спортивный центр «Форвард» о работе в 2018 году</w:t>
      </w:r>
      <w:r>
        <w:t xml:space="preserve"> на </w:t>
      </w:r>
      <w:r w:rsidRPr="007C2C64">
        <w:t xml:space="preserve">10 апреля 2019 г. </w:t>
      </w:r>
      <w:r w:rsidRPr="007C2C64">
        <w:rPr>
          <w:color w:val="000000"/>
        </w:rPr>
        <w:t xml:space="preserve">в 16 часов 00 минут по адресу: г. Москва, ул. Амурская, д. 68 (Зал </w:t>
      </w:r>
      <w:r w:rsidRPr="00C53DC1">
        <w:rPr>
          <w:color w:val="000000"/>
        </w:rPr>
        <w:t>заседаний).</w:t>
      </w:r>
      <w:proofErr w:type="gramEnd"/>
    </w:p>
    <w:p w:rsidR="00D71C46" w:rsidRDefault="00D71C46" w:rsidP="00D71C46">
      <w:pPr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rPr>
          <w:color w:val="000000"/>
          <w:spacing w:val="-1"/>
        </w:rPr>
        <w:t>Р</w:t>
      </w:r>
      <w:r>
        <w:rPr>
          <w:color w:val="000000"/>
        </w:rPr>
        <w:t xml:space="preserve">азместить на сайте муниципального округа Гольяново </w:t>
      </w:r>
      <w:r>
        <w:rPr>
          <w:color w:val="00000A"/>
        </w:rPr>
        <w:t>http://golyanovo.org</w:t>
      </w:r>
      <w:r>
        <w:rPr>
          <w:color w:val="0000FF"/>
        </w:rPr>
        <w:t xml:space="preserve"> </w:t>
      </w:r>
      <w:r>
        <w:rPr>
          <w:color w:val="000000"/>
        </w:rPr>
        <w:t xml:space="preserve">информацию о дате </w:t>
      </w:r>
      <w:proofErr w:type="gramStart"/>
      <w:r>
        <w:rPr>
          <w:color w:val="000000"/>
        </w:rPr>
        <w:t>проведения заседания Совета депутатов муниципального округа</w:t>
      </w:r>
      <w:proofErr w:type="gramEnd"/>
      <w:r>
        <w:rPr>
          <w:color w:val="000000"/>
        </w:rPr>
        <w:t xml:space="preserve"> Гольяново по </w:t>
      </w:r>
      <w:r>
        <w:t>вопросу заслушивания информации руководителей городских организаций.</w:t>
      </w:r>
    </w:p>
    <w:p w:rsidR="00D71C46" w:rsidRDefault="00D71C46" w:rsidP="00D71C46">
      <w:pPr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rPr>
          <w:color w:val="000000"/>
          <w:spacing w:val="-1"/>
        </w:rPr>
        <w:t>Опубликовать настоящее решение в бюллетене «Московский муниципальный вестник».</w:t>
      </w:r>
    </w:p>
    <w:p w:rsidR="00D71C46" w:rsidRDefault="009C09FA" w:rsidP="00D71C46">
      <w:pPr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proofErr w:type="gramStart"/>
      <w:r>
        <w:t>Направить настоящее решение в Г</w:t>
      </w:r>
      <w:r w:rsidR="00D71C46">
        <w:t>осударственное бюджетное учреждение города Москвы «</w:t>
      </w:r>
      <w:proofErr w:type="spellStart"/>
      <w:r w:rsidR="00D71C46">
        <w:t>Жилищ</w:t>
      </w:r>
      <w:r>
        <w:t>ник</w:t>
      </w:r>
      <w:proofErr w:type="spellEnd"/>
      <w:r>
        <w:t xml:space="preserve"> района Гольяново», Г</w:t>
      </w:r>
      <w:r w:rsidR="00D71C46">
        <w:t>осударственное казенное учреждение города Москвы инженерной службы района Гольяново</w:t>
      </w:r>
      <w:r w:rsidR="00D71C46">
        <w:rPr>
          <w:color w:val="000000"/>
          <w:shd w:val="clear" w:color="auto" w:fill="FFFFFF"/>
        </w:rPr>
        <w:t xml:space="preserve">, </w:t>
      </w:r>
      <w:r w:rsidR="00D71C46">
        <w:rPr>
          <w:shd w:val="clear" w:color="auto" w:fill="FFFFFF"/>
        </w:rPr>
        <w:t xml:space="preserve">Центр </w:t>
      </w:r>
      <w:proofErr w:type="spellStart"/>
      <w:r w:rsidR="00D71C46">
        <w:rPr>
          <w:shd w:val="clear" w:color="auto" w:fill="FFFFFF"/>
        </w:rPr>
        <w:t>госуслуг</w:t>
      </w:r>
      <w:proofErr w:type="spellEnd"/>
      <w:r w:rsidR="00D71C46">
        <w:rPr>
          <w:shd w:val="clear" w:color="auto" w:fill="FFFFFF"/>
        </w:rPr>
        <w:t xml:space="preserve"> города Москвы</w:t>
      </w:r>
      <w:r w:rsidR="00D71C46">
        <w:rPr>
          <w:color w:val="000000"/>
          <w:shd w:val="clear" w:color="auto" w:fill="FFFFFF"/>
        </w:rPr>
        <w:t xml:space="preserve">, </w:t>
      </w:r>
      <w:r w:rsidR="00D71C46">
        <w:t xml:space="preserve">Центр </w:t>
      </w:r>
      <w:proofErr w:type="spellStart"/>
      <w:r w:rsidR="00D71C46">
        <w:t>госуслуг</w:t>
      </w:r>
      <w:proofErr w:type="spellEnd"/>
      <w:r w:rsidR="00D71C46">
        <w:t xml:space="preserve"> района Гольяново,</w:t>
      </w:r>
      <w:r w:rsidR="00D71C46">
        <w:rPr>
          <w:color w:val="000000"/>
          <w:shd w:val="clear" w:color="auto" w:fill="FFFFFF"/>
        </w:rPr>
        <w:t xml:space="preserve"> </w:t>
      </w:r>
      <w:r w:rsidR="000602ED">
        <w:t>Г</w:t>
      </w:r>
      <w:r w:rsidR="00D71C46">
        <w:t xml:space="preserve">осударственное бюджетное учреждение здравоохранения города Москвы «Городская поликлиника № 191 Департамента здравоохранения города Москвы», </w:t>
      </w:r>
      <w:r w:rsidR="000602ED">
        <w:t>Государственное бюджетное</w:t>
      </w:r>
      <w:r w:rsidR="00D71C46">
        <w:t xml:space="preserve"> учреждение здравоохранения города Москвы «Детская городская поликлиника № 122 Департамента </w:t>
      </w:r>
      <w:r>
        <w:t>здравоохранения города Москвы», Государственное бюджетное учреждение «Территориальный</w:t>
      </w:r>
      <w:proofErr w:type="gramEnd"/>
      <w:r>
        <w:t xml:space="preserve"> центр социального обслуживания «Восточное Измайлово» филиал «Гольяново»</w:t>
      </w:r>
      <w:r w:rsidR="00D71C46">
        <w:t xml:space="preserve">, Департамент природопользования и охраны окружающей среды города Москвы, Дирекцию природных территорий СВАО и Сокольники, префектуру Восточного административного округа города Москвы, </w:t>
      </w:r>
      <w:r>
        <w:rPr>
          <w:bCs/>
        </w:rPr>
        <w:t>Г</w:t>
      </w:r>
      <w:r w:rsidR="00D71C46">
        <w:rPr>
          <w:bCs/>
        </w:rPr>
        <w:t xml:space="preserve">осударственное бюджетное учреждения города Москвы «Культурно-спортивный центр «Форвард», </w:t>
      </w:r>
      <w:r w:rsidR="00D71C46">
        <w:t>Департамент территориальных органов исполнительной власти города Москвы.</w:t>
      </w:r>
    </w:p>
    <w:p w:rsidR="00D71C46" w:rsidRDefault="00D71C46" w:rsidP="00D71C46">
      <w:pPr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rPr>
          <w:color w:val="000000"/>
        </w:rPr>
        <w:t>Настоящее решение вступает в силу со дня его принятия.</w:t>
      </w:r>
    </w:p>
    <w:p w:rsidR="00D71C46" w:rsidRDefault="00D71C46" w:rsidP="00D71C46">
      <w:pPr>
        <w:numPr>
          <w:ilvl w:val="0"/>
          <w:numId w:val="42"/>
        </w:numPr>
        <w:tabs>
          <w:tab w:val="left" w:pos="1134"/>
        </w:tabs>
        <w:spacing w:line="225" w:lineRule="atLeast"/>
        <w:ind w:left="0" w:firstLine="851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</w:t>
      </w:r>
      <w:r w:rsidR="000602ED">
        <w:t>ципального округа Гольяново  Четверткова Т.М.</w:t>
      </w:r>
    </w:p>
    <w:p w:rsidR="00D71C46" w:rsidRDefault="00D71C46" w:rsidP="00D71C46">
      <w:pPr>
        <w:spacing w:line="276" w:lineRule="auto"/>
        <w:ind w:left="360"/>
        <w:jc w:val="both"/>
        <w:rPr>
          <w:rStyle w:val="apple-style-span"/>
          <w:shd w:val="clear" w:color="auto" w:fill="FFFFFF"/>
        </w:rPr>
      </w:pPr>
    </w:p>
    <w:p w:rsidR="00A465FF" w:rsidRDefault="00A465FF" w:rsidP="00A465FF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</w:p>
    <w:p w:rsidR="001C254E" w:rsidRPr="00E47F29" w:rsidRDefault="00D71C46" w:rsidP="001C254E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D71C46" w:rsidRDefault="001C254E" w:rsidP="001C254E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</w:t>
      </w:r>
      <w:r w:rsidR="00D71C46">
        <w:rPr>
          <w:b/>
        </w:rPr>
        <w:t xml:space="preserve"> </w:t>
      </w:r>
      <w:r w:rsidRPr="00E47F29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</w:p>
    <w:p w:rsidR="00132DA7" w:rsidRDefault="001C254E" w:rsidP="00D71C46">
      <w:pPr>
        <w:adjustRightInd w:val="0"/>
        <w:jc w:val="both"/>
      </w:pPr>
      <w:r w:rsidRPr="00E47F29">
        <w:rPr>
          <w:b/>
        </w:rPr>
        <w:tab/>
      </w:r>
    </w:p>
    <w:p w:rsidR="00C246AB" w:rsidRDefault="00C246AB" w:rsidP="00E51862">
      <w:pPr>
        <w:adjustRightInd w:val="0"/>
        <w:jc w:val="both"/>
      </w:pPr>
      <w:r w:rsidRPr="00E47F29">
        <w:rPr>
          <w:b/>
        </w:rPr>
        <w:tab/>
      </w:r>
      <w:r w:rsidRPr="00E47F29">
        <w:rPr>
          <w:b/>
        </w:rPr>
        <w:tab/>
      </w:r>
    </w:p>
    <w:p w:rsidR="00D71C46" w:rsidRDefault="00D71C46">
      <w:pPr>
        <w:adjustRightInd w:val="0"/>
        <w:jc w:val="both"/>
      </w:pPr>
    </w:p>
    <w:sectPr w:rsidR="00D71C46" w:rsidSect="001B5B5F">
      <w:pgSz w:w="11906" w:h="16838"/>
      <w:pgMar w:top="709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0625D"/>
    <w:multiLevelType w:val="multilevel"/>
    <w:tmpl w:val="B95C7B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</w:lvl>
  </w:abstractNum>
  <w:abstractNum w:abstractNumId="6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8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3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2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D4AC7"/>
    <w:multiLevelType w:val="multilevel"/>
    <w:tmpl w:val="16703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ascii="Times New Roman" w:hAnsi="Times New Roman" w:cs="Times New Roman" w:hint="default"/>
        <w:color w:val="auto"/>
      </w:rPr>
    </w:lvl>
  </w:abstractNum>
  <w:abstractNum w:abstractNumId="26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7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9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9"/>
  </w:num>
  <w:num w:numId="3">
    <w:abstractNumId w:val="26"/>
  </w:num>
  <w:num w:numId="4">
    <w:abstractNumId w:val="20"/>
  </w:num>
  <w:num w:numId="5">
    <w:abstractNumId w:val="23"/>
  </w:num>
  <w:num w:numId="6">
    <w:abstractNumId w:val="18"/>
  </w:num>
  <w:num w:numId="7">
    <w:abstractNumId w:val="1"/>
  </w:num>
  <w:num w:numId="8">
    <w:abstractNumId w:val="8"/>
  </w:num>
  <w:num w:numId="9">
    <w:abstractNumId w:val="34"/>
  </w:num>
  <w:num w:numId="10">
    <w:abstractNumId w:val="17"/>
  </w:num>
  <w:num w:numId="11">
    <w:abstractNumId w:val="9"/>
  </w:num>
  <w:num w:numId="12">
    <w:abstractNumId w:val="30"/>
  </w:num>
  <w:num w:numId="13">
    <w:abstractNumId w:val="31"/>
  </w:num>
  <w:num w:numId="14">
    <w:abstractNumId w:val="15"/>
  </w:num>
  <w:num w:numId="15">
    <w:abstractNumId w:val="39"/>
  </w:num>
  <w:num w:numId="16">
    <w:abstractNumId w:val="37"/>
  </w:num>
  <w:num w:numId="17">
    <w:abstractNumId w:val="40"/>
  </w:num>
  <w:num w:numId="18">
    <w:abstractNumId w:val="13"/>
  </w:num>
  <w:num w:numId="19">
    <w:abstractNumId w:val="16"/>
  </w:num>
  <w:num w:numId="20">
    <w:abstractNumId w:val="36"/>
  </w:num>
  <w:num w:numId="21">
    <w:abstractNumId w:val="22"/>
  </w:num>
  <w:num w:numId="22">
    <w:abstractNumId w:val="32"/>
  </w:num>
  <w:num w:numId="23">
    <w:abstractNumId w:val="27"/>
  </w:num>
  <w:num w:numId="24">
    <w:abstractNumId w:val="11"/>
  </w:num>
  <w:num w:numId="25">
    <w:abstractNumId w:val="4"/>
  </w:num>
  <w:num w:numId="26">
    <w:abstractNumId w:val="35"/>
  </w:num>
  <w:num w:numId="27">
    <w:abstractNumId w:val="14"/>
  </w:num>
  <w:num w:numId="28">
    <w:abstractNumId w:val="3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6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4"/>
  </w:num>
  <w:num w:numId="36">
    <w:abstractNumId w:val="3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27B9D"/>
    <w:rsid w:val="00032EA8"/>
    <w:rsid w:val="00036897"/>
    <w:rsid w:val="00040A7C"/>
    <w:rsid w:val="00046DE6"/>
    <w:rsid w:val="000602ED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25E5"/>
    <w:rsid w:val="000E49E0"/>
    <w:rsid w:val="000F56E2"/>
    <w:rsid w:val="000F776B"/>
    <w:rsid w:val="00100F3A"/>
    <w:rsid w:val="00112168"/>
    <w:rsid w:val="00114659"/>
    <w:rsid w:val="00117162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B5B5F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725"/>
    <w:rsid w:val="0040210E"/>
    <w:rsid w:val="00402D42"/>
    <w:rsid w:val="00405B7A"/>
    <w:rsid w:val="004118C0"/>
    <w:rsid w:val="00437907"/>
    <w:rsid w:val="00444BEA"/>
    <w:rsid w:val="00445723"/>
    <w:rsid w:val="00447FC7"/>
    <w:rsid w:val="00461929"/>
    <w:rsid w:val="0046506F"/>
    <w:rsid w:val="00472FA4"/>
    <w:rsid w:val="0048288B"/>
    <w:rsid w:val="0048298F"/>
    <w:rsid w:val="00485AAC"/>
    <w:rsid w:val="0049394C"/>
    <w:rsid w:val="0049446D"/>
    <w:rsid w:val="004C0C58"/>
    <w:rsid w:val="004C1636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700B4C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A002A"/>
    <w:rsid w:val="007C2C64"/>
    <w:rsid w:val="007E2BE0"/>
    <w:rsid w:val="007F198A"/>
    <w:rsid w:val="007F22CB"/>
    <w:rsid w:val="007F4D9D"/>
    <w:rsid w:val="00803A75"/>
    <w:rsid w:val="0082279C"/>
    <w:rsid w:val="00827159"/>
    <w:rsid w:val="008314EC"/>
    <w:rsid w:val="008425B5"/>
    <w:rsid w:val="00850C63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A4332"/>
    <w:rsid w:val="009B366E"/>
    <w:rsid w:val="009C09FA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3603D"/>
    <w:rsid w:val="00A465FF"/>
    <w:rsid w:val="00A536AF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53DC1"/>
    <w:rsid w:val="00C6371F"/>
    <w:rsid w:val="00C67275"/>
    <w:rsid w:val="00C71B27"/>
    <w:rsid w:val="00C86413"/>
    <w:rsid w:val="00C91796"/>
    <w:rsid w:val="00C9568F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63EF7"/>
    <w:rsid w:val="00D6420D"/>
    <w:rsid w:val="00D6676E"/>
    <w:rsid w:val="00D71C46"/>
    <w:rsid w:val="00D72C02"/>
    <w:rsid w:val="00D90854"/>
    <w:rsid w:val="00DA2927"/>
    <w:rsid w:val="00DA7DED"/>
    <w:rsid w:val="00DC1B23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7F0C"/>
    <w:rsid w:val="00E83E69"/>
    <w:rsid w:val="00EA11BB"/>
    <w:rsid w:val="00EA7BD1"/>
    <w:rsid w:val="00ED0BC9"/>
    <w:rsid w:val="00ED4603"/>
    <w:rsid w:val="00ED67D0"/>
    <w:rsid w:val="00EE5E67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6AE3CAF7</Template>
  <TotalTime>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2018-10-18T10:55:00Z</cp:lastPrinted>
  <dcterms:created xsi:type="dcterms:W3CDTF">2018-11-29T14:37:00Z</dcterms:created>
  <dcterms:modified xsi:type="dcterms:W3CDTF">2018-11-29T14:37:00Z</dcterms:modified>
</cp:coreProperties>
</file>