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FE" w:rsidRDefault="00721BFE" w:rsidP="00721BFE"/>
    <w:p w:rsidR="00721BFE" w:rsidRDefault="00721BFE" w:rsidP="00721BFE">
      <w:pPr>
        <w:jc w:val="center"/>
        <w:rPr>
          <w:rFonts w:ascii="Georgia" w:hAnsi="Georgia" w:cs="Georgia"/>
          <w:b/>
          <w:bCs/>
        </w:rPr>
      </w:pPr>
    </w:p>
    <w:p w:rsidR="00721BFE" w:rsidRDefault="004C06EC" w:rsidP="00721BF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6" DrawAspect="Content" ObjectID="_1598344173" r:id="rId10"/>
        </w:pict>
      </w:r>
    </w:p>
    <w:p w:rsidR="00721BFE" w:rsidRDefault="00721BFE" w:rsidP="00721BFE">
      <w:pPr>
        <w:jc w:val="center"/>
        <w:rPr>
          <w:rFonts w:ascii="Georgia" w:hAnsi="Georgia" w:cs="Georgia"/>
          <w:b/>
          <w:bCs/>
        </w:rPr>
      </w:pPr>
    </w:p>
    <w:p w:rsidR="00721BFE" w:rsidRDefault="00721BFE" w:rsidP="00721BF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21BFE" w:rsidRDefault="00721BFE" w:rsidP="00721BF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721BFE" w:rsidRDefault="00721BFE" w:rsidP="00721BF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721BFE" w:rsidRDefault="00721BFE" w:rsidP="00721BFE"/>
    <w:p w:rsidR="00721BFE" w:rsidRDefault="00721BFE" w:rsidP="00721BF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21BFE" w:rsidRDefault="00721BFE" w:rsidP="00721BFE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721BFE" w:rsidRDefault="00721BFE" w:rsidP="00721BF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21BFE" w:rsidRDefault="00721BFE" w:rsidP="00721BFE">
      <w:pPr>
        <w:rPr>
          <w:sz w:val="10"/>
        </w:rPr>
      </w:pPr>
    </w:p>
    <w:p w:rsidR="00721BFE" w:rsidRDefault="00721BFE" w:rsidP="00721BFE">
      <w:pPr>
        <w:rPr>
          <w:rFonts w:ascii="Georgia" w:hAnsi="Georgia" w:cs="Georgia"/>
          <w:b/>
          <w:bCs/>
        </w:rPr>
      </w:pPr>
      <w:r>
        <w:rPr>
          <w:b/>
        </w:rPr>
        <w:t>от 12.09.2018 г. №13/2</w:t>
      </w:r>
    </w:p>
    <w:p w:rsidR="00721BFE" w:rsidRDefault="00721BFE"/>
    <w:tbl>
      <w:tblPr>
        <w:tblW w:w="9889" w:type="dxa"/>
        <w:tblLook w:val="00A0" w:firstRow="1" w:lastRow="0" w:firstColumn="1" w:lastColumn="0" w:noHBand="0" w:noVBand="0"/>
      </w:tblPr>
      <w:tblGrid>
        <w:gridCol w:w="4684"/>
        <w:gridCol w:w="5205"/>
      </w:tblGrid>
      <w:tr w:rsidR="008B0D00" w:rsidTr="008B0D00">
        <w:trPr>
          <w:trHeight w:val="3108"/>
        </w:trPr>
        <w:tc>
          <w:tcPr>
            <w:tcW w:w="4684" w:type="dxa"/>
          </w:tcPr>
          <w:p w:rsidR="006720B2" w:rsidRPr="008B0D00" w:rsidRDefault="006720B2" w:rsidP="008B0D00">
            <w:pPr>
              <w:ind w:right="34"/>
              <w:jc w:val="both"/>
              <w:rPr>
                <w:b/>
              </w:rPr>
            </w:pPr>
          </w:p>
          <w:p w:rsidR="008B0D00" w:rsidRPr="008B0D00" w:rsidRDefault="008B0D00" w:rsidP="008B0D00">
            <w:pPr>
              <w:ind w:right="34"/>
              <w:jc w:val="both"/>
              <w:rPr>
                <w:b/>
              </w:rPr>
            </w:pPr>
            <w:r w:rsidRPr="006B750F">
              <w:rPr>
                <w:b/>
              </w:rPr>
              <w:t>О внесении изменений в решение Совета депутатов муниципальног</w:t>
            </w:r>
            <w:r>
              <w:rPr>
                <w:b/>
              </w:rPr>
              <w:t>о округа Гольяново от 20.12.2017 № 20/7</w:t>
            </w:r>
            <w:r w:rsidRPr="006B750F">
              <w:rPr>
                <w:b/>
              </w:rPr>
              <w:t xml:space="preserve"> «О согласовании </w:t>
            </w:r>
            <w:proofErr w:type="gramStart"/>
            <w:r w:rsidRPr="006B750F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6B750F">
              <w:rPr>
                <w:b/>
              </w:rPr>
              <w:t xml:space="preserve"> Гольяново города Москвы на проведение мероприятий по благоустройству территории район</w:t>
            </w:r>
            <w:r>
              <w:rPr>
                <w:b/>
              </w:rPr>
              <w:t>а Гольяново города Москвы в 2018</w:t>
            </w:r>
            <w:r w:rsidRPr="006B750F">
              <w:rPr>
                <w:b/>
              </w:rPr>
              <w:t xml:space="preserve"> году»</w:t>
            </w:r>
          </w:p>
          <w:p w:rsidR="008B0D00" w:rsidRPr="008B0D00" w:rsidRDefault="008B0D00" w:rsidP="008B0D00">
            <w:pPr>
              <w:ind w:right="34"/>
              <w:jc w:val="both"/>
              <w:rPr>
                <w:b/>
              </w:rPr>
            </w:pPr>
          </w:p>
        </w:tc>
        <w:tc>
          <w:tcPr>
            <w:tcW w:w="5205" w:type="dxa"/>
          </w:tcPr>
          <w:p w:rsidR="008B0D00" w:rsidRPr="008B0D00" w:rsidRDefault="008B0D00" w:rsidP="008B0D00">
            <w:pPr>
              <w:ind w:left="845"/>
              <w:jc w:val="both"/>
              <w:rPr>
                <w:b/>
                <w:lang w:eastAsia="en-US"/>
              </w:rPr>
            </w:pPr>
          </w:p>
        </w:tc>
      </w:tr>
      <w:tr w:rsidR="001B0688" w:rsidRPr="000334C2" w:rsidTr="008B0D00">
        <w:trPr>
          <w:trHeight w:val="665"/>
        </w:trPr>
        <w:tc>
          <w:tcPr>
            <w:tcW w:w="4684" w:type="dxa"/>
          </w:tcPr>
          <w:p w:rsidR="009F732B" w:rsidRDefault="009F732B" w:rsidP="001B0688">
            <w:pPr>
              <w:ind w:right="34"/>
              <w:jc w:val="both"/>
              <w:rPr>
                <w:b/>
              </w:rPr>
            </w:pPr>
          </w:p>
          <w:p w:rsidR="001B0688" w:rsidRPr="006B750F" w:rsidRDefault="001B0688" w:rsidP="001B0688">
            <w:pPr>
              <w:ind w:right="34"/>
              <w:jc w:val="both"/>
              <w:rPr>
                <w:b/>
              </w:rPr>
            </w:pPr>
          </w:p>
        </w:tc>
        <w:tc>
          <w:tcPr>
            <w:tcW w:w="5205" w:type="dxa"/>
          </w:tcPr>
          <w:p w:rsidR="001B0688" w:rsidRPr="000334C2" w:rsidRDefault="001B0688" w:rsidP="000334C2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1C1870" w:rsidRPr="00D426DA" w:rsidRDefault="001C1870" w:rsidP="00DB7D31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 w:rsidRPr="00C2454C">
        <w:t>В соответствии с постановлением Правительства Москвы от 26 декабря 2012 года № 849-ПП «О стимулировани</w:t>
      </w:r>
      <w:r w:rsidR="000334C2">
        <w:t>и управ районов города Москвы»,</w:t>
      </w:r>
      <w:r w:rsidRPr="00C2454C">
        <w:t xml:space="preserve"> обращением </w:t>
      </w:r>
      <w:r w:rsidR="00330552">
        <w:t xml:space="preserve"> </w:t>
      </w:r>
      <w:r w:rsidR="00DD36FB">
        <w:t xml:space="preserve">главы </w:t>
      </w:r>
      <w:r w:rsidRPr="00C2454C">
        <w:t xml:space="preserve">управы района Гольяново города Москвы </w:t>
      </w:r>
      <w:r>
        <w:t xml:space="preserve">от </w:t>
      </w:r>
      <w:r w:rsidR="00E85465">
        <w:t>11.09</w:t>
      </w:r>
      <w:r w:rsidR="000334C2" w:rsidRPr="00D15962">
        <w:t>.2018</w:t>
      </w:r>
      <w:r w:rsidRPr="00D15962">
        <w:t xml:space="preserve"> № </w:t>
      </w:r>
      <w:r w:rsidR="00F763B3" w:rsidRPr="00D15962">
        <w:t>Гд-</w:t>
      </w:r>
      <w:r w:rsidR="00E85465">
        <w:t>1183 (</w:t>
      </w:r>
      <w:proofErr w:type="spellStart"/>
      <w:r w:rsidR="00E85465">
        <w:t>вх</w:t>
      </w:r>
      <w:proofErr w:type="spellEnd"/>
      <w:r w:rsidR="00E85465">
        <w:t>. №480 от 11.09.2018</w:t>
      </w:r>
      <w:r w:rsidR="007D2354">
        <w:t>),</w:t>
      </w:r>
      <w:r w:rsidRPr="00C2454C">
        <w:t xml:space="preserve"> </w:t>
      </w:r>
      <w:r w:rsidR="00841181" w:rsidRPr="00D426DA">
        <w:t>Совет депутатов муниципального округа Гольяново решил:</w:t>
      </w:r>
    </w:p>
    <w:p w:rsidR="00A06DC3" w:rsidRPr="003673E0" w:rsidRDefault="00A06DC3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="001C1870">
        <w:t>Внести изменения в решение Совета депутатов муниципального округа Гольяново</w:t>
      </w:r>
      <w:r w:rsidR="001F3FA6" w:rsidRPr="00A06DC3">
        <w:rPr>
          <w:b/>
        </w:rPr>
        <w:t xml:space="preserve"> </w:t>
      </w:r>
      <w:r w:rsidR="001F3FA6" w:rsidRPr="001F3FA6">
        <w:t xml:space="preserve">от 20.12.2017 № 20/7 «О согласовании </w:t>
      </w:r>
      <w:proofErr w:type="gramStart"/>
      <w:r w:rsidR="001F3FA6" w:rsidRPr="001F3FA6">
        <w:t>направления средств стимулирования управы района</w:t>
      </w:r>
      <w:proofErr w:type="gramEnd"/>
      <w:r w:rsidR="001F3FA6" w:rsidRPr="001F3FA6">
        <w:t xml:space="preserve"> Гольяново города Москвы на проведение мероприятий по благоустройству территории района Гольяново города Москвы в 2018 году»</w:t>
      </w:r>
      <w:r w:rsidR="001C1870" w:rsidRPr="001F3FA6">
        <w:t>,</w:t>
      </w:r>
      <w:r w:rsidR="001C1870">
        <w:t xml:space="preserve"> </w:t>
      </w:r>
      <w:r>
        <w:t>изложив приложение</w:t>
      </w:r>
      <w:r w:rsidRPr="003673E0">
        <w:t xml:space="preserve"> в новой редакции согласно приложению  к настоящему решению.</w:t>
      </w:r>
    </w:p>
    <w:p w:rsidR="001C1870" w:rsidRDefault="001C54E0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2.</w:t>
      </w:r>
      <w:r w:rsidR="001C1870"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1C1870">
        <w:rPr>
          <w:lang w:eastAsia="en-US"/>
        </w:rPr>
        <w:t xml:space="preserve">Гольяново </w:t>
      </w:r>
      <w:r w:rsidR="001C1870" w:rsidRPr="004922B8">
        <w:t>http://golyanovo.org</w:t>
      </w:r>
      <w:r w:rsidR="001C1870">
        <w:rPr>
          <w:lang w:eastAsia="en-US"/>
        </w:rPr>
        <w:t>.</w:t>
      </w:r>
    </w:p>
    <w:p w:rsidR="00D15962" w:rsidRDefault="001C54E0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3.</w:t>
      </w:r>
      <w:r w:rsidR="001C1870"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D15962">
        <w:rPr>
          <w:lang w:eastAsia="en-US"/>
        </w:rPr>
        <w:t>.</w:t>
      </w:r>
    </w:p>
    <w:p w:rsidR="001C1870" w:rsidRDefault="00A06DC3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4. </w:t>
      </w:r>
      <w:r w:rsidR="001C1870" w:rsidRPr="00C2454C">
        <w:rPr>
          <w:lang w:eastAsia="en-US"/>
        </w:rPr>
        <w:t>Настоящее решение вступает в силу со дня его принятия.</w:t>
      </w:r>
    </w:p>
    <w:p w:rsidR="001C1870" w:rsidRDefault="00A06DC3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 xml:space="preserve">5. </w:t>
      </w:r>
      <w:proofErr w:type="gramStart"/>
      <w:r w:rsidR="001C1870" w:rsidRPr="00C2454C">
        <w:rPr>
          <w:lang w:eastAsia="en-US"/>
        </w:rPr>
        <w:t>Контроль за</w:t>
      </w:r>
      <w:proofErr w:type="gramEnd"/>
      <w:r w:rsidR="001C1870" w:rsidRPr="00C2454C">
        <w:rPr>
          <w:lang w:eastAsia="en-US"/>
        </w:rPr>
        <w:t xml:space="preserve"> исполнением настоящего решения возложить на </w:t>
      </w:r>
      <w:r w:rsidR="00841181">
        <w:rPr>
          <w:lang w:eastAsia="en-US"/>
        </w:rPr>
        <w:t>главу муниципального округа Гольяново Четверткова Т.М.</w:t>
      </w:r>
    </w:p>
    <w:p w:rsidR="005F5CAD" w:rsidRDefault="005F5CAD"/>
    <w:p w:rsidR="001B0688" w:rsidRDefault="001B0688"/>
    <w:p w:rsidR="00721BFE" w:rsidRDefault="008B0D00" w:rsidP="008B0D00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8B0D00" w:rsidRDefault="008B0D00" w:rsidP="008B0D00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721BFE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1C1870" w:rsidRDefault="001C1870" w:rsidP="001C54E0">
      <w:pPr>
        <w:rPr>
          <w:b/>
        </w:rPr>
        <w:sectPr w:rsidR="001C1870" w:rsidSect="00650C69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к решению Совета депутатов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муниципального округа Гольяново</w:t>
      </w:r>
    </w:p>
    <w:p w:rsidR="000E422C" w:rsidRDefault="0076663E" w:rsidP="000E422C">
      <w:pPr>
        <w:ind w:firstLine="10348"/>
        <w:rPr>
          <w:bCs/>
          <w:iCs/>
        </w:rPr>
      </w:pPr>
      <w:r>
        <w:rPr>
          <w:bCs/>
          <w:iCs/>
        </w:rPr>
        <w:t xml:space="preserve">от </w:t>
      </w:r>
      <w:r w:rsidR="00721BFE">
        <w:rPr>
          <w:bCs/>
          <w:iCs/>
        </w:rPr>
        <w:t xml:space="preserve">«12 »  </w:t>
      </w:r>
      <w:r w:rsidR="00E85465">
        <w:rPr>
          <w:bCs/>
          <w:iCs/>
        </w:rPr>
        <w:t xml:space="preserve">сентября </w:t>
      </w:r>
      <w:r w:rsidR="009E70F3">
        <w:rPr>
          <w:bCs/>
          <w:iCs/>
        </w:rPr>
        <w:t xml:space="preserve">  2018 года №</w:t>
      </w:r>
      <w:r w:rsidR="006720B2">
        <w:rPr>
          <w:bCs/>
          <w:iCs/>
        </w:rPr>
        <w:t xml:space="preserve"> </w:t>
      </w:r>
      <w:r w:rsidR="00721BFE">
        <w:rPr>
          <w:bCs/>
          <w:iCs/>
        </w:rPr>
        <w:t>13/2</w:t>
      </w:r>
    </w:p>
    <w:p w:rsidR="0074420C" w:rsidRDefault="0074420C" w:rsidP="0074420C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района Гольяново города Москвы в 201</w:t>
      </w:r>
      <w:r>
        <w:rPr>
          <w:b/>
        </w:rPr>
        <w:t>8</w:t>
      </w:r>
      <w:r w:rsidRPr="00B93C67">
        <w:rPr>
          <w:b/>
        </w:rPr>
        <w:t xml:space="preserve"> году</w:t>
      </w:r>
    </w:p>
    <w:p w:rsidR="00BA0BBE" w:rsidRDefault="00BA0BBE" w:rsidP="0074420C">
      <w:pPr>
        <w:jc w:val="center"/>
        <w:rPr>
          <w:b/>
        </w:rPr>
      </w:pPr>
    </w:p>
    <w:tbl>
      <w:tblPr>
        <w:tblW w:w="14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695"/>
        <w:gridCol w:w="3402"/>
        <w:gridCol w:w="3827"/>
        <w:gridCol w:w="1134"/>
        <w:gridCol w:w="1389"/>
        <w:gridCol w:w="28"/>
        <w:gridCol w:w="1418"/>
      </w:tblGrid>
      <w:tr w:rsidR="00724CF9" w:rsidTr="005A497A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№ </w:t>
            </w:r>
            <w:proofErr w:type="gramStart"/>
            <w:r>
              <w:rPr>
                <w:b/>
                <w:spacing w:val="1"/>
              </w:rPr>
              <w:t>п</w:t>
            </w:r>
            <w:proofErr w:type="gramEnd"/>
            <w:r>
              <w:rPr>
                <w:b/>
                <w:spacing w:val="1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Адрес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Объем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Ед. измерения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Затраты </w:t>
            </w:r>
          </w:p>
          <w:p w:rsidR="00724CF9" w:rsidRDefault="00724CF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(тыс. руб.)</w:t>
            </w:r>
          </w:p>
        </w:tc>
      </w:tr>
      <w:tr w:rsidR="00724CF9" w:rsidTr="005A49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</w:p>
        </w:tc>
        <w:tc>
          <w:tcPr>
            <w:tcW w:w="1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724CF9" w:rsidRPr="004C06EC" w:rsidTr="005A497A">
        <w:trPr>
          <w:trHeight w:val="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Байкальская ул., д.23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Устройство (ремонт)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1206,61</w:t>
            </w:r>
          </w:p>
        </w:tc>
      </w:tr>
      <w:tr w:rsidR="00724CF9" w:rsidRPr="004C06EC" w:rsidTr="005A49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88,29</w:t>
            </w:r>
          </w:p>
        </w:tc>
      </w:tr>
      <w:tr w:rsidR="00724CF9" w:rsidRPr="004C06EC" w:rsidTr="005A49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49,60</w:t>
            </w:r>
          </w:p>
        </w:tc>
      </w:tr>
      <w:tr w:rsidR="00724CF9" w:rsidRPr="004C06EC" w:rsidTr="005A497A">
        <w:trPr>
          <w:trHeight w:val="74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384,06</w:t>
            </w:r>
          </w:p>
        </w:tc>
      </w:tr>
      <w:tr w:rsidR="00724CF9" w:rsidRPr="004C06EC" w:rsidTr="005A497A">
        <w:trPr>
          <w:trHeight w:val="74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671,17</w:t>
            </w:r>
          </w:p>
        </w:tc>
      </w:tr>
      <w:tr w:rsidR="00724CF9" w:rsidRPr="004C06EC" w:rsidTr="005A49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  <w:spacing w:val="1"/>
              </w:rPr>
            </w:pPr>
            <w:r w:rsidRPr="004C06EC">
              <w:rPr>
                <w:color w:val="000000" w:themeColor="text1"/>
                <w:spacing w:val="1"/>
              </w:rPr>
              <w:t>74,76</w:t>
            </w:r>
          </w:p>
        </w:tc>
      </w:tr>
      <w:tr w:rsidR="00724CF9" w:rsidRPr="004C06EC" w:rsidTr="005A49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  <w:spacing w:val="1"/>
              </w:rPr>
            </w:pPr>
            <w:r w:rsidRPr="004C06EC">
              <w:rPr>
                <w:color w:val="000000" w:themeColor="text1"/>
                <w:spacing w:val="1"/>
              </w:rPr>
              <w:t>191,68</w:t>
            </w:r>
          </w:p>
        </w:tc>
      </w:tr>
      <w:tr w:rsidR="00724CF9" w:rsidRPr="004C06EC" w:rsidTr="005A49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  <w:spacing w:val="1"/>
              </w:rPr>
            </w:pPr>
            <w:r w:rsidRPr="004C06EC">
              <w:rPr>
                <w:color w:val="000000" w:themeColor="text1"/>
                <w:spacing w:val="1"/>
              </w:rPr>
              <w:t>335,55</w:t>
            </w:r>
          </w:p>
        </w:tc>
      </w:tr>
      <w:tr w:rsidR="00724CF9" w:rsidRPr="004C06EC" w:rsidTr="005A49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</w:rPr>
            </w:pPr>
            <w:r w:rsidRPr="004C06EC"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color w:val="000000" w:themeColor="text1"/>
                <w:spacing w:val="1"/>
              </w:rPr>
            </w:pPr>
            <w:r w:rsidRPr="004C06EC">
              <w:rPr>
                <w:color w:val="000000" w:themeColor="text1"/>
                <w:spacing w:val="1"/>
              </w:rPr>
              <w:t>1459,14</w:t>
            </w:r>
          </w:p>
        </w:tc>
      </w:tr>
      <w:tr w:rsidR="00724CF9" w:rsidRPr="004C06EC" w:rsidTr="005A49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748,39</w:t>
            </w:r>
          </w:p>
        </w:tc>
      </w:tr>
      <w:tr w:rsidR="00724CF9" w:rsidRPr="004C06EC" w:rsidTr="005A497A">
        <w:trPr>
          <w:trHeight w:val="20"/>
        </w:trPr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5209,25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Сахалинская ул., д.5, корп.1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Устройство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1900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995,46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176,58</w:t>
            </w:r>
          </w:p>
        </w:tc>
      </w:tr>
      <w:tr w:rsidR="00724CF9" w:rsidRPr="004C06EC" w:rsidTr="005A497A">
        <w:trPr>
          <w:trHeight w:val="34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254,18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384,06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894,90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Устройство цветника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8,98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215,93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215,93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641,93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280,44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 на детской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187,30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спортивных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 на спортивной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1121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2664,27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спортивных тренажеров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1172,32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8092,28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Хабаровская ул., д.4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Устройство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1206,62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309,01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62,00</w:t>
            </w:r>
          </w:p>
        </w:tc>
      </w:tr>
      <w:tr w:rsidR="00724CF9" w:rsidRPr="004C06EC" w:rsidTr="005A497A">
        <w:trPr>
          <w:trHeight w:val="66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192,03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559,31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77,11</w:t>
            </w:r>
          </w:p>
        </w:tc>
      </w:tr>
      <w:tr w:rsidR="00724CF9" w:rsidRPr="004C06EC" w:rsidTr="005A497A">
        <w:trPr>
          <w:trHeight w:val="4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77,11</w:t>
            </w:r>
          </w:p>
        </w:tc>
      </w:tr>
      <w:tr w:rsidR="00724CF9" w:rsidRPr="004C06EC" w:rsidTr="005A497A">
        <w:trPr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166,08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214,07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беседки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195,89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643,91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3703,14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Алтайская ул., д.32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(ремонт) твердого покрытия 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1809,92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441,45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55,80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192,03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559,31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1270,82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468,51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1459,14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6334,08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Алтайская ул., д.15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Устройство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603,31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404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382,29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81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43,40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403,27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223,72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602,60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77,11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77,11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320,19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1459,14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4192,14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1.6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Красноярская ул., д.17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3000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904,96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449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441,45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322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117,79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288,05</w:t>
            </w:r>
          </w:p>
        </w:tc>
      </w:tr>
      <w:tr w:rsidR="00724CF9" w:rsidRPr="004C06EC" w:rsidTr="005A497A">
        <w:trPr>
          <w:trHeight w:val="1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1204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2925,54</w:t>
            </w:r>
          </w:p>
        </w:tc>
      </w:tr>
      <w:tr w:rsidR="00724CF9" w:rsidRPr="004C06EC" w:rsidTr="005A497A">
        <w:trPr>
          <w:trHeight w:val="1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183,13</w:t>
            </w:r>
          </w:p>
        </w:tc>
      </w:tr>
      <w:tr w:rsidR="00724CF9" w:rsidRPr="004C06EC" w:rsidTr="005A497A">
        <w:trPr>
          <w:trHeight w:val="1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183,14</w:t>
            </w:r>
          </w:p>
        </w:tc>
      </w:tr>
      <w:tr w:rsidR="00724CF9" w:rsidRPr="004C06EC" w:rsidTr="005A497A">
        <w:trPr>
          <w:trHeight w:val="1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697,43</w:t>
            </w:r>
          </w:p>
        </w:tc>
      </w:tr>
      <w:tr w:rsidR="00724CF9" w:rsidRPr="004C06EC" w:rsidTr="005A497A">
        <w:trPr>
          <w:trHeight w:val="1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1459,14</w:t>
            </w:r>
          </w:p>
        </w:tc>
      </w:tr>
      <w:tr w:rsidR="00724CF9" w:rsidRPr="004C06EC" w:rsidTr="005A497A">
        <w:trPr>
          <w:trHeight w:val="1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(спортивный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226,36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7426,99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1.7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Хабаровская ул., д.2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371,03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211,90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87,41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газонов, </w:t>
            </w:r>
            <w:r w:rsidRPr="004C06EC">
              <w:rPr>
                <w:spacing w:val="1"/>
              </w:rPr>
              <w:lastRenderedPageBreak/>
              <w:t>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lastRenderedPageBreak/>
              <w:t xml:space="preserve">Подготовка грунта для </w:t>
            </w:r>
            <w:r w:rsidRPr="004C06EC">
              <w:lastRenderedPageBreak/>
              <w:t>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lastRenderedPageBreak/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96,02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134,94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134,94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282,69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1459,14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663,35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3441,42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1.8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proofErr w:type="spellStart"/>
            <w:r w:rsidRPr="004C06EC">
              <w:rPr>
                <w:b/>
                <w:spacing w:val="1"/>
              </w:rPr>
              <w:t>Черницынский</w:t>
            </w:r>
            <w:proofErr w:type="spellEnd"/>
            <w:r w:rsidRPr="004C06EC">
              <w:rPr>
                <w:b/>
                <w:spacing w:val="1"/>
              </w:rPr>
              <w:t xml:space="preserve"> </w:t>
            </w:r>
            <w:proofErr w:type="spellStart"/>
            <w:r w:rsidRPr="004C06EC">
              <w:rPr>
                <w:b/>
                <w:spacing w:val="1"/>
              </w:rPr>
              <w:t>пр</w:t>
            </w:r>
            <w:proofErr w:type="spellEnd"/>
            <w:r w:rsidRPr="004C06EC">
              <w:rPr>
                <w:b/>
                <w:spacing w:val="1"/>
              </w:rPr>
              <w:t>-д, д.6, корп.1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392,15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183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161,57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49,60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288,05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320,19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1459,14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738,67</w:t>
            </w:r>
          </w:p>
        </w:tc>
      </w:tr>
      <w:tr w:rsidR="00724CF9" w:rsidRPr="004C06EC" w:rsidTr="005A497A">
        <w:trPr>
          <w:trHeight w:val="70"/>
        </w:trPr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3486,48</w:t>
            </w:r>
          </w:p>
        </w:tc>
      </w:tr>
      <w:tr w:rsidR="00724CF9" w:rsidRPr="004C06EC" w:rsidTr="005A497A">
        <w:trPr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1.9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Хабаровская ул., д.14, корп.2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1007,52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264,87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40,30</w:t>
            </w:r>
          </w:p>
        </w:tc>
      </w:tr>
      <w:tr w:rsidR="00724CF9" w:rsidRPr="004C06EC" w:rsidTr="005A497A">
        <w:trPr>
          <w:trHeight w:val="8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134,42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57,83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57,84</w:t>
            </w:r>
          </w:p>
        </w:tc>
      </w:tr>
      <w:tr w:rsidR="00724CF9" w:rsidRPr="004C06EC" w:rsidTr="005A497A">
        <w:trPr>
          <w:trHeight w:val="27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320,19</w:t>
            </w:r>
          </w:p>
        </w:tc>
      </w:tr>
      <w:tr w:rsidR="00724CF9" w:rsidRPr="004C06EC" w:rsidTr="005A497A">
        <w:trPr>
          <w:trHeight w:val="27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1459,14</w:t>
            </w:r>
          </w:p>
        </w:tc>
      </w:tr>
      <w:tr w:rsidR="00724CF9" w:rsidRPr="004C06EC" w:rsidTr="005A497A">
        <w:trPr>
          <w:trHeight w:val="27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447,09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3789,20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1.10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Уральская ул., д.6, корп.7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900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542,98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176,58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49,59</w:t>
            </w:r>
          </w:p>
        </w:tc>
      </w:tr>
      <w:tr w:rsidR="00724CF9" w:rsidRPr="004C06EC" w:rsidTr="005A497A">
        <w:trPr>
          <w:trHeight w:val="8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2130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409,03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19,27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19,28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138,94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214,07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294,01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1863,75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Уральская ул. 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1297,11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220,73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69,44</w:t>
            </w:r>
          </w:p>
        </w:tc>
      </w:tr>
      <w:tr w:rsidR="00724CF9" w:rsidRPr="004C06EC" w:rsidTr="005A497A">
        <w:trPr>
          <w:trHeight w:val="8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384,06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320,19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280,45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592,88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3241,96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Уральская ул. 23, корп.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2141,74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176,58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t>11</w:t>
            </w:r>
            <w:r w:rsidRPr="004C06EC">
              <w:rPr>
                <w:lang w:val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83,07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537,69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320,19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292,63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607,47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4236,47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Камчатская ул. 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3000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241,32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132,44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114,69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86,41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77,11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77,11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404,80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1459,14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1020,54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3613,56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Иркутская ул., д.12/14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211,16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13,24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43,39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44,17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57,83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57,83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320,19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1459,14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728,96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2935,91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Новосибирская ул., д.8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247,36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t>3</w:t>
            </w:r>
            <w:r w:rsidRPr="004C06EC">
              <w:rPr>
                <w:lang w:val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264,87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47,11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192,03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77,11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77,11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320,19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971,91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485,97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2683,66</w:t>
            </w:r>
          </w:p>
        </w:tc>
      </w:tr>
      <w:tr w:rsidR="00724CF9" w:rsidRPr="004C06EC" w:rsidTr="005A497A">
        <w:trPr>
          <w:trHeight w:val="93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1.16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Хабаровская ул., д.19, корп.1,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твердого покрытия 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1200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633,47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220,73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Установка бордюра </w:t>
            </w:r>
          </w:p>
          <w:p w:rsidR="00724CF9" w:rsidRPr="004C06EC" w:rsidRDefault="00724CF9">
            <w:pPr>
              <w:jc w:val="center"/>
            </w:pPr>
            <w:r w:rsidRPr="004C06E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440,16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192,03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38,55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320,19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292,64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485,97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2662,29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1.17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Амурская ул., д.26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119,87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48,01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111,86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279,74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1.18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Амурская ул., д.44, корп.2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138,29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48,01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167,79</w:t>
            </w:r>
          </w:p>
        </w:tc>
      </w:tr>
      <w:tr w:rsidR="00724CF9" w:rsidRPr="004C06EC" w:rsidTr="005A497A">
        <w:trPr>
          <w:trHeight w:val="356"/>
        </w:trPr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354,09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1.19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Амурская ул., д.62, корп.1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119,87</w:t>
            </w:r>
          </w:p>
        </w:tc>
      </w:tr>
      <w:tr w:rsidR="00724CF9" w:rsidRPr="004C06EC" w:rsidTr="005A497A">
        <w:trPr>
          <w:trHeight w:val="9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57,61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167,79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345,27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1.20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proofErr w:type="spellStart"/>
            <w:r w:rsidRPr="004C06EC">
              <w:rPr>
                <w:b/>
                <w:spacing w:val="1"/>
              </w:rPr>
              <w:t>Бирюсинка</w:t>
            </w:r>
            <w:proofErr w:type="spellEnd"/>
            <w:r w:rsidRPr="004C06EC">
              <w:rPr>
                <w:b/>
                <w:spacing w:val="1"/>
              </w:rPr>
              <w:t xml:space="preserve"> ул., д.10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119,87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48,01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111,86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279,74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128,30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57,61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111,86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297,77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128,30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28,81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167,79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lastRenderedPageBreak/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324,90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135,12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57,61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167,79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360,52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д.77, корп.2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119,87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38,41</w:t>
            </w:r>
          </w:p>
        </w:tc>
      </w:tr>
      <w:tr w:rsidR="00724CF9" w:rsidRPr="004C06EC" w:rsidTr="005A497A">
        <w:trPr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167,79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326,07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д.77, корп.3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119,87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35,53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134,23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289,63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1.26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д.77, корп.4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128,30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28,81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167,79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324,90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1.27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359,61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48,01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167,79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575,41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1.28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98,34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48,01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111,86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258,21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1.29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д.85, корп.1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233,46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47,28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111,86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392,60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1.30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д.85, корп.2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119,87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57,61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111,86</w:t>
            </w:r>
          </w:p>
        </w:tc>
      </w:tr>
      <w:tr w:rsidR="00724CF9" w:rsidRPr="004C06EC" w:rsidTr="005A497A">
        <w:trPr>
          <w:trHeight w:val="459"/>
        </w:trPr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</w:p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289,34</w:t>
            </w:r>
          </w:p>
          <w:p w:rsidR="00724CF9" w:rsidRPr="004C06EC" w:rsidRDefault="00724CF9">
            <w:pPr>
              <w:jc w:val="center"/>
              <w:rPr>
                <w:b/>
                <w:spacing w:val="1"/>
              </w:rPr>
            </w:pP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1.31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д.89/2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128,30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19,20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111,86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259,36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1.32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119,87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48,01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111,86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279,74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1.33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д.95, корп.1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135,12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28,80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167,79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331,71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1.34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119,87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48,01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279,66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447,54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1.35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Щелковское шоссе, д.19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128,30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57,61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111,86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297,77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1.36</w:t>
            </w:r>
          </w:p>
          <w:p w:rsidR="00724CF9" w:rsidRPr="004C06EC" w:rsidRDefault="00724CF9">
            <w:pPr>
              <w:jc w:val="center"/>
              <w:rPr>
                <w:spacing w:val="1"/>
              </w:rPr>
            </w:pPr>
          </w:p>
          <w:p w:rsidR="00724CF9" w:rsidRPr="004C06EC" w:rsidRDefault="00724CF9">
            <w:pPr>
              <w:jc w:val="center"/>
              <w:rPr>
                <w:spacing w:val="1"/>
              </w:rPr>
            </w:pPr>
          </w:p>
          <w:p w:rsidR="00724CF9" w:rsidRPr="004C06EC" w:rsidRDefault="00724CF9">
            <w:pPr>
              <w:jc w:val="center"/>
              <w:rPr>
                <w:spacing w:val="1"/>
              </w:rPr>
            </w:pPr>
          </w:p>
          <w:p w:rsidR="00724CF9" w:rsidRPr="004C06EC" w:rsidRDefault="00724CF9">
            <w:pPr>
              <w:jc w:val="center"/>
              <w:rPr>
                <w:spacing w:val="1"/>
              </w:rPr>
            </w:pPr>
          </w:p>
          <w:p w:rsidR="00724CF9" w:rsidRPr="004C06EC" w:rsidRDefault="00724CF9">
            <w:pPr>
              <w:jc w:val="center"/>
              <w:rPr>
                <w:spacing w:val="1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Курганская ул., 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proofErr w:type="gramStart"/>
            <w:r w:rsidRPr="004C06EC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98,34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57,61</w:t>
            </w:r>
          </w:p>
        </w:tc>
      </w:tr>
      <w:tr w:rsidR="00724CF9" w:rsidRPr="004C06EC" w:rsidTr="005A497A">
        <w:trPr>
          <w:trHeight w:val="4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167,79</w:t>
            </w:r>
          </w:p>
        </w:tc>
      </w:tr>
      <w:tr w:rsidR="00724CF9" w:rsidRPr="004C06EC" w:rsidTr="005A497A">
        <w:trPr>
          <w:trHeight w:val="265"/>
        </w:trPr>
        <w:tc>
          <w:tcPr>
            <w:tcW w:w="133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Итого по объекту: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323,74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1.37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Байкальская ул. д.35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1.38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Байкальская ул. д.40/17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163,36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1.39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Иркутская ул. д.12/14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1.40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Камчатская ул. д.21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1.41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Красноярская ул. д.11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lastRenderedPageBreak/>
              <w:t>1.42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Новосибирская ул. д.5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1.43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Сахалинская ул. д.15/15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1.44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ул., д. 19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1.45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ул., д.19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1.46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д.19 к.4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1.47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д.6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д.6 к.4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1.49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д.6 к.6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1.50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proofErr w:type="spellStart"/>
            <w:r w:rsidRPr="004C06EC">
              <w:rPr>
                <w:b/>
              </w:rPr>
              <w:t>Черницынский</w:t>
            </w:r>
            <w:proofErr w:type="spellEnd"/>
            <w:r w:rsidRPr="004C06EC">
              <w:rPr>
                <w:b/>
              </w:rPr>
              <w:t xml:space="preserve"> пр. д.10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proofErr w:type="spellStart"/>
            <w:r w:rsidRPr="004C06EC">
              <w:rPr>
                <w:b/>
              </w:rPr>
              <w:t>Черницынский</w:t>
            </w:r>
            <w:proofErr w:type="spellEnd"/>
            <w:r w:rsidRPr="004C06EC">
              <w:rPr>
                <w:b/>
              </w:rPr>
              <w:t xml:space="preserve"> пр. д.12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д.6 к.3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1.53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1.54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д.11 к.6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1.55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д.11 к.8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1.56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Щелковское ш. д.85 к.5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81,68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1.57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Амурская ул. д.56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lastRenderedPageBreak/>
              <w:t>1.58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Камчатская ул. д.11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1.59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Камчатская ул. д.4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Камчатская ул. д.7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Новосибирская ул. д.1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Новосибирская ул. д.5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Новосибирская ул. д.6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Сахалинская ул. д.11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Сахалинская ул. д.13/6 к.1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д.12/21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д.19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6 к.1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145,16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1.69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д.6 к.7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1.70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Уссурийская ул. д.1 к.5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1.71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Уссурийская ул. д.10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1.72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Уссурийская ул. д.11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1.73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Уссурийская ул. д.3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145,16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lastRenderedPageBreak/>
              <w:t>1.74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Уссурийская ул.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1.75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Уссурийская ул. д.5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1.76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Уссурийская ул. д.5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1.77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1.78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д.17/13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1.79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д.19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proofErr w:type="spellStart"/>
            <w:r w:rsidRPr="004C06EC">
              <w:rPr>
                <w:b/>
              </w:rPr>
              <w:t>Черницынский</w:t>
            </w:r>
            <w:proofErr w:type="spellEnd"/>
            <w:r w:rsidRPr="004C06EC">
              <w:rPr>
                <w:b/>
              </w:rPr>
              <w:t xml:space="preserve"> пр. д.4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proofErr w:type="spellStart"/>
            <w:r w:rsidRPr="004C06EC">
              <w:rPr>
                <w:b/>
              </w:rPr>
              <w:t>Черницынский</w:t>
            </w:r>
            <w:proofErr w:type="spellEnd"/>
            <w:r w:rsidRPr="004C06EC">
              <w:rPr>
                <w:b/>
              </w:rPr>
              <w:t xml:space="preserve"> пр. д.8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д.10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д.11 к.2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д.11 к.5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д.11 к.7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д.6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1.89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Щелковское ш., д.21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72,58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lastRenderedPageBreak/>
              <w:t>1.90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Амурская ул. д.14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1.91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Амурская ул. д.20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1.92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Байкальская ул. д.25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1.93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Байкальская ул. д.41 к.4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1.94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Сахалинская ул.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1.95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Сахалинская ул. д.6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1.96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1.97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д.23 к.2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1.98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д.23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1.99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д.23 к.4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Уссурийская ул. д.11 к.3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1.101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д.14 к.2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1.102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д.17/13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1.103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179,61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1.104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д.22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1.105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д.22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lastRenderedPageBreak/>
              <w:t>1.106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1.107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proofErr w:type="spellStart"/>
            <w:r w:rsidRPr="004C06EC">
              <w:rPr>
                <w:b/>
              </w:rPr>
              <w:t>Черницынский</w:t>
            </w:r>
            <w:proofErr w:type="spellEnd"/>
            <w:r w:rsidRPr="004C06EC">
              <w:rPr>
                <w:b/>
              </w:rPr>
              <w:t xml:space="preserve"> пр. д.6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1.108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1.109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Щелковское ш. д.29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89,80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Амурская ул. д.8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Байкальская ул. д.25 к.4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Камчатская ул. д.2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Красноярская ул. д.1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Курганская ул. д.6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Новосибирская ул.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Уральская ул. д.7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proofErr w:type="spellStart"/>
            <w:r w:rsidRPr="004C06EC">
              <w:rPr>
                <w:b/>
              </w:rPr>
              <w:t>Черницынский</w:t>
            </w:r>
            <w:proofErr w:type="spellEnd"/>
            <w:r w:rsidRPr="004C06EC">
              <w:rPr>
                <w:b/>
              </w:rPr>
              <w:t xml:space="preserve"> пр. д.10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Чусовская ул. д.11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Щелковское ш. д.25/15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Щелковское ш. д.39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109,10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1.121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Уссурийская ул.д.1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6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169,51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lastRenderedPageBreak/>
              <w:t>1.122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Щелковское ш. д.31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6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169,51</w:t>
            </w:r>
          </w:p>
        </w:tc>
      </w:tr>
      <w:tr w:rsidR="00724CF9" w:rsidRPr="004C06EC" w:rsidTr="005A497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1.123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Хабаровская ул. д.9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jc w:val="center"/>
            </w:pPr>
            <w:r w:rsidRPr="004C06E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контейнерной площадки на 7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240,21</w:t>
            </w:r>
          </w:p>
        </w:tc>
      </w:tr>
      <w:tr w:rsidR="00724CF9" w:rsidRPr="004C06EC" w:rsidTr="005A497A">
        <w:trPr>
          <w:trHeight w:val="630"/>
        </w:trPr>
        <w:tc>
          <w:tcPr>
            <w:tcW w:w="133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объектам: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</w:rPr>
            </w:pPr>
            <w:r w:rsidRPr="004C06EC">
              <w:rPr>
                <w:b/>
              </w:rPr>
              <w:t>7920,72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1.124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  <w:rPr>
                <w:b/>
              </w:rPr>
            </w:pPr>
            <w:r w:rsidRPr="004C06EC">
              <w:rPr>
                <w:b/>
              </w:rPr>
              <w:t>Сахалинская ул., д.7, корп.1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Ремонт твердого покрытия</w:t>
            </w:r>
          </w:p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(асфальтобетон) дорожек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  <w:rPr>
                <w:lang w:val="en-US"/>
              </w:rPr>
            </w:pPr>
            <w:r w:rsidRPr="004C06EC">
              <w:rPr>
                <w:lang w:val="en-US"/>
              </w:rPr>
              <w:t>32,36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 xml:space="preserve">Замена бордюра (садовый бортовой камень)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179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131,69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153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24,73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51,22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Обустройство (ремонт) спортивной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17,07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установка спортивного оборудования (стойки баскетбольные – 2 шт.; футбольные ворота мини – 2 шт.; ворота хоккейные – 2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</w:p>
          <w:p w:rsidR="00724CF9" w:rsidRPr="004C06EC" w:rsidRDefault="00724CF9">
            <w:pPr>
              <w:tabs>
                <w:tab w:val="left" w:pos="1365"/>
              </w:tabs>
              <w:jc w:val="center"/>
            </w:pPr>
          </w:p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143,94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 xml:space="preserve">Обустройство мягких видов покрытия площадки </w:t>
            </w:r>
            <w:proofErr w:type="spellStart"/>
            <w:r w:rsidRPr="004C06EC">
              <w:rPr>
                <w:lang w:val="en-US"/>
              </w:rPr>
              <w:t>Workaut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83,05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 xml:space="preserve">прочие работы (демонтаж МАФ, вывоз мусора)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45,89</w:t>
            </w:r>
          </w:p>
        </w:tc>
      </w:tr>
      <w:tr w:rsidR="00724CF9" w:rsidRPr="004C06EC" w:rsidTr="005A49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Обустройство мягких видов покрытия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660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proofErr w:type="spellStart"/>
            <w:r w:rsidRPr="004C06EC">
              <w:t>кв.м</w:t>
            </w:r>
            <w:proofErr w:type="spell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1552,61</w:t>
            </w:r>
          </w:p>
        </w:tc>
      </w:tr>
      <w:tr w:rsidR="00724CF9" w:rsidRPr="004C06EC" w:rsidTr="005A49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 xml:space="preserve">Установка хоккейной коробки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950,84</w:t>
            </w:r>
          </w:p>
        </w:tc>
      </w:tr>
      <w:tr w:rsidR="005A497A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7A" w:rsidRPr="004C06EC" w:rsidRDefault="005A497A">
            <w:pPr>
              <w:tabs>
                <w:tab w:val="left" w:pos="1365"/>
              </w:tabs>
              <w:jc w:val="right"/>
              <w:rPr>
                <w:b/>
              </w:rPr>
            </w:pPr>
            <w:r w:rsidRPr="004C06E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7A" w:rsidRPr="004C06EC" w:rsidRDefault="005A497A">
            <w:pPr>
              <w:tabs>
                <w:tab w:val="left" w:pos="1365"/>
              </w:tabs>
              <w:jc w:val="center"/>
              <w:rPr>
                <w:b/>
              </w:rPr>
            </w:pPr>
            <w:r w:rsidRPr="004C06EC">
              <w:rPr>
                <w:b/>
              </w:rPr>
              <w:t>3033,40</w:t>
            </w:r>
          </w:p>
        </w:tc>
      </w:tr>
      <w:tr w:rsidR="00724CF9" w:rsidRPr="004C06EC" w:rsidTr="005A49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1.125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Уссурийская ул., д.16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(ремонт) спортивной площадки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покрытия футбольного поля (искусственная трава)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880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459,24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резинового покрытия на спортивной площадке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719,18</w:t>
            </w:r>
          </w:p>
        </w:tc>
      </w:tr>
      <w:tr w:rsidR="00724CF9" w:rsidRPr="004C06EC" w:rsidTr="005A497A">
        <w:trPr>
          <w:trHeight w:val="562"/>
        </w:trPr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lastRenderedPageBreak/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1178,42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1.126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Амурская ул., д.72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 xml:space="preserve">Обустройство территории </w:t>
            </w:r>
            <w:proofErr w:type="gramStart"/>
            <w:r w:rsidRPr="004C06EC">
              <w:rPr>
                <w:spacing w:val="1"/>
              </w:rPr>
              <w:t>дошкольного</w:t>
            </w:r>
            <w:proofErr w:type="gramEnd"/>
            <w:r w:rsidRPr="004C06EC">
              <w:rPr>
                <w:spacing w:val="1"/>
              </w:rPr>
              <w:t xml:space="preserve"> учреждений ГБОУ школа 319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tabs>
                <w:tab w:val="left" w:pos="1365"/>
              </w:tabs>
              <w:jc w:val="center"/>
            </w:pPr>
            <w:r w:rsidRPr="004C06EC">
              <w:t>Ремонт твердого покрытия</w:t>
            </w:r>
          </w:p>
          <w:p w:rsidR="00724CF9" w:rsidRPr="004C06EC" w:rsidRDefault="00724CF9">
            <w:pPr>
              <w:jc w:val="center"/>
            </w:pPr>
            <w:r w:rsidRPr="004C06EC">
              <w:t>(асфальтобетон) проездов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1045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704,39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асфальтового покрытия </w:t>
            </w:r>
            <w:proofErr w:type="spellStart"/>
            <w:r w:rsidRPr="004C06EC">
              <w:t>отмостки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117,57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Ремонт твердого покрытия (асфальтобетон) пешеходных дорожек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165,49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Замена бордюра (садовый</w:t>
            </w:r>
            <w:proofErr w:type="gramStart"/>
            <w:r w:rsidRPr="004C06EC">
              <w:t xml:space="preserve"> ,</w:t>
            </w:r>
            <w:proofErr w:type="gramEnd"/>
            <w:r w:rsidRPr="004C06EC">
              <w:t xml:space="preserve"> 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385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п.</w:t>
            </w:r>
            <w:proofErr w:type="gramStart"/>
            <w:r w:rsidRPr="004C06EC">
              <w:t>м</w:t>
            </w:r>
            <w:proofErr w:type="spellEnd"/>
            <w:proofErr w:type="gramEnd"/>
            <w:r w:rsidRPr="004C06E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433,42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 xml:space="preserve">Ремонт резинового покрытия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proofErr w:type="spellStart"/>
            <w:r w:rsidRPr="004C06EC">
              <w:t>кв</w:t>
            </w:r>
            <w:proofErr w:type="gramStart"/>
            <w:r w:rsidRPr="004C06E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146,75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веранды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1 037,30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Обустройство полосы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181,64</w:t>
            </w:r>
          </w:p>
        </w:tc>
      </w:tr>
      <w:tr w:rsidR="00724CF9" w:rsidRPr="004C06EC" w:rsidTr="005A497A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Прочие работы  (демонтаж МАФ, вывоз мусора)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</w:pPr>
            <w:r w:rsidRPr="004C06EC"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spacing w:val="1"/>
              </w:rPr>
            </w:pPr>
            <w:r w:rsidRPr="004C06EC">
              <w:rPr>
                <w:spacing w:val="1"/>
              </w:rPr>
              <w:t>209,94</w:t>
            </w:r>
          </w:p>
        </w:tc>
      </w:tr>
      <w:tr w:rsidR="00724CF9" w:rsidRPr="004C06EC" w:rsidTr="005A497A">
        <w:tc>
          <w:tcPr>
            <w:tcW w:w="1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2 996,50</w:t>
            </w:r>
          </w:p>
        </w:tc>
      </w:tr>
      <w:tr w:rsidR="00724CF9" w:rsidRPr="004C06EC" w:rsidTr="005A497A">
        <w:trPr>
          <w:trHeight w:val="280"/>
        </w:trPr>
        <w:tc>
          <w:tcPr>
            <w:tcW w:w="1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Всего по объектам: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88 679,67</w:t>
            </w:r>
          </w:p>
        </w:tc>
      </w:tr>
      <w:tr w:rsidR="00724CF9" w:rsidRPr="004C06EC" w:rsidTr="005A497A">
        <w:trPr>
          <w:trHeight w:val="257"/>
        </w:trPr>
        <w:tc>
          <w:tcPr>
            <w:tcW w:w="1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РЕЗЕРВ: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7 457,17</w:t>
            </w:r>
          </w:p>
        </w:tc>
      </w:tr>
      <w:tr w:rsidR="00724CF9" w:rsidTr="005A497A">
        <w:trPr>
          <w:trHeight w:val="262"/>
        </w:trPr>
        <w:tc>
          <w:tcPr>
            <w:tcW w:w="1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Pr="004C06EC" w:rsidRDefault="00724CF9">
            <w:pPr>
              <w:jc w:val="right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9" w:rsidRDefault="00724CF9">
            <w:pPr>
              <w:jc w:val="center"/>
              <w:rPr>
                <w:b/>
                <w:spacing w:val="1"/>
              </w:rPr>
            </w:pPr>
            <w:r w:rsidRPr="004C06EC">
              <w:rPr>
                <w:b/>
                <w:spacing w:val="1"/>
              </w:rPr>
              <w:t>96 136,84</w:t>
            </w:r>
            <w:bookmarkStart w:id="0" w:name="_GoBack"/>
            <w:bookmarkEnd w:id="0"/>
          </w:p>
        </w:tc>
      </w:tr>
    </w:tbl>
    <w:p w:rsidR="00724CF9" w:rsidRDefault="00724CF9" w:rsidP="00724CF9">
      <w:pPr>
        <w:tabs>
          <w:tab w:val="left" w:pos="1365"/>
        </w:tabs>
      </w:pPr>
    </w:p>
    <w:p w:rsidR="0074420C" w:rsidRPr="00BE1397" w:rsidRDefault="0074420C" w:rsidP="0074420C">
      <w:pPr>
        <w:jc w:val="both"/>
        <w:rPr>
          <w:rStyle w:val="511"/>
          <w:b/>
          <w:sz w:val="28"/>
          <w:szCs w:val="28"/>
        </w:rPr>
      </w:pPr>
    </w:p>
    <w:sectPr w:rsidR="0074420C" w:rsidRPr="00BE1397" w:rsidSect="00712A5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C4" w:rsidRDefault="004A1BC4" w:rsidP="00D6420D">
      <w:r>
        <w:separator/>
      </w:r>
    </w:p>
  </w:endnote>
  <w:endnote w:type="continuationSeparator" w:id="0">
    <w:p w:rsidR="004A1BC4" w:rsidRDefault="004A1BC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C4" w:rsidRDefault="004A1BC4" w:rsidP="00D6420D">
      <w:r>
        <w:separator/>
      </w:r>
    </w:p>
  </w:footnote>
  <w:footnote w:type="continuationSeparator" w:id="0">
    <w:p w:rsidR="004A1BC4" w:rsidRDefault="004A1BC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9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5"/>
  </w:num>
  <w:num w:numId="16">
    <w:abstractNumId w:val="32"/>
  </w:num>
  <w:num w:numId="17">
    <w:abstractNumId w:val="36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30"/>
  </w:num>
  <w:num w:numId="27">
    <w:abstractNumId w:val="11"/>
  </w:num>
  <w:num w:numId="28">
    <w:abstractNumId w:val="3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2389"/>
    <w:rsid w:val="00014F7F"/>
    <w:rsid w:val="00026291"/>
    <w:rsid w:val="00032EA8"/>
    <w:rsid w:val="000334C2"/>
    <w:rsid w:val="00046DE6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5DE1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54E0"/>
    <w:rsid w:val="001C7F0D"/>
    <w:rsid w:val="001D2EC5"/>
    <w:rsid w:val="001D5956"/>
    <w:rsid w:val="001D5A33"/>
    <w:rsid w:val="001E73EF"/>
    <w:rsid w:val="001F2C0B"/>
    <w:rsid w:val="001F3FA6"/>
    <w:rsid w:val="00204355"/>
    <w:rsid w:val="00212499"/>
    <w:rsid w:val="00241000"/>
    <w:rsid w:val="00247888"/>
    <w:rsid w:val="00253C27"/>
    <w:rsid w:val="0026030E"/>
    <w:rsid w:val="0029144E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0552"/>
    <w:rsid w:val="00336B8E"/>
    <w:rsid w:val="00346F66"/>
    <w:rsid w:val="0035170A"/>
    <w:rsid w:val="00355E8B"/>
    <w:rsid w:val="00357AA9"/>
    <w:rsid w:val="003623D9"/>
    <w:rsid w:val="003632D7"/>
    <w:rsid w:val="00372483"/>
    <w:rsid w:val="003840D9"/>
    <w:rsid w:val="003969C6"/>
    <w:rsid w:val="003B0E4D"/>
    <w:rsid w:val="003E47EC"/>
    <w:rsid w:val="003E6725"/>
    <w:rsid w:val="003F19EB"/>
    <w:rsid w:val="0040210E"/>
    <w:rsid w:val="00402D42"/>
    <w:rsid w:val="00405914"/>
    <w:rsid w:val="00405B7A"/>
    <w:rsid w:val="004118C0"/>
    <w:rsid w:val="0041402E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1BC4"/>
    <w:rsid w:val="004B3159"/>
    <w:rsid w:val="004C06EC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A16A0"/>
    <w:rsid w:val="005A497A"/>
    <w:rsid w:val="005B10FF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32E5"/>
    <w:rsid w:val="00645840"/>
    <w:rsid w:val="00646CB2"/>
    <w:rsid w:val="0064724C"/>
    <w:rsid w:val="00650C69"/>
    <w:rsid w:val="0066622E"/>
    <w:rsid w:val="00666B90"/>
    <w:rsid w:val="006720B2"/>
    <w:rsid w:val="00676CCE"/>
    <w:rsid w:val="006934E5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12A5F"/>
    <w:rsid w:val="00721BFE"/>
    <w:rsid w:val="00724CF9"/>
    <w:rsid w:val="00741D4A"/>
    <w:rsid w:val="0074420C"/>
    <w:rsid w:val="00747C7A"/>
    <w:rsid w:val="0075102B"/>
    <w:rsid w:val="00752B9A"/>
    <w:rsid w:val="0075691C"/>
    <w:rsid w:val="0076243D"/>
    <w:rsid w:val="00763B13"/>
    <w:rsid w:val="00764A49"/>
    <w:rsid w:val="0076663E"/>
    <w:rsid w:val="00773517"/>
    <w:rsid w:val="00785AC7"/>
    <w:rsid w:val="0079060B"/>
    <w:rsid w:val="00794564"/>
    <w:rsid w:val="007D2354"/>
    <w:rsid w:val="007E2BE0"/>
    <w:rsid w:val="007E5753"/>
    <w:rsid w:val="007F198A"/>
    <w:rsid w:val="007F22CB"/>
    <w:rsid w:val="007F4D9D"/>
    <w:rsid w:val="00802F27"/>
    <w:rsid w:val="0082279C"/>
    <w:rsid w:val="00827159"/>
    <w:rsid w:val="008314EC"/>
    <w:rsid w:val="0084042E"/>
    <w:rsid w:val="00841181"/>
    <w:rsid w:val="008425B5"/>
    <w:rsid w:val="00843D40"/>
    <w:rsid w:val="0084792C"/>
    <w:rsid w:val="008535BE"/>
    <w:rsid w:val="0086391F"/>
    <w:rsid w:val="008825C7"/>
    <w:rsid w:val="00884D76"/>
    <w:rsid w:val="008A11E2"/>
    <w:rsid w:val="008A7EEF"/>
    <w:rsid w:val="008B0D00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29E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E70F3"/>
    <w:rsid w:val="009F15F0"/>
    <w:rsid w:val="009F236A"/>
    <w:rsid w:val="009F46A3"/>
    <w:rsid w:val="009F732B"/>
    <w:rsid w:val="00A01787"/>
    <w:rsid w:val="00A045F6"/>
    <w:rsid w:val="00A06DC3"/>
    <w:rsid w:val="00A13984"/>
    <w:rsid w:val="00A2410F"/>
    <w:rsid w:val="00A34112"/>
    <w:rsid w:val="00A41F7F"/>
    <w:rsid w:val="00A53914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E1317"/>
    <w:rsid w:val="00AE774B"/>
    <w:rsid w:val="00B02801"/>
    <w:rsid w:val="00B318E9"/>
    <w:rsid w:val="00B46CBE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A0BBE"/>
    <w:rsid w:val="00BB1852"/>
    <w:rsid w:val="00BD1227"/>
    <w:rsid w:val="00BD134A"/>
    <w:rsid w:val="00BE1397"/>
    <w:rsid w:val="00BE16B6"/>
    <w:rsid w:val="00BF1BA7"/>
    <w:rsid w:val="00C04F02"/>
    <w:rsid w:val="00C10A63"/>
    <w:rsid w:val="00C14D5D"/>
    <w:rsid w:val="00C201BC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01F7"/>
    <w:rsid w:val="00CF1852"/>
    <w:rsid w:val="00D15872"/>
    <w:rsid w:val="00D15962"/>
    <w:rsid w:val="00D26A2D"/>
    <w:rsid w:val="00D27670"/>
    <w:rsid w:val="00D319FC"/>
    <w:rsid w:val="00D31ECD"/>
    <w:rsid w:val="00D3283B"/>
    <w:rsid w:val="00D346F0"/>
    <w:rsid w:val="00D3748F"/>
    <w:rsid w:val="00D426DA"/>
    <w:rsid w:val="00D51661"/>
    <w:rsid w:val="00D51F51"/>
    <w:rsid w:val="00D51F81"/>
    <w:rsid w:val="00D63EF7"/>
    <w:rsid w:val="00D6420D"/>
    <w:rsid w:val="00D6676E"/>
    <w:rsid w:val="00D72E87"/>
    <w:rsid w:val="00D90854"/>
    <w:rsid w:val="00D91ECC"/>
    <w:rsid w:val="00DA2927"/>
    <w:rsid w:val="00DA7669"/>
    <w:rsid w:val="00DB4D52"/>
    <w:rsid w:val="00DB7D31"/>
    <w:rsid w:val="00DC1B23"/>
    <w:rsid w:val="00DD36FB"/>
    <w:rsid w:val="00DD5D61"/>
    <w:rsid w:val="00DE11FB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85465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06499"/>
    <w:rsid w:val="00F4130A"/>
    <w:rsid w:val="00F45461"/>
    <w:rsid w:val="00F52F8F"/>
    <w:rsid w:val="00F763B3"/>
    <w:rsid w:val="00F7742C"/>
    <w:rsid w:val="00F838F2"/>
    <w:rsid w:val="00F901C2"/>
    <w:rsid w:val="00F90E43"/>
    <w:rsid w:val="00F9615D"/>
    <w:rsid w:val="00FB2F1F"/>
    <w:rsid w:val="00FB34D1"/>
    <w:rsid w:val="00FC2DA8"/>
    <w:rsid w:val="00FC677C"/>
    <w:rsid w:val="00FC6B80"/>
    <w:rsid w:val="00FD107D"/>
    <w:rsid w:val="00FD36FE"/>
    <w:rsid w:val="00FE0F07"/>
    <w:rsid w:val="00FE7E20"/>
    <w:rsid w:val="00FE7FDA"/>
    <w:rsid w:val="00FF31F7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styleId="af6">
    <w:name w:val="Emphasis"/>
    <w:basedOn w:val="a0"/>
    <w:qFormat/>
    <w:locked/>
    <w:rsid w:val="008B0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styleId="af6">
    <w:name w:val="Emphasis"/>
    <w:basedOn w:val="a0"/>
    <w:qFormat/>
    <w:locked/>
    <w:rsid w:val="008B0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7B4CF-1E62-456D-8C51-E04D81B5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D4C40300</Template>
  <TotalTime>1</TotalTime>
  <Pages>21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2018-03-29T14:26:00Z</cp:lastPrinted>
  <dcterms:created xsi:type="dcterms:W3CDTF">2018-09-12T09:37:00Z</dcterms:created>
  <dcterms:modified xsi:type="dcterms:W3CDTF">2018-09-13T08:43:00Z</dcterms:modified>
</cp:coreProperties>
</file>