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CF" w:rsidRDefault="003E46CF" w:rsidP="003E46CF">
      <w:pPr>
        <w:jc w:val="center"/>
        <w:rPr>
          <w:rFonts w:ascii="Georgia" w:hAnsi="Georgia" w:cs="Georgia"/>
          <w:b/>
          <w:bCs/>
        </w:rPr>
      </w:pPr>
    </w:p>
    <w:p w:rsidR="003E46CF" w:rsidRDefault="003E46CF" w:rsidP="003E46CF">
      <w:pPr>
        <w:jc w:val="center"/>
        <w:rPr>
          <w:rFonts w:ascii="Georgia" w:hAnsi="Georgia" w:cs="Georgia"/>
          <w:b/>
          <w:bCs/>
        </w:rPr>
      </w:pPr>
    </w:p>
    <w:p w:rsidR="003E46CF" w:rsidRDefault="003E46CF" w:rsidP="003E46CF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91531338" r:id="rId10"/>
        </w:pict>
      </w:r>
    </w:p>
    <w:p w:rsidR="003E46CF" w:rsidRDefault="003E46CF" w:rsidP="003E46CF">
      <w:pPr>
        <w:jc w:val="center"/>
        <w:rPr>
          <w:rFonts w:ascii="Georgia" w:hAnsi="Georgia" w:cs="Georgia"/>
          <w:b/>
          <w:bCs/>
        </w:rPr>
      </w:pPr>
    </w:p>
    <w:p w:rsidR="003E46CF" w:rsidRDefault="003E46CF" w:rsidP="003E46C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E46CF" w:rsidRDefault="003E46CF" w:rsidP="003E46C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3E46CF" w:rsidRDefault="003E46CF" w:rsidP="003E46CF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E46CF" w:rsidRDefault="003E46CF" w:rsidP="003E46CF"/>
    <w:p w:rsidR="003E46CF" w:rsidRDefault="003E46CF" w:rsidP="003E46CF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E46CF" w:rsidRDefault="003E46CF" w:rsidP="003E46C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3E46CF" w:rsidRDefault="00081004" w:rsidP="003E46C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34290" t="35560" r="3238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E46CF" w:rsidRDefault="003E46CF" w:rsidP="003E46CF">
      <w:pPr>
        <w:rPr>
          <w:sz w:val="10"/>
        </w:rPr>
      </w:pPr>
    </w:p>
    <w:p w:rsidR="003E46CF" w:rsidRDefault="003E46CF" w:rsidP="003E46CF">
      <w:pPr>
        <w:rPr>
          <w:rFonts w:ascii="Georgia" w:hAnsi="Georgia" w:cs="Georgia"/>
          <w:b/>
          <w:bCs/>
        </w:rPr>
      </w:pPr>
      <w:r>
        <w:rPr>
          <w:b/>
        </w:rPr>
        <w:t>от 20.06.2018 г. №11/2</w:t>
      </w:r>
    </w:p>
    <w:p w:rsidR="003E46CF" w:rsidRDefault="003E46CF"/>
    <w:p w:rsidR="003E46CF" w:rsidRPr="003E46CF" w:rsidRDefault="003E46CF" w:rsidP="003E46CF">
      <w:pPr>
        <w:jc w:val="center"/>
        <w:rPr>
          <w:b/>
        </w:rPr>
      </w:pPr>
      <w:r w:rsidRPr="003E46CF">
        <w:rPr>
          <w:b/>
        </w:rPr>
        <w:t>РЕШЕНИЕ</w:t>
      </w:r>
    </w:p>
    <w:p w:rsidR="003E46CF" w:rsidRDefault="003E46CF"/>
    <w:tbl>
      <w:tblPr>
        <w:tblW w:w="9923" w:type="dxa"/>
        <w:tblInd w:w="-176" w:type="dxa"/>
        <w:tblLook w:val="00A0" w:firstRow="1" w:lastRow="0" w:firstColumn="1" w:lastColumn="0" w:noHBand="0" w:noVBand="0"/>
      </w:tblPr>
      <w:tblGrid>
        <w:gridCol w:w="4580"/>
        <w:gridCol w:w="5343"/>
      </w:tblGrid>
      <w:tr w:rsidR="00E12834" w:rsidRPr="007E6794" w:rsidTr="003E46CF">
        <w:trPr>
          <w:trHeight w:val="2711"/>
        </w:trPr>
        <w:tc>
          <w:tcPr>
            <w:tcW w:w="4580" w:type="dxa"/>
          </w:tcPr>
          <w:p w:rsidR="00E12834" w:rsidRPr="00D6420D" w:rsidRDefault="00E12834" w:rsidP="00AD6C6F">
            <w:pPr>
              <w:rPr>
                <w:b/>
                <w:lang w:eastAsia="en-US"/>
              </w:rPr>
            </w:pPr>
          </w:p>
          <w:p w:rsidR="00E12834" w:rsidRPr="00666B90" w:rsidRDefault="00E12834" w:rsidP="003E46CF">
            <w:pPr>
              <w:ind w:right="34"/>
              <w:jc w:val="both"/>
              <w:rPr>
                <w:b/>
              </w:rPr>
            </w:pPr>
            <w:r w:rsidRPr="00666B90">
              <w:rPr>
                <w:b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</w:t>
            </w:r>
            <w:r>
              <w:rPr>
                <w:b/>
                <w:lang w:val="en-US"/>
              </w:rPr>
              <w:t>I</w:t>
            </w:r>
            <w:r w:rsidR="00244F3B" w:rsidRPr="00244F3B">
              <w:rPr>
                <w:b/>
              </w:rPr>
              <w:t>Ӏ</w:t>
            </w:r>
            <w:r w:rsidR="00AA4970">
              <w:rPr>
                <w:b/>
              </w:rPr>
              <w:t xml:space="preserve"> квартал 2018</w:t>
            </w:r>
            <w:r w:rsidRPr="00666B90">
              <w:rPr>
                <w:b/>
              </w:rPr>
              <w:t xml:space="preserve"> года</w:t>
            </w:r>
          </w:p>
        </w:tc>
        <w:tc>
          <w:tcPr>
            <w:tcW w:w="534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Pr="00395527">
        <w:rPr>
          <w:rStyle w:val="apple-style-span"/>
          <w:shd w:val="clear" w:color="auto" w:fill="FFFFFF"/>
        </w:rPr>
        <w:t xml:space="preserve"> </w:t>
      </w:r>
      <w:r w:rsidR="007A305E" w:rsidRPr="00B551E9">
        <w:rPr>
          <w:rStyle w:val="apple-style-span"/>
          <w:shd w:val="clear" w:color="auto" w:fill="FFFFFF"/>
        </w:rPr>
        <w:t xml:space="preserve">заместителя </w:t>
      </w:r>
      <w:r w:rsidRPr="00B551E9">
        <w:rPr>
          <w:rStyle w:val="apple-style-span"/>
          <w:shd w:val="clear" w:color="auto" w:fill="FFFFFF"/>
        </w:rPr>
        <w:t>главы управы района Гольянов</w:t>
      </w:r>
      <w:r w:rsidR="008B4E28" w:rsidRPr="00B551E9">
        <w:rPr>
          <w:rStyle w:val="apple-style-span"/>
          <w:shd w:val="clear" w:color="auto" w:fill="FFFFFF"/>
        </w:rPr>
        <w:t>о города Москвы от 08.06.2018 №ГД- 745 (</w:t>
      </w:r>
      <w:proofErr w:type="spellStart"/>
      <w:r w:rsidR="008B4E28" w:rsidRPr="00B551E9">
        <w:rPr>
          <w:rStyle w:val="apple-style-span"/>
          <w:shd w:val="clear" w:color="auto" w:fill="FFFFFF"/>
        </w:rPr>
        <w:t>вх</w:t>
      </w:r>
      <w:proofErr w:type="spellEnd"/>
      <w:r w:rsidR="008B4E28" w:rsidRPr="00B551E9">
        <w:rPr>
          <w:rStyle w:val="apple-style-span"/>
          <w:shd w:val="clear" w:color="auto" w:fill="FFFFFF"/>
        </w:rPr>
        <w:t>. №292 от 08.06.2018)</w:t>
      </w:r>
      <w:r w:rsidRPr="00B551E9">
        <w:rPr>
          <w:rStyle w:val="apple-style-span"/>
          <w:shd w:val="clear" w:color="auto" w:fill="FFFFFF"/>
        </w:rPr>
        <w:t>,</w:t>
      </w:r>
      <w:r w:rsidR="007E6794" w:rsidRPr="00B551E9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  <w:proofErr w:type="gramEnd"/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Pr="00666B90">
        <w:rPr>
          <w:lang w:eastAsia="en-US"/>
        </w:rPr>
        <w:t>I</w:t>
      </w:r>
      <w:r w:rsidR="00244F3B">
        <w:rPr>
          <w:lang w:eastAsia="en-US"/>
        </w:rPr>
        <w:t>Ӏ</w:t>
      </w:r>
      <w:r w:rsidRPr="00666B90">
        <w:rPr>
          <w:lang w:eastAsia="en-US"/>
        </w:rPr>
        <w:t xml:space="preserve"> квартал 201</w:t>
      </w:r>
      <w:r w:rsidR="00AA4970">
        <w:rPr>
          <w:lang w:eastAsia="en-US"/>
        </w:rPr>
        <w:t>8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36710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E6794" w:rsidRPr="007E6794">
        <w:rPr>
          <w:lang w:eastAsia="en-US"/>
        </w:rPr>
        <w:t xml:space="preserve">По социально-культурной политике»   Захарова Д.Н. </w:t>
      </w: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081004" w:rsidRPr="00E47F29" w:rsidRDefault="00081004" w:rsidP="00081004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E12834" w:rsidRDefault="00081004" w:rsidP="00081004">
      <w:pPr>
        <w:sectPr w:rsidR="00E12834" w:rsidSect="003E46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</w:t>
      </w:r>
      <w:r w:rsidR="0066414C">
        <w:rPr>
          <w:b/>
        </w:rPr>
        <w:t xml:space="preserve">         </w:t>
      </w:r>
      <w:r>
        <w:rPr>
          <w:b/>
        </w:rPr>
        <w:t xml:space="preserve">  </w:t>
      </w:r>
      <w:proofErr w:type="spellStart"/>
      <w:r w:rsidRPr="00E47F29">
        <w:rPr>
          <w:b/>
        </w:rPr>
        <w:t>Т.М.Четвертков</w:t>
      </w:r>
      <w:proofErr w:type="spellEnd"/>
    </w:p>
    <w:p w:rsidR="00AA4970" w:rsidRPr="00C14D5D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от 20 июня 2018</w:t>
      </w:r>
      <w:r w:rsidR="00AA4970" w:rsidRPr="00C14D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года  №11/2                                    </w:t>
      </w:r>
    </w:p>
    <w:tbl>
      <w:tblPr>
        <w:tblW w:w="16707" w:type="dxa"/>
        <w:jc w:val="center"/>
        <w:tblLook w:val="04A0" w:firstRow="1" w:lastRow="0" w:firstColumn="1" w:lastColumn="0" w:noHBand="0" w:noVBand="1"/>
      </w:tblPr>
      <w:tblGrid>
        <w:gridCol w:w="16707"/>
      </w:tblGrid>
      <w:tr w:rsidR="00057DCE" w:rsidTr="00057DCE">
        <w:trPr>
          <w:trHeight w:val="1020"/>
          <w:jc w:val="center"/>
        </w:trPr>
        <w:tc>
          <w:tcPr>
            <w:tcW w:w="16707" w:type="dxa"/>
          </w:tcPr>
          <w:p w:rsidR="00057DCE" w:rsidRDefault="00057DCE"/>
          <w:tbl>
            <w:tblPr>
              <w:tblW w:w="15107" w:type="dxa"/>
              <w:jc w:val="center"/>
              <w:tblInd w:w="739" w:type="dxa"/>
              <w:tblLook w:val="04A0" w:firstRow="1" w:lastRow="0" w:firstColumn="1" w:lastColumn="0" w:noHBand="0" w:noVBand="1"/>
            </w:tblPr>
            <w:tblGrid>
              <w:gridCol w:w="560"/>
              <w:gridCol w:w="2228"/>
              <w:gridCol w:w="2037"/>
              <w:gridCol w:w="1500"/>
              <w:gridCol w:w="2040"/>
              <w:gridCol w:w="1540"/>
              <w:gridCol w:w="2272"/>
              <w:gridCol w:w="765"/>
              <w:gridCol w:w="783"/>
              <w:gridCol w:w="876"/>
              <w:gridCol w:w="315"/>
              <w:gridCol w:w="191"/>
            </w:tblGrid>
            <w:tr w:rsidR="00057DCE">
              <w:trPr>
                <w:gridAfter w:val="1"/>
                <w:wAfter w:w="191" w:type="dxa"/>
                <w:trHeight w:val="1020"/>
                <w:jc w:val="center"/>
              </w:trPr>
              <w:tc>
                <w:tcPr>
                  <w:tcW w:w="1491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СВОДНЫЙ КАЛЕНДАРНЫЙ ПЛАН</w:t>
                  </w:r>
                  <w:r>
                    <w:rPr>
                      <w:b/>
                      <w:bCs/>
                      <w:color w:val="000000"/>
                    </w:rPr>
                    <w:br/>
                    <w:t xml:space="preserve"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  <w:r>
                    <w:rPr>
                      <w:b/>
                      <w:bCs/>
                      <w:color w:val="000000"/>
                    </w:rPr>
                    <w:t xml:space="preserve"> квартал 2018 года.</w:t>
                  </w:r>
                </w:p>
              </w:tc>
            </w:tr>
            <w:tr w:rsidR="00057DCE">
              <w:trPr>
                <w:gridAfter w:val="1"/>
                <w:wAfter w:w="191" w:type="dxa"/>
                <w:trHeight w:val="660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№</w:t>
                  </w:r>
                  <w:r>
                    <w:rPr>
                      <w:b/>
                      <w:bCs/>
                    </w:rPr>
                    <w:br/>
                  </w:r>
                  <w:proofErr w:type="gramStart"/>
                  <w:r>
                    <w:rPr>
                      <w:b/>
                      <w:bCs/>
                    </w:rPr>
                    <w:t>п</w:t>
                  </w:r>
                  <w:proofErr w:type="gramEnd"/>
                  <w:r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2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Наименование мероприятия </w:t>
                  </w:r>
                  <w:r>
                    <w:t xml:space="preserve">(указать, в </w:t>
                  </w:r>
                  <w:proofErr w:type="gramStart"/>
                  <w:r>
                    <w:t>рамках</w:t>
                  </w:r>
                  <w:proofErr w:type="gramEnd"/>
                  <w:r>
                    <w:t xml:space="preserve"> какой программы реализовано, или какой дате посвящено)</w:t>
                  </w:r>
                </w:p>
              </w:tc>
              <w:tc>
                <w:tcPr>
                  <w:tcW w:w="20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Мероприятия, проводимые в рамках: </w:t>
                  </w:r>
                  <w:r>
                    <w:t>выполнения государственного задания (ГЗ), внебюджетной деятельности учреждения (В), по иным основаниям (И)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Дата проведения</w:t>
                  </w:r>
                </w:p>
              </w:tc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Место проведения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Количество участников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Организаторы мероприятия</w:t>
                  </w:r>
                </w:p>
              </w:tc>
              <w:tc>
                <w:tcPr>
                  <w:tcW w:w="27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Бюджет мероприятия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</w:t>
                  </w:r>
                  <w:proofErr w:type="spellEnd"/>
                  <w:r>
                    <w:rPr>
                      <w:b/>
                      <w:bCs/>
                    </w:rPr>
                    <w:t>.)</w:t>
                  </w:r>
                </w:p>
              </w:tc>
            </w:tr>
            <w:tr w:rsidR="00057DCE">
              <w:trPr>
                <w:trHeight w:val="285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Бюджет города Москвы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субсидия на выполнение ГЗ (МЗ)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местный бюджет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привлеченные средства</w:t>
                  </w:r>
                </w:p>
              </w:tc>
            </w:tr>
            <w:tr w:rsidR="00057DCE">
              <w:trPr>
                <w:trHeight w:val="315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</w:tr>
            <w:tr w:rsidR="00057DCE">
              <w:trPr>
                <w:trHeight w:val="315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28" w:type="dxa"/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1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            Июль</w:t>
                  </w:r>
                </w:p>
              </w:tc>
              <w:tc>
                <w:tcPr>
                  <w:tcW w:w="2272" w:type="dxa"/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83" w:type="dxa"/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57DCE">
              <w:trPr>
                <w:trHeight w:val="618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День любви, семьи и верности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08.07.2018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shd w:val="clear" w:color="auto" w:fill="FFFFFF"/>
                    <w:jc w:val="center"/>
                    <w:rPr>
                      <w:rFonts w:asciiTheme="minorHAnsi" w:hAnsiTheme="minorHAns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ул. Алтайская, вл. 4</w:t>
                  </w:r>
                  <w:r>
                    <w:rPr>
                      <w:rFonts w:asciiTheme="minorHAnsi" w:hAnsiTheme="minorHAnsi"/>
                      <w:color w:val="000000"/>
                      <w:sz w:val="23"/>
                      <w:szCs w:val="23"/>
                    </w:rPr>
                    <w:t>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shd w:val="clear" w:color="auto" w:fill="FFFFFF"/>
                    <w:jc w:val="center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 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 xml:space="preserve">Храм священномученика </w:t>
                  </w:r>
                  <w:proofErr w:type="spellStart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Ермогена</w:t>
                  </w:r>
                  <w:proofErr w:type="spellEnd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 xml:space="preserve"> Патриарха Московского и всея Руси в Гольяново, Управа района Гольяново, ГБУ «КСЦ «Форвард»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18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День открытых дверей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16.07.2018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7DCE" w:rsidRDefault="00057DCE">
                  <w:pPr>
                    <w:shd w:val="clear" w:color="auto" w:fill="FFFFFF"/>
                    <w:jc w:val="center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ул.</w:t>
                  </w:r>
                  <w:r>
                    <w:rPr>
                      <w:rFonts w:asciiTheme="minorHAnsi" w:hAnsiTheme="minorHAnsi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Новосибирская д.11</w:t>
                  </w:r>
                </w:p>
                <w:p w:rsidR="00057DCE" w:rsidRDefault="00057DCE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shd w:val="clear" w:color="auto" w:fill="FFFFFF"/>
                    <w:jc w:val="center"/>
                    <w:rPr>
                      <w:rFonts w:asciiTheme="minorHAnsi" w:hAnsiTheme="minorHAnsi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МДФСО</w:t>
                  </w:r>
                  <w:proofErr w:type="gramStart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О”</w:t>
                  </w:r>
                  <w:proofErr w:type="gramEnd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Патриот</w:t>
                  </w:r>
                  <w:proofErr w:type="spellEnd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”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18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 xml:space="preserve">Турнир по шахматам, </w:t>
                  </w:r>
                  <w:r>
                    <w:lastRenderedPageBreak/>
                    <w:t>приуроченный к Международному Дню шахмат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lastRenderedPageBreak/>
                    <w:t>ГЗ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19.07.2018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 xml:space="preserve">Детская библиотека № 71 </w:t>
                  </w:r>
                  <w:r>
                    <w:lastRenderedPageBreak/>
                    <w:t>ГБУК г. Москвы ЦБС ВАО, ул. Байкальская, д. 46, корп.1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ГБУ «КСЦ «Форвард»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55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Всего: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325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gridAfter w:val="1"/>
                <w:wAfter w:w="191" w:type="dxa"/>
                <w:trHeight w:val="332"/>
                <w:jc w:val="center"/>
              </w:trPr>
              <w:tc>
                <w:tcPr>
                  <w:tcW w:w="149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Август</w:t>
                  </w:r>
                </w:p>
              </w:tc>
            </w:tr>
            <w:tr w:rsidR="00057DCE">
              <w:trPr>
                <w:trHeight w:val="511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Pr="002962AD" w:rsidRDefault="00057DCE">
                  <w:pPr>
                    <w:jc w:val="center"/>
                    <w:rPr>
                      <w:color w:val="000000"/>
                    </w:rPr>
                  </w:pPr>
                  <w:r w:rsidRPr="002962A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Поисковая экспедиция в Мурманскую область  по поиску бойцов разведывательного отряда капитана </w:t>
                  </w:r>
                  <w:proofErr w:type="spellStart"/>
                  <w:r>
                    <w:rPr>
                      <w:color w:val="000000"/>
                    </w:rPr>
                    <w:t>Юневича</w:t>
                  </w:r>
                  <w:proofErr w:type="spellEnd"/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pStyle w:val="a6"/>
                    <w:ind w:left="-87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>1-</w:t>
                  </w:r>
                  <w:r>
                    <w:rPr>
                      <w:color w:val="000000"/>
                      <w:lang w:val="en-US"/>
                    </w:rPr>
                    <w:t>20</w:t>
                  </w:r>
                  <w:r>
                    <w:rPr>
                      <w:color w:val="000000"/>
                    </w:rPr>
                    <w:t>.08.2018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Мурманская область хребет </w:t>
                  </w:r>
                  <w:proofErr w:type="spellStart"/>
                  <w:r>
                    <w:rPr>
                      <w:color w:val="000000"/>
                    </w:rPr>
                    <w:t>Мустатунтури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z w:val="22"/>
                      <w:szCs w:val="22"/>
                    </w:rPr>
                    <w:t>АНО ЦГПВМ "Рубеж"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57DCE">
              <w:trPr>
                <w:trHeight w:val="511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Pr="002962AD" w:rsidRDefault="00057DCE">
                  <w:pPr>
                    <w:jc w:val="center"/>
                    <w:rPr>
                      <w:color w:val="000000"/>
                    </w:rPr>
                  </w:pPr>
                  <w:r w:rsidRPr="002962A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</w:pPr>
                  <w:r>
                    <w:t>Спортивный праздник "Я люблю тебя, спорт!", посвященный Дню физкультурника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t>ГЗ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10.08.2018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</w:pPr>
                  <w:r>
                    <w:t>Спортивная площадка, ул. Уссурийская, д. 16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ГБУ «КСЦ «Форвард»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511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Pr="002962AD" w:rsidRDefault="00057DCE">
                  <w:pPr>
                    <w:jc w:val="center"/>
                    <w:rPr>
                      <w:color w:val="000000"/>
                    </w:rPr>
                  </w:pPr>
                  <w:r w:rsidRPr="002962AD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Мастер класс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24.08.2018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7DCE" w:rsidRDefault="00057DCE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ул</w:t>
                  </w:r>
                  <w:proofErr w:type="gramStart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.Н</w:t>
                  </w:r>
                  <w:proofErr w:type="gramEnd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овосибирская</w:t>
                  </w:r>
                  <w:proofErr w:type="spellEnd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 xml:space="preserve"> д.11</w:t>
                  </w:r>
                </w:p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7DCE" w:rsidRDefault="00057DCE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МДФСО</w:t>
                  </w:r>
                  <w:proofErr w:type="gramStart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О”</w:t>
                  </w:r>
                  <w:proofErr w:type="gramEnd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Патриот</w:t>
                  </w:r>
                  <w:proofErr w:type="spellEnd"/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”</w:t>
                  </w:r>
                </w:p>
                <w:p w:rsidR="00057DCE" w:rsidRDefault="00057DCE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511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Pr="002962AD" w:rsidRDefault="00057DCE">
                  <w:pPr>
                    <w:jc w:val="center"/>
                    <w:rPr>
                      <w:color w:val="000000"/>
                    </w:rPr>
                  </w:pPr>
                  <w:r w:rsidRPr="002962AD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День открытых дверей. Программа студии.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28.08.2018г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Новосибирская д.11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 «Индустрия красоты и здоровья»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511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Pr="002962AD" w:rsidRDefault="00057DCE">
                  <w:pPr>
                    <w:jc w:val="center"/>
                    <w:rPr>
                      <w:color w:val="000000"/>
                    </w:rPr>
                  </w:pPr>
                  <w:r w:rsidRPr="002962AD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</w:pPr>
                  <w:r>
                    <w:t>Турнир по мини-футболу, приуроченный ко Дню дворового спорта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август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</w:pPr>
                  <w:r>
                    <w:t>Спортивная площадка, ул. Алтайская, д. 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ГБУ «КСЦ «Форвард»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511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Pr="002962AD" w:rsidRDefault="00057DCE">
                  <w:pPr>
                    <w:jc w:val="center"/>
                    <w:rPr>
                      <w:color w:val="000000"/>
                    </w:rPr>
                  </w:pPr>
                  <w:r w:rsidRPr="002962AD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</w:pPr>
                  <w:r>
                    <w:t>Экскурсионная программа для общественных советников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t>ГЗ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август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</w:pPr>
                  <w:r>
                    <w:t>город Александров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57DCE" w:rsidRDefault="00057DCE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ГБУ «КСЦ «Форвард»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315"/>
                <w:jc w:val="center"/>
              </w:trPr>
              <w:tc>
                <w:tcPr>
                  <w:tcW w:w="83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                                                                Всего: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434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gridAfter w:val="1"/>
                <w:wAfter w:w="191" w:type="dxa"/>
                <w:trHeight w:val="315"/>
                <w:jc w:val="center"/>
              </w:trPr>
              <w:tc>
                <w:tcPr>
                  <w:tcW w:w="149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Сентябрь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Дни открытых дверей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01-28.09.2018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rPr>
                      <w:color w:val="000000"/>
                    </w:rPr>
                    <w:t>ул. Байкальская, д.42/14, к.1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 Клуб «Айкидо-спорт»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Турнир по мини-футболу, приуроченный ко Дню солидарности в борьбе с терроризмом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ГЗ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01.09.2018</w:t>
                  </w:r>
                </w:p>
                <w:p w:rsidR="00057DCE" w:rsidRDefault="00057DCE">
                  <w:pPr>
                    <w:jc w:val="center"/>
                  </w:pPr>
                  <w:r>
                    <w:t>12:00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Спортивная площадка, ул. Уссурийская, д. 16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rPr>
                      <w:color w:val="000000"/>
                    </w:rPr>
                    <w:t>ГБУ «КСЦ «Форвард»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Культурно-массовое мероприятие, приуроченное к празднованию Дня города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ГЗ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08.09.2018</w:t>
                  </w:r>
                </w:p>
                <w:p w:rsidR="00057DCE" w:rsidRDefault="00057DCE">
                  <w:pPr>
                    <w:jc w:val="center"/>
                  </w:pPr>
                  <w:r>
                    <w:t>12:00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 xml:space="preserve">«Сквер Гольяново», ул. </w:t>
                  </w:r>
                  <w:proofErr w:type="gramStart"/>
                  <w:r>
                    <w:t>Алтайская</w:t>
                  </w:r>
                  <w:proofErr w:type="gramEnd"/>
                  <w:r>
                    <w:t>, д. 4-А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rPr>
                      <w:color w:val="000000"/>
                    </w:rPr>
                    <w:t>ГБУ «КСЦ «Форвард»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Спортивно-массовый праздник "</w:t>
                  </w:r>
                  <w:proofErr w:type="gramStart"/>
                  <w:r>
                    <w:t>Мое</w:t>
                  </w:r>
                  <w:proofErr w:type="gramEnd"/>
                  <w:r>
                    <w:t xml:space="preserve"> Гольяново", приуроченный к празднованию Дня города.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ГЗ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08.09.2018</w:t>
                  </w:r>
                </w:p>
                <w:p w:rsidR="00057DCE" w:rsidRDefault="00057DCE">
                  <w:pPr>
                    <w:jc w:val="center"/>
                  </w:pPr>
                  <w:r>
                    <w:t>12:00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 xml:space="preserve">«Сквер Гольяново», ул. </w:t>
                  </w:r>
                  <w:proofErr w:type="gramStart"/>
                  <w:r>
                    <w:t>Алтайская</w:t>
                  </w:r>
                  <w:proofErr w:type="gramEnd"/>
                  <w:r>
                    <w:t>, д. 4-А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rPr>
                      <w:color w:val="000000"/>
                    </w:rPr>
                    <w:t>ГБУ «КСЦ «Форвард»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Социально-значимое, культурно-массовое мероприятие «День города»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08.09.2018</w:t>
                  </w:r>
                </w:p>
                <w:p w:rsidR="00057DCE" w:rsidRDefault="00057DCE">
                  <w:pPr>
                    <w:jc w:val="center"/>
                  </w:pPr>
                  <w:r>
                    <w:t>12:00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 xml:space="preserve">«Сквер Гольяново», ул. </w:t>
                  </w:r>
                  <w:proofErr w:type="gramStart"/>
                  <w:r>
                    <w:t>Алтайская</w:t>
                  </w:r>
                  <w:proofErr w:type="gramEnd"/>
                  <w:r>
                    <w:t>, д. 4-А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Управа района Гольяново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450,0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Участие в обеспечении празднования Дня города (организация площадки военно-прикладной тематики)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08.09.2018</w:t>
                  </w:r>
                </w:p>
                <w:p w:rsidR="00057DCE" w:rsidRDefault="00057DCE">
                  <w:pPr>
                    <w:jc w:val="center"/>
                  </w:pPr>
                  <w:r>
                    <w:t>12:00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 xml:space="preserve">«Сквер Гольяново», ул. </w:t>
                  </w:r>
                  <w:proofErr w:type="gramStart"/>
                  <w:r>
                    <w:t>Алтайская</w:t>
                  </w:r>
                  <w:proofErr w:type="gramEnd"/>
                  <w:r>
                    <w:t>, д. 4-А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Управа района Гольяново,</w:t>
                  </w:r>
                </w:p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z w:val="22"/>
                      <w:szCs w:val="22"/>
                    </w:rPr>
                    <w:t>АНО ЦГПВМ "Рубеж"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День города (мастер классы).</w:t>
                  </w:r>
                </w:p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Социально </w:t>
                  </w:r>
                  <w:r>
                    <w:rPr>
                      <w:color w:val="000000"/>
                    </w:rPr>
                    <w:lastRenderedPageBreak/>
                    <w:t>значимое мероприятие, посвященное праздничной дате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lastRenderedPageBreak/>
                    <w:t>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08.09.2018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Новосибирская д.11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 «Индустрия красоты и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Консультация педагог Студии по видам занятий для подростков и населения.</w:t>
                  </w:r>
                </w:p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Программа студии.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09.09.2018г.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Новосибирская д.11</w:t>
                  </w:r>
                </w:p>
                <w:p w:rsidR="00057DCE" w:rsidRDefault="00057DCE">
                  <w:pPr>
                    <w:jc w:val="center"/>
                  </w:pPr>
                  <w:r>
                    <w:rPr>
                      <w:color w:val="000000"/>
                    </w:rPr>
                    <w:t>Студия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 «Индустрия красоты и здоровья»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z w:val="22"/>
                      <w:szCs w:val="22"/>
                    </w:rPr>
                    <w:t>Урок мужества, посвящённый началу Второй мировой войны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11.09.2018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ул. Новосибирская, 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z w:val="22"/>
                      <w:szCs w:val="22"/>
                    </w:rPr>
                    <w:t>АНО ЦГПВМ "Рубеж"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Организация и проведение военно-тактической игры «Партизанский рейд» среди команд ВПК района Гольяново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15.09.2018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НП Лосиный остров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АНО ЦГПВМ "Рубеж"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Легкоатлетическая эстафета среди ГБОУ района Гольяново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ГЗ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22.09.2018</w:t>
                  </w:r>
                </w:p>
                <w:p w:rsidR="00057DCE" w:rsidRDefault="00057DCE">
                  <w:pPr>
                    <w:jc w:val="center"/>
                  </w:pPr>
                  <w:r>
                    <w:t>11:00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 xml:space="preserve">«Сквер Гольяново», ул. </w:t>
                  </w:r>
                  <w:proofErr w:type="gramStart"/>
                  <w:r>
                    <w:t>Алтайская</w:t>
                  </w:r>
                  <w:proofErr w:type="gramEnd"/>
                  <w:r>
                    <w:t>, д. 4-А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rPr>
                      <w:color w:val="000000"/>
                    </w:rPr>
                    <w:t>ГБУ «КСЦ «Форвард»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Спортивно-массовый праздник «</w:t>
                  </w:r>
                  <w:proofErr w:type="spellStart"/>
                  <w:r>
                    <w:t>Гольяновская</w:t>
                  </w:r>
                  <w:proofErr w:type="spellEnd"/>
                  <w:r>
                    <w:t xml:space="preserve"> осень»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22.09.2018</w:t>
                  </w:r>
                </w:p>
                <w:p w:rsidR="00057DCE" w:rsidRDefault="00057DCE">
                  <w:pPr>
                    <w:jc w:val="center"/>
                  </w:pPr>
                  <w:r>
                    <w:t>10:00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 xml:space="preserve">«Сквер Гольяново», ул. </w:t>
                  </w:r>
                  <w:proofErr w:type="gramStart"/>
                  <w:r>
                    <w:t>Алтайская</w:t>
                  </w:r>
                  <w:proofErr w:type="gramEnd"/>
                  <w:r>
                    <w:t>, д. 4-А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1500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Управа района Гольяново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057DCE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Социально – развивающее мероприятие. Программа «Московское долголетие»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23.09.2018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Новосибирская д.11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 «Индустрия красоты и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 w:rsidT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351E22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10F3" w:rsidRDefault="00057DCE">
                  <w:pPr>
                    <w:jc w:val="center"/>
                  </w:pPr>
                  <w:r>
                    <w:t xml:space="preserve">Вечер памяти, посвященный </w:t>
                  </w:r>
                </w:p>
                <w:p w:rsidR="00057DCE" w:rsidRDefault="00057DCE">
                  <w:pPr>
                    <w:jc w:val="center"/>
                  </w:pPr>
                  <w:bookmarkStart w:id="0" w:name="_GoBack"/>
                  <w:bookmarkEnd w:id="0"/>
                  <w:r>
                    <w:t xml:space="preserve"> 77-ой годовщине </w:t>
                  </w:r>
                  <w:r>
                    <w:lastRenderedPageBreak/>
                    <w:t>начала  блокады Ленинграда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lastRenderedPageBreak/>
                    <w:t>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12.09.2018</w:t>
                  </w:r>
                </w:p>
                <w:p w:rsidR="00057DCE" w:rsidRDefault="00057DCE">
                  <w:pPr>
                    <w:jc w:val="center"/>
                  </w:pPr>
                  <w:r>
                    <w:t xml:space="preserve">время проведения </w:t>
                  </w:r>
                  <w:r>
                    <w:lastRenderedPageBreak/>
                    <w:t>уточняется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lastRenderedPageBreak/>
                    <w:t xml:space="preserve">Библиотека №73, Культурный  центр академика </w:t>
                  </w:r>
                  <w:proofErr w:type="spellStart"/>
                  <w:r>
                    <w:lastRenderedPageBreak/>
                    <w:t>Д.С.Лихачева</w:t>
                  </w:r>
                  <w:proofErr w:type="spellEnd"/>
                  <w:r>
                    <w:t xml:space="preserve"> ГБУК </w:t>
                  </w:r>
                  <w:proofErr w:type="spellStart"/>
                  <w:r>
                    <w:t>г</w:t>
                  </w:r>
                  <w:proofErr w:type="gramStart"/>
                  <w:r>
                    <w:t>.М</w:t>
                  </w:r>
                  <w:proofErr w:type="gramEnd"/>
                  <w:r>
                    <w:t>осквы</w:t>
                  </w:r>
                  <w:proofErr w:type="spellEnd"/>
                  <w:r>
                    <w:t xml:space="preserve"> ЦБС ВАО, </w:t>
                  </w:r>
                  <w:proofErr w:type="spellStart"/>
                  <w:r>
                    <w:t>ул.Амурская</w:t>
                  </w:r>
                  <w:proofErr w:type="spellEnd"/>
                  <w:r>
                    <w:t>, 31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9B1EED">
                  <w:pPr>
                    <w:jc w:val="center"/>
                  </w:pPr>
                  <w:r>
                    <w:lastRenderedPageBreak/>
                    <w:t>3</w:t>
                  </w:r>
                  <w:r w:rsidR="00057DCE">
                    <w:t>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Pr="00B551E9" w:rsidRDefault="00057DCE">
                  <w:pPr>
                    <w:jc w:val="center"/>
                  </w:pPr>
                  <w:r w:rsidRPr="00B551E9">
                    <w:t>Аппарат СД МО Гольяново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Pr="00B551E9" w:rsidRDefault="00B551E9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150,0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63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7DCE" w:rsidRPr="002962AD" w:rsidRDefault="00351E22">
                  <w:pPr>
                    <w:jc w:val="center"/>
                    <w:rPr>
                      <w:bCs/>
                      <w:color w:val="000000"/>
                    </w:rPr>
                  </w:pPr>
                  <w:r w:rsidRPr="002962AD">
                    <w:rPr>
                      <w:bCs/>
                      <w:color w:val="000000"/>
                    </w:rPr>
                    <w:lastRenderedPageBreak/>
                    <w:t>15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proofErr w:type="spellStart"/>
                  <w:r>
                    <w:t>Военно</w:t>
                  </w:r>
                  <w:proofErr w:type="spellEnd"/>
                  <w:r>
                    <w:t xml:space="preserve"> - спортивная игра «Зарница»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28.09.2018</w:t>
                  </w:r>
                </w:p>
                <w:p w:rsidR="00057DCE" w:rsidRDefault="00057DCE">
                  <w:pPr>
                    <w:jc w:val="center"/>
                  </w:pPr>
                  <w:r>
                    <w:t>время проведения уточняется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 xml:space="preserve">«Сквер Гольяново», ул. </w:t>
                  </w:r>
                  <w:proofErr w:type="gramStart"/>
                  <w:r>
                    <w:t>Алтайская</w:t>
                  </w:r>
                  <w:proofErr w:type="gramEnd"/>
                  <w:r>
                    <w:t>, д.4-А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Default="00057DC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57DCE" w:rsidRPr="00B551E9" w:rsidRDefault="00057DCE">
                  <w:pPr>
                    <w:jc w:val="center"/>
                  </w:pPr>
                  <w:r w:rsidRPr="00B551E9">
                    <w:t>Аппарат СД МО Гольяново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Pr="00B551E9" w:rsidRDefault="00B551E9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349,0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315"/>
                <w:jc w:val="center"/>
              </w:trPr>
              <w:tc>
                <w:tcPr>
                  <w:tcW w:w="83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Pr="00B551E9" w:rsidRDefault="00351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4920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Pr="00B551E9" w:rsidRDefault="00057DCE">
                  <w:pPr>
                    <w:jc w:val="center"/>
                    <w:rPr>
                      <w:b/>
                    </w:rPr>
                  </w:pPr>
                  <w:r w:rsidRPr="00B551E9">
                    <w:rPr>
                      <w:b/>
                    </w:rPr>
                    <w:t>950,0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Pr="00B551E9" w:rsidRDefault="00AB1A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155</w:t>
                  </w:r>
                  <w:r w:rsidR="00057DCE" w:rsidRPr="00B551E9">
                    <w:rPr>
                      <w:b/>
                    </w:rPr>
                    <w:t>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Pr="00B551E9" w:rsidRDefault="00B551E9">
                  <w:pPr>
                    <w:jc w:val="center"/>
                    <w:rPr>
                      <w:b/>
                    </w:rPr>
                  </w:pPr>
                  <w:r w:rsidRPr="00B551E9">
                    <w:rPr>
                      <w:b/>
                    </w:rPr>
                    <w:t>499,0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</w:t>
                  </w:r>
                </w:p>
              </w:tc>
            </w:tr>
            <w:tr w:rsidR="00057DCE">
              <w:trPr>
                <w:trHeight w:val="315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80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ИТОГО (досуговые, спортивные и социально-значимые мероприятия):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Pr="00B551E9" w:rsidRDefault="00351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5679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Pr="00B551E9" w:rsidRDefault="00057DCE">
                  <w:pPr>
                    <w:jc w:val="center"/>
                    <w:rPr>
                      <w:b/>
                    </w:rPr>
                  </w:pPr>
                  <w:r w:rsidRPr="00B551E9">
                    <w:rPr>
                      <w:b/>
                    </w:rPr>
                    <w:t>950,0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Pr="00B551E9" w:rsidRDefault="00AB1A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268</w:t>
                  </w:r>
                  <w:r w:rsidR="00057DCE" w:rsidRPr="00B551E9">
                    <w:rPr>
                      <w:b/>
                    </w:rPr>
                    <w:t>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Pr="00B551E9" w:rsidRDefault="00B551E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B551E9">
                    <w:rPr>
                      <w:b/>
                    </w:rPr>
                    <w:t>499,0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DCE" w:rsidRDefault="00057D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</w:tbl>
          <w:p w:rsidR="00057DCE" w:rsidRDefault="00057DCE"/>
        </w:tc>
      </w:tr>
    </w:tbl>
    <w:p w:rsidR="00057DCE" w:rsidRDefault="00057DCE" w:rsidP="00057DCE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DCE" w:rsidRDefault="00057DCE" w:rsidP="00057DCE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970" w:rsidRDefault="00AA4970" w:rsidP="00AA4970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A4970" w:rsidSect="00AA4970">
      <w:pgSz w:w="16838" w:h="11906" w:orient="landscape"/>
      <w:pgMar w:top="567" w:right="1529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4C" w:rsidRDefault="0066414C" w:rsidP="00D6420D">
      <w:r>
        <w:separator/>
      </w:r>
    </w:p>
  </w:endnote>
  <w:endnote w:type="continuationSeparator" w:id="0">
    <w:p w:rsidR="0066414C" w:rsidRDefault="0066414C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4C" w:rsidRDefault="0066414C" w:rsidP="00D6420D">
      <w:r>
        <w:separator/>
      </w:r>
    </w:p>
  </w:footnote>
  <w:footnote w:type="continuationSeparator" w:id="0">
    <w:p w:rsidR="0066414C" w:rsidRDefault="0066414C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6DE6"/>
    <w:rsid w:val="00053C6F"/>
    <w:rsid w:val="00057DCE"/>
    <w:rsid w:val="0006575D"/>
    <w:rsid w:val="00066D0A"/>
    <w:rsid w:val="00081004"/>
    <w:rsid w:val="00085A27"/>
    <w:rsid w:val="000A0FCE"/>
    <w:rsid w:val="000A614B"/>
    <w:rsid w:val="000B26F7"/>
    <w:rsid w:val="000B44D5"/>
    <w:rsid w:val="000C612D"/>
    <w:rsid w:val="000D24A0"/>
    <w:rsid w:val="000E49E0"/>
    <w:rsid w:val="000F776B"/>
    <w:rsid w:val="001008B5"/>
    <w:rsid w:val="001010F3"/>
    <w:rsid w:val="00112168"/>
    <w:rsid w:val="00114659"/>
    <w:rsid w:val="00125834"/>
    <w:rsid w:val="001532B7"/>
    <w:rsid w:val="0015333B"/>
    <w:rsid w:val="00164640"/>
    <w:rsid w:val="00174F52"/>
    <w:rsid w:val="0017706B"/>
    <w:rsid w:val="00182C70"/>
    <w:rsid w:val="001919DB"/>
    <w:rsid w:val="001B2BCD"/>
    <w:rsid w:val="001B58EB"/>
    <w:rsid w:val="001C44C8"/>
    <w:rsid w:val="001C7F0D"/>
    <w:rsid w:val="001D2EC5"/>
    <w:rsid w:val="001D5956"/>
    <w:rsid w:val="0021339C"/>
    <w:rsid w:val="002359E8"/>
    <w:rsid w:val="00241000"/>
    <w:rsid w:val="00244F3B"/>
    <w:rsid w:val="00247888"/>
    <w:rsid w:val="00253C27"/>
    <w:rsid w:val="002828A6"/>
    <w:rsid w:val="002962AD"/>
    <w:rsid w:val="002B1883"/>
    <w:rsid w:val="002C5421"/>
    <w:rsid w:val="002D0859"/>
    <w:rsid w:val="002F7759"/>
    <w:rsid w:val="0031029A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E46CF"/>
    <w:rsid w:val="003E47EC"/>
    <w:rsid w:val="0040210E"/>
    <w:rsid w:val="004118C0"/>
    <w:rsid w:val="00424FC9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35CB"/>
    <w:rsid w:val="004E21A5"/>
    <w:rsid w:val="004E2F7D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B10FF"/>
    <w:rsid w:val="005B4752"/>
    <w:rsid w:val="005C13B4"/>
    <w:rsid w:val="005C1432"/>
    <w:rsid w:val="005C1621"/>
    <w:rsid w:val="005D510C"/>
    <w:rsid w:val="005E61B6"/>
    <w:rsid w:val="005F3513"/>
    <w:rsid w:val="005F5064"/>
    <w:rsid w:val="005F65FE"/>
    <w:rsid w:val="00600F86"/>
    <w:rsid w:val="00603E43"/>
    <w:rsid w:val="00604A9E"/>
    <w:rsid w:val="00611381"/>
    <w:rsid w:val="00627388"/>
    <w:rsid w:val="00645840"/>
    <w:rsid w:val="00646CB2"/>
    <w:rsid w:val="0066414C"/>
    <w:rsid w:val="0066622E"/>
    <w:rsid w:val="00666B90"/>
    <w:rsid w:val="00667A1A"/>
    <w:rsid w:val="006A28EE"/>
    <w:rsid w:val="006B7CD5"/>
    <w:rsid w:val="006D6200"/>
    <w:rsid w:val="006F05C5"/>
    <w:rsid w:val="00700543"/>
    <w:rsid w:val="007328ED"/>
    <w:rsid w:val="00747C7A"/>
    <w:rsid w:val="0075102B"/>
    <w:rsid w:val="00752B9A"/>
    <w:rsid w:val="0076243D"/>
    <w:rsid w:val="00763B13"/>
    <w:rsid w:val="00784E7C"/>
    <w:rsid w:val="00785F57"/>
    <w:rsid w:val="007A305E"/>
    <w:rsid w:val="007A4910"/>
    <w:rsid w:val="007A67B1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6814"/>
    <w:rsid w:val="00970B05"/>
    <w:rsid w:val="009831C1"/>
    <w:rsid w:val="00986B05"/>
    <w:rsid w:val="00996A33"/>
    <w:rsid w:val="00997AF7"/>
    <w:rsid w:val="009A4332"/>
    <w:rsid w:val="009B1EED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562B5"/>
    <w:rsid w:val="00A60677"/>
    <w:rsid w:val="00A71E7B"/>
    <w:rsid w:val="00A84BA0"/>
    <w:rsid w:val="00A9038D"/>
    <w:rsid w:val="00AA4970"/>
    <w:rsid w:val="00AB02B8"/>
    <w:rsid w:val="00AB1AEA"/>
    <w:rsid w:val="00AB2DEF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C01E4"/>
    <w:rsid w:val="00CD7115"/>
    <w:rsid w:val="00CE35BA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3767F"/>
    <w:rsid w:val="00E40D95"/>
    <w:rsid w:val="00E5041E"/>
    <w:rsid w:val="00E52A03"/>
    <w:rsid w:val="00E55250"/>
    <w:rsid w:val="00E83E69"/>
    <w:rsid w:val="00EA5731"/>
    <w:rsid w:val="00EA7BD1"/>
    <w:rsid w:val="00EC5E10"/>
    <w:rsid w:val="00ED1B59"/>
    <w:rsid w:val="00ED4603"/>
    <w:rsid w:val="00EE5364"/>
    <w:rsid w:val="00EE6C5F"/>
    <w:rsid w:val="00F054BA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36BF-262F-49F6-96FA-C0A0B2E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16ABE28E</Template>
  <TotalTime>2</TotalTime>
  <Pages>6</Pages>
  <Words>924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3</cp:revision>
  <cp:lastPrinted>2018-03-26T07:28:00Z</cp:lastPrinted>
  <dcterms:created xsi:type="dcterms:W3CDTF">2018-06-26T12:14:00Z</dcterms:created>
  <dcterms:modified xsi:type="dcterms:W3CDTF">2018-06-26T12:16:00Z</dcterms:modified>
</cp:coreProperties>
</file>