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9923"/>
        <w:gridCol w:w="283"/>
      </w:tblGrid>
      <w:tr w:rsidR="00FD6C94" w:rsidTr="00B26048">
        <w:trPr>
          <w:trHeight w:val="2874"/>
        </w:trPr>
        <w:tc>
          <w:tcPr>
            <w:tcW w:w="9923" w:type="dxa"/>
          </w:tcPr>
          <w:p w:rsidR="00825623" w:rsidRDefault="00825623" w:rsidP="00825623">
            <w:pPr>
              <w:tabs>
                <w:tab w:val="left" w:pos="3861"/>
                <w:tab w:val="left" w:pos="8964"/>
              </w:tabs>
              <w:ind w:right="1168"/>
              <w:jc w:val="center"/>
              <w:rPr>
                <w:b/>
              </w:rPr>
            </w:pPr>
            <w:r>
              <w:rPr>
                <w:b/>
              </w:rPr>
              <w:t xml:space="preserve">         </w:t>
            </w:r>
          </w:p>
          <w:p w:rsidR="00825623" w:rsidRDefault="00825623" w:rsidP="00825623">
            <w:pPr>
              <w:tabs>
                <w:tab w:val="left" w:pos="3861"/>
                <w:tab w:val="left" w:pos="8964"/>
              </w:tabs>
              <w:ind w:right="1168"/>
              <w:jc w:val="center"/>
              <w:rPr>
                <w:b/>
              </w:rPr>
            </w:pPr>
          </w:p>
          <w:p w:rsidR="00825623" w:rsidRDefault="00825623" w:rsidP="00825623">
            <w:pPr>
              <w:suppressAutoHyphens/>
              <w:rPr>
                <w:b/>
              </w:rPr>
            </w:pPr>
          </w:p>
          <w:p w:rsidR="00825623" w:rsidRDefault="003C5343" w:rsidP="00825623">
            <w:pPr>
              <w:suppressAutoHyphens/>
              <w:ind w:right="885"/>
              <w:rPr>
                <w:b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00.05pt;margin-top:-43.9pt;width:55.45pt;height:70pt;z-index:251658240">
                  <v:imagedata r:id="rId8" o:title=""/>
                </v:shape>
                <o:OLEObject Type="Embed" ProgID="CorelDraw.Graphic.17" ShapeID="_x0000_s1026" DrawAspect="Content" ObjectID="_1742125218" r:id="rId9"/>
              </w:pict>
            </w:r>
          </w:p>
          <w:p w:rsidR="00825623" w:rsidRDefault="00825623" w:rsidP="00825623">
            <w:pPr>
              <w:ind w:right="317"/>
              <w:jc w:val="both"/>
              <w:rPr>
                <w:b/>
              </w:rPr>
            </w:pPr>
          </w:p>
          <w:p w:rsidR="00825623" w:rsidRDefault="00825623" w:rsidP="00825623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СОВЕТ ДЕПУТАТОВ</w:t>
            </w:r>
          </w:p>
          <w:p w:rsidR="00825623" w:rsidRDefault="00825623" w:rsidP="00825623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МУНИЦИПАЛЬНОГО ОКРУГА ГОЛЬЯНОВО</w:t>
            </w:r>
          </w:p>
          <w:p w:rsidR="00825623" w:rsidRDefault="00825623" w:rsidP="00825623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825623" w:rsidRDefault="00825623" w:rsidP="00825623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825623" w:rsidRDefault="00825623" w:rsidP="00825623">
            <w:r>
              <w:t xml:space="preserve">107241, г. Москва, ул. Амурская, д.68  </w:t>
            </w:r>
            <w:r>
              <w:tab/>
            </w:r>
            <w:r>
              <w:tab/>
              <w:t xml:space="preserve">              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proofErr w:type="spellStart"/>
            <w:r>
              <w:rPr>
                <w:lang w:val="en-US"/>
              </w:rPr>
              <w:t>vmo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825623" w:rsidRDefault="00825623" w:rsidP="00825623">
            <w:pPr>
              <w:rPr>
                <w:rStyle w:val="af6"/>
              </w:rPr>
            </w:pPr>
            <w:r>
              <w:t>Тел.: (495) 462-03-59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сайт: </w:t>
            </w: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.</w:t>
            </w:r>
            <w:r>
              <w:rPr>
                <w:lang w:val="en-US"/>
              </w:rPr>
              <w:t>org</w:t>
            </w:r>
          </w:p>
          <w:p w:rsidR="00825623" w:rsidRDefault="00825623" w:rsidP="00825623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6AA3F17" wp14:editId="5C433676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53340</wp:posOffset>
                      </wp:positionV>
                      <wp:extent cx="6429375" cy="0"/>
                      <wp:effectExtent l="0" t="19050" r="9525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2937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85pt,4.2pt" to="500.4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" strokeweight="4.5pt">
                      <v:stroke linestyle="thickThin"/>
                    </v:line>
                  </w:pict>
                </mc:Fallback>
              </mc:AlternateContent>
            </w:r>
          </w:p>
          <w:p w:rsidR="00825623" w:rsidRDefault="00825623" w:rsidP="00825623">
            <w:pPr>
              <w:rPr>
                <w:b/>
                <w:bCs/>
              </w:rPr>
            </w:pPr>
            <w:r>
              <w:rPr>
                <w:b/>
              </w:rPr>
              <w:t>от 29.03.2023  №4/7</w:t>
            </w:r>
          </w:p>
          <w:p w:rsidR="00B26048" w:rsidRDefault="00B26048" w:rsidP="00B26048">
            <w:pPr>
              <w:tabs>
                <w:tab w:val="left" w:pos="4003"/>
              </w:tabs>
              <w:suppressAutoHyphens/>
              <w:spacing w:line="276" w:lineRule="auto"/>
              <w:ind w:right="1134"/>
              <w:jc w:val="both"/>
              <w:rPr>
                <w:b/>
              </w:rPr>
            </w:pPr>
          </w:p>
          <w:p w:rsidR="00825623" w:rsidRDefault="00825623" w:rsidP="00B26048">
            <w:pPr>
              <w:tabs>
                <w:tab w:val="left" w:pos="4003"/>
              </w:tabs>
              <w:suppressAutoHyphens/>
              <w:spacing w:line="276" w:lineRule="auto"/>
              <w:ind w:right="1134"/>
              <w:jc w:val="center"/>
              <w:rPr>
                <w:b/>
              </w:rPr>
            </w:pPr>
          </w:p>
          <w:p w:rsidR="00B26048" w:rsidRDefault="00B26048" w:rsidP="00B26048">
            <w:pPr>
              <w:tabs>
                <w:tab w:val="left" w:pos="4003"/>
              </w:tabs>
              <w:suppressAutoHyphens/>
              <w:spacing w:line="276" w:lineRule="auto"/>
              <w:ind w:right="1134"/>
              <w:jc w:val="center"/>
              <w:rPr>
                <w:b/>
              </w:rPr>
            </w:pPr>
            <w:r>
              <w:rPr>
                <w:b/>
              </w:rPr>
              <w:t xml:space="preserve">              РЕШЕНИЕ </w:t>
            </w:r>
          </w:p>
          <w:p w:rsidR="00B26048" w:rsidRDefault="00B26048" w:rsidP="00B26048">
            <w:pPr>
              <w:tabs>
                <w:tab w:val="left" w:pos="4003"/>
              </w:tabs>
              <w:suppressAutoHyphens/>
              <w:spacing w:line="276" w:lineRule="auto"/>
              <w:ind w:right="1134"/>
              <w:jc w:val="center"/>
              <w:rPr>
                <w:b/>
              </w:rPr>
            </w:pPr>
          </w:p>
          <w:p w:rsidR="00FD6C94" w:rsidRDefault="00AD4533" w:rsidP="00AB42D2">
            <w:pPr>
              <w:suppressAutoHyphens/>
              <w:spacing w:line="276" w:lineRule="auto"/>
              <w:ind w:right="4286"/>
              <w:jc w:val="both"/>
              <w:rPr>
                <w:b/>
                <w:lang w:eastAsia="en-US"/>
              </w:rPr>
            </w:pPr>
            <w:r>
              <w:rPr>
                <w:b/>
              </w:rPr>
              <w:t>О внесении изменений</w:t>
            </w:r>
            <w:r w:rsidR="00FD6C94" w:rsidRPr="00AB2F64">
              <w:rPr>
                <w:b/>
              </w:rPr>
              <w:t xml:space="preserve"> в решение Совета депутатов муниципального округа </w:t>
            </w:r>
            <w:proofErr w:type="spellStart"/>
            <w:r w:rsidR="00FD6C94" w:rsidRPr="00AB2F64">
              <w:rPr>
                <w:b/>
              </w:rPr>
              <w:t>Гольяново</w:t>
            </w:r>
            <w:proofErr w:type="spellEnd"/>
            <w:r w:rsidR="00FD6C94" w:rsidRPr="00AB2F64">
              <w:rPr>
                <w:b/>
              </w:rPr>
              <w:t xml:space="preserve"> от 05.10.2022 № 11/7 «О комиссии Совета депутатов муниципального округа </w:t>
            </w:r>
            <w:proofErr w:type="spellStart"/>
            <w:r w:rsidR="00FD6C94" w:rsidRPr="00AB2F64">
              <w:rPr>
                <w:b/>
              </w:rPr>
              <w:t>Гольяново</w:t>
            </w:r>
            <w:proofErr w:type="spellEnd"/>
            <w:r w:rsidR="00FD6C94" w:rsidRPr="00AB2F64">
              <w:rPr>
                <w:b/>
              </w:rPr>
              <w:t xml:space="preserve">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коррупции»</w:t>
            </w:r>
          </w:p>
        </w:tc>
        <w:tc>
          <w:tcPr>
            <w:tcW w:w="283" w:type="dxa"/>
          </w:tcPr>
          <w:p w:rsidR="00FD6C94" w:rsidRDefault="00FD6C94">
            <w:pPr>
              <w:spacing w:line="276" w:lineRule="auto"/>
              <w:ind w:left="33"/>
              <w:rPr>
                <w:lang w:eastAsia="en-US"/>
              </w:rPr>
            </w:pPr>
          </w:p>
        </w:tc>
      </w:tr>
    </w:tbl>
    <w:p w:rsidR="00FD6C94" w:rsidRDefault="00FD6C94" w:rsidP="00FD6C94">
      <w:pPr>
        <w:autoSpaceDE w:val="0"/>
        <w:autoSpaceDN w:val="0"/>
        <w:rPr>
          <w:bCs/>
        </w:rPr>
      </w:pPr>
    </w:p>
    <w:p w:rsidR="00D45DAB" w:rsidRPr="00AB2F64" w:rsidRDefault="00CE45BF" w:rsidP="00AB2F6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AB2F64">
        <w:rPr>
          <w:rFonts w:eastAsiaTheme="minorHAnsi"/>
          <w:bCs/>
          <w:lang w:eastAsia="en-US"/>
        </w:rPr>
        <w:t>На основании</w:t>
      </w:r>
      <w:r w:rsidR="000A2007" w:rsidRPr="00AB2F64">
        <w:rPr>
          <w:rFonts w:eastAsiaTheme="minorHAnsi"/>
          <w:bCs/>
          <w:lang w:eastAsia="en-US"/>
        </w:rPr>
        <w:t xml:space="preserve"> </w:t>
      </w:r>
      <w:r w:rsidRPr="00AB2F64">
        <w:rPr>
          <w:rFonts w:eastAsiaTheme="minorHAnsi"/>
          <w:bCs/>
          <w:lang w:eastAsia="en-US"/>
        </w:rPr>
        <w:t>части</w:t>
      </w:r>
      <w:r w:rsidR="007A44D2" w:rsidRPr="00AB2F64">
        <w:rPr>
          <w:rFonts w:eastAsiaTheme="minorHAnsi"/>
          <w:bCs/>
          <w:lang w:eastAsia="en-US"/>
        </w:rPr>
        <w:t xml:space="preserve"> 4.3 статьи 12.1 Федерального закона </w:t>
      </w:r>
      <w:r w:rsidR="00C70D46" w:rsidRPr="00AB2F64">
        <w:rPr>
          <w:rFonts w:eastAsiaTheme="minorHAnsi"/>
          <w:bCs/>
          <w:lang w:eastAsia="en-US"/>
        </w:rPr>
        <w:t>от</w:t>
      </w:r>
      <w:r w:rsidR="000A2007" w:rsidRPr="00AB2F64">
        <w:rPr>
          <w:rFonts w:eastAsiaTheme="minorHAnsi"/>
          <w:bCs/>
          <w:lang w:eastAsia="en-US"/>
        </w:rPr>
        <w:t xml:space="preserve"> </w:t>
      </w:r>
      <w:r w:rsidR="00C70D46" w:rsidRPr="00AB2F64">
        <w:rPr>
          <w:rFonts w:eastAsiaTheme="minorHAnsi"/>
          <w:bCs/>
          <w:lang w:eastAsia="en-US"/>
        </w:rPr>
        <w:t>25</w:t>
      </w:r>
      <w:r w:rsidR="000A2007" w:rsidRPr="00AB2F64">
        <w:rPr>
          <w:rFonts w:eastAsiaTheme="minorHAnsi"/>
          <w:bCs/>
          <w:lang w:eastAsia="en-US"/>
        </w:rPr>
        <w:t xml:space="preserve"> </w:t>
      </w:r>
      <w:r w:rsidR="00C70D46" w:rsidRPr="00AB2F64">
        <w:rPr>
          <w:rFonts w:eastAsiaTheme="minorHAnsi"/>
          <w:bCs/>
          <w:lang w:eastAsia="en-US"/>
        </w:rPr>
        <w:t>декабря</w:t>
      </w:r>
      <w:r w:rsidR="000A2007" w:rsidRPr="00AB2F64">
        <w:rPr>
          <w:rFonts w:eastAsiaTheme="minorHAnsi"/>
          <w:bCs/>
          <w:lang w:eastAsia="en-US"/>
        </w:rPr>
        <w:t xml:space="preserve"> </w:t>
      </w:r>
      <w:r w:rsidR="00A3608D" w:rsidRPr="00AB2F64">
        <w:rPr>
          <w:rFonts w:eastAsiaTheme="minorHAnsi"/>
          <w:bCs/>
          <w:lang w:eastAsia="en-US"/>
        </w:rPr>
        <w:t xml:space="preserve">2008 года </w:t>
      </w:r>
      <w:r w:rsidR="00A51D9B">
        <w:rPr>
          <w:rFonts w:eastAsiaTheme="minorHAnsi"/>
          <w:bCs/>
          <w:lang w:eastAsia="en-US"/>
        </w:rPr>
        <w:t xml:space="preserve"> </w:t>
      </w:r>
      <w:r w:rsidR="00A3608D" w:rsidRPr="00AB2F64">
        <w:rPr>
          <w:rFonts w:eastAsiaTheme="minorHAnsi"/>
          <w:bCs/>
          <w:lang w:eastAsia="en-US"/>
        </w:rPr>
        <w:t>№</w:t>
      </w:r>
      <w:r w:rsidRPr="00AB2F64">
        <w:rPr>
          <w:rFonts w:eastAsiaTheme="minorHAnsi"/>
          <w:bCs/>
          <w:lang w:eastAsia="en-US"/>
        </w:rPr>
        <w:t> </w:t>
      </w:r>
      <w:r w:rsidR="002C139D" w:rsidRPr="00AB2F64">
        <w:rPr>
          <w:rFonts w:eastAsiaTheme="minorHAnsi"/>
          <w:bCs/>
          <w:lang w:eastAsia="en-US"/>
        </w:rPr>
        <w:t>273-ФЗ «</w:t>
      </w:r>
      <w:r w:rsidR="00D45DAB" w:rsidRPr="00AB2F64">
        <w:rPr>
          <w:rFonts w:eastAsiaTheme="minorHAnsi"/>
          <w:bCs/>
          <w:lang w:eastAsia="en-US"/>
        </w:rPr>
        <w:t>О противодействии коррупции»</w:t>
      </w:r>
      <w:r w:rsidR="00C70D46" w:rsidRPr="00AB2F64">
        <w:rPr>
          <w:rFonts w:eastAsiaTheme="minorHAnsi"/>
          <w:bCs/>
          <w:lang w:eastAsia="en-US"/>
        </w:rPr>
        <w:t xml:space="preserve">, </w:t>
      </w:r>
      <w:r w:rsidR="00045ACF" w:rsidRPr="00AB2F64">
        <w:rPr>
          <w:rFonts w:eastAsiaTheme="minorHAnsi"/>
          <w:bCs/>
          <w:lang w:eastAsia="en-US"/>
        </w:rPr>
        <w:t>част</w:t>
      </w:r>
      <w:r w:rsidR="000A2007" w:rsidRPr="00AB2F64">
        <w:rPr>
          <w:rFonts w:eastAsiaTheme="minorHAnsi"/>
          <w:bCs/>
          <w:lang w:eastAsia="en-US"/>
        </w:rPr>
        <w:t>и</w:t>
      </w:r>
      <w:r w:rsidR="00045ACF" w:rsidRPr="00AB2F64">
        <w:rPr>
          <w:rFonts w:eastAsiaTheme="minorHAnsi"/>
          <w:bCs/>
          <w:lang w:eastAsia="en-US"/>
        </w:rPr>
        <w:t xml:space="preserve"> </w:t>
      </w:r>
      <w:r w:rsidR="005B45E8" w:rsidRPr="00AB2F64">
        <w:rPr>
          <w:rFonts w:eastAsiaTheme="minorHAnsi"/>
          <w:bCs/>
          <w:lang w:eastAsia="en-US"/>
        </w:rPr>
        <w:t>6.4 статьи 14 Закона города Москвы от</w:t>
      </w:r>
      <w:r w:rsidR="000A2007" w:rsidRPr="00AB2F64">
        <w:rPr>
          <w:rFonts w:eastAsiaTheme="minorHAnsi"/>
          <w:bCs/>
          <w:lang w:eastAsia="en-US"/>
        </w:rPr>
        <w:t xml:space="preserve"> </w:t>
      </w:r>
      <w:r w:rsidR="005B45E8" w:rsidRPr="00AB2F64">
        <w:rPr>
          <w:rFonts w:eastAsiaTheme="minorHAnsi"/>
          <w:bCs/>
          <w:lang w:eastAsia="en-US"/>
        </w:rPr>
        <w:t>6</w:t>
      </w:r>
      <w:r w:rsidR="000A2007" w:rsidRPr="00AB2F64">
        <w:rPr>
          <w:rFonts w:eastAsiaTheme="minorHAnsi"/>
          <w:bCs/>
          <w:lang w:eastAsia="en-US"/>
        </w:rPr>
        <w:t xml:space="preserve"> </w:t>
      </w:r>
      <w:r w:rsidR="00C70D46" w:rsidRPr="00AB2F64">
        <w:rPr>
          <w:rFonts w:eastAsiaTheme="minorHAnsi"/>
          <w:bCs/>
          <w:lang w:eastAsia="en-US"/>
        </w:rPr>
        <w:t>ноября</w:t>
      </w:r>
      <w:r w:rsidR="000A2007" w:rsidRPr="00AB2F64">
        <w:rPr>
          <w:rFonts w:eastAsiaTheme="minorHAnsi"/>
          <w:bCs/>
          <w:lang w:eastAsia="en-US"/>
        </w:rPr>
        <w:t xml:space="preserve"> </w:t>
      </w:r>
      <w:r w:rsidR="005B45E8" w:rsidRPr="00AB2F64">
        <w:rPr>
          <w:rFonts w:eastAsiaTheme="minorHAnsi"/>
          <w:bCs/>
          <w:lang w:eastAsia="en-US"/>
        </w:rPr>
        <w:t>2002 года №</w:t>
      </w:r>
      <w:r w:rsidR="00F052B1" w:rsidRPr="00AB2F64">
        <w:rPr>
          <w:rFonts w:eastAsiaTheme="minorHAnsi"/>
          <w:bCs/>
          <w:lang w:eastAsia="en-US"/>
        </w:rPr>
        <w:t> </w:t>
      </w:r>
      <w:r w:rsidR="005B45E8" w:rsidRPr="00AB2F64">
        <w:rPr>
          <w:rFonts w:eastAsiaTheme="minorHAnsi"/>
          <w:bCs/>
          <w:lang w:eastAsia="en-US"/>
        </w:rPr>
        <w:t>56 «</w:t>
      </w:r>
      <w:r w:rsidR="00C93B9B" w:rsidRPr="00AB2F64">
        <w:rPr>
          <w:rFonts w:eastAsiaTheme="minorHAnsi"/>
          <w:bCs/>
          <w:lang w:eastAsia="en-US"/>
        </w:rPr>
        <w:t xml:space="preserve">Об </w:t>
      </w:r>
      <w:r w:rsidR="005B45E8" w:rsidRPr="00AB2F64">
        <w:rPr>
          <w:rFonts w:eastAsiaTheme="minorHAnsi"/>
          <w:bCs/>
          <w:lang w:eastAsia="en-US"/>
        </w:rPr>
        <w:t>организации местного самоуправления в городе</w:t>
      </w:r>
      <w:r w:rsidR="003D53BD" w:rsidRPr="00AB2F64">
        <w:rPr>
          <w:rFonts w:eastAsiaTheme="minorHAnsi"/>
          <w:bCs/>
          <w:lang w:eastAsia="en-US"/>
        </w:rPr>
        <w:t xml:space="preserve"> </w:t>
      </w:r>
      <w:r w:rsidR="005B45E8" w:rsidRPr="00AB2F64">
        <w:rPr>
          <w:rFonts w:eastAsiaTheme="minorHAnsi"/>
          <w:bCs/>
          <w:lang w:eastAsia="en-US"/>
        </w:rPr>
        <w:t>Москве», руководствуясь</w:t>
      </w:r>
      <w:r w:rsidR="00B42842" w:rsidRPr="00AB2F64">
        <w:rPr>
          <w:rFonts w:eastAsiaTheme="minorHAnsi"/>
          <w:lang w:eastAsia="en-US"/>
        </w:rPr>
        <w:t xml:space="preserve"> </w:t>
      </w:r>
      <w:r w:rsidR="002A5C4C" w:rsidRPr="00AB2F64">
        <w:t>Указ</w:t>
      </w:r>
      <w:r w:rsidR="005B45E8" w:rsidRPr="00AB2F64">
        <w:t>ом</w:t>
      </w:r>
      <w:r w:rsidR="002A5C4C" w:rsidRPr="00AB2F64">
        <w:t xml:space="preserve"> Президента Российской Федерации </w:t>
      </w:r>
      <w:r w:rsidR="00C70D46" w:rsidRPr="00AB2F64">
        <w:t>от</w:t>
      </w:r>
      <w:r w:rsidR="00C93B9B" w:rsidRPr="00AB2F64">
        <w:t xml:space="preserve"> </w:t>
      </w:r>
      <w:r w:rsidR="002A5C4C" w:rsidRPr="00AB2F64">
        <w:t>8</w:t>
      </w:r>
      <w:r w:rsidR="00C93B9B" w:rsidRPr="00AB2F64">
        <w:t xml:space="preserve"> </w:t>
      </w:r>
      <w:r w:rsidR="002A5C4C" w:rsidRPr="00AB2F64">
        <w:t>июля 2013 года №</w:t>
      </w:r>
      <w:r w:rsidR="003D53BD" w:rsidRPr="00AB2F64">
        <w:t> </w:t>
      </w:r>
      <w:r w:rsidR="002A5C4C" w:rsidRPr="00AB2F64">
        <w:t>613 «Вопросы противодействия коррупции»</w:t>
      </w:r>
      <w:r w:rsidR="00C70D46" w:rsidRPr="00AB2F64">
        <w:t>,</w:t>
      </w:r>
      <w:r w:rsidR="002A5C4C" w:rsidRPr="00AB2F64">
        <w:t xml:space="preserve"> </w:t>
      </w:r>
      <w:r w:rsidR="00B42842" w:rsidRPr="00AB2F64">
        <w:rPr>
          <w:rFonts w:eastAsiaTheme="minorHAnsi"/>
          <w:lang w:eastAsia="en-US"/>
        </w:rPr>
        <w:t>Совет</w:t>
      </w:r>
      <w:r w:rsidR="000A2007" w:rsidRPr="00AB2F64">
        <w:rPr>
          <w:rFonts w:eastAsiaTheme="minorHAnsi"/>
          <w:lang w:eastAsia="en-US"/>
        </w:rPr>
        <w:t xml:space="preserve"> </w:t>
      </w:r>
      <w:r w:rsidR="00B42842" w:rsidRPr="00AB2F64">
        <w:rPr>
          <w:rFonts w:eastAsiaTheme="minorHAnsi"/>
          <w:lang w:eastAsia="en-US"/>
        </w:rPr>
        <w:t xml:space="preserve">депутатов </w:t>
      </w:r>
      <w:r w:rsidR="00B42842" w:rsidRPr="00AB2F64">
        <w:t xml:space="preserve">муниципального округа </w:t>
      </w:r>
      <w:proofErr w:type="spellStart"/>
      <w:r w:rsidR="00D3207C" w:rsidRPr="00AB2F64">
        <w:t>Гольяново</w:t>
      </w:r>
      <w:proofErr w:type="spellEnd"/>
      <w:r w:rsidR="00B42842" w:rsidRPr="00AB2F64">
        <w:t xml:space="preserve"> решил</w:t>
      </w:r>
      <w:r w:rsidR="008627B6" w:rsidRPr="00AB2F64">
        <w:rPr>
          <w:rFonts w:eastAsiaTheme="minorHAnsi"/>
          <w:lang w:eastAsia="en-US"/>
        </w:rPr>
        <w:t>:</w:t>
      </w:r>
      <w:r w:rsidR="00D45DAB" w:rsidRPr="00AB2F64">
        <w:rPr>
          <w:rFonts w:eastAsiaTheme="minorHAnsi"/>
          <w:lang w:eastAsia="en-US"/>
        </w:rPr>
        <w:t xml:space="preserve"> </w:t>
      </w:r>
      <w:proofErr w:type="gramEnd"/>
    </w:p>
    <w:p w:rsidR="00480E3B" w:rsidRPr="00AB2F64" w:rsidRDefault="005B45E8" w:rsidP="00AB2F64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bookmarkStart w:id="0" w:name="Par0"/>
      <w:bookmarkEnd w:id="0"/>
      <w:r w:rsidRPr="00AB2F64">
        <w:rPr>
          <w:rFonts w:eastAsiaTheme="minorHAnsi"/>
          <w:lang w:eastAsia="en-US"/>
        </w:rPr>
        <w:t>1. </w:t>
      </w:r>
      <w:proofErr w:type="gramStart"/>
      <w:r w:rsidR="00480E3B" w:rsidRPr="00AB2F64">
        <w:rPr>
          <w:bCs/>
        </w:rPr>
        <w:t xml:space="preserve">Внести в </w:t>
      </w:r>
      <w:r w:rsidR="00480E3B" w:rsidRPr="00AB2F64">
        <w:t xml:space="preserve">решение Совета депутатов </w:t>
      </w:r>
      <w:r w:rsidR="00D3207C" w:rsidRPr="00AB2F64">
        <w:t xml:space="preserve">муниципального округа </w:t>
      </w:r>
      <w:proofErr w:type="spellStart"/>
      <w:r w:rsidR="00D3207C" w:rsidRPr="00AB2F64">
        <w:t>Гольяново</w:t>
      </w:r>
      <w:proofErr w:type="spellEnd"/>
      <w:r w:rsidR="00D3207C" w:rsidRPr="00AB2F64">
        <w:t xml:space="preserve"> </w:t>
      </w:r>
      <w:r w:rsidR="00480E3B" w:rsidRPr="00AB2F64">
        <w:t>от</w:t>
      </w:r>
      <w:r w:rsidR="003D53BD" w:rsidRPr="00AB2F64">
        <w:t xml:space="preserve"> </w:t>
      </w:r>
      <w:r w:rsidR="00D3207C" w:rsidRPr="00AB2F64">
        <w:t>5 октября</w:t>
      </w:r>
      <w:r w:rsidR="003D53BD" w:rsidRPr="00AB2F64">
        <w:t xml:space="preserve"> </w:t>
      </w:r>
      <w:r w:rsidR="00480E3B" w:rsidRPr="00AB2F64">
        <w:t>20</w:t>
      </w:r>
      <w:r w:rsidR="00D3207C" w:rsidRPr="00AB2F64">
        <w:t>22</w:t>
      </w:r>
      <w:r w:rsidR="003D53BD" w:rsidRPr="00AB2F64">
        <w:t xml:space="preserve"> </w:t>
      </w:r>
      <w:r w:rsidR="00480E3B" w:rsidRPr="00AB2F64">
        <w:t>года №</w:t>
      </w:r>
      <w:r w:rsidR="003D53BD" w:rsidRPr="00AB2F64">
        <w:t> </w:t>
      </w:r>
      <w:r w:rsidR="00D3207C" w:rsidRPr="00AB2F64">
        <w:t>11/7</w:t>
      </w:r>
      <w:r w:rsidR="00480E3B" w:rsidRPr="00AB2F64">
        <w:t xml:space="preserve"> «</w:t>
      </w:r>
      <w:r w:rsidR="00480E3B" w:rsidRPr="00AB2F64">
        <w:rPr>
          <w:bCs/>
        </w:rPr>
        <w:t xml:space="preserve">О комиссии Совета депутатов </w:t>
      </w:r>
      <w:r w:rsidR="00480E3B" w:rsidRPr="00AB2F64">
        <w:t xml:space="preserve">муниципального округа </w:t>
      </w:r>
      <w:proofErr w:type="spellStart"/>
      <w:r w:rsidR="00D3207C" w:rsidRPr="00AB2F64">
        <w:t>Гольяново</w:t>
      </w:r>
      <w:proofErr w:type="spellEnd"/>
      <w:r w:rsidR="00480E3B" w:rsidRPr="00AB2F64">
        <w:t xml:space="preserve"> </w:t>
      </w:r>
      <w:r w:rsidR="00480E3B" w:rsidRPr="00AB2F64">
        <w:rPr>
          <w:bCs/>
        </w:rPr>
        <w:t xml:space="preserve">по соблюдению лицами, замещающими муниципальные должности, </w:t>
      </w:r>
      <w:r w:rsidR="00480E3B" w:rsidRPr="00AB2F64">
        <w:t>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 w:rsidR="00480E3B" w:rsidRPr="00AB2F64">
        <w:rPr>
          <w:bCs/>
        </w:rPr>
        <w:t xml:space="preserve">» </w:t>
      </w:r>
      <w:r w:rsidR="00480E3B" w:rsidRPr="00AB2F64">
        <w:t>изменение, изложив пункт 3.4 приложения</w:t>
      </w:r>
      <w:r w:rsidR="003C5343">
        <w:t xml:space="preserve"> 2</w:t>
      </w:r>
      <w:bookmarkStart w:id="1" w:name="_GoBack"/>
      <w:bookmarkEnd w:id="1"/>
      <w:r w:rsidR="00480E3B" w:rsidRPr="00AB2F64">
        <w:t xml:space="preserve"> к решению в следующей редакции:</w:t>
      </w:r>
      <w:proofErr w:type="gramEnd"/>
    </w:p>
    <w:p w:rsidR="00480E3B" w:rsidRPr="00AB2F64" w:rsidRDefault="00480E3B" w:rsidP="00AB2F64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AB2F64">
        <w:t xml:space="preserve">«3.4) прием </w:t>
      </w:r>
      <w:r w:rsidRPr="00AB2F64">
        <w:rPr>
          <w:bCs/>
        </w:rPr>
        <w:t xml:space="preserve">сведений о доходах, расходах, об имуществе и обязательствах имущественного характера, представленных главой </w:t>
      </w:r>
      <w:r w:rsidR="00D3207C" w:rsidRPr="00AB2F64">
        <w:t xml:space="preserve">муниципального округа </w:t>
      </w:r>
      <w:proofErr w:type="spellStart"/>
      <w:r w:rsidR="00D3207C" w:rsidRPr="00AB2F64">
        <w:t>Гольяново</w:t>
      </w:r>
      <w:proofErr w:type="spellEnd"/>
      <w:r w:rsidR="009E7733" w:rsidRPr="00AB2F64">
        <w:t>, и осуществление действий</w:t>
      </w:r>
      <w:r w:rsidRPr="00AB2F64">
        <w:rPr>
          <w:bCs/>
        </w:rPr>
        <w:t xml:space="preserve"> </w:t>
      </w:r>
      <w:r w:rsidRPr="00AB2F64">
        <w:t xml:space="preserve">в соответствии с Порядком размещения сведений о доходах, расходах, об имуществе и обязательствах имущественного характера, представленных главой муниципального округа </w:t>
      </w:r>
      <w:proofErr w:type="spellStart"/>
      <w:r w:rsidR="00D3207C" w:rsidRPr="00AB2F64">
        <w:t>Гольяново</w:t>
      </w:r>
      <w:proofErr w:type="spellEnd"/>
      <w:r w:rsidRPr="00AB2F64">
        <w:t xml:space="preserve">, на официальном сайте </w:t>
      </w:r>
      <w:r w:rsidR="00D3207C" w:rsidRPr="00AB2F64">
        <w:t xml:space="preserve">муниципального округа </w:t>
      </w:r>
      <w:proofErr w:type="spellStart"/>
      <w:r w:rsidR="00D3207C" w:rsidRPr="00AB2F64">
        <w:t>Гольяново</w:t>
      </w:r>
      <w:proofErr w:type="spellEnd"/>
      <w:r w:rsidRPr="00AB2F64">
        <w:t xml:space="preserve"> и предоставления этих сведений общероссийским средствам массовой информации для опубликования, утвержденным решением Совета депутатов</w:t>
      </w:r>
      <w:proofErr w:type="gramStart"/>
      <w:r w:rsidRPr="00AB2F64">
        <w:t>;</w:t>
      </w:r>
      <w:r w:rsidR="009E7733" w:rsidRPr="00AB2F64">
        <w:t>»</w:t>
      </w:r>
      <w:proofErr w:type="gramEnd"/>
      <w:r w:rsidR="009E7733" w:rsidRPr="00AB2F64">
        <w:t>.</w:t>
      </w:r>
    </w:p>
    <w:p w:rsidR="00AB2F64" w:rsidRPr="00AB2F64" w:rsidRDefault="00D3207C" w:rsidP="00AB2F64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AB2F64">
        <w:t>2</w:t>
      </w:r>
      <w:r w:rsidR="00537DB6" w:rsidRPr="00AB2F64">
        <w:t>. </w:t>
      </w:r>
      <w:r w:rsidR="00AB3C47" w:rsidRPr="00AB2F64">
        <w:t>Опубликовать настоящее решение в бюллетене «Московский муниципальный вестник» и сетевом издании «Московский муниципальный вестник»</w:t>
      </w:r>
      <w:r w:rsidR="004B2B48" w:rsidRPr="00AB2F64">
        <w:t xml:space="preserve">, </w:t>
      </w:r>
      <w:r w:rsidR="006416D3" w:rsidRPr="00AB2F64">
        <w:rPr>
          <w:bCs/>
        </w:rPr>
        <w:t xml:space="preserve">разместить на официальном сайте муниципального округа </w:t>
      </w:r>
      <w:proofErr w:type="spellStart"/>
      <w:r w:rsidR="006416D3" w:rsidRPr="00AB2F64">
        <w:rPr>
          <w:bCs/>
        </w:rPr>
        <w:t>Гольяново</w:t>
      </w:r>
      <w:proofErr w:type="spellEnd"/>
      <w:r w:rsidR="006416D3" w:rsidRPr="00AB2F64">
        <w:rPr>
          <w:bCs/>
        </w:rPr>
        <w:t xml:space="preserve">: </w:t>
      </w:r>
      <w:hyperlink r:id="rId10" w:history="1">
        <w:r w:rsidR="00AB2F64" w:rsidRPr="00AB2F64">
          <w:rPr>
            <w:rStyle w:val="af6"/>
            <w:bCs/>
            <w:color w:val="auto"/>
            <w:u w:val="none"/>
          </w:rPr>
          <w:t>http://golyanovo.org</w:t>
        </w:r>
      </w:hyperlink>
      <w:r w:rsidR="006416D3" w:rsidRPr="00AB2F64">
        <w:rPr>
          <w:bCs/>
        </w:rPr>
        <w:t>.</w:t>
      </w:r>
    </w:p>
    <w:p w:rsidR="000E02FB" w:rsidRDefault="00AB2F64" w:rsidP="00AB2F64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AB2F64">
        <w:t>3.</w:t>
      </w:r>
      <w:r w:rsidRPr="00AB2F64">
        <w:tab/>
      </w:r>
      <w:proofErr w:type="gramStart"/>
      <w:r w:rsidRPr="00AB2F64">
        <w:t>Контроль за</w:t>
      </w:r>
      <w:proofErr w:type="gramEnd"/>
      <w:r w:rsidRPr="00AB2F64">
        <w:t xml:space="preserve"> исполнением настоящего решения возложить на</w:t>
      </w:r>
      <w:r w:rsidRPr="00AB2F64">
        <w:rPr>
          <w:bCs/>
        </w:rPr>
        <w:t xml:space="preserve"> председателя комиссии по соблюдению лицами, замещающими муниципальные должности, </w:t>
      </w:r>
      <w:r w:rsidRPr="00AB2F64">
        <w:t xml:space="preserve">ограничений, запретов и исполнения ими обязанностей, установленных законодательством Российской Федерации о противодействии коррупции </w:t>
      </w:r>
      <w:proofErr w:type="spellStart"/>
      <w:r w:rsidRPr="00AB2F64">
        <w:t>Чупахин</w:t>
      </w:r>
      <w:r>
        <w:t>у</w:t>
      </w:r>
      <w:proofErr w:type="spellEnd"/>
      <w:r w:rsidRPr="00AB2F64">
        <w:t xml:space="preserve"> Г.Ю. </w:t>
      </w:r>
    </w:p>
    <w:p w:rsidR="00D84BD8" w:rsidRPr="00AB2F64" w:rsidRDefault="00D84BD8" w:rsidP="00AB2F64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</w:p>
    <w:p w:rsidR="00B26048" w:rsidRDefault="00F568B6" w:rsidP="00F568B6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F568B6" w:rsidRDefault="00F568B6" w:rsidP="00F568B6">
      <w:pPr>
        <w:rPr>
          <w:b/>
        </w:rPr>
      </w:pPr>
      <w:r>
        <w:rPr>
          <w:b/>
        </w:rPr>
        <w:t xml:space="preserve">округа </w:t>
      </w:r>
      <w:proofErr w:type="spellStart"/>
      <w:r>
        <w:rPr>
          <w:b/>
        </w:rPr>
        <w:t>Гольяново</w:t>
      </w:r>
      <w:proofErr w:type="spellEnd"/>
      <w:r w:rsidR="00B26048">
        <w:rPr>
          <w:b/>
        </w:rPr>
        <w:t xml:space="preserve">                                                                                                    </w:t>
      </w:r>
      <w:r>
        <w:rPr>
          <w:b/>
        </w:rPr>
        <w:t>Т.М. Четвертков</w:t>
      </w:r>
    </w:p>
    <w:sectPr w:rsidR="00F568B6" w:rsidSect="00B26048">
      <w:pgSz w:w="11906" w:h="16838"/>
      <w:pgMar w:top="567" w:right="850" w:bottom="426" w:left="1134" w:header="990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C94" w:rsidRDefault="00FD6C94" w:rsidP="00285CBF">
      <w:r>
        <w:separator/>
      </w:r>
    </w:p>
  </w:endnote>
  <w:endnote w:type="continuationSeparator" w:id="0">
    <w:p w:rsidR="00FD6C94" w:rsidRDefault="00FD6C94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C94" w:rsidRDefault="00FD6C94" w:rsidP="00285CBF">
      <w:r>
        <w:separator/>
      </w:r>
    </w:p>
  </w:footnote>
  <w:footnote w:type="continuationSeparator" w:id="0">
    <w:p w:rsidR="00FD6C94" w:rsidRDefault="00FD6C94" w:rsidP="00285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9D"/>
    <w:rsid w:val="00003301"/>
    <w:rsid w:val="000048A5"/>
    <w:rsid w:val="00016C6A"/>
    <w:rsid w:val="00020A66"/>
    <w:rsid w:val="000310A1"/>
    <w:rsid w:val="00031281"/>
    <w:rsid w:val="00035F55"/>
    <w:rsid w:val="000426F8"/>
    <w:rsid w:val="00043F7F"/>
    <w:rsid w:val="00045ACF"/>
    <w:rsid w:val="00063397"/>
    <w:rsid w:val="00063561"/>
    <w:rsid w:val="00076D2D"/>
    <w:rsid w:val="000856DA"/>
    <w:rsid w:val="00093DA4"/>
    <w:rsid w:val="000A2007"/>
    <w:rsid w:val="000A6808"/>
    <w:rsid w:val="000B13BD"/>
    <w:rsid w:val="000C52A3"/>
    <w:rsid w:val="000C7394"/>
    <w:rsid w:val="000D5BF5"/>
    <w:rsid w:val="000E02FB"/>
    <w:rsid w:val="000E0AE0"/>
    <w:rsid w:val="000E2824"/>
    <w:rsid w:val="000F299F"/>
    <w:rsid w:val="000F3036"/>
    <w:rsid w:val="000F5D11"/>
    <w:rsid w:val="00102AE3"/>
    <w:rsid w:val="00110C29"/>
    <w:rsid w:val="0011630D"/>
    <w:rsid w:val="001211C3"/>
    <w:rsid w:val="0012173D"/>
    <w:rsid w:val="00122A0A"/>
    <w:rsid w:val="00127D04"/>
    <w:rsid w:val="001308C4"/>
    <w:rsid w:val="00135329"/>
    <w:rsid w:val="00141258"/>
    <w:rsid w:val="00150863"/>
    <w:rsid w:val="00161314"/>
    <w:rsid w:val="00167511"/>
    <w:rsid w:val="001756FD"/>
    <w:rsid w:val="00197FCE"/>
    <w:rsid w:val="001A043F"/>
    <w:rsid w:val="001A2AAF"/>
    <w:rsid w:val="001A514C"/>
    <w:rsid w:val="001B2EB8"/>
    <w:rsid w:val="001C343C"/>
    <w:rsid w:val="001C737A"/>
    <w:rsid w:val="001D0BA8"/>
    <w:rsid w:val="001E503D"/>
    <w:rsid w:val="001F5543"/>
    <w:rsid w:val="001F572D"/>
    <w:rsid w:val="002062E3"/>
    <w:rsid w:val="002076D0"/>
    <w:rsid w:val="00216FB4"/>
    <w:rsid w:val="00222635"/>
    <w:rsid w:val="0023617C"/>
    <w:rsid w:val="00242381"/>
    <w:rsid w:val="002559F1"/>
    <w:rsid w:val="00260284"/>
    <w:rsid w:val="00263A7D"/>
    <w:rsid w:val="002715A1"/>
    <w:rsid w:val="0027389C"/>
    <w:rsid w:val="00281219"/>
    <w:rsid w:val="00285CBF"/>
    <w:rsid w:val="00291BB8"/>
    <w:rsid w:val="00296A08"/>
    <w:rsid w:val="002976E3"/>
    <w:rsid w:val="002A0DE2"/>
    <w:rsid w:val="002A18B2"/>
    <w:rsid w:val="002A26D2"/>
    <w:rsid w:val="002A2F4C"/>
    <w:rsid w:val="002A326B"/>
    <w:rsid w:val="002A5C4C"/>
    <w:rsid w:val="002B5237"/>
    <w:rsid w:val="002C0EE9"/>
    <w:rsid w:val="002C139D"/>
    <w:rsid w:val="002D0678"/>
    <w:rsid w:val="0030523E"/>
    <w:rsid w:val="003072EF"/>
    <w:rsid w:val="00307B3F"/>
    <w:rsid w:val="00325ADE"/>
    <w:rsid w:val="003276EC"/>
    <w:rsid w:val="00345D0D"/>
    <w:rsid w:val="00356D4E"/>
    <w:rsid w:val="00362286"/>
    <w:rsid w:val="00365309"/>
    <w:rsid w:val="0038002E"/>
    <w:rsid w:val="003912AA"/>
    <w:rsid w:val="003A017A"/>
    <w:rsid w:val="003A21A6"/>
    <w:rsid w:val="003A3218"/>
    <w:rsid w:val="003C1DFB"/>
    <w:rsid w:val="003C43DE"/>
    <w:rsid w:val="003C5343"/>
    <w:rsid w:val="003D53BD"/>
    <w:rsid w:val="003E612D"/>
    <w:rsid w:val="0040361D"/>
    <w:rsid w:val="00410802"/>
    <w:rsid w:val="00430347"/>
    <w:rsid w:val="00433E8F"/>
    <w:rsid w:val="004410B7"/>
    <w:rsid w:val="0045322F"/>
    <w:rsid w:val="00460ECE"/>
    <w:rsid w:val="00463B03"/>
    <w:rsid w:val="00464F7E"/>
    <w:rsid w:val="00480E3B"/>
    <w:rsid w:val="00495BEC"/>
    <w:rsid w:val="004A0E67"/>
    <w:rsid w:val="004A2234"/>
    <w:rsid w:val="004A282A"/>
    <w:rsid w:val="004B2282"/>
    <w:rsid w:val="004B2B48"/>
    <w:rsid w:val="004C2427"/>
    <w:rsid w:val="004D59CF"/>
    <w:rsid w:val="004D7190"/>
    <w:rsid w:val="004E00DB"/>
    <w:rsid w:val="004E166B"/>
    <w:rsid w:val="005003D9"/>
    <w:rsid w:val="00502C31"/>
    <w:rsid w:val="00516F99"/>
    <w:rsid w:val="00537DB6"/>
    <w:rsid w:val="005423D4"/>
    <w:rsid w:val="00543A5F"/>
    <w:rsid w:val="0055565C"/>
    <w:rsid w:val="00570241"/>
    <w:rsid w:val="00573D08"/>
    <w:rsid w:val="005800E2"/>
    <w:rsid w:val="005859EF"/>
    <w:rsid w:val="005A38FB"/>
    <w:rsid w:val="005B45E8"/>
    <w:rsid w:val="005B7387"/>
    <w:rsid w:val="005D7E1C"/>
    <w:rsid w:val="005E58F8"/>
    <w:rsid w:val="005F3753"/>
    <w:rsid w:val="005F4C06"/>
    <w:rsid w:val="006138E6"/>
    <w:rsid w:val="00616591"/>
    <w:rsid w:val="00632AAD"/>
    <w:rsid w:val="00634F6C"/>
    <w:rsid w:val="006355C5"/>
    <w:rsid w:val="00635F75"/>
    <w:rsid w:val="00636293"/>
    <w:rsid w:val="0064156F"/>
    <w:rsid w:val="006416D3"/>
    <w:rsid w:val="00660588"/>
    <w:rsid w:val="00660D8B"/>
    <w:rsid w:val="00664E3A"/>
    <w:rsid w:val="00671482"/>
    <w:rsid w:val="00672598"/>
    <w:rsid w:val="00673252"/>
    <w:rsid w:val="006810EF"/>
    <w:rsid w:val="006A47C9"/>
    <w:rsid w:val="006B250B"/>
    <w:rsid w:val="006B30DA"/>
    <w:rsid w:val="006B403D"/>
    <w:rsid w:val="006C131A"/>
    <w:rsid w:val="006C7FD5"/>
    <w:rsid w:val="006D7ED8"/>
    <w:rsid w:val="006E1417"/>
    <w:rsid w:val="006E6B74"/>
    <w:rsid w:val="006E7ACC"/>
    <w:rsid w:val="007014C7"/>
    <w:rsid w:val="0072105D"/>
    <w:rsid w:val="00724AC3"/>
    <w:rsid w:val="00732B1C"/>
    <w:rsid w:val="007354EC"/>
    <w:rsid w:val="00735747"/>
    <w:rsid w:val="007359EE"/>
    <w:rsid w:val="007368A5"/>
    <w:rsid w:val="007463B0"/>
    <w:rsid w:val="0075493C"/>
    <w:rsid w:val="00754C8D"/>
    <w:rsid w:val="00762ACE"/>
    <w:rsid w:val="007637D5"/>
    <w:rsid w:val="0076523A"/>
    <w:rsid w:val="00771535"/>
    <w:rsid w:val="00787741"/>
    <w:rsid w:val="0079354E"/>
    <w:rsid w:val="00796C06"/>
    <w:rsid w:val="007A44D2"/>
    <w:rsid w:val="007C5CE9"/>
    <w:rsid w:val="007C76B4"/>
    <w:rsid w:val="007D2BE3"/>
    <w:rsid w:val="007F04DB"/>
    <w:rsid w:val="00800C24"/>
    <w:rsid w:val="00802FB4"/>
    <w:rsid w:val="008163D7"/>
    <w:rsid w:val="00821A38"/>
    <w:rsid w:val="008245A4"/>
    <w:rsid w:val="00825623"/>
    <w:rsid w:val="00827CD1"/>
    <w:rsid w:val="00830CE6"/>
    <w:rsid w:val="008429B5"/>
    <w:rsid w:val="00855A3D"/>
    <w:rsid w:val="008627B6"/>
    <w:rsid w:val="00876764"/>
    <w:rsid w:val="008863C0"/>
    <w:rsid w:val="00892EB3"/>
    <w:rsid w:val="008B25A6"/>
    <w:rsid w:val="008B5DC5"/>
    <w:rsid w:val="008B6B3F"/>
    <w:rsid w:val="008D36EE"/>
    <w:rsid w:val="008D5418"/>
    <w:rsid w:val="008D5439"/>
    <w:rsid w:val="009021B4"/>
    <w:rsid w:val="009036C5"/>
    <w:rsid w:val="009139BC"/>
    <w:rsid w:val="009171A6"/>
    <w:rsid w:val="00917214"/>
    <w:rsid w:val="0093110C"/>
    <w:rsid w:val="00950B10"/>
    <w:rsid w:val="009530E9"/>
    <w:rsid w:val="00961986"/>
    <w:rsid w:val="009668C5"/>
    <w:rsid w:val="0097072F"/>
    <w:rsid w:val="009737F9"/>
    <w:rsid w:val="0097765C"/>
    <w:rsid w:val="00983D7E"/>
    <w:rsid w:val="00984167"/>
    <w:rsid w:val="00984C4B"/>
    <w:rsid w:val="0098629A"/>
    <w:rsid w:val="00987035"/>
    <w:rsid w:val="00991F0F"/>
    <w:rsid w:val="009A0634"/>
    <w:rsid w:val="009B2109"/>
    <w:rsid w:val="009C15FE"/>
    <w:rsid w:val="009E1D1B"/>
    <w:rsid w:val="009E2E0B"/>
    <w:rsid w:val="009E59D3"/>
    <w:rsid w:val="009E6FCD"/>
    <w:rsid w:val="009E7733"/>
    <w:rsid w:val="00A04C7B"/>
    <w:rsid w:val="00A0575D"/>
    <w:rsid w:val="00A102E1"/>
    <w:rsid w:val="00A24DC6"/>
    <w:rsid w:val="00A3117A"/>
    <w:rsid w:val="00A3124C"/>
    <w:rsid w:val="00A3608D"/>
    <w:rsid w:val="00A41127"/>
    <w:rsid w:val="00A51D9B"/>
    <w:rsid w:val="00A56C44"/>
    <w:rsid w:val="00A60F75"/>
    <w:rsid w:val="00A67660"/>
    <w:rsid w:val="00A82ECE"/>
    <w:rsid w:val="00A859B6"/>
    <w:rsid w:val="00AA1EAF"/>
    <w:rsid w:val="00AA60BF"/>
    <w:rsid w:val="00AB2F64"/>
    <w:rsid w:val="00AB3C47"/>
    <w:rsid w:val="00AB42D2"/>
    <w:rsid w:val="00AC69B7"/>
    <w:rsid w:val="00AD4533"/>
    <w:rsid w:val="00AE0B92"/>
    <w:rsid w:val="00AE380F"/>
    <w:rsid w:val="00AE50BC"/>
    <w:rsid w:val="00AE538E"/>
    <w:rsid w:val="00AF5BB3"/>
    <w:rsid w:val="00B04157"/>
    <w:rsid w:val="00B05AEB"/>
    <w:rsid w:val="00B07591"/>
    <w:rsid w:val="00B17534"/>
    <w:rsid w:val="00B22B18"/>
    <w:rsid w:val="00B24997"/>
    <w:rsid w:val="00B26048"/>
    <w:rsid w:val="00B346A5"/>
    <w:rsid w:val="00B42842"/>
    <w:rsid w:val="00B42F9F"/>
    <w:rsid w:val="00B46179"/>
    <w:rsid w:val="00B503BB"/>
    <w:rsid w:val="00B61DEE"/>
    <w:rsid w:val="00B659C3"/>
    <w:rsid w:val="00B66FB2"/>
    <w:rsid w:val="00B70750"/>
    <w:rsid w:val="00B74E94"/>
    <w:rsid w:val="00B77EA7"/>
    <w:rsid w:val="00B84834"/>
    <w:rsid w:val="00BA2206"/>
    <w:rsid w:val="00BA363A"/>
    <w:rsid w:val="00BB604D"/>
    <w:rsid w:val="00BD7B62"/>
    <w:rsid w:val="00BE115E"/>
    <w:rsid w:val="00BE299D"/>
    <w:rsid w:val="00BF31C8"/>
    <w:rsid w:val="00BF500E"/>
    <w:rsid w:val="00C02FAD"/>
    <w:rsid w:val="00C14A23"/>
    <w:rsid w:val="00C22BED"/>
    <w:rsid w:val="00C272CB"/>
    <w:rsid w:val="00C3087E"/>
    <w:rsid w:val="00C30A91"/>
    <w:rsid w:val="00C33BE7"/>
    <w:rsid w:val="00C42F37"/>
    <w:rsid w:val="00C433B8"/>
    <w:rsid w:val="00C463AD"/>
    <w:rsid w:val="00C514E6"/>
    <w:rsid w:val="00C52AA9"/>
    <w:rsid w:val="00C542A7"/>
    <w:rsid w:val="00C62966"/>
    <w:rsid w:val="00C67223"/>
    <w:rsid w:val="00C70D46"/>
    <w:rsid w:val="00C74BED"/>
    <w:rsid w:val="00C84EE3"/>
    <w:rsid w:val="00C9322E"/>
    <w:rsid w:val="00C93B9B"/>
    <w:rsid w:val="00CA0AA6"/>
    <w:rsid w:val="00CA1491"/>
    <w:rsid w:val="00CA1DD2"/>
    <w:rsid w:val="00CE01DC"/>
    <w:rsid w:val="00CE45BF"/>
    <w:rsid w:val="00CF5668"/>
    <w:rsid w:val="00D042C9"/>
    <w:rsid w:val="00D072F6"/>
    <w:rsid w:val="00D12748"/>
    <w:rsid w:val="00D21DA4"/>
    <w:rsid w:val="00D26884"/>
    <w:rsid w:val="00D27077"/>
    <w:rsid w:val="00D3207C"/>
    <w:rsid w:val="00D34142"/>
    <w:rsid w:val="00D352F9"/>
    <w:rsid w:val="00D41B57"/>
    <w:rsid w:val="00D42E9F"/>
    <w:rsid w:val="00D45DAB"/>
    <w:rsid w:val="00D64229"/>
    <w:rsid w:val="00D7178A"/>
    <w:rsid w:val="00D802C6"/>
    <w:rsid w:val="00D84BD8"/>
    <w:rsid w:val="00DA266C"/>
    <w:rsid w:val="00DA326B"/>
    <w:rsid w:val="00DA781F"/>
    <w:rsid w:val="00DB1164"/>
    <w:rsid w:val="00DC6DAA"/>
    <w:rsid w:val="00DE0288"/>
    <w:rsid w:val="00DE6A25"/>
    <w:rsid w:val="00E00606"/>
    <w:rsid w:val="00E034CD"/>
    <w:rsid w:val="00E054A0"/>
    <w:rsid w:val="00E07E06"/>
    <w:rsid w:val="00E122EC"/>
    <w:rsid w:val="00E13CDA"/>
    <w:rsid w:val="00E14FE6"/>
    <w:rsid w:val="00E1725F"/>
    <w:rsid w:val="00E209F4"/>
    <w:rsid w:val="00E24D05"/>
    <w:rsid w:val="00E3009C"/>
    <w:rsid w:val="00E30C9E"/>
    <w:rsid w:val="00E327AE"/>
    <w:rsid w:val="00E32DC4"/>
    <w:rsid w:val="00E34584"/>
    <w:rsid w:val="00E34F9D"/>
    <w:rsid w:val="00E41A5E"/>
    <w:rsid w:val="00E45D46"/>
    <w:rsid w:val="00E46807"/>
    <w:rsid w:val="00E52918"/>
    <w:rsid w:val="00E74994"/>
    <w:rsid w:val="00E83ED9"/>
    <w:rsid w:val="00E92732"/>
    <w:rsid w:val="00E932CD"/>
    <w:rsid w:val="00EA676D"/>
    <w:rsid w:val="00EB4C1D"/>
    <w:rsid w:val="00EC1E6F"/>
    <w:rsid w:val="00EC67B5"/>
    <w:rsid w:val="00ED3088"/>
    <w:rsid w:val="00ED3523"/>
    <w:rsid w:val="00ED65F4"/>
    <w:rsid w:val="00EE02C3"/>
    <w:rsid w:val="00EE3FCA"/>
    <w:rsid w:val="00EF087C"/>
    <w:rsid w:val="00EF2A24"/>
    <w:rsid w:val="00F01868"/>
    <w:rsid w:val="00F052B1"/>
    <w:rsid w:val="00F072DD"/>
    <w:rsid w:val="00F1444C"/>
    <w:rsid w:val="00F2154C"/>
    <w:rsid w:val="00F23F63"/>
    <w:rsid w:val="00F3569E"/>
    <w:rsid w:val="00F35DE8"/>
    <w:rsid w:val="00F369B5"/>
    <w:rsid w:val="00F434AE"/>
    <w:rsid w:val="00F5457F"/>
    <w:rsid w:val="00F568B6"/>
    <w:rsid w:val="00F701C4"/>
    <w:rsid w:val="00F70856"/>
    <w:rsid w:val="00F911CF"/>
    <w:rsid w:val="00FB555E"/>
    <w:rsid w:val="00FC16F4"/>
    <w:rsid w:val="00FC765D"/>
    <w:rsid w:val="00FD6C94"/>
    <w:rsid w:val="00FE7909"/>
    <w:rsid w:val="00FF0F2F"/>
    <w:rsid w:val="00F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Hyperlink"/>
    <w:basedOn w:val="a0"/>
    <w:uiPriority w:val="99"/>
    <w:unhideWhenUsed/>
    <w:rsid w:val="00AB2F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Hyperlink"/>
    <w:basedOn w:val="a0"/>
    <w:uiPriority w:val="99"/>
    <w:unhideWhenUsed/>
    <w:rsid w:val="00AB2F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golyanovo.or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37C90-4EF6-4D89-BFE5-21D838955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534AE273</Template>
  <TotalTime>0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Сиухина Ирина</cp:lastModifiedBy>
  <cp:revision>3</cp:revision>
  <cp:lastPrinted>2023-03-30T08:42:00Z</cp:lastPrinted>
  <dcterms:created xsi:type="dcterms:W3CDTF">2023-03-31T13:32:00Z</dcterms:created>
  <dcterms:modified xsi:type="dcterms:W3CDTF">2023-04-04T11:54:00Z</dcterms:modified>
</cp:coreProperties>
</file>