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765BE5">
        <w:trPr>
          <w:trHeight w:val="5812"/>
        </w:trPr>
        <w:tc>
          <w:tcPr>
            <w:tcW w:w="9889" w:type="dxa"/>
          </w:tcPr>
          <w:p w:rsidR="00A272E2" w:rsidRDefault="00A272E2" w:rsidP="00A272E2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A272E2" w:rsidRDefault="00A272E2" w:rsidP="00A272E2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A272E2" w:rsidRDefault="00A272E2" w:rsidP="00A272E2">
            <w:pPr>
              <w:suppressAutoHyphens/>
              <w:rPr>
                <w:b/>
              </w:rPr>
            </w:pPr>
          </w:p>
          <w:p w:rsidR="00A272E2" w:rsidRDefault="00A272E2" w:rsidP="00A272E2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41785336" r:id="rId9"/>
              </w:pict>
            </w:r>
          </w:p>
          <w:p w:rsidR="00A272E2" w:rsidRDefault="00A272E2" w:rsidP="00A272E2">
            <w:pPr>
              <w:ind w:right="317"/>
              <w:jc w:val="both"/>
              <w:rPr>
                <w:b/>
              </w:rPr>
            </w:pPr>
          </w:p>
          <w:p w:rsidR="00A272E2" w:rsidRDefault="00A272E2" w:rsidP="00A272E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272E2" w:rsidRDefault="00A272E2" w:rsidP="00A272E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272E2" w:rsidRDefault="00A272E2" w:rsidP="00A272E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272E2" w:rsidRDefault="00A272E2" w:rsidP="00A272E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272E2" w:rsidRDefault="00A272E2" w:rsidP="00A272E2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272E2" w:rsidRDefault="00A272E2" w:rsidP="00A272E2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272E2" w:rsidRDefault="00A272E2" w:rsidP="00A272E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D850E7" wp14:editId="0EA4724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34925</wp:posOffset>
                      </wp:positionV>
                      <wp:extent cx="64960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2.75pt" to="507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272E2" w:rsidRDefault="00A272E2" w:rsidP="00A272E2">
            <w:pPr>
              <w:rPr>
                <w:b/>
                <w:bCs/>
              </w:rPr>
            </w:pPr>
            <w:r>
              <w:rPr>
                <w:b/>
              </w:rPr>
              <w:t>от 29.03.202</w:t>
            </w:r>
            <w:r>
              <w:rPr>
                <w:b/>
              </w:rPr>
              <w:t>3  №4/4</w:t>
            </w:r>
          </w:p>
          <w:p w:rsidR="00765BE5" w:rsidRDefault="00765BE5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D2077" w:rsidRDefault="00765BE5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                                                                  </w:t>
            </w:r>
          </w:p>
          <w:p w:rsidR="00765BE5" w:rsidRDefault="002D207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</w:t>
            </w:r>
            <w:r w:rsidR="00765BE5">
              <w:rPr>
                <w:b/>
                <w:lang w:eastAsia="en-US"/>
              </w:rPr>
              <w:t>РЕШЕНИЕ</w:t>
            </w:r>
          </w:p>
          <w:p w:rsidR="00765BE5" w:rsidRDefault="00765BE5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765BE5">
            <w:pPr>
              <w:suppressAutoHyphens/>
              <w:spacing w:line="276" w:lineRule="auto"/>
              <w:ind w:right="55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A47808">
              <w:rPr>
                <w:b/>
                <w:lang w:eastAsia="en-US"/>
              </w:rPr>
              <w:t xml:space="preserve">  с</w:t>
            </w:r>
            <w:r>
              <w:rPr>
                <w:b/>
                <w:lang w:eastAsia="en-US"/>
              </w:rPr>
              <w:t xml:space="preserve">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CB0AB4" w:rsidRDefault="00CB0AB4" w:rsidP="00CB0AB4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FF3950" w:rsidRPr="00FF3950">
        <w:t xml:space="preserve"> </w:t>
      </w:r>
      <w:r w:rsidR="00FF3950"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="00FF3950">
        <w:t xml:space="preserve"> государственной собственности»,</w:t>
      </w:r>
      <w:r w:rsidR="008C7A3D">
        <w:t xml:space="preserve"> рассмотрев обращение </w:t>
      </w:r>
      <w:r w:rsidR="00071D5B">
        <w:t xml:space="preserve">Департамента средств массовой информации и рекламы города Москвы </w:t>
      </w:r>
      <w:r w:rsidR="00FF3950">
        <w:t xml:space="preserve">от </w:t>
      </w:r>
      <w:r w:rsidR="00E47818" w:rsidRPr="00E47818">
        <w:t>21.03</w:t>
      </w:r>
      <w:r w:rsidR="00FF3950" w:rsidRPr="00E47818">
        <w:t>.</w:t>
      </w:r>
      <w:r w:rsidR="00765BE5">
        <w:t xml:space="preserve">2023 №02-25-94/23          </w:t>
      </w:r>
      <w:r w:rsidR="00E47818" w:rsidRPr="00E47818">
        <w:t>(</w:t>
      </w:r>
      <w:proofErr w:type="spellStart"/>
      <w:r w:rsidR="00E47818" w:rsidRPr="00E47818">
        <w:t>вх</w:t>
      </w:r>
      <w:proofErr w:type="spellEnd"/>
      <w:r w:rsidR="00E47818" w:rsidRPr="00E47818">
        <w:t>. №147</w:t>
      </w:r>
      <w:r w:rsidR="003F6E29" w:rsidRPr="00E47818">
        <w:t xml:space="preserve"> от </w:t>
      </w:r>
      <w:r w:rsidR="00E47818" w:rsidRPr="00E47818">
        <w:t>21.03</w:t>
      </w:r>
      <w:r w:rsidR="00FF3950" w:rsidRPr="00E47818">
        <w:t>.2023</w:t>
      </w:r>
      <w:r w:rsidR="008C7A3D" w:rsidRPr="00E47818">
        <w:t>),</w:t>
      </w:r>
      <w:r w:rsidR="00DB11DC" w:rsidRPr="00E47818">
        <w:t xml:space="preserve"> </w:t>
      </w:r>
      <w:r w:rsidR="008C7A3D" w:rsidRPr="00E47818">
        <w:t>Со</w:t>
      </w:r>
      <w:r w:rsidR="009F15F0" w:rsidRPr="00E47818">
        <w:t>вет депутатов</w:t>
      </w:r>
      <w:r w:rsidR="008C7A3D" w:rsidRPr="00E47818">
        <w:t xml:space="preserve"> муниципального округа Гольяново </w:t>
      </w:r>
      <w:r w:rsidR="009F15F0" w:rsidRPr="00E47818">
        <w:t xml:space="preserve"> </w:t>
      </w:r>
      <w:r w:rsidR="009F15F0" w:rsidRPr="008C7A3D">
        <w:t>решил:</w:t>
      </w:r>
    </w:p>
    <w:p w:rsidR="006535C8" w:rsidRPr="003D047F" w:rsidRDefault="00EB0519" w:rsidP="00EB0519">
      <w:pPr>
        <w:pStyle w:val="a4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 проект</w:t>
      </w:r>
      <w:r w:rsidR="00CC35D1" w:rsidRPr="003D047F">
        <w:rPr>
          <w:sz w:val="24"/>
          <w:szCs w:val="24"/>
        </w:rPr>
        <w:t xml:space="preserve"> изменения схемы</w:t>
      </w:r>
      <w:r w:rsidR="00CC35D1" w:rsidRPr="003D047F">
        <w:rPr>
          <w:i/>
          <w:sz w:val="24"/>
          <w:szCs w:val="24"/>
        </w:rPr>
        <w:t xml:space="preserve"> </w:t>
      </w:r>
      <w:r w:rsidR="00CC35D1" w:rsidRPr="003D047F">
        <w:rPr>
          <w:sz w:val="24"/>
          <w:szCs w:val="24"/>
        </w:rPr>
        <w:t xml:space="preserve">размещения нестационарных торговых объектов </w:t>
      </w:r>
      <w:r w:rsidR="003D047F" w:rsidRPr="003D047F">
        <w:rPr>
          <w:sz w:val="24"/>
          <w:szCs w:val="24"/>
        </w:rPr>
        <w:t xml:space="preserve">в части </w:t>
      </w:r>
      <w:r w:rsidR="006075CC">
        <w:rPr>
          <w:sz w:val="24"/>
          <w:szCs w:val="24"/>
        </w:rPr>
        <w:t>изменения площади</w:t>
      </w:r>
      <w:r w:rsidR="003D047F" w:rsidRPr="003D047F">
        <w:rPr>
          <w:sz w:val="24"/>
          <w:szCs w:val="24"/>
        </w:rPr>
        <w:t xml:space="preserve"> 1 (одного) нестационарного торгового объекта,</w:t>
      </w:r>
      <w:r w:rsidR="003D047F">
        <w:rPr>
          <w:sz w:val="24"/>
          <w:szCs w:val="24"/>
        </w:rPr>
        <w:t xml:space="preserve"> </w:t>
      </w:r>
      <w:r w:rsidR="00CC35D1" w:rsidRPr="003D047F">
        <w:rPr>
          <w:iCs/>
          <w:sz w:val="24"/>
          <w:szCs w:val="24"/>
        </w:rPr>
        <w:t>(приложение).</w:t>
      </w:r>
      <w:r w:rsidR="000B19EA">
        <w:rPr>
          <w:iCs/>
          <w:sz w:val="24"/>
          <w:szCs w:val="24"/>
        </w:rPr>
        <w:t xml:space="preserve">            </w:t>
      </w:r>
      <w:r w:rsidR="000B19EA" w:rsidRPr="000B19EA">
        <w:rPr>
          <w:iCs/>
        </w:rPr>
        <w:t xml:space="preserve"> </w:t>
      </w:r>
    </w:p>
    <w:p w:rsidR="00E76F74" w:rsidRPr="003D047F" w:rsidRDefault="007D4D85" w:rsidP="003D047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</w:t>
      </w:r>
      <w:r w:rsidR="003D047F">
        <w:rPr>
          <w:rFonts w:eastAsia="Calibri"/>
          <w:lang w:eastAsia="en-US"/>
        </w:rPr>
        <w:t xml:space="preserve">. </w:t>
      </w:r>
      <w:r w:rsidR="00E76F74" w:rsidRPr="003D047F">
        <w:rPr>
          <w:rFonts w:eastAsia="Calibri"/>
          <w:lang w:eastAsia="en-US"/>
        </w:rPr>
        <w:t>Направить настоящее решение в управу района Голь</w:t>
      </w:r>
      <w:r w:rsidR="001D55EB" w:rsidRPr="003D047F">
        <w:rPr>
          <w:rFonts w:eastAsia="Calibri"/>
          <w:lang w:eastAsia="en-US"/>
        </w:rPr>
        <w:t xml:space="preserve">яново города Москвы, префектуру </w:t>
      </w:r>
      <w:r w:rsidR="00E76F74" w:rsidRPr="003D047F">
        <w:rPr>
          <w:rFonts w:eastAsia="Calibri"/>
          <w:lang w:eastAsia="en-US"/>
        </w:rPr>
        <w:t>Восточного административного округа города Москвы, Департамент территориальных органов испо</w:t>
      </w:r>
      <w:r w:rsidR="001D55EB" w:rsidRPr="003D047F">
        <w:rPr>
          <w:rFonts w:eastAsia="Calibri"/>
          <w:lang w:eastAsia="en-US"/>
        </w:rPr>
        <w:t>л</w:t>
      </w:r>
      <w:r w:rsidR="004F5D69">
        <w:rPr>
          <w:rFonts w:eastAsia="Calibri"/>
          <w:lang w:eastAsia="en-US"/>
        </w:rPr>
        <w:t>нительной власти города Москвы,</w:t>
      </w:r>
      <w:r w:rsidR="004F5D69" w:rsidRPr="004F5D69">
        <w:t xml:space="preserve"> </w:t>
      </w:r>
      <w:r w:rsidR="000354E7">
        <w:t>Департамент</w:t>
      </w:r>
      <w:r w:rsidR="004F5D69">
        <w:t xml:space="preserve"> средств массовой информации и рекламы города Москвы.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</w:t>
      </w:r>
      <w:r w:rsidR="003D047F">
        <w:t>.</w:t>
      </w:r>
      <w:r w:rsidR="00765BE5">
        <w:t xml:space="preserve"> </w:t>
      </w:r>
      <w:r w:rsidR="00E76F74" w:rsidRPr="000A0DD8">
        <w:t xml:space="preserve">Опубликовать настоящее решение в бюллетене «Московский муниципальный вестник» </w:t>
      </w:r>
      <w:r w:rsidR="00642958" w:rsidRPr="00410FB1">
        <w:t xml:space="preserve">и сетевом издании «Московский муниципальный вестник», </w:t>
      </w:r>
      <w:r w:rsidR="00E76F74" w:rsidRPr="00410FB1">
        <w:t xml:space="preserve"> </w:t>
      </w:r>
      <w:r w:rsidR="00E76F74" w:rsidRPr="000A0DD8">
        <w:t xml:space="preserve">разместить на официальном сайте муниципального округа Гольяново: </w:t>
      </w:r>
      <w:r w:rsidR="00E76F74" w:rsidRPr="003D047F">
        <w:t>http://golyanovo.org</w:t>
      </w:r>
      <w:r w:rsidR="00E76F74" w:rsidRPr="003D047F">
        <w:rPr>
          <w:rFonts w:eastAsia="Calibri"/>
          <w:lang w:eastAsia="en-US"/>
        </w:rPr>
        <w:t>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</w:t>
      </w:r>
      <w:r w:rsidR="006075CC">
        <w:rPr>
          <w:rFonts w:eastAsia="Calibri"/>
          <w:lang w:eastAsia="en-US"/>
        </w:rPr>
        <w:t xml:space="preserve">. </w:t>
      </w:r>
      <w:proofErr w:type="gramStart"/>
      <w:r w:rsidR="00E76F74" w:rsidRPr="003D047F">
        <w:rPr>
          <w:rFonts w:eastAsia="Calibri"/>
          <w:lang w:eastAsia="en-US"/>
        </w:rPr>
        <w:t>Контроль за</w:t>
      </w:r>
      <w:proofErr w:type="gramEnd"/>
      <w:r w:rsidR="00E76F74"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1D55EB" w:rsidRPr="003D047F">
        <w:rPr>
          <w:rFonts w:eastAsia="Calibri"/>
          <w:lang w:eastAsia="en-US"/>
        </w:rPr>
        <w:t xml:space="preserve"> по </w:t>
      </w:r>
      <w:r w:rsidR="00E76F74">
        <w:t xml:space="preserve">развитию муниципального </w:t>
      </w:r>
      <w:r w:rsidR="003C6671">
        <w:t xml:space="preserve">округа </w:t>
      </w:r>
      <w:proofErr w:type="spellStart"/>
      <w:r w:rsidR="003C6671">
        <w:t>Гольяново</w:t>
      </w:r>
      <w:proofErr w:type="spellEnd"/>
      <w:r w:rsidR="003C6671">
        <w:t xml:space="preserve"> Антонову</w:t>
      </w:r>
      <w:r w:rsidR="006075CC">
        <w:t xml:space="preserve"> Т.Н.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65BE5" w:rsidRDefault="006628CD" w:rsidP="006628C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628CD" w:rsidRDefault="006628CD" w:rsidP="006628C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765BE5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6628CD" w:rsidRDefault="006628CD" w:rsidP="006628CD">
      <w:pPr>
        <w:ind w:right="4535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D6120F" w:rsidRDefault="00D6120F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1D55E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765BE5">
        <w:rPr>
          <w:iCs/>
          <w:sz w:val="24"/>
          <w:szCs w:val="24"/>
        </w:rPr>
        <w:t xml:space="preserve"> «29</w:t>
      </w:r>
      <w:r>
        <w:rPr>
          <w:iCs/>
          <w:sz w:val="24"/>
          <w:szCs w:val="24"/>
        </w:rPr>
        <w:t xml:space="preserve">»  </w:t>
      </w:r>
      <w:r w:rsidR="00765BE5">
        <w:rPr>
          <w:iCs/>
          <w:sz w:val="24"/>
          <w:szCs w:val="24"/>
        </w:rPr>
        <w:t xml:space="preserve">марта  </w:t>
      </w:r>
      <w:r w:rsidR="006075CC">
        <w:rPr>
          <w:iCs/>
          <w:sz w:val="24"/>
          <w:szCs w:val="24"/>
        </w:rPr>
        <w:t>2023</w:t>
      </w:r>
      <w:r w:rsidR="00E76F74">
        <w:rPr>
          <w:iCs/>
          <w:sz w:val="24"/>
          <w:szCs w:val="24"/>
        </w:rPr>
        <w:t xml:space="preserve"> года  № </w:t>
      </w:r>
      <w:r w:rsidR="00765BE5">
        <w:rPr>
          <w:iCs/>
          <w:sz w:val="24"/>
          <w:szCs w:val="24"/>
        </w:rPr>
        <w:t>4/4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F1AD4" w:rsidRDefault="00FF1AD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9686C" w:rsidRPr="000A0DD8" w:rsidRDefault="0079686C" w:rsidP="0079686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942" w:type="dxa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90"/>
        <w:gridCol w:w="2250"/>
        <w:gridCol w:w="1825"/>
        <w:gridCol w:w="1347"/>
        <w:gridCol w:w="1714"/>
        <w:gridCol w:w="1769"/>
      </w:tblGrid>
      <w:tr w:rsidR="00E47818" w:rsidRPr="000A0DD8" w:rsidTr="00E47818">
        <w:trPr>
          <w:trHeight w:hRule="exact" w:val="9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E47818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площади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НТО, </w:t>
            </w:r>
            <w:proofErr w:type="spellStart"/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E47818" w:rsidRPr="000A0DD8" w:rsidTr="00E47818">
        <w:trPr>
          <w:trHeight w:hRule="exact" w:val="11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E47818" w:rsidP="00CC35D1">
            <w:pPr>
              <w:autoSpaceDE w:val="0"/>
              <w:autoSpaceDN w:val="0"/>
              <w:jc w:val="center"/>
            </w:pPr>
            <w:r>
              <w:t>Уральская ул., вл.17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765BE5" w:rsidP="006075CC">
            <w:pPr>
              <w:autoSpaceDE w:val="0"/>
              <w:autoSpaceDN w:val="0"/>
            </w:pPr>
            <w:r>
              <w:t xml:space="preserve">        п</w:t>
            </w:r>
            <w:r w:rsidR="00E47818">
              <w:t>ечать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765BE5" w:rsidP="00CC35D1">
            <w:pPr>
              <w:autoSpaceDE w:val="0"/>
              <w:autoSpaceDN w:val="0"/>
              <w:jc w:val="center"/>
            </w:pPr>
            <w:r>
              <w:t>к</w:t>
            </w:r>
            <w:r w:rsidR="00A171FF" w:rsidRPr="000A0DD8">
              <w:t>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E47818" w:rsidP="00CC35D1">
            <w:pPr>
              <w:autoSpaceDE w:val="0"/>
              <w:autoSpaceDN w:val="0"/>
              <w:jc w:val="center"/>
            </w:pPr>
            <w:r>
              <w:t>с 9</w:t>
            </w:r>
            <w:r w:rsidR="00B37C34">
              <w:t>,0 на 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Default="006075CC" w:rsidP="00CC35D1">
            <w:pPr>
              <w:autoSpaceDE w:val="0"/>
              <w:autoSpaceDN w:val="0"/>
              <w:jc w:val="center"/>
            </w:pPr>
            <w:r>
              <w:t xml:space="preserve">с </w:t>
            </w:r>
            <w:r w:rsidR="00A171FF" w:rsidRPr="000A0DD8">
              <w:t>1 января</w:t>
            </w:r>
          </w:p>
          <w:p w:rsidR="00A171FF" w:rsidRDefault="00A171FF" w:rsidP="00CC35D1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sectPr w:rsidR="00B37C3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EA" w:rsidRDefault="000B19EA" w:rsidP="00D6420D">
      <w:r>
        <w:separator/>
      </w:r>
    </w:p>
  </w:endnote>
  <w:endnote w:type="continuationSeparator" w:id="0">
    <w:p w:rsidR="000B19EA" w:rsidRDefault="000B19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EA" w:rsidRDefault="000B19EA" w:rsidP="00D6420D">
      <w:r>
        <w:separator/>
      </w:r>
    </w:p>
  </w:footnote>
  <w:footnote w:type="continuationSeparator" w:id="0">
    <w:p w:rsidR="000B19EA" w:rsidRDefault="000B19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CAD"/>
    <w:multiLevelType w:val="hybridMultilevel"/>
    <w:tmpl w:val="B9A464FA"/>
    <w:lvl w:ilvl="0" w:tplc="C34E0F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2D93"/>
    <w:rsid w:val="00014F7F"/>
    <w:rsid w:val="00020FFB"/>
    <w:rsid w:val="000259EA"/>
    <w:rsid w:val="00025F91"/>
    <w:rsid w:val="00026291"/>
    <w:rsid w:val="00032CFD"/>
    <w:rsid w:val="00032EA8"/>
    <w:rsid w:val="000354E7"/>
    <w:rsid w:val="00046DE6"/>
    <w:rsid w:val="000555C9"/>
    <w:rsid w:val="00066D0A"/>
    <w:rsid w:val="00071D5B"/>
    <w:rsid w:val="000723D3"/>
    <w:rsid w:val="000A0DD8"/>
    <w:rsid w:val="000A0FCE"/>
    <w:rsid w:val="000A3002"/>
    <w:rsid w:val="000B19EA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5EB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D2077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C6671"/>
    <w:rsid w:val="003D047F"/>
    <w:rsid w:val="003E2584"/>
    <w:rsid w:val="003E47EC"/>
    <w:rsid w:val="003E57D3"/>
    <w:rsid w:val="003E6725"/>
    <w:rsid w:val="003F5B71"/>
    <w:rsid w:val="003F6E29"/>
    <w:rsid w:val="0040210E"/>
    <w:rsid w:val="004029F4"/>
    <w:rsid w:val="00405B7A"/>
    <w:rsid w:val="00410FB1"/>
    <w:rsid w:val="004118C0"/>
    <w:rsid w:val="004312B9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5D6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075CC"/>
    <w:rsid w:val="00627388"/>
    <w:rsid w:val="00642958"/>
    <w:rsid w:val="00645840"/>
    <w:rsid w:val="00645E40"/>
    <w:rsid w:val="00646CB2"/>
    <w:rsid w:val="00652245"/>
    <w:rsid w:val="006535C8"/>
    <w:rsid w:val="006553F8"/>
    <w:rsid w:val="006628CD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65BE5"/>
    <w:rsid w:val="00785388"/>
    <w:rsid w:val="00792D2B"/>
    <w:rsid w:val="007952B4"/>
    <w:rsid w:val="0079686C"/>
    <w:rsid w:val="007D4D85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24C6A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71FF"/>
    <w:rsid w:val="00A237BF"/>
    <w:rsid w:val="00A2410F"/>
    <w:rsid w:val="00A272E2"/>
    <w:rsid w:val="00A4710C"/>
    <w:rsid w:val="00A47808"/>
    <w:rsid w:val="00A55ED3"/>
    <w:rsid w:val="00A60677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37C3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0AB4"/>
    <w:rsid w:val="00CB6D2C"/>
    <w:rsid w:val="00CC01E4"/>
    <w:rsid w:val="00CC35D1"/>
    <w:rsid w:val="00CD32A0"/>
    <w:rsid w:val="00CD7115"/>
    <w:rsid w:val="00CF1852"/>
    <w:rsid w:val="00D15872"/>
    <w:rsid w:val="00D26A2D"/>
    <w:rsid w:val="00D319FC"/>
    <w:rsid w:val="00D346F0"/>
    <w:rsid w:val="00D3748F"/>
    <w:rsid w:val="00D46AE1"/>
    <w:rsid w:val="00D6120F"/>
    <w:rsid w:val="00D63EF7"/>
    <w:rsid w:val="00D6420D"/>
    <w:rsid w:val="00D6676E"/>
    <w:rsid w:val="00D86457"/>
    <w:rsid w:val="00D90854"/>
    <w:rsid w:val="00DA2927"/>
    <w:rsid w:val="00DB11DC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818"/>
    <w:rsid w:val="00E55250"/>
    <w:rsid w:val="00E63D3E"/>
    <w:rsid w:val="00E76F74"/>
    <w:rsid w:val="00E83E69"/>
    <w:rsid w:val="00EA11BB"/>
    <w:rsid w:val="00EA7BD1"/>
    <w:rsid w:val="00EB0519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1AD4"/>
    <w:rsid w:val="00FF395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180E16E9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2023-03-30T08:27:00Z</cp:lastPrinted>
  <dcterms:created xsi:type="dcterms:W3CDTF">2023-03-31T13:29:00Z</dcterms:created>
  <dcterms:modified xsi:type="dcterms:W3CDTF">2023-03-31T13:29:00Z</dcterms:modified>
</cp:coreProperties>
</file>