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395"/>
        <w:gridCol w:w="283"/>
      </w:tblGrid>
      <w:tr w:rsidR="00BF29BA" w:rsidRPr="00C43A88" w:rsidTr="00351FD2">
        <w:trPr>
          <w:gridBefore w:val="1"/>
          <w:wBefore w:w="142" w:type="dxa"/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CA311B" w:rsidRDefault="00CA311B" w:rsidP="00CA311B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CA311B" w:rsidRDefault="00CA311B" w:rsidP="00CA311B">
            <w:pPr>
              <w:suppressAutoHyphens/>
              <w:rPr>
                <w:b/>
              </w:rPr>
            </w:pPr>
          </w:p>
          <w:p w:rsidR="00CA311B" w:rsidRDefault="00CA311B" w:rsidP="00CA311B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48157617" r:id="rId10"/>
              </w:pict>
            </w:r>
          </w:p>
          <w:p w:rsidR="00CA311B" w:rsidRDefault="00CA311B" w:rsidP="00CA311B">
            <w:pPr>
              <w:ind w:right="317"/>
              <w:jc w:val="both"/>
              <w:rPr>
                <w:b/>
              </w:rPr>
            </w:pPr>
          </w:p>
          <w:p w:rsidR="00CA311B" w:rsidRDefault="00CA311B" w:rsidP="00CA311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A311B" w:rsidRDefault="00CA311B" w:rsidP="00CA311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A311B" w:rsidRDefault="00CA311B" w:rsidP="00CA311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A311B" w:rsidRDefault="00CA311B" w:rsidP="00CA311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A311B" w:rsidRDefault="00CA311B" w:rsidP="00CA311B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A311B" w:rsidRDefault="00CA311B" w:rsidP="00CA311B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CA311B" w:rsidRDefault="00CA311B" w:rsidP="00CA311B">
            <w:pPr>
              <w:rPr>
                <w:b/>
                <w:sz w:val="20"/>
                <w:szCs w:val="20"/>
              </w:rPr>
            </w:pPr>
            <w:r>
              <w:rPr>
                <w:rFonts w:eastAsia="SimSu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A311B" w:rsidRDefault="00CA311B" w:rsidP="00CA311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07.06.202</w:t>
            </w:r>
            <w:r>
              <w:rPr>
                <w:b/>
              </w:rPr>
              <w:t>3  №6/4</w:t>
            </w:r>
          </w:p>
          <w:p w:rsidR="00351FD2" w:rsidRDefault="00351FD2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351FD2" w:rsidRDefault="00351FD2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16431" w:rsidRDefault="00351FD2" w:rsidP="00351FD2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</w:t>
            </w:r>
          </w:p>
          <w:p w:rsidR="00351FD2" w:rsidRDefault="00E16431" w:rsidP="00351FD2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r w:rsidR="00351FD2">
              <w:rPr>
                <w:b/>
                <w:lang w:eastAsia="en-US"/>
              </w:rPr>
              <w:t>РЕШЕНИЕ</w:t>
            </w:r>
          </w:p>
          <w:p w:rsidR="00351FD2" w:rsidRDefault="00351FD2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351FD2">
            <w:pPr>
              <w:tabs>
                <w:tab w:val="left" w:pos="4995"/>
              </w:tabs>
              <w:ind w:right="5846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742960">
              <w:rPr>
                <w:b/>
                <w:lang w:eastAsia="en-US"/>
              </w:rPr>
              <w:t>Щ</w:t>
            </w:r>
            <w:r w:rsidR="00A9100C">
              <w:rPr>
                <w:b/>
                <w:lang w:eastAsia="en-US"/>
              </w:rPr>
              <w:t>елковское шоссе, д.71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E16431">
        <w:trPr>
          <w:trHeight w:val="315"/>
        </w:trPr>
        <w:tc>
          <w:tcPr>
            <w:tcW w:w="5386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E16431" w:rsidRDefault="00E16431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A9100C">
        <w:rPr>
          <w:lang w:eastAsia="en-US"/>
        </w:rPr>
        <w:t>Щелковское шоссе, д.71</w:t>
      </w:r>
      <w:r w:rsidR="00742960">
        <w:rPr>
          <w:b/>
          <w:lang w:eastAsia="en-US"/>
        </w:rPr>
        <w:t xml:space="preserve"> </w:t>
      </w:r>
      <w:r w:rsidR="00E47BAE" w:rsidRPr="001C605B">
        <w:t>(</w:t>
      </w:r>
      <w:proofErr w:type="spellStart"/>
      <w:r w:rsidR="00E47BAE" w:rsidRPr="001C605B">
        <w:t>вх</w:t>
      </w:r>
      <w:proofErr w:type="spellEnd"/>
      <w:r w:rsidR="00E47BAE" w:rsidRPr="001C605B">
        <w:t xml:space="preserve">. </w:t>
      </w:r>
      <w:r w:rsidR="00E47BAE" w:rsidRPr="00527C85">
        <w:t>№</w:t>
      </w:r>
      <w:r w:rsidR="00A9100C">
        <w:t>259 от 15.05.2023</w:t>
      </w:r>
      <w:r w:rsidR="00A0648A" w:rsidRPr="001C605B">
        <w:t>)</w:t>
      </w:r>
      <w:r w:rsidR="00A10536" w:rsidRPr="001C605B">
        <w:t>,</w:t>
      </w:r>
      <w:r w:rsidR="00E9411E" w:rsidRPr="001C605B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62A2D">
        <w:t xml:space="preserve"> ус</w:t>
      </w:r>
      <w:r w:rsidR="00A9100C">
        <w:t>тановку</w:t>
      </w:r>
      <w:r w:rsidR="002E640E">
        <w:t xml:space="preserve"> огражда</w:t>
      </w:r>
      <w:r w:rsidR="000440F8">
        <w:t xml:space="preserve">ющих устройств </w:t>
      </w:r>
      <w:r w:rsidR="00A354BD" w:rsidRPr="00505BA5">
        <w:t>(</w:t>
      </w:r>
      <w:r w:rsidR="00846BB0">
        <w:t>двух</w:t>
      </w:r>
      <w:r w:rsidR="00A354BD" w:rsidRPr="00505BA5">
        <w:t xml:space="preserve">  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</w:t>
      </w:r>
      <w:r w:rsidR="00A9100C">
        <w:rPr>
          <w:lang w:eastAsia="en-US"/>
        </w:rPr>
        <w:t>Щелковское шоссе, д.71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A9100C">
        <w:t>№71</w:t>
      </w:r>
      <w:r w:rsidR="00954F72">
        <w:t xml:space="preserve"> по Щелковскому шоссе </w:t>
      </w:r>
      <w:r w:rsidR="00B95D23" w:rsidRPr="001C605B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>сковский муниципальный вестник»</w:t>
      </w:r>
      <w:r w:rsidR="00F93D87">
        <w:t>,</w:t>
      </w:r>
      <w:r w:rsidR="007C6C99">
        <w:t xml:space="preserve"> </w:t>
      </w:r>
      <w:r w:rsidR="00F93D87">
        <w:t xml:space="preserve">сетевом издании «Московский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E16431" w:rsidRDefault="00E16431" w:rsidP="00D8086A">
      <w:pPr>
        <w:ind w:right="-1"/>
        <w:jc w:val="both"/>
        <w:rPr>
          <w:b/>
        </w:rPr>
      </w:pPr>
    </w:p>
    <w:p w:rsidR="00351FD2" w:rsidRDefault="003F3B43" w:rsidP="003F3B4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3F3B43" w:rsidRDefault="003F3B43" w:rsidP="003F3B43">
      <w:pPr>
        <w:rPr>
          <w:b/>
        </w:rPr>
      </w:pP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 w:rsidR="00351FD2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lastRenderedPageBreak/>
        <w:t xml:space="preserve">      </w:t>
      </w:r>
    </w:p>
    <w:p w:rsidR="002B4215" w:rsidRPr="00A9100C" w:rsidRDefault="002B4215" w:rsidP="002B4215">
      <w:pPr>
        <w:ind w:left="5670"/>
      </w:pPr>
      <w:r w:rsidRPr="00A9100C">
        <w:t>Приложение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351FD2">
        <w:t>«7</w:t>
      </w:r>
      <w:r w:rsidR="0085197A" w:rsidRPr="00A9100C">
        <w:t xml:space="preserve"> </w:t>
      </w:r>
      <w:r w:rsidR="00026BB4" w:rsidRPr="00A9100C">
        <w:t xml:space="preserve">» </w:t>
      </w:r>
      <w:r w:rsidR="00A9100C" w:rsidRPr="00A9100C">
        <w:t xml:space="preserve"> июня </w:t>
      </w:r>
      <w:r w:rsidR="00954F72" w:rsidRPr="00A9100C">
        <w:t xml:space="preserve"> </w:t>
      </w:r>
      <w:r w:rsidR="00A9100C" w:rsidRPr="00A9100C">
        <w:t>2023</w:t>
      </w:r>
      <w:r w:rsidR="00E47BAE" w:rsidRPr="00A9100C">
        <w:t xml:space="preserve">  </w:t>
      </w:r>
      <w:r w:rsidR="002E640E" w:rsidRPr="00A9100C">
        <w:t>года</w:t>
      </w:r>
      <w:r w:rsidR="000440F8" w:rsidRPr="00A9100C">
        <w:t xml:space="preserve">   </w:t>
      </w:r>
      <w:r w:rsidR="002E640E" w:rsidRPr="00A9100C">
        <w:t xml:space="preserve">№ </w:t>
      </w:r>
      <w:r w:rsidR="00351FD2">
        <w:t>6/4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A9100C" w:rsidRPr="00A9100C">
        <w:rPr>
          <w:b/>
          <w:lang w:eastAsia="en-US"/>
        </w:rPr>
        <w:t>Щелковское шоссе, д.71</w:t>
      </w:r>
    </w:p>
    <w:p w:rsidR="00A9100C" w:rsidRPr="00A9100C" w:rsidRDefault="00A9100C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</w:p>
    <w:p w:rsidR="00A9100C" w:rsidRDefault="00A9100C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</w:p>
    <w:p w:rsidR="00B34091" w:rsidRDefault="00A9100C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00470" cy="5708961"/>
            <wp:effectExtent l="0" t="0" r="5080" b="6350"/>
            <wp:docPr id="3" name="Рисунок 3" descr="\\192.168.3.10\Userfiles$\Siuchina.i\Desktop\ДОКУМЕНТЫ ИРИНА\ЗАСЕДАНИЯ   СД\2023\07.06.2023\щш 71 шла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3.10\Userfiles$\Siuchina.i\Desktop\ДОКУМЕНТЫ ИРИНА\ЗАСЕДАНИЯ   СД\2023\07.06.2023\щш 71 шлаг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70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85" w:rsidRDefault="00527C8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A9100C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  <w:bookmarkStart w:id="0" w:name="_GoBack"/>
      <w:bookmarkEnd w:id="0"/>
    </w:p>
    <w:sectPr w:rsidR="00527C85" w:rsidRPr="00527C85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34CD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1FD2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2279C"/>
    <w:rsid w:val="0082466A"/>
    <w:rsid w:val="00827159"/>
    <w:rsid w:val="008314EC"/>
    <w:rsid w:val="008425B5"/>
    <w:rsid w:val="00844F0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48A"/>
    <w:rsid w:val="00A10536"/>
    <w:rsid w:val="00A13984"/>
    <w:rsid w:val="00A237BF"/>
    <w:rsid w:val="00A23850"/>
    <w:rsid w:val="00A2410F"/>
    <w:rsid w:val="00A354BD"/>
    <w:rsid w:val="00A35FD1"/>
    <w:rsid w:val="00A4710C"/>
    <w:rsid w:val="00A55ED3"/>
    <w:rsid w:val="00A60677"/>
    <w:rsid w:val="00A639B8"/>
    <w:rsid w:val="00A71E7B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A311B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16431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DF0-41B8-4816-925D-7633B59B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525B86FF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2020-01-21T14:43:00Z</cp:lastPrinted>
  <dcterms:created xsi:type="dcterms:W3CDTF">2023-06-13T07:34:00Z</dcterms:created>
  <dcterms:modified xsi:type="dcterms:W3CDTF">2023-06-13T07:34:00Z</dcterms:modified>
</cp:coreProperties>
</file>