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E9" w:rsidRPr="004F4292" w:rsidRDefault="008430E9" w:rsidP="008430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292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Pr="004F4292">
        <w:rPr>
          <w:rFonts w:ascii="Times New Roman" w:eastAsia="Calibri" w:hAnsi="Times New Roman" w:cs="Times New Roman"/>
          <w:b/>
          <w:bCs/>
          <w:sz w:val="24"/>
          <w:szCs w:val="24"/>
        </w:rPr>
        <w:t>доходах, расходах, об имуществе и обязательствах имущественного характера</w:t>
      </w:r>
      <w:r w:rsidRPr="004F429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F4292">
        <w:rPr>
          <w:rFonts w:ascii="Times New Roman" w:hAnsi="Times New Roman"/>
          <w:b/>
          <w:sz w:val="24"/>
          <w:szCs w:val="24"/>
        </w:rPr>
        <w:t xml:space="preserve"> </w:t>
      </w:r>
      <w:r w:rsidRPr="004F42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430E9" w:rsidRPr="004F4292" w:rsidRDefault="00BE5CBF" w:rsidP="00BE5C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F4292">
        <w:rPr>
          <w:rFonts w:ascii="Times New Roman" w:eastAsia="Calibri" w:hAnsi="Times New Roman" w:cs="Times New Roman"/>
          <w:b/>
          <w:sz w:val="24"/>
          <w:szCs w:val="24"/>
        </w:rPr>
        <w:t>представленные главой муниципального округа Гольяново</w:t>
      </w:r>
      <w:proofErr w:type="gramEnd"/>
    </w:p>
    <w:p w:rsidR="00BE5CBF" w:rsidRPr="004F4292" w:rsidRDefault="00BE5CBF" w:rsidP="00BE5C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0E9" w:rsidRPr="004F4292" w:rsidRDefault="008430E9" w:rsidP="008430E9">
      <w:pPr>
        <w:autoSpaceDE w:val="0"/>
        <w:autoSpaceDN w:val="0"/>
        <w:adjustRightInd w:val="0"/>
        <w:spacing w:after="1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92">
        <w:rPr>
          <w:rFonts w:ascii="Times New Roman" w:hAnsi="Times New Roman" w:cs="Times New Roman"/>
          <w:b/>
          <w:sz w:val="24"/>
          <w:szCs w:val="24"/>
        </w:rPr>
        <w:t>за период с 1 января 201</w:t>
      </w:r>
      <w:r w:rsidR="002B6D28">
        <w:rPr>
          <w:rFonts w:ascii="Times New Roman" w:hAnsi="Times New Roman" w:cs="Times New Roman"/>
          <w:b/>
          <w:sz w:val="24"/>
          <w:szCs w:val="24"/>
        </w:rPr>
        <w:t>8</w:t>
      </w:r>
      <w:r w:rsidRPr="004F4292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2B6D28">
        <w:rPr>
          <w:rFonts w:ascii="Times New Roman" w:hAnsi="Times New Roman" w:cs="Times New Roman"/>
          <w:b/>
          <w:sz w:val="24"/>
          <w:szCs w:val="24"/>
        </w:rPr>
        <w:t>8</w:t>
      </w:r>
      <w:r w:rsidRPr="004F429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601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54"/>
        <w:gridCol w:w="1167"/>
        <w:gridCol w:w="1783"/>
        <w:gridCol w:w="992"/>
        <w:gridCol w:w="1559"/>
        <w:gridCol w:w="992"/>
        <w:gridCol w:w="1134"/>
        <w:gridCol w:w="1560"/>
        <w:gridCol w:w="1617"/>
        <w:gridCol w:w="1314"/>
        <w:gridCol w:w="1745"/>
      </w:tblGrid>
      <w:tr w:rsidR="001F6787" w:rsidRPr="004F4292" w:rsidTr="00F31469">
        <w:trPr>
          <w:tblCellSpacing w:w="5" w:type="nil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4F42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ранспортны</w:t>
            </w: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F42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средств</w:t>
            </w: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F42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F6787" w:rsidRPr="004F4292" w:rsidRDefault="001F6787" w:rsidP="00F3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</w:t>
            </w:r>
            <w:proofErr w:type="spellEnd"/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-ванный</w:t>
            </w:r>
            <w:proofErr w:type="gramEnd"/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годовой доход </w:t>
            </w:r>
          </w:p>
          <w:p w:rsidR="001F6787" w:rsidRPr="004F4292" w:rsidRDefault="001F6787" w:rsidP="00F3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F3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F6787" w:rsidRPr="004F4292" w:rsidTr="00F31469">
        <w:trPr>
          <w:cantSplit/>
          <w:trHeight w:val="2206"/>
          <w:tblCellSpacing w:w="5" w:type="nil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1F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1F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1F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1F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1F6787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1F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F31469" w:rsidP="00F3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787" w:rsidRPr="004F4292" w:rsidTr="00F31469">
        <w:trPr>
          <w:cantSplit/>
          <w:trHeight w:val="277"/>
          <w:tblCellSpacing w:w="5" w:type="nil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87" w:rsidRPr="004F4292" w:rsidRDefault="00F31469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F31469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F31469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F31469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F31469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F6787" w:rsidRPr="004F4292" w:rsidTr="00F31469">
        <w:trPr>
          <w:cantSplit/>
          <w:trHeight w:val="570"/>
          <w:tblCellSpacing w:w="5" w:type="nil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b/>
                <w:sz w:val="20"/>
                <w:szCs w:val="20"/>
              </w:rPr>
              <w:t>Четвертков Т.М.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sz w:val="20"/>
                <w:szCs w:val="20"/>
              </w:rPr>
              <w:t>1617,0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2B6D28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2 712 547,72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787" w:rsidRPr="004F4292" w:rsidTr="00F31469">
        <w:trPr>
          <w:cantSplit/>
          <w:trHeight w:val="411"/>
          <w:tblCellSpacing w:w="5" w:type="nil"/>
        </w:trPr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787" w:rsidRPr="004F4292" w:rsidRDefault="001F6787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B6" w:rsidRPr="004F4292" w:rsidTr="00F31469">
        <w:trPr>
          <w:cantSplit/>
          <w:trHeight w:val="418"/>
          <w:tblCellSpacing w:w="5" w:type="nil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E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E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292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E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8 972,44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B6" w:rsidRPr="004F4292" w:rsidTr="00F31469">
        <w:trPr>
          <w:cantSplit/>
          <w:trHeight w:val="572"/>
          <w:tblCellSpacing w:w="5" w:type="nil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ED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ED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E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B6" w:rsidRPr="004F4292" w:rsidTr="00F31469">
        <w:trPr>
          <w:cantSplit/>
          <w:trHeight w:val="396"/>
          <w:tblCellSpacing w:w="5" w:type="nil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ED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ED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E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B6" w:rsidRPr="004F4292" w:rsidRDefault="00C36BB6" w:rsidP="0062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326A" w:rsidRPr="004F4292" w:rsidRDefault="0085326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5326A" w:rsidRPr="004F4292" w:rsidSect="008430E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9"/>
    <w:rsid w:val="001F6787"/>
    <w:rsid w:val="002B6D28"/>
    <w:rsid w:val="004F4292"/>
    <w:rsid w:val="0056126B"/>
    <w:rsid w:val="00572CE5"/>
    <w:rsid w:val="008430E9"/>
    <w:rsid w:val="0085326A"/>
    <w:rsid w:val="00BE5CBF"/>
    <w:rsid w:val="00C36BB6"/>
    <w:rsid w:val="00F31469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5066B236</Template>
  <TotalTime>26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Касторская</dc:creator>
  <cp:lastModifiedBy>Касторская</cp:lastModifiedBy>
  <cp:revision>7</cp:revision>
  <cp:lastPrinted>2019-04-09T08:33:00Z</cp:lastPrinted>
  <dcterms:created xsi:type="dcterms:W3CDTF">2018-05-15T07:26:00Z</dcterms:created>
  <dcterms:modified xsi:type="dcterms:W3CDTF">2021-06-01T14:07:00Z</dcterms:modified>
</cp:coreProperties>
</file>