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737" w:rsidRPr="00FA5737" w:rsidRDefault="00FA5737" w:rsidP="00FA5737">
      <w:pPr>
        <w:jc w:val="right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A5737">
        <w:rPr>
          <w:rFonts w:ascii="Times New Roman" w:hAnsi="Times New Roman" w:cs="Times New Roman"/>
          <w:b/>
          <w:color w:val="000000"/>
          <w:sz w:val="28"/>
          <w:szCs w:val="28"/>
        </w:rPr>
        <w:t>Проект</w:t>
      </w:r>
    </w:p>
    <w:p w:rsidR="00FA5737" w:rsidRPr="00FA5737" w:rsidRDefault="00FA5737" w:rsidP="00FA5737">
      <w:pPr>
        <w:jc w:val="right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5737" w:rsidRPr="00FA5737" w:rsidRDefault="00FA5737" w:rsidP="00FA5737">
      <w:pPr>
        <w:jc w:val="right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A5737" w:rsidRPr="00FA5737" w:rsidRDefault="00FA5737" w:rsidP="00FA5737">
      <w:pPr>
        <w:ind w:firstLine="709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A5737">
        <w:rPr>
          <w:rFonts w:ascii="Times New Roman" w:hAnsi="Times New Roman" w:cs="Times New Roman"/>
          <w:b/>
          <w:spacing w:val="20"/>
          <w:sz w:val="28"/>
          <w:szCs w:val="28"/>
        </w:rPr>
        <w:t>АППАРАТ СОВЕТА ДЕПУТАТОВ МУНИЦИПАЛЬНОГО ОКРАГА ГОЛЬЯНОВО</w:t>
      </w:r>
    </w:p>
    <w:p w:rsidR="00FA5737" w:rsidRPr="00FA5737" w:rsidRDefault="00FA5737" w:rsidP="00FA5737">
      <w:pPr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FA5737" w:rsidRPr="00FA5737" w:rsidRDefault="00FA5737" w:rsidP="00FA5737">
      <w:pPr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FA5737"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FA5737" w:rsidRPr="00FA5737" w:rsidRDefault="00FA5737" w:rsidP="00FA5737">
      <w:pPr>
        <w:tabs>
          <w:tab w:val="left" w:pos="3828"/>
          <w:tab w:val="left" w:pos="6452"/>
        </w:tabs>
        <w:ind w:right="49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5737" w:rsidRPr="00FA5737" w:rsidRDefault="00FA5737" w:rsidP="00FA5737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FA5737">
        <w:rPr>
          <w:rFonts w:ascii="Times New Roman" w:hAnsi="Times New Roman" w:cs="Times New Roman"/>
          <w:b/>
          <w:bCs/>
          <w:sz w:val="28"/>
          <w:szCs w:val="28"/>
        </w:rPr>
        <w:t>__ ____________ 20__ года №_______</w:t>
      </w:r>
    </w:p>
    <w:p w:rsidR="00FA5737" w:rsidRDefault="00FA5737" w:rsidP="00FA5737">
      <w:pPr>
        <w:tabs>
          <w:tab w:val="left" w:pos="3828"/>
          <w:tab w:val="left" w:pos="6452"/>
        </w:tabs>
        <w:ind w:right="4960"/>
        <w:jc w:val="both"/>
        <w:rPr>
          <w:b/>
          <w:sz w:val="28"/>
          <w:szCs w:val="28"/>
        </w:rPr>
      </w:pPr>
    </w:p>
    <w:p w:rsidR="0021545F" w:rsidRDefault="0021545F" w:rsidP="0021545F">
      <w:pPr>
        <w:spacing w:after="0" w:line="240" w:lineRule="auto"/>
        <w:ind w:right="595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2E2D" w:rsidRPr="008F3DE5" w:rsidRDefault="00A72E2D" w:rsidP="0021545F">
      <w:pPr>
        <w:spacing w:after="0" w:line="240" w:lineRule="auto"/>
        <w:ind w:right="595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C184E">
        <w:rPr>
          <w:rFonts w:ascii="Times New Roman" w:hAnsi="Times New Roman" w:cs="Times New Roman"/>
          <w:b/>
          <w:sz w:val="28"/>
          <w:szCs w:val="28"/>
        </w:rPr>
        <w:t>орядка</w:t>
      </w:r>
      <w:r>
        <w:rPr>
          <w:rFonts w:ascii="Times New Roman" w:hAnsi="Times New Roman" w:cs="Times New Roman"/>
          <w:b/>
          <w:sz w:val="28"/>
          <w:szCs w:val="28"/>
        </w:rPr>
        <w:t xml:space="preserve"> составления проекта</w:t>
      </w:r>
      <w:r w:rsidRPr="00FC184E">
        <w:rPr>
          <w:rFonts w:ascii="Times New Roman" w:hAnsi="Times New Roman" w:cs="Times New Roman"/>
          <w:b/>
          <w:sz w:val="28"/>
          <w:szCs w:val="28"/>
        </w:rPr>
        <w:t xml:space="preserve"> бюджета </w:t>
      </w:r>
      <w:r w:rsidRPr="008F3DE5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  <w:proofErr w:type="gramEnd"/>
      <w:r w:rsidRPr="008F3D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DE5" w:rsidRPr="008F3DE5">
        <w:rPr>
          <w:rFonts w:ascii="Times New Roman" w:hAnsi="Times New Roman" w:cs="Times New Roman"/>
          <w:b/>
          <w:sz w:val="28"/>
          <w:szCs w:val="28"/>
        </w:rPr>
        <w:t>Гольяново</w:t>
      </w:r>
      <w:r w:rsidRPr="008F3DE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72E2D" w:rsidRPr="008F3DE5" w:rsidRDefault="00A72E2D" w:rsidP="00A72E2D">
      <w:pPr>
        <w:spacing w:after="0" w:line="240" w:lineRule="auto"/>
        <w:ind w:right="2774"/>
        <w:rPr>
          <w:rFonts w:ascii="Times New Roman" w:hAnsi="Times New Roman" w:cs="Times New Roman"/>
          <w:b/>
          <w:sz w:val="28"/>
          <w:szCs w:val="28"/>
        </w:rPr>
      </w:pPr>
    </w:p>
    <w:p w:rsidR="00A72E2D" w:rsidRPr="00FC184E" w:rsidRDefault="00A72E2D" w:rsidP="00A72E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346" w:rsidRPr="00B03F81" w:rsidRDefault="00491278" w:rsidP="00AD434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8F3DE5">
        <w:rPr>
          <w:rFonts w:ascii="Times New Roman" w:hAnsi="Times New Roman" w:cs="Times New Roman"/>
          <w:sz w:val="28"/>
          <w:szCs w:val="28"/>
        </w:rPr>
        <w:t xml:space="preserve">В соответствии со статьями 169 и 184 </w:t>
      </w:r>
      <w:r w:rsidR="00A72E2D" w:rsidRPr="008F3DE5">
        <w:rPr>
          <w:rFonts w:ascii="Times New Roman" w:hAnsi="Times New Roman"/>
          <w:sz w:val="28"/>
          <w:szCs w:val="28"/>
        </w:rPr>
        <w:t>Бюджетн</w:t>
      </w:r>
      <w:r w:rsidRPr="008F3DE5">
        <w:rPr>
          <w:rFonts w:ascii="Times New Roman" w:hAnsi="Times New Roman"/>
          <w:sz w:val="28"/>
          <w:szCs w:val="28"/>
        </w:rPr>
        <w:t>ого</w:t>
      </w:r>
      <w:r w:rsidR="00A72E2D" w:rsidRPr="008F3DE5">
        <w:rPr>
          <w:rFonts w:ascii="Times New Roman" w:hAnsi="Times New Roman"/>
          <w:sz w:val="28"/>
          <w:szCs w:val="28"/>
        </w:rPr>
        <w:t xml:space="preserve"> кодекс</w:t>
      </w:r>
      <w:r w:rsidRPr="008F3DE5">
        <w:rPr>
          <w:rFonts w:ascii="Times New Roman" w:hAnsi="Times New Roman"/>
          <w:sz w:val="28"/>
          <w:szCs w:val="28"/>
        </w:rPr>
        <w:t>а</w:t>
      </w:r>
      <w:r w:rsidR="00A72E2D" w:rsidRPr="008F3DE5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AD4346" w:rsidRPr="008F3DE5">
        <w:rPr>
          <w:rFonts w:ascii="Times New Roman" w:hAnsi="Times New Roman"/>
          <w:sz w:val="28"/>
          <w:szCs w:val="28"/>
        </w:rPr>
        <w:t xml:space="preserve">, Положением о бюджетном процессе </w:t>
      </w:r>
      <w:r w:rsidRPr="008F3DE5">
        <w:rPr>
          <w:rFonts w:ascii="Times New Roman" w:hAnsi="Times New Roman"/>
          <w:sz w:val="28"/>
          <w:szCs w:val="28"/>
        </w:rPr>
        <w:t xml:space="preserve">в </w:t>
      </w:r>
      <w:r w:rsidR="00AD4346" w:rsidRPr="008F3DE5">
        <w:rPr>
          <w:rFonts w:ascii="Times New Roman" w:hAnsi="Times New Roman"/>
          <w:sz w:val="28"/>
          <w:szCs w:val="28"/>
        </w:rPr>
        <w:t>муниципально</w:t>
      </w:r>
      <w:r w:rsidRPr="008F3DE5">
        <w:rPr>
          <w:rFonts w:ascii="Times New Roman" w:hAnsi="Times New Roman"/>
          <w:sz w:val="28"/>
          <w:szCs w:val="28"/>
        </w:rPr>
        <w:t>м</w:t>
      </w:r>
      <w:r w:rsidR="00AD4346" w:rsidRPr="008F3DE5">
        <w:rPr>
          <w:rFonts w:ascii="Times New Roman" w:hAnsi="Times New Roman"/>
          <w:sz w:val="28"/>
          <w:szCs w:val="28"/>
        </w:rPr>
        <w:t xml:space="preserve"> округ</w:t>
      </w:r>
      <w:r w:rsidRPr="008F3DE5">
        <w:rPr>
          <w:rFonts w:ascii="Times New Roman" w:hAnsi="Times New Roman"/>
          <w:sz w:val="28"/>
          <w:szCs w:val="28"/>
        </w:rPr>
        <w:t>е</w:t>
      </w:r>
      <w:r w:rsidR="00AD4346" w:rsidRPr="008F3DE5">
        <w:rPr>
          <w:rFonts w:ascii="Times New Roman" w:hAnsi="Times New Roman"/>
          <w:sz w:val="28"/>
          <w:szCs w:val="28"/>
        </w:rPr>
        <w:t xml:space="preserve"> </w:t>
      </w:r>
      <w:r w:rsidR="008F3DE5" w:rsidRPr="008F3DE5">
        <w:rPr>
          <w:rFonts w:ascii="Times New Roman" w:hAnsi="Times New Roman"/>
          <w:sz w:val="28"/>
          <w:szCs w:val="28"/>
        </w:rPr>
        <w:t>Гольяново</w:t>
      </w:r>
      <w:r w:rsidR="00AD4346" w:rsidRPr="008F3DE5">
        <w:rPr>
          <w:rFonts w:ascii="Times New Roman" w:hAnsi="Times New Roman"/>
          <w:sz w:val="28"/>
          <w:szCs w:val="28"/>
        </w:rPr>
        <w:t xml:space="preserve">, утвержденным решением Совета депутатов муниципального округа </w:t>
      </w:r>
      <w:r w:rsidR="008F3DE5" w:rsidRPr="008F3DE5">
        <w:rPr>
          <w:rFonts w:ascii="Times New Roman" w:hAnsi="Times New Roman"/>
          <w:sz w:val="28"/>
          <w:szCs w:val="28"/>
        </w:rPr>
        <w:t>Гольяново</w:t>
      </w:r>
      <w:r w:rsidR="00AD4346" w:rsidRPr="008F3DE5">
        <w:rPr>
          <w:rFonts w:ascii="Times New Roman" w:hAnsi="Times New Roman"/>
          <w:sz w:val="28"/>
          <w:szCs w:val="28"/>
        </w:rPr>
        <w:t xml:space="preserve"> от </w:t>
      </w:r>
      <w:r w:rsidR="00B03F81">
        <w:rPr>
          <w:rFonts w:ascii="Times New Roman" w:hAnsi="Times New Roman"/>
          <w:sz w:val="28"/>
          <w:szCs w:val="28"/>
        </w:rPr>
        <w:t>08 ноября</w:t>
      </w:r>
      <w:r w:rsidR="00AD4346" w:rsidRPr="008F3DE5">
        <w:rPr>
          <w:rFonts w:ascii="Times New Roman" w:hAnsi="Times New Roman"/>
          <w:sz w:val="28"/>
          <w:szCs w:val="28"/>
        </w:rPr>
        <w:t xml:space="preserve"> 20</w:t>
      </w:r>
      <w:r w:rsidR="00B03F81">
        <w:rPr>
          <w:rFonts w:ascii="Times New Roman" w:hAnsi="Times New Roman"/>
          <w:sz w:val="28"/>
          <w:szCs w:val="28"/>
        </w:rPr>
        <w:t>17</w:t>
      </w:r>
      <w:r w:rsidR="00AD4346" w:rsidRPr="008F3DE5">
        <w:rPr>
          <w:rFonts w:ascii="Times New Roman" w:hAnsi="Times New Roman"/>
          <w:sz w:val="28"/>
          <w:szCs w:val="28"/>
        </w:rPr>
        <w:t xml:space="preserve"> года </w:t>
      </w:r>
      <w:r w:rsidR="00AD4346" w:rsidRPr="00B03F81">
        <w:rPr>
          <w:rFonts w:ascii="Times New Roman" w:hAnsi="Times New Roman"/>
          <w:color w:val="FF0000"/>
          <w:sz w:val="28"/>
          <w:szCs w:val="28"/>
        </w:rPr>
        <w:t>№ ______</w:t>
      </w:r>
      <w:r w:rsidR="00A72E2D" w:rsidRPr="00B03F81">
        <w:rPr>
          <w:rFonts w:ascii="Times New Roman" w:hAnsi="Times New Roman" w:cs="Times New Roman"/>
          <w:color w:val="FF0000"/>
          <w:sz w:val="28"/>
          <w:szCs w:val="28"/>
        </w:rPr>
        <w:t>:</w:t>
      </w:r>
    </w:p>
    <w:p w:rsidR="00AD4346" w:rsidRPr="008F3DE5" w:rsidRDefault="00FD2787" w:rsidP="00AD4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3DE5">
        <w:rPr>
          <w:rFonts w:ascii="Times New Roman" w:hAnsi="Times New Roman" w:cs="Times New Roman"/>
          <w:sz w:val="28"/>
          <w:szCs w:val="28"/>
        </w:rPr>
        <w:t>1. </w:t>
      </w:r>
      <w:r w:rsidR="00A72E2D" w:rsidRPr="008F3DE5">
        <w:rPr>
          <w:rFonts w:ascii="Times New Roman" w:hAnsi="Times New Roman" w:cs="Times New Roman"/>
          <w:sz w:val="28"/>
          <w:szCs w:val="28"/>
        </w:rPr>
        <w:t xml:space="preserve">Утвердить порядок составления проекта бюджета муниципального округа </w:t>
      </w:r>
      <w:r w:rsidR="008F3DE5" w:rsidRPr="008F3DE5">
        <w:rPr>
          <w:rFonts w:ascii="Times New Roman" w:hAnsi="Times New Roman" w:cs="Times New Roman"/>
          <w:sz w:val="28"/>
          <w:szCs w:val="28"/>
        </w:rPr>
        <w:t>Гольяново</w:t>
      </w:r>
      <w:r w:rsidR="00A72E2D" w:rsidRPr="008F3DE5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AD4346" w:rsidRPr="008F3DE5" w:rsidRDefault="00FD2787" w:rsidP="00AD4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F3DE5">
        <w:rPr>
          <w:rFonts w:ascii="Times New Roman" w:hAnsi="Times New Roman" w:cs="Times New Roman"/>
          <w:sz w:val="28"/>
          <w:szCs w:val="28"/>
        </w:rPr>
        <w:t>2. </w:t>
      </w:r>
      <w:r w:rsidR="00AD4346" w:rsidRPr="008F3DE5">
        <w:rPr>
          <w:rFonts w:ascii="Times New Roman" w:hAnsi="Times New Roman" w:cs="Times New Roman"/>
          <w:sz w:val="28"/>
          <w:szCs w:val="28"/>
        </w:rPr>
        <w:t>Опубликовать н</w:t>
      </w:r>
      <w:r w:rsidR="00A72E2D" w:rsidRPr="008F3DE5">
        <w:rPr>
          <w:rFonts w:ascii="Times New Roman" w:hAnsi="Times New Roman" w:cs="Times New Roman"/>
          <w:sz w:val="28"/>
          <w:szCs w:val="28"/>
        </w:rPr>
        <w:t>астоящее постановление в бюллетене «Московский муниципальный вестник».</w:t>
      </w:r>
    </w:p>
    <w:p w:rsidR="00AD4346" w:rsidRPr="008F3DE5" w:rsidRDefault="008F3DE5" w:rsidP="00AD43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D2787" w:rsidRPr="008F3DE5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AD4346" w:rsidRPr="008F3DE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D4346" w:rsidRPr="008F3DE5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</w:t>
      </w:r>
      <w:r w:rsidRPr="008F3DE5">
        <w:rPr>
          <w:rFonts w:ascii="Times New Roman" w:hAnsi="Times New Roman" w:cs="Times New Roman"/>
          <w:sz w:val="28"/>
          <w:szCs w:val="28"/>
        </w:rPr>
        <w:t xml:space="preserve">главу муниципального округа Гольяново </w:t>
      </w:r>
      <w:proofErr w:type="spellStart"/>
      <w:r w:rsidRPr="008F3DE5">
        <w:rPr>
          <w:rFonts w:ascii="Times New Roman" w:hAnsi="Times New Roman" w:cs="Times New Roman"/>
          <w:sz w:val="28"/>
          <w:szCs w:val="28"/>
        </w:rPr>
        <w:t>Четверткова</w:t>
      </w:r>
      <w:proofErr w:type="spellEnd"/>
      <w:r w:rsidRPr="008F3DE5">
        <w:rPr>
          <w:rFonts w:ascii="Times New Roman" w:hAnsi="Times New Roman" w:cs="Times New Roman"/>
          <w:sz w:val="28"/>
          <w:szCs w:val="28"/>
        </w:rPr>
        <w:t xml:space="preserve"> Т.М.</w:t>
      </w:r>
    </w:p>
    <w:p w:rsidR="00A72E2D" w:rsidRPr="00FC184E" w:rsidRDefault="00A72E2D" w:rsidP="00A7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E2D" w:rsidRPr="00FC184E" w:rsidRDefault="00A72E2D" w:rsidP="00A72E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2E2D" w:rsidRPr="008F3DE5" w:rsidRDefault="008F3DE5" w:rsidP="00A72E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3DE5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Pr="008F3DE5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21545F" w:rsidRDefault="008F3DE5" w:rsidP="00A72E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8F3DE5">
        <w:rPr>
          <w:rFonts w:ascii="Times New Roman" w:hAnsi="Times New Roman" w:cs="Times New Roman"/>
          <w:b/>
          <w:sz w:val="28"/>
          <w:szCs w:val="28"/>
        </w:rPr>
        <w:t xml:space="preserve">круга Гольяново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8F3DE5">
        <w:rPr>
          <w:rFonts w:ascii="Times New Roman" w:hAnsi="Times New Roman" w:cs="Times New Roman"/>
          <w:b/>
          <w:sz w:val="28"/>
          <w:szCs w:val="28"/>
        </w:rPr>
        <w:t>Т.М. Четвертков</w:t>
      </w:r>
    </w:p>
    <w:p w:rsidR="00A72E2D" w:rsidRPr="0021545F" w:rsidRDefault="00A72E2D" w:rsidP="00A72E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A72E2D" w:rsidRPr="00785419" w:rsidRDefault="00A72E2D" w:rsidP="00AD434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785419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A72E2D" w:rsidRPr="008F3DE5" w:rsidRDefault="00A72E2D" w:rsidP="00A22CC0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 w:rsidRPr="008F3DE5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="008F3DE5" w:rsidRPr="008F3DE5">
        <w:rPr>
          <w:rFonts w:ascii="Times New Roman" w:hAnsi="Times New Roman" w:cs="Times New Roman"/>
          <w:sz w:val="28"/>
          <w:szCs w:val="28"/>
        </w:rPr>
        <w:t xml:space="preserve">аппарата Совета депутатов </w:t>
      </w:r>
      <w:r w:rsidRPr="008F3DE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8F3DE5" w:rsidRPr="008F3DE5">
        <w:rPr>
          <w:rFonts w:ascii="Times New Roman" w:hAnsi="Times New Roman" w:cs="Times New Roman"/>
          <w:sz w:val="28"/>
          <w:szCs w:val="28"/>
        </w:rPr>
        <w:t>Гольяново</w:t>
      </w:r>
    </w:p>
    <w:p w:rsidR="00A72E2D" w:rsidRDefault="00AD4346" w:rsidP="00AD4346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 _________</w:t>
      </w:r>
      <w:r w:rsidR="00A72E2D" w:rsidRPr="00785419">
        <w:rPr>
          <w:rFonts w:ascii="Times New Roman" w:hAnsi="Times New Roman" w:cs="Times New Roman"/>
          <w:sz w:val="28"/>
          <w:szCs w:val="28"/>
        </w:rPr>
        <w:t xml:space="preserve"> 20__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E2D" w:rsidRPr="001320A9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2E2D" w:rsidRPr="001320A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r w:rsidR="00A72E2D" w:rsidRPr="001320A9">
        <w:rPr>
          <w:rFonts w:ascii="Times New Roman" w:hAnsi="Times New Roman" w:cs="Times New Roman"/>
          <w:sz w:val="28"/>
          <w:szCs w:val="28"/>
        </w:rPr>
        <w:t>__</w:t>
      </w:r>
    </w:p>
    <w:p w:rsidR="00AD4346" w:rsidRPr="003A5705" w:rsidRDefault="00AD4346" w:rsidP="003A57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4346" w:rsidRPr="003A5705" w:rsidRDefault="00AD4346" w:rsidP="003A5705">
      <w:pPr>
        <w:pStyle w:val="71"/>
        <w:shd w:val="clear" w:color="auto" w:fill="auto"/>
        <w:spacing w:after="0" w:line="240" w:lineRule="auto"/>
        <w:ind w:right="102" w:firstLine="0"/>
        <w:rPr>
          <w:rFonts w:ascii="Times New Roman" w:hAnsi="Times New Roman" w:cs="Times New Roman"/>
          <w:sz w:val="28"/>
          <w:szCs w:val="28"/>
        </w:rPr>
      </w:pPr>
      <w:r w:rsidRPr="003A5705">
        <w:rPr>
          <w:rFonts w:ascii="Times New Roman" w:hAnsi="Times New Roman" w:cs="Times New Roman"/>
          <w:sz w:val="28"/>
          <w:szCs w:val="28"/>
        </w:rPr>
        <w:t>Порядок</w:t>
      </w:r>
    </w:p>
    <w:p w:rsidR="00F91EAF" w:rsidRPr="008F3DE5" w:rsidRDefault="00AD4346" w:rsidP="00F91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3DE5">
        <w:rPr>
          <w:rFonts w:ascii="Times New Roman" w:hAnsi="Times New Roman" w:cs="Times New Roman"/>
          <w:b/>
          <w:sz w:val="28"/>
          <w:szCs w:val="28"/>
        </w:rPr>
        <w:t xml:space="preserve">составления проекта бюджета муниципального округа </w:t>
      </w:r>
      <w:r w:rsidR="008F3DE5" w:rsidRPr="008F3DE5">
        <w:rPr>
          <w:rFonts w:ascii="Times New Roman" w:hAnsi="Times New Roman" w:cs="Times New Roman"/>
          <w:b/>
          <w:sz w:val="28"/>
          <w:szCs w:val="28"/>
        </w:rPr>
        <w:t>Гольяново</w:t>
      </w:r>
    </w:p>
    <w:p w:rsidR="00F91EAF" w:rsidRDefault="00F91EAF" w:rsidP="00F91E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0AAB" w:rsidRPr="008F3DE5" w:rsidRDefault="00FD2787" w:rsidP="00090A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DE5">
        <w:rPr>
          <w:rFonts w:ascii="Times New Roman" w:hAnsi="Times New Roman" w:cs="Times New Roman"/>
          <w:sz w:val="28"/>
          <w:szCs w:val="28"/>
        </w:rPr>
        <w:t>1. </w:t>
      </w:r>
      <w:r w:rsidR="005D41E6" w:rsidRPr="008F3DE5">
        <w:rPr>
          <w:rFonts w:ascii="Times New Roman" w:hAnsi="Times New Roman" w:cs="Times New Roman"/>
          <w:sz w:val="28"/>
          <w:szCs w:val="28"/>
        </w:rPr>
        <w:t xml:space="preserve">Настоящим Порядком регулируются вопросы </w:t>
      </w:r>
      <w:proofErr w:type="gramStart"/>
      <w:r w:rsidR="005D41E6" w:rsidRPr="008F3DE5">
        <w:rPr>
          <w:rFonts w:ascii="Times New Roman" w:hAnsi="Times New Roman" w:cs="Times New Roman"/>
          <w:sz w:val="28"/>
          <w:szCs w:val="28"/>
        </w:rPr>
        <w:t>организации деятельности аппара</w:t>
      </w:r>
      <w:r w:rsidR="007C03A5" w:rsidRPr="008F3DE5">
        <w:rPr>
          <w:rFonts w:ascii="Times New Roman" w:hAnsi="Times New Roman" w:cs="Times New Roman"/>
          <w:sz w:val="28"/>
          <w:szCs w:val="28"/>
        </w:rPr>
        <w:t xml:space="preserve">та Совета депутатов </w:t>
      </w:r>
      <w:bookmarkStart w:id="0" w:name="OLE_LINK22"/>
      <w:bookmarkStart w:id="1" w:name="OLE_LINK23"/>
      <w:bookmarkStart w:id="2" w:name="OLE_LINK24"/>
      <w:r w:rsidR="007C03A5" w:rsidRPr="008F3DE5">
        <w:rPr>
          <w:rFonts w:ascii="Times New Roman" w:hAnsi="Times New Roman" w:cs="Times New Roman"/>
          <w:sz w:val="28"/>
          <w:szCs w:val="28"/>
        </w:rPr>
        <w:t>муниципального округа</w:t>
      </w:r>
      <w:proofErr w:type="gramEnd"/>
      <w:r w:rsidR="007C03A5" w:rsidRPr="008F3DE5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bookmarkEnd w:id="2"/>
      <w:r w:rsidR="008F3DE5" w:rsidRPr="008F3DE5">
        <w:rPr>
          <w:rFonts w:ascii="Times New Roman" w:hAnsi="Times New Roman" w:cs="Times New Roman"/>
          <w:sz w:val="28"/>
          <w:szCs w:val="28"/>
        </w:rPr>
        <w:t>Гольяново</w:t>
      </w:r>
      <w:r w:rsidR="007C03A5" w:rsidRPr="008F3DE5">
        <w:rPr>
          <w:rFonts w:ascii="Times New Roman" w:hAnsi="Times New Roman" w:cs="Times New Roman"/>
          <w:sz w:val="28"/>
          <w:szCs w:val="28"/>
        </w:rPr>
        <w:t xml:space="preserve"> (далее – </w:t>
      </w:r>
      <w:bookmarkStart w:id="3" w:name="OLE_LINK15"/>
      <w:bookmarkStart w:id="4" w:name="OLE_LINK16"/>
      <w:bookmarkStart w:id="5" w:name="OLE_LINK17"/>
      <w:bookmarkStart w:id="6" w:name="OLE_LINK18"/>
      <w:r w:rsidR="007C03A5" w:rsidRPr="008F3DE5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bookmarkEnd w:id="3"/>
      <w:bookmarkEnd w:id="4"/>
      <w:bookmarkEnd w:id="5"/>
      <w:bookmarkEnd w:id="6"/>
      <w:r w:rsidR="007C03A5" w:rsidRPr="008F3DE5">
        <w:rPr>
          <w:rFonts w:ascii="Times New Roman" w:hAnsi="Times New Roman" w:cs="Times New Roman"/>
          <w:sz w:val="28"/>
          <w:szCs w:val="28"/>
        </w:rPr>
        <w:t xml:space="preserve">) по составлению проекта бюджета муниципального округа </w:t>
      </w:r>
      <w:r w:rsidR="008F3DE5" w:rsidRPr="008F3DE5">
        <w:rPr>
          <w:rFonts w:ascii="Times New Roman" w:hAnsi="Times New Roman" w:cs="Times New Roman"/>
          <w:sz w:val="28"/>
          <w:szCs w:val="28"/>
        </w:rPr>
        <w:t>Гольяново</w:t>
      </w:r>
      <w:r w:rsidR="007C03A5" w:rsidRPr="008F3DE5">
        <w:rPr>
          <w:rFonts w:ascii="Times New Roman" w:hAnsi="Times New Roman" w:cs="Times New Roman"/>
          <w:sz w:val="28"/>
          <w:szCs w:val="28"/>
        </w:rPr>
        <w:t xml:space="preserve"> (далее – местный бюджет</w:t>
      </w:r>
      <w:r w:rsidR="00A133B2" w:rsidRPr="008F3DE5">
        <w:rPr>
          <w:rFonts w:ascii="Times New Roman" w:hAnsi="Times New Roman" w:cs="Times New Roman"/>
          <w:sz w:val="28"/>
          <w:szCs w:val="28"/>
        </w:rPr>
        <w:t>, муниципальный округ</w:t>
      </w:r>
      <w:r w:rsidR="007C03A5" w:rsidRPr="008F3DE5">
        <w:rPr>
          <w:rFonts w:ascii="Times New Roman" w:hAnsi="Times New Roman" w:cs="Times New Roman"/>
          <w:sz w:val="28"/>
          <w:szCs w:val="28"/>
        </w:rPr>
        <w:t>).</w:t>
      </w:r>
    </w:p>
    <w:p w:rsidR="006440E8" w:rsidRPr="00A164B0" w:rsidRDefault="00FD2787" w:rsidP="006440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</w:t>
      </w:r>
      <w:r w:rsidRPr="00A164B0">
        <w:rPr>
          <w:rFonts w:ascii="Times New Roman" w:eastAsia="Calibri" w:hAnsi="Times New Roman"/>
          <w:sz w:val="28"/>
          <w:szCs w:val="28"/>
        </w:rPr>
        <w:t>. </w:t>
      </w:r>
      <w:r w:rsidR="0066005B" w:rsidRPr="00A164B0">
        <w:rPr>
          <w:rFonts w:ascii="Times New Roman" w:eastAsia="Calibri" w:hAnsi="Times New Roman"/>
          <w:sz w:val="28"/>
          <w:szCs w:val="28"/>
        </w:rPr>
        <w:t>В целях</w:t>
      </w:r>
      <w:r w:rsidR="00157B60" w:rsidRPr="00A164B0">
        <w:rPr>
          <w:rFonts w:ascii="Times New Roman" w:eastAsia="Calibri" w:hAnsi="Times New Roman"/>
          <w:sz w:val="28"/>
          <w:szCs w:val="28"/>
        </w:rPr>
        <w:t xml:space="preserve"> настоящего Порядка</w:t>
      </w:r>
      <w:r w:rsidR="0066005B" w:rsidRPr="00A164B0">
        <w:rPr>
          <w:rFonts w:ascii="Times New Roman" w:eastAsia="Calibri" w:hAnsi="Times New Roman"/>
          <w:sz w:val="28"/>
          <w:szCs w:val="28"/>
        </w:rPr>
        <w:t xml:space="preserve"> под субъектами бюджетного планирования </w:t>
      </w:r>
      <w:r w:rsidR="00D15589" w:rsidRPr="00A164B0">
        <w:rPr>
          <w:rFonts w:ascii="Times New Roman" w:eastAsia="Calibri" w:hAnsi="Times New Roman"/>
          <w:sz w:val="28"/>
          <w:szCs w:val="28"/>
        </w:rPr>
        <w:t>понимаются</w:t>
      </w:r>
      <w:r w:rsidR="006440E8" w:rsidRPr="00A164B0">
        <w:rPr>
          <w:rFonts w:ascii="Times New Roman" w:eastAsia="Calibri" w:hAnsi="Times New Roman"/>
          <w:sz w:val="28"/>
          <w:szCs w:val="28"/>
        </w:rPr>
        <w:t xml:space="preserve"> </w:t>
      </w:r>
      <w:r w:rsidR="0066005B" w:rsidRPr="00A164B0">
        <w:rPr>
          <w:rFonts w:ascii="Times New Roman" w:hAnsi="Times New Roman" w:cs="Times New Roman"/>
          <w:sz w:val="28"/>
          <w:szCs w:val="28"/>
        </w:rPr>
        <w:t>ответственные за подготовку вопроса по соответствующей сфере деятельности</w:t>
      </w:r>
      <w:r w:rsidR="0066005B" w:rsidRPr="00A164B0">
        <w:rPr>
          <w:rFonts w:ascii="Times New Roman" w:eastAsia="Calibri" w:hAnsi="Times New Roman"/>
          <w:sz w:val="28"/>
          <w:szCs w:val="28"/>
        </w:rPr>
        <w:t xml:space="preserve"> </w:t>
      </w:r>
      <w:r w:rsidR="006440E8" w:rsidRPr="00A164B0">
        <w:rPr>
          <w:rFonts w:ascii="Times New Roman" w:eastAsia="Calibri" w:hAnsi="Times New Roman"/>
          <w:sz w:val="28"/>
          <w:szCs w:val="28"/>
        </w:rPr>
        <w:t>муниципальные служащие</w:t>
      </w:r>
      <w:r w:rsidR="006440E8" w:rsidRPr="00A164B0">
        <w:rPr>
          <w:rFonts w:ascii="Times New Roman" w:hAnsi="Times New Roman" w:cs="Times New Roman"/>
          <w:sz w:val="28"/>
          <w:szCs w:val="28"/>
        </w:rPr>
        <w:t xml:space="preserve"> аппарата Совета депутатов</w:t>
      </w:r>
      <w:r w:rsidR="008F3DE5" w:rsidRPr="00A164B0">
        <w:rPr>
          <w:rFonts w:ascii="Times New Roman" w:hAnsi="Times New Roman" w:cs="Times New Roman"/>
          <w:sz w:val="28"/>
          <w:szCs w:val="28"/>
        </w:rPr>
        <w:t>.</w:t>
      </w:r>
    </w:p>
    <w:p w:rsidR="004F1BAD" w:rsidRDefault="005E1EC4" w:rsidP="00D46B2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64B0">
        <w:rPr>
          <w:rFonts w:ascii="Times New Roman" w:hAnsi="Times New Roman"/>
          <w:sz w:val="28"/>
          <w:szCs w:val="28"/>
        </w:rPr>
        <w:t>3</w:t>
      </w:r>
      <w:r w:rsidR="00FD2787" w:rsidRPr="00A164B0">
        <w:rPr>
          <w:rFonts w:ascii="Times New Roman" w:hAnsi="Times New Roman"/>
          <w:sz w:val="28"/>
          <w:szCs w:val="28"/>
        </w:rPr>
        <w:t>. </w:t>
      </w:r>
      <w:r w:rsidR="00750A15" w:rsidRPr="00A164B0">
        <w:rPr>
          <w:rFonts w:ascii="Times New Roman" w:hAnsi="Times New Roman"/>
          <w:sz w:val="28"/>
          <w:szCs w:val="28"/>
        </w:rPr>
        <w:t xml:space="preserve">Составление проекта местного бюджета осуществляется </w:t>
      </w:r>
      <w:r w:rsidR="00A75CB7" w:rsidRPr="00A164B0">
        <w:rPr>
          <w:rFonts w:ascii="Times New Roman" w:hAnsi="Times New Roman"/>
          <w:sz w:val="28"/>
          <w:szCs w:val="28"/>
        </w:rPr>
        <w:br/>
      </w:r>
      <w:r w:rsidR="00750A15" w:rsidRPr="00A164B0">
        <w:rPr>
          <w:rFonts w:ascii="Times New Roman" w:hAnsi="Times New Roman"/>
          <w:sz w:val="28"/>
          <w:szCs w:val="28"/>
        </w:rPr>
        <w:t xml:space="preserve">с </w:t>
      </w:r>
      <w:r w:rsidR="0003618D" w:rsidRPr="00A164B0">
        <w:rPr>
          <w:rFonts w:ascii="Times New Roman" w:hAnsi="Times New Roman"/>
          <w:sz w:val="28"/>
          <w:szCs w:val="28"/>
        </w:rPr>
        <w:t>1 сентября</w:t>
      </w:r>
      <w:r w:rsidR="00750A15" w:rsidRPr="00A164B0">
        <w:rPr>
          <w:rFonts w:ascii="Times New Roman" w:hAnsi="Times New Roman"/>
          <w:sz w:val="28"/>
          <w:szCs w:val="28"/>
        </w:rPr>
        <w:t xml:space="preserve"> </w:t>
      </w:r>
      <w:r w:rsidR="0003618D" w:rsidRPr="00A164B0">
        <w:rPr>
          <w:rFonts w:ascii="Times New Roman" w:hAnsi="Times New Roman"/>
          <w:sz w:val="28"/>
          <w:szCs w:val="28"/>
        </w:rPr>
        <w:t>по</w:t>
      </w:r>
      <w:r w:rsidR="00750A15" w:rsidRPr="00A164B0">
        <w:rPr>
          <w:rFonts w:ascii="Times New Roman" w:hAnsi="Times New Roman"/>
          <w:sz w:val="28"/>
          <w:szCs w:val="28"/>
        </w:rPr>
        <w:t xml:space="preserve"> </w:t>
      </w:r>
      <w:r w:rsidR="00D46B24" w:rsidRPr="00A164B0">
        <w:rPr>
          <w:rFonts w:ascii="Times New Roman" w:hAnsi="Times New Roman" w:cs="Times New Roman"/>
          <w:sz w:val="28"/>
          <w:szCs w:val="28"/>
        </w:rPr>
        <w:t xml:space="preserve">10 ноября </w:t>
      </w:r>
      <w:r w:rsidR="00750A15" w:rsidRPr="00A164B0">
        <w:rPr>
          <w:rFonts w:ascii="Times New Roman" w:hAnsi="Times New Roman"/>
          <w:sz w:val="28"/>
          <w:szCs w:val="28"/>
        </w:rPr>
        <w:t>текущего финансового года</w:t>
      </w:r>
      <w:r w:rsidR="001D3CF0" w:rsidRPr="00A164B0">
        <w:rPr>
          <w:rFonts w:ascii="Times New Roman" w:hAnsi="Times New Roman"/>
          <w:bCs/>
          <w:iCs/>
          <w:sz w:val="28"/>
          <w:szCs w:val="28"/>
        </w:rPr>
        <w:t xml:space="preserve"> с учетом требований </w:t>
      </w:r>
      <w:r w:rsidR="0003618D" w:rsidRPr="00A164B0">
        <w:rPr>
          <w:rFonts w:ascii="Times New Roman" w:hAnsi="Times New Roman"/>
          <w:bCs/>
          <w:iCs/>
          <w:sz w:val="28"/>
          <w:szCs w:val="28"/>
        </w:rPr>
        <w:t>Б</w:t>
      </w:r>
      <w:r w:rsidR="00AC7947" w:rsidRPr="00A164B0">
        <w:rPr>
          <w:rFonts w:ascii="Times New Roman" w:hAnsi="Times New Roman"/>
          <w:bCs/>
          <w:iCs/>
          <w:sz w:val="28"/>
          <w:szCs w:val="28"/>
        </w:rPr>
        <w:t xml:space="preserve">юджетного </w:t>
      </w:r>
      <w:r w:rsidR="0003618D" w:rsidRPr="00A164B0">
        <w:rPr>
          <w:rFonts w:ascii="Times New Roman" w:hAnsi="Times New Roman"/>
          <w:bCs/>
          <w:iCs/>
          <w:sz w:val="28"/>
          <w:szCs w:val="28"/>
        </w:rPr>
        <w:t xml:space="preserve">кодекса Российской Федерации, Положения о бюджетном процессе в </w:t>
      </w:r>
      <w:r w:rsidR="0003618D" w:rsidRPr="00A164B0">
        <w:rPr>
          <w:rFonts w:ascii="Times New Roman" w:hAnsi="Times New Roman" w:cs="Times New Roman"/>
          <w:sz w:val="28"/>
          <w:szCs w:val="28"/>
        </w:rPr>
        <w:t xml:space="preserve">муниципальном округе </w:t>
      </w:r>
      <w:r w:rsidR="00AC7947" w:rsidRPr="00A164B0">
        <w:rPr>
          <w:rFonts w:ascii="Times New Roman" w:hAnsi="Times New Roman"/>
          <w:bCs/>
          <w:iCs/>
          <w:sz w:val="28"/>
          <w:szCs w:val="28"/>
        </w:rPr>
        <w:t>и муниципальных правовых акт</w:t>
      </w:r>
      <w:r w:rsidR="0017064C" w:rsidRPr="00A164B0">
        <w:rPr>
          <w:rFonts w:ascii="Times New Roman" w:hAnsi="Times New Roman"/>
          <w:bCs/>
          <w:iCs/>
          <w:sz w:val="28"/>
          <w:szCs w:val="28"/>
        </w:rPr>
        <w:t>ов</w:t>
      </w:r>
      <w:r w:rsidR="00AC7947" w:rsidRPr="00A164B0">
        <w:rPr>
          <w:rFonts w:ascii="Times New Roman" w:hAnsi="Times New Roman"/>
          <w:bCs/>
          <w:iCs/>
          <w:sz w:val="28"/>
          <w:szCs w:val="28"/>
        </w:rPr>
        <w:t>, регулирующих бюджетные правоотношения</w:t>
      </w:r>
      <w:r w:rsidR="0003618D">
        <w:rPr>
          <w:rFonts w:ascii="Times New Roman" w:hAnsi="Times New Roman" w:cs="Times New Roman"/>
          <w:sz w:val="28"/>
          <w:szCs w:val="28"/>
        </w:rPr>
        <w:t>.</w:t>
      </w:r>
    </w:p>
    <w:p w:rsidR="002958B1" w:rsidRDefault="002958B1" w:rsidP="00295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hAnsi="Times New Roman"/>
          <w:sz w:val="28"/>
          <w:szCs w:val="28"/>
        </w:rPr>
        <w:t>При составлении проекта местного бюджета:</w:t>
      </w:r>
    </w:p>
    <w:p w:rsidR="002958B1" w:rsidRPr="00A164B0" w:rsidRDefault="002958B1" w:rsidP="002958B1">
      <w:pPr>
        <w:pStyle w:val="ConsPlusNormal"/>
        <w:ind w:firstLine="709"/>
        <w:jc w:val="both"/>
        <w:rPr>
          <w:iCs/>
        </w:rPr>
      </w:pPr>
      <w:r w:rsidRPr="00A164B0">
        <w:t>1) </w:t>
      </w:r>
      <w:r w:rsidRPr="00A164B0">
        <w:rPr>
          <w:rFonts w:eastAsia="Calibri"/>
        </w:rPr>
        <w:t>глава муниципального округа</w:t>
      </w:r>
      <w:r w:rsidRPr="00A164B0">
        <w:rPr>
          <w:iCs/>
        </w:rPr>
        <w:t>:</w:t>
      </w:r>
    </w:p>
    <w:p w:rsidR="002958B1" w:rsidRPr="00A164B0" w:rsidRDefault="002958B1" w:rsidP="002958B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A164B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а) одобряет основные направления </w:t>
      </w:r>
      <w:r w:rsidRPr="00A164B0">
        <w:rPr>
          <w:rFonts w:ascii="Times New Roman" w:hAnsi="Times New Roman"/>
          <w:sz w:val="28"/>
          <w:szCs w:val="28"/>
        </w:rPr>
        <w:t xml:space="preserve">бюджетной политики </w:t>
      </w:r>
      <w:r w:rsidRPr="00A164B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A164B0">
        <w:rPr>
          <w:rFonts w:ascii="Times New Roman" w:hAnsi="Times New Roman"/>
          <w:sz w:val="28"/>
          <w:szCs w:val="28"/>
        </w:rPr>
        <w:t xml:space="preserve">и основные направления налоговой политики </w:t>
      </w:r>
      <w:r w:rsidRPr="00A164B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A164B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; </w:t>
      </w:r>
      <w:bookmarkStart w:id="7" w:name="Par12"/>
      <w:bookmarkEnd w:id="7"/>
    </w:p>
    <w:p w:rsidR="002958B1" w:rsidRPr="00A164B0" w:rsidRDefault="002958B1" w:rsidP="002958B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A164B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б) одобряет прогноз социально-экономического развития </w:t>
      </w:r>
      <w:r w:rsidRPr="00A164B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A164B0">
        <w:rPr>
          <w:rFonts w:ascii="Times New Roman" w:eastAsia="Calibri" w:hAnsi="Times New Roman"/>
          <w:sz w:val="28"/>
          <w:szCs w:val="28"/>
        </w:rPr>
        <w:t>на период не менее трех лет (далее – прогноз социально-экономического развития)</w:t>
      </w:r>
      <w:r w:rsidRPr="00A164B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;</w:t>
      </w:r>
    </w:p>
    <w:p w:rsidR="002958B1" w:rsidRPr="00A164B0" w:rsidRDefault="002958B1" w:rsidP="002958B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B0">
        <w:rPr>
          <w:rFonts w:ascii="Times New Roman" w:hAnsi="Times New Roman" w:cs="Times New Roman"/>
          <w:sz w:val="28"/>
          <w:szCs w:val="28"/>
        </w:rPr>
        <w:t xml:space="preserve">в) одобряет среднесрочный финансовый план муниципального округа в случае принятия Советом депутатов муниципального округа </w:t>
      </w:r>
      <w:r w:rsidRPr="00A164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(далее – </w:t>
      </w:r>
      <w:r w:rsidRPr="00A164B0">
        <w:rPr>
          <w:rFonts w:ascii="Times New Roman" w:hAnsi="Times New Roman" w:cs="Times New Roman"/>
          <w:sz w:val="28"/>
          <w:szCs w:val="28"/>
        </w:rPr>
        <w:t>Совет депутатов</w:t>
      </w:r>
      <w:r w:rsidRPr="00A164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) </w:t>
      </w:r>
      <w:r w:rsidRPr="00A164B0">
        <w:rPr>
          <w:rFonts w:ascii="Times New Roman" w:hAnsi="Times New Roman" w:cs="Times New Roman"/>
          <w:sz w:val="28"/>
          <w:szCs w:val="28"/>
        </w:rPr>
        <w:t>решения о составлении и утверждении проекта местного бюджета на очередной финансовый год;</w:t>
      </w:r>
    </w:p>
    <w:p w:rsidR="002958B1" w:rsidRPr="00A164B0" w:rsidRDefault="002958B1" w:rsidP="002958B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A164B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г) одобряет проект основных характеристик местного бюджета (с учетом прогнозных показателей по налоговым и неналоговым доходам, поступлений по источникам финансирования местного бюджета), а также </w:t>
      </w:r>
      <w:r w:rsidRPr="00A164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объем бюджетных ассигнований на исполнение расходных обязательств </w:t>
      </w:r>
      <w:r w:rsidRPr="00A164B0">
        <w:rPr>
          <w:rFonts w:ascii="Times New Roman" w:hAnsi="Times New Roman"/>
          <w:sz w:val="28"/>
          <w:szCs w:val="28"/>
        </w:rPr>
        <w:t>муниципального округа (далее – расходные обязательства)</w:t>
      </w:r>
      <w:r w:rsidRPr="00A164B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;</w:t>
      </w:r>
    </w:p>
    <w:p w:rsidR="002958B1" w:rsidRPr="00A164B0" w:rsidRDefault="002958B1" w:rsidP="002958B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A164B0">
        <w:rPr>
          <w:rFonts w:ascii="Times New Roman" w:eastAsia="Calibri" w:hAnsi="Times New Roman"/>
          <w:sz w:val="28"/>
          <w:szCs w:val="28"/>
        </w:rPr>
        <w:t>д) </w:t>
      </w:r>
      <w:r w:rsidRPr="00A164B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одобряет проекты муниципальных программ</w:t>
      </w:r>
      <w:r w:rsidRPr="00A164B0">
        <w:rPr>
          <w:rFonts w:ascii="Times New Roman" w:eastAsia="Calibri" w:hAnsi="Times New Roman"/>
          <w:sz w:val="28"/>
          <w:szCs w:val="28"/>
        </w:rPr>
        <w:t xml:space="preserve">, </w:t>
      </w:r>
      <w:r w:rsidRPr="00A164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программ муниципальных гарантий и </w:t>
      </w:r>
      <w:r w:rsidRPr="00A164B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муниципальных внутренних заимствований </w:t>
      </w:r>
      <w:r w:rsidRPr="00A164B0">
        <w:rPr>
          <w:rFonts w:ascii="Times New Roman" w:hAnsi="Times New Roman"/>
          <w:sz w:val="28"/>
          <w:szCs w:val="28"/>
        </w:rPr>
        <w:t xml:space="preserve">муниципального округа </w:t>
      </w:r>
      <w:r w:rsidRPr="00A164B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(в случае необходимости их принятия)</w:t>
      </w:r>
      <w:r w:rsidRPr="00A164B0">
        <w:rPr>
          <w:rFonts w:ascii="Times New Roman" w:eastAsia="Calibri" w:hAnsi="Times New Roman"/>
          <w:sz w:val="28"/>
          <w:szCs w:val="28"/>
        </w:rPr>
        <w:t>;</w:t>
      </w:r>
    </w:p>
    <w:p w:rsidR="002958B1" w:rsidRPr="00A164B0" w:rsidRDefault="002958B1" w:rsidP="002958B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proofErr w:type="gramStart"/>
      <w:r w:rsidRPr="00A164B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lastRenderedPageBreak/>
        <w:t xml:space="preserve">е) одобряет свод предложений </w:t>
      </w:r>
      <w:r w:rsidRPr="00A164B0">
        <w:rPr>
          <w:rFonts w:ascii="Times New Roman" w:hAnsi="Times New Roman" w:cs="Times New Roman"/>
          <w:sz w:val="28"/>
          <w:szCs w:val="28"/>
        </w:rPr>
        <w:t>ответственных за подготовку вопроса по соответствующей сфере деятельности</w:t>
      </w:r>
      <w:r w:rsidRPr="00A164B0">
        <w:rPr>
          <w:rFonts w:ascii="Times New Roman" w:eastAsia="Calibri" w:hAnsi="Times New Roman"/>
          <w:sz w:val="28"/>
          <w:szCs w:val="28"/>
        </w:rPr>
        <w:t xml:space="preserve"> муниципальных служащих</w:t>
      </w:r>
      <w:r w:rsidRPr="00A164B0">
        <w:rPr>
          <w:rFonts w:ascii="Times New Roman" w:hAnsi="Times New Roman" w:cs="Times New Roman"/>
          <w:sz w:val="28"/>
          <w:szCs w:val="28"/>
        </w:rPr>
        <w:t xml:space="preserve"> аппарата Совета депутатов</w:t>
      </w:r>
      <w:r w:rsidRPr="00A164B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по объему бюджетных ассигнований на реализацию муниципальных программ (на реализацию проектов </w:t>
      </w:r>
      <w:r w:rsidRPr="00A164B0">
        <w:rPr>
          <w:rFonts w:ascii="Times New Roman" w:hAnsi="Times New Roman" w:cs="Times New Roman"/>
          <w:sz w:val="28"/>
          <w:szCs w:val="28"/>
        </w:rPr>
        <w:t xml:space="preserve">муниципальных программ) </w:t>
      </w:r>
      <w:r w:rsidRPr="00A164B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в разрезе ответственных исполнителей и соисполнителей муниципальных программ (подпрограмм), муниципальных программ, не отнесенных в подпрограммы муниципальных программ и по объему бюджетных ассигнований на реализацию, не включенных в муниципальные программы направлений</w:t>
      </w:r>
      <w:proofErr w:type="gramEnd"/>
      <w:r w:rsidRPr="00A164B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 деятельности органов местного самоуправления (далее – непрограммные направления деятельности органов местного самоуправления);</w:t>
      </w:r>
    </w:p>
    <w:p w:rsidR="002958B1" w:rsidRPr="00A164B0" w:rsidRDefault="002958B1" w:rsidP="002958B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r w:rsidRPr="00A164B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ж) одобряет перечень субсидий из местного бюджета юридическим лицам, предлагаемых к включению в проект решения Совета депутатов о местном бюджете (в случае принятия решения об их предоставлении);</w:t>
      </w:r>
    </w:p>
    <w:p w:rsidR="002958B1" w:rsidRPr="00A164B0" w:rsidRDefault="002958B1" w:rsidP="002958B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164B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з) одобряет проект решения Совета депутатов о местном бюджете и</w:t>
      </w:r>
      <w:r w:rsidRPr="00A164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представляемые вместе с ним документы и материалы для внесения в Совет депутатов;</w:t>
      </w:r>
    </w:p>
    <w:p w:rsidR="002958B1" w:rsidRPr="00A164B0" w:rsidRDefault="002958B1" w:rsidP="00295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B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2) </w:t>
      </w:r>
      <w:r w:rsidRPr="00A164B0">
        <w:rPr>
          <w:rFonts w:ascii="Times New Roman" w:hAnsi="Times New Roman"/>
          <w:sz w:val="28"/>
          <w:szCs w:val="28"/>
        </w:rPr>
        <w:t xml:space="preserve">муниципальный служащий, в должностные обязанности которого входит </w:t>
      </w:r>
      <w:r w:rsidRPr="00A164B0">
        <w:rPr>
          <w:rFonts w:ascii="Times New Roman" w:hAnsi="Times New Roman" w:cs="Times New Roman"/>
          <w:sz w:val="28"/>
          <w:szCs w:val="28"/>
        </w:rPr>
        <w:t>составление проекта местного бюджета:</w:t>
      </w:r>
    </w:p>
    <w:p w:rsidR="002958B1" w:rsidRPr="00A164B0" w:rsidRDefault="002958B1" w:rsidP="002958B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B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а) формирует и представляет на рассмотрение </w:t>
      </w:r>
      <w:r w:rsidRPr="00A164B0">
        <w:rPr>
          <w:rFonts w:ascii="Times New Roman" w:eastAsia="Calibri" w:hAnsi="Times New Roman"/>
          <w:sz w:val="28"/>
          <w:szCs w:val="28"/>
        </w:rPr>
        <w:t xml:space="preserve">главы муниципального округа </w:t>
      </w:r>
      <w:r w:rsidRPr="00A164B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предварительные показатели основных характеристик местного бюджета, а также предложения по </w:t>
      </w:r>
      <w:r w:rsidRPr="00A164B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объему бюджетных ассигнований на исполнение расходных обязательств </w:t>
      </w:r>
      <w:r w:rsidRPr="00A164B0">
        <w:rPr>
          <w:rFonts w:ascii="Times New Roman" w:hAnsi="Times New Roman"/>
          <w:sz w:val="28"/>
          <w:szCs w:val="28"/>
        </w:rPr>
        <w:t>муниципального округа</w:t>
      </w:r>
      <w:r w:rsidRPr="00A164B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>;</w:t>
      </w:r>
    </w:p>
    <w:p w:rsidR="002958B1" w:rsidRPr="00A164B0" w:rsidRDefault="002958B1" w:rsidP="002958B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4B0">
        <w:rPr>
          <w:rFonts w:ascii="Times New Roman" w:hAnsi="Times New Roman" w:cs="Times New Roman"/>
          <w:sz w:val="28"/>
          <w:szCs w:val="28"/>
        </w:rPr>
        <w:t xml:space="preserve">б) представляет </w:t>
      </w:r>
      <w:r w:rsidRPr="00A164B0">
        <w:rPr>
          <w:rFonts w:ascii="Times New Roman" w:eastAsia="Calibri" w:hAnsi="Times New Roman"/>
          <w:sz w:val="28"/>
          <w:szCs w:val="28"/>
        </w:rPr>
        <w:t xml:space="preserve">главе муниципального округа </w:t>
      </w:r>
      <w:r w:rsidRPr="00A164B0">
        <w:rPr>
          <w:rFonts w:ascii="Times New Roman" w:hAnsi="Times New Roman" w:cs="Times New Roman"/>
          <w:sz w:val="28"/>
          <w:szCs w:val="28"/>
        </w:rPr>
        <w:t>прогнозные показатели по налоговым доходам, составленным в соответствии с установленными Департаментом финансов города Москвы нормативам отчислений, прогнозные показатели по неналоговым доходам и прогнозные показатели поступлений по источникам финансирования дефицита местного бюджета с приложением обоснований и расчетов;</w:t>
      </w:r>
      <w:proofErr w:type="gramEnd"/>
    </w:p>
    <w:p w:rsidR="002958B1" w:rsidRPr="00A164B0" w:rsidRDefault="002958B1" w:rsidP="002958B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B0">
        <w:rPr>
          <w:rFonts w:ascii="Times New Roman" w:hAnsi="Times New Roman" w:cs="Times New Roman"/>
          <w:sz w:val="28"/>
          <w:szCs w:val="28"/>
        </w:rPr>
        <w:t xml:space="preserve">в) разрабатывает на основе основных направлений бюджетной политики города Москвы и основных направлений налоговой политики города Москвы и представляет на рассмотрение </w:t>
      </w:r>
      <w:r w:rsidRPr="00A164B0">
        <w:rPr>
          <w:rFonts w:ascii="Times New Roman" w:eastAsia="Calibri" w:hAnsi="Times New Roman"/>
          <w:sz w:val="28"/>
          <w:szCs w:val="28"/>
        </w:rPr>
        <w:t xml:space="preserve">главы муниципального округа </w:t>
      </w:r>
      <w:r w:rsidRPr="00A164B0">
        <w:rPr>
          <w:rFonts w:ascii="Times New Roman" w:hAnsi="Times New Roman" w:cs="Times New Roman"/>
          <w:sz w:val="28"/>
          <w:szCs w:val="28"/>
        </w:rPr>
        <w:t xml:space="preserve">проект </w:t>
      </w:r>
      <w:r w:rsidRPr="00A164B0"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  <w:t xml:space="preserve">основных направлений </w:t>
      </w:r>
      <w:r w:rsidRPr="00A164B0">
        <w:rPr>
          <w:rFonts w:ascii="Times New Roman" w:hAnsi="Times New Roman"/>
          <w:sz w:val="28"/>
          <w:szCs w:val="28"/>
        </w:rPr>
        <w:t xml:space="preserve">бюджетной политики </w:t>
      </w:r>
      <w:r w:rsidRPr="00A164B0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Pr="00A164B0">
        <w:rPr>
          <w:rFonts w:ascii="Times New Roman" w:hAnsi="Times New Roman"/>
          <w:sz w:val="28"/>
          <w:szCs w:val="28"/>
        </w:rPr>
        <w:t xml:space="preserve">и основных направлений налоговой политики </w:t>
      </w:r>
      <w:r w:rsidRPr="00A164B0">
        <w:rPr>
          <w:rFonts w:ascii="Times New Roman" w:hAnsi="Times New Roman" w:cs="Times New Roman"/>
          <w:sz w:val="28"/>
          <w:szCs w:val="28"/>
        </w:rPr>
        <w:t>муниципального округа;</w:t>
      </w:r>
    </w:p>
    <w:p w:rsidR="002958B1" w:rsidRPr="00A164B0" w:rsidRDefault="002958B1" w:rsidP="00295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B0">
        <w:rPr>
          <w:rFonts w:ascii="Times New Roman" w:hAnsi="Times New Roman" w:cs="Times New Roman"/>
          <w:sz w:val="28"/>
          <w:szCs w:val="28"/>
        </w:rPr>
        <w:t xml:space="preserve">г) разрабатывает на основе прогноза социально-экономического развития города Москвы и представляет на рассмотрение </w:t>
      </w:r>
      <w:r w:rsidRPr="00A164B0">
        <w:rPr>
          <w:rFonts w:ascii="Times New Roman" w:eastAsia="Calibri" w:hAnsi="Times New Roman"/>
          <w:sz w:val="28"/>
          <w:szCs w:val="28"/>
        </w:rPr>
        <w:t xml:space="preserve">главы муниципального округа </w:t>
      </w:r>
      <w:r w:rsidRPr="00A164B0">
        <w:rPr>
          <w:rFonts w:ascii="Times New Roman" w:hAnsi="Times New Roman" w:cs="Times New Roman"/>
          <w:sz w:val="28"/>
          <w:szCs w:val="28"/>
        </w:rPr>
        <w:t>основные параметры прогноза социально-экономического развития;</w:t>
      </w:r>
    </w:p>
    <w:p w:rsidR="002958B1" w:rsidRPr="00A164B0" w:rsidRDefault="002958B1" w:rsidP="00295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B0">
        <w:rPr>
          <w:rFonts w:ascii="Times New Roman" w:hAnsi="Times New Roman" w:cs="Times New Roman"/>
          <w:sz w:val="28"/>
          <w:szCs w:val="28"/>
        </w:rPr>
        <w:t xml:space="preserve">д) направляет </w:t>
      </w:r>
      <w:r w:rsidR="008B077D" w:rsidRPr="00A164B0">
        <w:rPr>
          <w:rFonts w:ascii="Times New Roman" w:hAnsi="Times New Roman" w:cs="Times New Roman"/>
          <w:sz w:val="28"/>
          <w:szCs w:val="28"/>
        </w:rPr>
        <w:t>ответственным за подготовку вопроса по соответствующей сфере деятельности</w:t>
      </w:r>
      <w:r w:rsidR="008B077D" w:rsidRPr="00A164B0">
        <w:rPr>
          <w:rFonts w:ascii="Times New Roman" w:eastAsia="Calibri" w:hAnsi="Times New Roman"/>
          <w:sz w:val="28"/>
          <w:szCs w:val="28"/>
        </w:rPr>
        <w:t xml:space="preserve"> муниципальным служащим</w:t>
      </w:r>
      <w:r w:rsidR="008B077D" w:rsidRPr="00A164B0">
        <w:rPr>
          <w:rFonts w:ascii="Times New Roman" w:hAnsi="Times New Roman" w:cs="Times New Roman"/>
          <w:sz w:val="28"/>
          <w:szCs w:val="28"/>
        </w:rPr>
        <w:t xml:space="preserve"> аппарата Совета депутатов</w:t>
      </w:r>
      <w:r w:rsidRPr="00A164B0">
        <w:rPr>
          <w:rFonts w:ascii="Times New Roman" w:hAnsi="Times New Roman" w:cs="Times New Roman"/>
          <w:sz w:val="28"/>
          <w:szCs w:val="28"/>
        </w:rPr>
        <w:t xml:space="preserve">, одобренные </w:t>
      </w:r>
      <w:r w:rsidRPr="00A164B0">
        <w:rPr>
          <w:rFonts w:ascii="Times New Roman" w:eastAsia="Calibri" w:hAnsi="Times New Roman"/>
          <w:sz w:val="28"/>
          <w:szCs w:val="28"/>
        </w:rPr>
        <w:t xml:space="preserve">главой муниципального округа </w:t>
      </w:r>
      <w:r w:rsidRPr="00A164B0">
        <w:rPr>
          <w:rFonts w:ascii="Times New Roman" w:hAnsi="Times New Roman" w:cs="Times New Roman"/>
          <w:sz w:val="28"/>
          <w:szCs w:val="28"/>
        </w:rPr>
        <w:t>основные параметры прогноза социально-экономического развития;</w:t>
      </w:r>
    </w:p>
    <w:p w:rsidR="002958B1" w:rsidRPr="00A164B0" w:rsidRDefault="002958B1" w:rsidP="00295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64B0">
        <w:rPr>
          <w:rFonts w:ascii="Times New Roman" w:hAnsi="Times New Roman" w:cs="Times New Roman"/>
          <w:sz w:val="28"/>
          <w:szCs w:val="28"/>
        </w:rPr>
        <w:lastRenderedPageBreak/>
        <w:t xml:space="preserve">е) составляет и представляет на рассмотрение </w:t>
      </w:r>
      <w:r w:rsidRPr="00A164B0">
        <w:rPr>
          <w:rFonts w:ascii="Times New Roman" w:eastAsia="Calibri" w:hAnsi="Times New Roman"/>
          <w:sz w:val="28"/>
          <w:szCs w:val="28"/>
        </w:rPr>
        <w:t xml:space="preserve">главы муниципального округа </w:t>
      </w:r>
      <w:r w:rsidRPr="00A164B0">
        <w:rPr>
          <w:rFonts w:ascii="Times New Roman" w:hAnsi="Times New Roman" w:cs="Times New Roman"/>
          <w:sz w:val="28"/>
          <w:szCs w:val="28"/>
        </w:rPr>
        <w:t xml:space="preserve">плановый реестр расходных обязательств на основе предложений </w:t>
      </w:r>
      <w:r w:rsidR="008B077D" w:rsidRPr="00A164B0">
        <w:rPr>
          <w:rFonts w:ascii="Times New Roman" w:hAnsi="Times New Roman" w:cs="Times New Roman"/>
          <w:sz w:val="28"/>
          <w:szCs w:val="28"/>
        </w:rPr>
        <w:t>ответственных за подготовку вопроса по соответствующей сфере деятельности</w:t>
      </w:r>
      <w:r w:rsidR="008B077D" w:rsidRPr="00A164B0">
        <w:rPr>
          <w:rFonts w:ascii="Times New Roman" w:eastAsia="Calibri" w:hAnsi="Times New Roman"/>
          <w:sz w:val="28"/>
          <w:szCs w:val="28"/>
        </w:rPr>
        <w:t xml:space="preserve"> муниципальных служащих</w:t>
      </w:r>
      <w:r w:rsidR="008B077D" w:rsidRPr="00A164B0">
        <w:rPr>
          <w:rFonts w:ascii="Times New Roman" w:hAnsi="Times New Roman" w:cs="Times New Roman"/>
          <w:sz w:val="28"/>
          <w:szCs w:val="28"/>
        </w:rPr>
        <w:t xml:space="preserve"> аппарата Совета депутатов </w:t>
      </w:r>
      <w:r w:rsidRPr="00A164B0">
        <w:rPr>
          <w:rFonts w:ascii="Times New Roman" w:hAnsi="Times New Roman" w:cs="Times New Roman"/>
          <w:sz w:val="28"/>
          <w:szCs w:val="28"/>
        </w:rPr>
        <w:t>по объемам бюджетных ассигнований (с приложением их обоснования) на исполнение расходных обязательств в разрезе муниципальных программ (проектов муниципальных программ) и непрограммных направлений деятельности органов местного самоуправления;</w:t>
      </w:r>
      <w:proofErr w:type="gramEnd"/>
    </w:p>
    <w:p w:rsidR="002958B1" w:rsidRPr="00A164B0" w:rsidRDefault="002958B1" w:rsidP="00295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B0">
        <w:rPr>
          <w:rFonts w:ascii="Times New Roman" w:hAnsi="Times New Roman" w:cs="Times New Roman"/>
          <w:sz w:val="28"/>
          <w:szCs w:val="28"/>
        </w:rPr>
        <w:t xml:space="preserve">ж) формирует и представляет на рассмотрение </w:t>
      </w:r>
      <w:r w:rsidRPr="00A164B0">
        <w:rPr>
          <w:rFonts w:ascii="Times New Roman" w:eastAsia="Calibri" w:hAnsi="Times New Roman"/>
          <w:sz w:val="28"/>
          <w:szCs w:val="28"/>
        </w:rPr>
        <w:t xml:space="preserve">главы муниципального округа </w:t>
      </w:r>
      <w:r w:rsidRPr="00A164B0">
        <w:rPr>
          <w:rFonts w:ascii="Times New Roman" w:hAnsi="Times New Roman" w:cs="Times New Roman"/>
          <w:sz w:val="28"/>
          <w:szCs w:val="28"/>
        </w:rPr>
        <w:t>предложения по объему бюджетных ассигнований на реализацию муниципальных программ (проектов муниципальных программ), включающей перечень объектов и мероприятий, сроки их реализации, с распределением объема бюджетных ассигнований по муниципальным программам, подпрограммам, мероприятиям муниципальных программ, непрограммным направлениям деятельности органов местного самоуправления;</w:t>
      </w:r>
    </w:p>
    <w:p w:rsidR="002958B1" w:rsidRPr="00A164B0" w:rsidRDefault="002958B1" w:rsidP="00295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64B0">
        <w:rPr>
          <w:rFonts w:ascii="Times New Roman" w:hAnsi="Times New Roman" w:cs="Times New Roman"/>
          <w:sz w:val="28"/>
          <w:szCs w:val="28"/>
        </w:rPr>
        <w:t xml:space="preserve">з) направляет </w:t>
      </w:r>
      <w:r w:rsidR="008B077D" w:rsidRPr="00A164B0">
        <w:rPr>
          <w:rFonts w:ascii="Times New Roman" w:hAnsi="Times New Roman" w:cs="Times New Roman"/>
          <w:sz w:val="28"/>
          <w:szCs w:val="28"/>
        </w:rPr>
        <w:t>ответственным за подготовку вопроса по соответствующей сфере деятельности</w:t>
      </w:r>
      <w:r w:rsidR="008B077D" w:rsidRPr="00A164B0">
        <w:rPr>
          <w:rFonts w:ascii="Times New Roman" w:eastAsia="Calibri" w:hAnsi="Times New Roman"/>
          <w:sz w:val="28"/>
          <w:szCs w:val="28"/>
        </w:rPr>
        <w:t xml:space="preserve"> муниципальным служащим</w:t>
      </w:r>
      <w:r w:rsidR="008B077D" w:rsidRPr="00A164B0">
        <w:rPr>
          <w:rFonts w:ascii="Times New Roman" w:hAnsi="Times New Roman" w:cs="Times New Roman"/>
          <w:sz w:val="28"/>
          <w:szCs w:val="28"/>
        </w:rPr>
        <w:t xml:space="preserve"> аппарата Совета депутатов </w:t>
      </w:r>
      <w:r w:rsidRPr="00A164B0">
        <w:rPr>
          <w:rFonts w:ascii="Times New Roman" w:hAnsi="Times New Roman" w:cs="Times New Roman"/>
          <w:sz w:val="28"/>
          <w:szCs w:val="28"/>
        </w:rPr>
        <w:t xml:space="preserve">одобренное </w:t>
      </w:r>
      <w:r w:rsidRPr="00A164B0">
        <w:rPr>
          <w:rFonts w:ascii="Times New Roman" w:eastAsia="Calibri" w:hAnsi="Times New Roman"/>
          <w:sz w:val="28"/>
          <w:szCs w:val="28"/>
        </w:rPr>
        <w:t xml:space="preserve">главой муниципального округа </w:t>
      </w:r>
      <w:r w:rsidRPr="00A164B0">
        <w:rPr>
          <w:rFonts w:ascii="Times New Roman" w:hAnsi="Times New Roman" w:cs="Times New Roman"/>
          <w:sz w:val="28"/>
          <w:szCs w:val="28"/>
        </w:rPr>
        <w:t>распределение объема бюджетных ассигнований в разрезе муниципальных программ (проектов муниципальных программ) и непрограммных направлений деятельности органов местного самоуправления;</w:t>
      </w:r>
    </w:p>
    <w:p w:rsidR="002958B1" w:rsidRPr="005F4A73" w:rsidRDefault="002958B1" w:rsidP="00295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73">
        <w:rPr>
          <w:rFonts w:ascii="Times New Roman" w:hAnsi="Times New Roman" w:cs="Times New Roman"/>
          <w:sz w:val="28"/>
          <w:szCs w:val="28"/>
        </w:rPr>
        <w:t xml:space="preserve">и) подготавливает и представляет на рассмотрение </w:t>
      </w:r>
      <w:r w:rsidRPr="005F4A73">
        <w:rPr>
          <w:rFonts w:ascii="Times New Roman" w:eastAsia="Calibri" w:hAnsi="Times New Roman"/>
          <w:sz w:val="28"/>
          <w:szCs w:val="28"/>
        </w:rPr>
        <w:t xml:space="preserve">главы муниципального округа </w:t>
      </w:r>
      <w:r w:rsidRPr="005F4A73">
        <w:rPr>
          <w:rFonts w:ascii="Times New Roman" w:hAnsi="Times New Roman" w:cs="Times New Roman"/>
          <w:sz w:val="28"/>
          <w:szCs w:val="28"/>
        </w:rPr>
        <w:t>предложения по распределению объема бюджетных ассигнований в разрезе разделов, подразделов, целевых статей и видов расходов бюджетной классификации Российской Федерации;</w:t>
      </w:r>
    </w:p>
    <w:p w:rsidR="00C52BA7" w:rsidRPr="005F4A73" w:rsidRDefault="002958B1" w:rsidP="00C52BA7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73">
        <w:rPr>
          <w:rFonts w:ascii="Times New Roman" w:hAnsi="Times New Roman" w:cs="Times New Roman"/>
          <w:sz w:val="28"/>
          <w:szCs w:val="28"/>
        </w:rPr>
        <w:t xml:space="preserve">к) разрабатывает и представляет на рассмотрение </w:t>
      </w:r>
      <w:r w:rsidRPr="005F4A73">
        <w:rPr>
          <w:rFonts w:ascii="Times New Roman" w:eastAsia="Calibri" w:hAnsi="Times New Roman"/>
          <w:sz w:val="28"/>
          <w:szCs w:val="28"/>
        </w:rPr>
        <w:t xml:space="preserve">главы муниципального округа </w:t>
      </w:r>
      <w:r w:rsidRPr="005F4A73">
        <w:rPr>
          <w:rFonts w:ascii="Times New Roman" w:hAnsi="Times New Roman" w:cs="Times New Roman"/>
          <w:sz w:val="28"/>
          <w:szCs w:val="28"/>
        </w:rPr>
        <w:t>проект среднесрочного финансового плана</w:t>
      </w:r>
      <w:r w:rsidR="00C52BA7" w:rsidRPr="005F4A73">
        <w:rPr>
          <w:rFonts w:ascii="Times New Roman" w:hAnsi="Times New Roman" w:cs="Times New Roman"/>
          <w:sz w:val="28"/>
          <w:szCs w:val="28"/>
        </w:rPr>
        <w:t xml:space="preserve"> в случае принятия Советом депутатов решения о составлении и утверждении проекта местного бюджета на очередной финансовый год;</w:t>
      </w:r>
    </w:p>
    <w:p w:rsidR="002958B1" w:rsidRPr="005F4A73" w:rsidRDefault="002958B1" w:rsidP="00295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73">
        <w:rPr>
          <w:rFonts w:ascii="Times New Roman" w:hAnsi="Times New Roman" w:cs="Times New Roman"/>
          <w:sz w:val="28"/>
          <w:szCs w:val="28"/>
        </w:rPr>
        <w:t xml:space="preserve">л) разрабатывает и представляет на рассмотрение </w:t>
      </w:r>
      <w:r w:rsidRPr="005F4A73">
        <w:rPr>
          <w:rFonts w:ascii="Times New Roman" w:eastAsia="Calibri" w:hAnsi="Times New Roman"/>
          <w:sz w:val="28"/>
          <w:szCs w:val="28"/>
        </w:rPr>
        <w:t xml:space="preserve">главы муниципального округа </w:t>
      </w:r>
      <w:r w:rsidRPr="005F4A73"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развития;</w:t>
      </w:r>
    </w:p>
    <w:p w:rsidR="002958B1" w:rsidRPr="005F4A73" w:rsidRDefault="002958B1" w:rsidP="00295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4A73">
        <w:rPr>
          <w:rFonts w:ascii="Times New Roman" w:hAnsi="Times New Roman" w:cs="Times New Roman"/>
          <w:sz w:val="28"/>
          <w:szCs w:val="28"/>
        </w:rPr>
        <w:t xml:space="preserve">м) представляет на рассмотрение </w:t>
      </w:r>
      <w:r w:rsidRPr="005F4A73">
        <w:rPr>
          <w:rFonts w:ascii="Times New Roman" w:eastAsia="Calibri" w:hAnsi="Times New Roman"/>
          <w:sz w:val="28"/>
          <w:szCs w:val="28"/>
        </w:rPr>
        <w:t xml:space="preserve">главы муниципального </w:t>
      </w:r>
      <w:proofErr w:type="gramStart"/>
      <w:r w:rsidRPr="005F4A73">
        <w:rPr>
          <w:rFonts w:ascii="Times New Roman" w:eastAsia="Calibri" w:hAnsi="Times New Roman"/>
          <w:sz w:val="28"/>
          <w:szCs w:val="28"/>
        </w:rPr>
        <w:t>округа</w:t>
      </w:r>
      <w:proofErr w:type="gramEnd"/>
      <w:r w:rsidRPr="005F4A73">
        <w:rPr>
          <w:rFonts w:ascii="Times New Roman" w:eastAsia="Calibri" w:hAnsi="Times New Roman"/>
          <w:sz w:val="28"/>
          <w:szCs w:val="28"/>
        </w:rPr>
        <w:t xml:space="preserve"> </w:t>
      </w:r>
      <w:r w:rsidRPr="005F4A73">
        <w:rPr>
          <w:rFonts w:ascii="Times New Roman" w:hAnsi="Times New Roman" w:cs="Times New Roman"/>
          <w:sz w:val="28"/>
          <w:szCs w:val="28"/>
        </w:rPr>
        <w:t xml:space="preserve">полученные от </w:t>
      </w:r>
      <w:r w:rsidR="00C52BA7" w:rsidRPr="005F4A73">
        <w:rPr>
          <w:rFonts w:ascii="Times New Roman" w:hAnsi="Times New Roman" w:cs="Times New Roman"/>
          <w:sz w:val="28"/>
          <w:szCs w:val="28"/>
        </w:rPr>
        <w:t>ответственных за подготовку вопроса по соответствующей сфере деятельности</w:t>
      </w:r>
      <w:r w:rsidR="00C52BA7" w:rsidRPr="005F4A73">
        <w:rPr>
          <w:rFonts w:ascii="Times New Roman" w:eastAsia="Calibri" w:hAnsi="Times New Roman"/>
          <w:sz w:val="28"/>
          <w:szCs w:val="28"/>
        </w:rPr>
        <w:t xml:space="preserve"> муниципальных служащих</w:t>
      </w:r>
      <w:r w:rsidR="00C52BA7" w:rsidRPr="005F4A73">
        <w:rPr>
          <w:rFonts w:ascii="Times New Roman" w:hAnsi="Times New Roman" w:cs="Times New Roman"/>
          <w:sz w:val="28"/>
          <w:szCs w:val="28"/>
        </w:rPr>
        <w:t xml:space="preserve"> аппарата Совета депутатов </w:t>
      </w:r>
      <w:r w:rsidRPr="005F4A73">
        <w:rPr>
          <w:rFonts w:ascii="Times New Roman" w:hAnsi="Times New Roman" w:cs="Times New Roman"/>
          <w:sz w:val="28"/>
          <w:szCs w:val="28"/>
        </w:rPr>
        <w:t>паспорта муниципальных программ (проекты паспортов с учетом изменений объемов финансовых ресурсов, конечных результатов и показателей), а также проекты муниципальных программ;</w:t>
      </w:r>
    </w:p>
    <w:p w:rsidR="002958B1" w:rsidRPr="005F4A73" w:rsidRDefault="002958B1" w:rsidP="002958B1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iCs/>
          <w:sz w:val="28"/>
          <w:szCs w:val="28"/>
          <w:lang w:eastAsia="en-US"/>
        </w:rPr>
      </w:pPr>
      <w:proofErr w:type="gramStart"/>
      <w:r w:rsidRPr="005F4A73">
        <w:rPr>
          <w:rFonts w:ascii="Times New Roman" w:hAnsi="Times New Roman" w:cs="Times New Roman"/>
          <w:sz w:val="28"/>
          <w:szCs w:val="28"/>
        </w:rPr>
        <w:t xml:space="preserve">н) разрабатывает совместно с </w:t>
      </w:r>
      <w:r w:rsidR="00C52BA7" w:rsidRPr="005F4A73">
        <w:rPr>
          <w:rFonts w:ascii="Times New Roman" w:hAnsi="Times New Roman" w:cs="Times New Roman"/>
          <w:sz w:val="28"/>
          <w:szCs w:val="28"/>
        </w:rPr>
        <w:t>ответственными за подготовку вопроса по соответствующей сфере деятельности</w:t>
      </w:r>
      <w:r w:rsidR="00C52BA7" w:rsidRPr="005F4A73">
        <w:rPr>
          <w:rFonts w:ascii="Times New Roman" w:eastAsia="Calibri" w:hAnsi="Times New Roman"/>
          <w:sz w:val="28"/>
          <w:szCs w:val="28"/>
        </w:rPr>
        <w:t xml:space="preserve"> муниципальными служащими</w:t>
      </w:r>
      <w:r w:rsidR="00C52BA7" w:rsidRPr="005F4A73">
        <w:rPr>
          <w:rFonts w:ascii="Times New Roman" w:hAnsi="Times New Roman" w:cs="Times New Roman"/>
          <w:sz w:val="28"/>
          <w:szCs w:val="28"/>
        </w:rPr>
        <w:t xml:space="preserve"> аппарата Совета депутатов </w:t>
      </w:r>
      <w:r w:rsidRPr="005F4A73">
        <w:rPr>
          <w:rFonts w:ascii="Times New Roman" w:hAnsi="Times New Roman" w:cs="Times New Roman"/>
          <w:sz w:val="28"/>
          <w:szCs w:val="28"/>
        </w:rPr>
        <w:t xml:space="preserve">и представляет на рассмотрение </w:t>
      </w:r>
      <w:r w:rsidRPr="005F4A73">
        <w:rPr>
          <w:rFonts w:ascii="Times New Roman" w:eastAsia="Calibri" w:hAnsi="Times New Roman"/>
          <w:sz w:val="28"/>
          <w:szCs w:val="28"/>
        </w:rPr>
        <w:t xml:space="preserve">главы муниципального округа </w:t>
      </w:r>
      <w:r w:rsidRPr="005F4A73">
        <w:rPr>
          <w:rFonts w:ascii="Times New Roman" w:hAnsi="Times New Roman" w:cs="Times New Roman"/>
          <w:sz w:val="28"/>
          <w:szCs w:val="28"/>
        </w:rPr>
        <w:t>проект постановления аппарата Совета депутатов о проекте решения Совета депутатов о местном бюджете</w:t>
      </w:r>
      <w:r w:rsidRPr="005F4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представляемые вместе с ним документы и материалы для внесения в Совет депутатов.</w:t>
      </w:r>
      <w:proofErr w:type="gramEnd"/>
    </w:p>
    <w:p w:rsidR="002958B1" w:rsidRPr="005F4A73" w:rsidRDefault="002958B1" w:rsidP="00295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5F4A7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Pr="005F4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График подготовки и рассмотрения проекта решения Совета депутатов о местном бюджете, документов и материалов, разрабатываемых при составлении этого проекта, утверждается </w:t>
      </w:r>
      <w:r w:rsidRPr="005F4A73">
        <w:rPr>
          <w:rFonts w:ascii="Times New Roman" w:eastAsia="Calibri" w:hAnsi="Times New Roman"/>
          <w:sz w:val="28"/>
          <w:szCs w:val="28"/>
        </w:rPr>
        <w:t xml:space="preserve">главой муниципального округа по представлению </w:t>
      </w:r>
      <w:r w:rsidRPr="005F4A73">
        <w:rPr>
          <w:rFonts w:ascii="Times New Roman" w:hAnsi="Times New Roman"/>
          <w:sz w:val="28"/>
          <w:szCs w:val="28"/>
        </w:rPr>
        <w:t xml:space="preserve">муниципального служащего, в должностные обязанности которого входит </w:t>
      </w:r>
      <w:r w:rsidRPr="005F4A73">
        <w:rPr>
          <w:rFonts w:ascii="Times New Roman" w:hAnsi="Times New Roman" w:cs="Times New Roman"/>
          <w:sz w:val="28"/>
          <w:szCs w:val="28"/>
        </w:rPr>
        <w:t xml:space="preserve">составление проекта местного бюджета до 25 августа текущего финансового года и не позднее чем через пять дней со дня его утверждения доводится до сведения </w:t>
      </w:r>
      <w:r w:rsidR="00C52BA7" w:rsidRPr="005F4A73">
        <w:rPr>
          <w:rFonts w:ascii="Times New Roman" w:hAnsi="Times New Roman" w:cs="Times New Roman"/>
          <w:sz w:val="28"/>
          <w:szCs w:val="28"/>
        </w:rPr>
        <w:t>ответственных за подготовку вопроса</w:t>
      </w:r>
      <w:proofErr w:type="gramEnd"/>
      <w:r w:rsidR="00C52BA7" w:rsidRPr="005F4A73">
        <w:rPr>
          <w:rFonts w:ascii="Times New Roman" w:hAnsi="Times New Roman" w:cs="Times New Roman"/>
          <w:sz w:val="28"/>
          <w:szCs w:val="28"/>
        </w:rPr>
        <w:t xml:space="preserve"> по соответствующей сфере деятель</w:t>
      </w:r>
      <w:bookmarkStart w:id="8" w:name="_GoBack"/>
      <w:bookmarkEnd w:id="8"/>
      <w:r w:rsidR="00C52BA7" w:rsidRPr="005F4A73">
        <w:rPr>
          <w:rFonts w:ascii="Times New Roman" w:hAnsi="Times New Roman" w:cs="Times New Roman"/>
          <w:sz w:val="28"/>
          <w:szCs w:val="28"/>
        </w:rPr>
        <w:t>ности</w:t>
      </w:r>
      <w:r w:rsidR="00C52BA7" w:rsidRPr="005F4A73">
        <w:rPr>
          <w:rFonts w:ascii="Times New Roman" w:eastAsia="Calibri" w:hAnsi="Times New Roman"/>
          <w:sz w:val="28"/>
          <w:szCs w:val="28"/>
        </w:rPr>
        <w:t xml:space="preserve"> муниципальных служащих</w:t>
      </w:r>
      <w:r w:rsidR="00C52BA7" w:rsidRPr="005F4A73">
        <w:rPr>
          <w:rFonts w:ascii="Times New Roman" w:hAnsi="Times New Roman" w:cs="Times New Roman"/>
          <w:sz w:val="28"/>
          <w:szCs w:val="28"/>
        </w:rPr>
        <w:t xml:space="preserve"> аппарата Совета депутатов</w:t>
      </w:r>
      <w:r w:rsidRPr="005F4A7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958B1" w:rsidRPr="005F4A73" w:rsidRDefault="002958B1" w:rsidP="00295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4A73">
        <w:rPr>
          <w:rFonts w:ascii="Times New Roman" w:hAnsi="Times New Roman" w:cs="Times New Roman"/>
          <w:sz w:val="28"/>
          <w:szCs w:val="28"/>
        </w:rPr>
        <w:t>6. </w:t>
      </w:r>
      <w:proofErr w:type="gramStart"/>
      <w:r w:rsidR="00C52BA7" w:rsidRPr="005F4A73">
        <w:rPr>
          <w:rFonts w:ascii="Times New Roman" w:hAnsi="Times New Roman" w:cs="Times New Roman"/>
          <w:sz w:val="28"/>
          <w:szCs w:val="28"/>
        </w:rPr>
        <w:t>Ответственные за подготовку вопроса по соответствующей сфере деятельности</w:t>
      </w:r>
      <w:r w:rsidR="00C52BA7" w:rsidRPr="005F4A73">
        <w:rPr>
          <w:rFonts w:ascii="Times New Roman" w:eastAsia="Calibri" w:hAnsi="Times New Roman"/>
          <w:sz w:val="28"/>
          <w:szCs w:val="28"/>
        </w:rPr>
        <w:t xml:space="preserve"> муниципальные служащие</w:t>
      </w:r>
      <w:r w:rsidR="00C52BA7" w:rsidRPr="005F4A73">
        <w:rPr>
          <w:rFonts w:ascii="Times New Roman" w:hAnsi="Times New Roman" w:cs="Times New Roman"/>
          <w:sz w:val="28"/>
          <w:szCs w:val="28"/>
        </w:rPr>
        <w:t xml:space="preserve"> аппарата Совета депутатов </w:t>
      </w:r>
      <w:r w:rsidRPr="005F4A73">
        <w:rPr>
          <w:rFonts w:ascii="Times New Roman" w:hAnsi="Times New Roman" w:cs="Times New Roman"/>
          <w:sz w:val="28"/>
          <w:szCs w:val="28"/>
        </w:rPr>
        <w:t xml:space="preserve">направляют </w:t>
      </w:r>
      <w:r w:rsidRPr="005F4A73">
        <w:rPr>
          <w:rFonts w:ascii="Times New Roman" w:hAnsi="Times New Roman"/>
          <w:sz w:val="28"/>
          <w:szCs w:val="28"/>
        </w:rPr>
        <w:t>муниципально</w:t>
      </w:r>
      <w:r w:rsidR="00C52BA7" w:rsidRPr="005F4A73">
        <w:rPr>
          <w:rFonts w:ascii="Times New Roman" w:hAnsi="Times New Roman"/>
          <w:sz w:val="28"/>
          <w:szCs w:val="28"/>
        </w:rPr>
        <w:t>му</w:t>
      </w:r>
      <w:r w:rsidRPr="005F4A73">
        <w:rPr>
          <w:rFonts w:ascii="Times New Roman" w:hAnsi="Times New Roman"/>
          <w:sz w:val="28"/>
          <w:szCs w:val="28"/>
        </w:rPr>
        <w:t xml:space="preserve"> служаще</w:t>
      </w:r>
      <w:r w:rsidR="00C52BA7" w:rsidRPr="005F4A73">
        <w:rPr>
          <w:rFonts w:ascii="Times New Roman" w:hAnsi="Times New Roman"/>
          <w:sz w:val="28"/>
          <w:szCs w:val="28"/>
        </w:rPr>
        <w:t>му</w:t>
      </w:r>
      <w:r w:rsidRPr="005F4A73">
        <w:rPr>
          <w:rFonts w:ascii="Times New Roman" w:hAnsi="Times New Roman"/>
          <w:sz w:val="28"/>
          <w:szCs w:val="28"/>
        </w:rPr>
        <w:t xml:space="preserve">, в должностные обязанности которого входит </w:t>
      </w:r>
      <w:r w:rsidRPr="005F4A73">
        <w:rPr>
          <w:rFonts w:ascii="Times New Roman" w:hAnsi="Times New Roman" w:cs="Times New Roman"/>
          <w:sz w:val="28"/>
          <w:szCs w:val="28"/>
        </w:rPr>
        <w:t>составление проекта местного бюджета информацию, материалы и др. по вопросам сферы своей деятельности и необходимые для составления проекта решения Совета депутатов о местном бюджете</w:t>
      </w:r>
      <w:r w:rsidRPr="005F4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представляемые вместе с ним документы и материалы по мере их готовности, но не позднее</w:t>
      </w:r>
      <w:proofErr w:type="gramEnd"/>
      <w:r w:rsidRPr="005F4A7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срока, установленного графиком (пункт 5)</w:t>
      </w:r>
      <w:r w:rsidRPr="005F4A73">
        <w:rPr>
          <w:rFonts w:ascii="Times New Roman" w:hAnsi="Times New Roman" w:cs="Times New Roman"/>
          <w:sz w:val="28"/>
          <w:szCs w:val="28"/>
        </w:rPr>
        <w:t>.</w:t>
      </w:r>
    </w:p>
    <w:p w:rsidR="00587313" w:rsidRDefault="00587313" w:rsidP="002958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87313" w:rsidSect="002A302E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5737" w:rsidRDefault="00FA5737" w:rsidP="00A72E2D">
      <w:pPr>
        <w:spacing w:after="0" w:line="240" w:lineRule="auto"/>
      </w:pPr>
      <w:r>
        <w:separator/>
      </w:r>
    </w:p>
  </w:endnote>
  <w:endnote w:type="continuationSeparator" w:id="0">
    <w:p w:rsidR="00FA5737" w:rsidRDefault="00FA5737" w:rsidP="00A72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5737" w:rsidRDefault="00FA5737" w:rsidP="00A72E2D">
      <w:pPr>
        <w:spacing w:after="0" w:line="240" w:lineRule="auto"/>
      </w:pPr>
      <w:r>
        <w:separator/>
      </w:r>
    </w:p>
  </w:footnote>
  <w:footnote w:type="continuationSeparator" w:id="0">
    <w:p w:rsidR="00FA5737" w:rsidRDefault="00FA5737" w:rsidP="00A72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1720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A5737" w:rsidRPr="00A021F8" w:rsidRDefault="00FA5737">
        <w:pPr>
          <w:pStyle w:val="ad"/>
          <w:jc w:val="center"/>
          <w:rPr>
            <w:rFonts w:ascii="Times New Roman" w:hAnsi="Times New Roman" w:cs="Times New Roman"/>
          </w:rPr>
        </w:pPr>
        <w:r w:rsidRPr="00A021F8">
          <w:rPr>
            <w:rFonts w:ascii="Times New Roman" w:hAnsi="Times New Roman" w:cs="Times New Roman"/>
          </w:rPr>
          <w:fldChar w:fldCharType="begin"/>
        </w:r>
        <w:r w:rsidRPr="00A021F8">
          <w:rPr>
            <w:rFonts w:ascii="Times New Roman" w:hAnsi="Times New Roman" w:cs="Times New Roman"/>
          </w:rPr>
          <w:instrText>PAGE   \* MERGEFORMAT</w:instrText>
        </w:r>
        <w:r w:rsidRPr="00A021F8">
          <w:rPr>
            <w:rFonts w:ascii="Times New Roman" w:hAnsi="Times New Roman" w:cs="Times New Roman"/>
          </w:rPr>
          <w:fldChar w:fldCharType="separate"/>
        </w:r>
        <w:r w:rsidR="005043F6">
          <w:rPr>
            <w:rFonts w:ascii="Times New Roman" w:hAnsi="Times New Roman" w:cs="Times New Roman"/>
            <w:noProof/>
          </w:rPr>
          <w:t>5</w:t>
        </w:r>
        <w:r w:rsidRPr="00A021F8">
          <w:rPr>
            <w:rFonts w:ascii="Times New Roman" w:hAnsi="Times New Roman" w:cs="Times New Roman"/>
          </w:rPr>
          <w:fldChar w:fldCharType="end"/>
        </w:r>
      </w:p>
    </w:sdtContent>
  </w:sdt>
  <w:p w:rsidR="00FA5737" w:rsidRDefault="00FA5737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671"/>
    <w:multiLevelType w:val="multilevel"/>
    <w:tmpl w:val="4394E2F2"/>
    <w:lvl w:ilvl="0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2D"/>
    <w:rsid w:val="00026BEC"/>
    <w:rsid w:val="0003618D"/>
    <w:rsid w:val="000722F0"/>
    <w:rsid w:val="00076CA7"/>
    <w:rsid w:val="00090AAB"/>
    <w:rsid w:val="000A7557"/>
    <w:rsid w:val="000F2B11"/>
    <w:rsid w:val="001026D4"/>
    <w:rsid w:val="00132584"/>
    <w:rsid w:val="00157B60"/>
    <w:rsid w:val="0017064C"/>
    <w:rsid w:val="001941FB"/>
    <w:rsid w:val="001B5E95"/>
    <w:rsid w:val="001C343F"/>
    <w:rsid w:val="001D3CF0"/>
    <w:rsid w:val="001F537E"/>
    <w:rsid w:val="0021545F"/>
    <w:rsid w:val="002173CC"/>
    <w:rsid w:val="0024120A"/>
    <w:rsid w:val="002619A9"/>
    <w:rsid w:val="002958B1"/>
    <w:rsid w:val="002A302E"/>
    <w:rsid w:val="0030635C"/>
    <w:rsid w:val="00337D6D"/>
    <w:rsid w:val="0035566A"/>
    <w:rsid w:val="00375E2D"/>
    <w:rsid w:val="003778D5"/>
    <w:rsid w:val="003A4920"/>
    <w:rsid w:val="003A5705"/>
    <w:rsid w:val="003B53B1"/>
    <w:rsid w:val="003C635F"/>
    <w:rsid w:val="0040177B"/>
    <w:rsid w:val="00407223"/>
    <w:rsid w:val="00411FBF"/>
    <w:rsid w:val="00440D50"/>
    <w:rsid w:val="00477BFE"/>
    <w:rsid w:val="00491278"/>
    <w:rsid w:val="004D12CD"/>
    <w:rsid w:val="004D593A"/>
    <w:rsid w:val="004E63CB"/>
    <w:rsid w:val="004F1BAD"/>
    <w:rsid w:val="004F704A"/>
    <w:rsid w:val="0050020C"/>
    <w:rsid w:val="005043F6"/>
    <w:rsid w:val="005071DD"/>
    <w:rsid w:val="00520C3B"/>
    <w:rsid w:val="0052667C"/>
    <w:rsid w:val="00534813"/>
    <w:rsid w:val="00563DE9"/>
    <w:rsid w:val="00587313"/>
    <w:rsid w:val="005A042D"/>
    <w:rsid w:val="005A74FE"/>
    <w:rsid w:val="005B6413"/>
    <w:rsid w:val="005D04AB"/>
    <w:rsid w:val="005D41E6"/>
    <w:rsid w:val="005E1EC4"/>
    <w:rsid w:val="005F4A73"/>
    <w:rsid w:val="00630D21"/>
    <w:rsid w:val="006440E8"/>
    <w:rsid w:val="0065330B"/>
    <w:rsid w:val="0066005B"/>
    <w:rsid w:val="0067562A"/>
    <w:rsid w:val="00686A6D"/>
    <w:rsid w:val="00690181"/>
    <w:rsid w:val="006B6C25"/>
    <w:rsid w:val="006C297C"/>
    <w:rsid w:val="006D2F92"/>
    <w:rsid w:val="006D3DBD"/>
    <w:rsid w:val="00706674"/>
    <w:rsid w:val="007234E8"/>
    <w:rsid w:val="007376A3"/>
    <w:rsid w:val="00750A15"/>
    <w:rsid w:val="00791FDE"/>
    <w:rsid w:val="007934CB"/>
    <w:rsid w:val="007C03A5"/>
    <w:rsid w:val="007F74AD"/>
    <w:rsid w:val="008452C4"/>
    <w:rsid w:val="00847748"/>
    <w:rsid w:val="008B077D"/>
    <w:rsid w:val="008D3D14"/>
    <w:rsid w:val="008F3DE5"/>
    <w:rsid w:val="008F77EA"/>
    <w:rsid w:val="0093438B"/>
    <w:rsid w:val="00950000"/>
    <w:rsid w:val="009579C4"/>
    <w:rsid w:val="009716F8"/>
    <w:rsid w:val="009B43AA"/>
    <w:rsid w:val="009C22E6"/>
    <w:rsid w:val="009D3911"/>
    <w:rsid w:val="00A021F8"/>
    <w:rsid w:val="00A133B2"/>
    <w:rsid w:val="00A164B0"/>
    <w:rsid w:val="00A22CC0"/>
    <w:rsid w:val="00A46AAE"/>
    <w:rsid w:val="00A61EE9"/>
    <w:rsid w:val="00A72E2D"/>
    <w:rsid w:val="00A75CB7"/>
    <w:rsid w:val="00AC7947"/>
    <w:rsid w:val="00AD086E"/>
    <w:rsid w:val="00AD4346"/>
    <w:rsid w:val="00AF7207"/>
    <w:rsid w:val="00B03F81"/>
    <w:rsid w:val="00B1668D"/>
    <w:rsid w:val="00B27B29"/>
    <w:rsid w:val="00B5525C"/>
    <w:rsid w:val="00B86218"/>
    <w:rsid w:val="00B87CB3"/>
    <w:rsid w:val="00B9336C"/>
    <w:rsid w:val="00B950AE"/>
    <w:rsid w:val="00BA12CA"/>
    <w:rsid w:val="00BC3547"/>
    <w:rsid w:val="00C35701"/>
    <w:rsid w:val="00C36CD0"/>
    <w:rsid w:val="00C52BA7"/>
    <w:rsid w:val="00CA1035"/>
    <w:rsid w:val="00CB630B"/>
    <w:rsid w:val="00CD6DD1"/>
    <w:rsid w:val="00CE21A2"/>
    <w:rsid w:val="00CE33B5"/>
    <w:rsid w:val="00CF389E"/>
    <w:rsid w:val="00D15589"/>
    <w:rsid w:val="00D23B28"/>
    <w:rsid w:val="00D25AD9"/>
    <w:rsid w:val="00D46B24"/>
    <w:rsid w:val="00D665A0"/>
    <w:rsid w:val="00DB0DD8"/>
    <w:rsid w:val="00DB2D5C"/>
    <w:rsid w:val="00E5078C"/>
    <w:rsid w:val="00E6318B"/>
    <w:rsid w:val="00E63D85"/>
    <w:rsid w:val="00EA2F4A"/>
    <w:rsid w:val="00EA5A8C"/>
    <w:rsid w:val="00F013AB"/>
    <w:rsid w:val="00F2342B"/>
    <w:rsid w:val="00F259FB"/>
    <w:rsid w:val="00F42769"/>
    <w:rsid w:val="00F51803"/>
    <w:rsid w:val="00F91EAF"/>
    <w:rsid w:val="00FA5737"/>
    <w:rsid w:val="00FD2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1"/>
    <w:locked/>
    <w:rsid w:val="00A72E2D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A72E2D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A72E2D"/>
    <w:pPr>
      <w:ind w:left="720"/>
      <w:contextualSpacing/>
    </w:pPr>
  </w:style>
  <w:style w:type="character" w:styleId="a4">
    <w:name w:val="footnote reference"/>
    <w:basedOn w:val="a0"/>
    <w:uiPriority w:val="99"/>
    <w:unhideWhenUsed/>
    <w:rsid w:val="00A72E2D"/>
    <w:rPr>
      <w:vertAlign w:val="superscript"/>
    </w:rPr>
  </w:style>
  <w:style w:type="paragraph" w:customStyle="1" w:styleId="ConsPlusNormal">
    <w:name w:val="ConsPlusNormal"/>
    <w:rsid w:val="00F91E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annotation reference"/>
    <w:basedOn w:val="a0"/>
    <w:rsid w:val="00411FBF"/>
    <w:rPr>
      <w:sz w:val="16"/>
      <w:szCs w:val="16"/>
    </w:rPr>
  </w:style>
  <w:style w:type="paragraph" w:styleId="a6">
    <w:name w:val="annotation text"/>
    <w:basedOn w:val="a"/>
    <w:link w:val="a7"/>
    <w:rsid w:val="00411FBF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rsid w:val="00411FBF"/>
    <w:rPr>
      <w:rFonts w:ascii="Calibri" w:eastAsia="Times New Roman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FB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8731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87313"/>
    <w:rPr>
      <w:rFonts w:eastAsiaTheme="minorEastAsia"/>
      <w:sz w:val="20"/>
      <w:szCs w:val="20"/>
      <w:lang w:eastAsia="ru-RU"/>
    </w:rPr>
  </w:style>
  <w:style w:type="table" w:styleId="ac">
    <w:name w:val="Table Grid"/>
    <w:basedOn w:val="a1"/>
    <w:uiPriority w:val="59"/>
    <w:rsid w:val="006D3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A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492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3A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492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E2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1"/>
    <w:locked/>
    <w:rsid w:val="00A72E2D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A72E2D"/>
    <w:pPr>
      <w:shd w:val="clear" w:color="auto" w:fill="FFFFFF"/>
      <w:spacing w:after="2100" w:line="240" w:lineRule="atLeast"/>
      <w:ind w:hanging="800"/>
      <w:jc w:val="center"/>
    </w:pPr>
    <w:rPr>
      <w:rFonts w:ascii="Century Schoolbook" w:eastAsiaTheme="minorHAnsi" w:hAnsi="Century Schoolbook" w:cs="Century Schoolbook"/>
      <w:b/>
      <w:bCs/>
      <w:sz w:val="21"/>
      <w:szCs w:val="21"/>
      <w:lang w:eastAsia="en-US"/>
    </w:rPr>
  </w:style>
  <w:style w:type="paragraph" w:styleId="a3">
    <w:name w:val="List Paragraph"/>
    <w:basedOn w:val="a"/>
    <w:uiPriority w:val="34"/>
    <w:qFormat/>
    <w:rsid w:val="00A72E2D"/>
    <w:pPr>
      <w:ind w:left="720"/>
      <w:contextualSpacing/>
    </w:pPr>
  </w:style>
  <w:style w:type="character" w:styleId="a4">
    <w:name w:val="footnote reference"/>
    <w:basedOn w:val="a0"/>
    <w:uiPriority w:val="99"/>
    <w:unhideWhenUsed/>
    <w:rsid w:val="00A72E2D"/>
    <w:rPr>
      <w:vertAlign w:val="superscript"/>
    </w:rPr>
  </w:style>
  <w:style w:type="paragraph" w:customStyle="1" w:styleId="ConsPlusNormal">
    <w:name w:val="ConsPlusNormal"/>
    <w:rsid w:val="00F91E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5">
    <w:name w:val="annotation reference"/>
    <w:basedOn w:val="a0"/>
    <w:rsid w:val="00411FBF"/>
    <w:rPr>
      <w:sz w:val="16"/>
      <w:szCs w:val="16"/>
    </w:rPr>
  </w:style>
  <w:style w:type="paragraph" w:styleId="a6">
    <w:name w:val="annotation text"/>
    <w:basedOn w:val="a"/>
    <w:link w:val="a7"/>
    <w:rsid w:val="00411FBF"/>
    <w:rPr>
      <w:rFonts w:ascii="Calibri" w:eastAsia="Times New Roman" w:hAnsi="Calibri" w:cs="Times New Roman"/>
      <w:sz w:val="20"/>
      <w:szCs w:val="20"/>
      <w:lang w:eastAsia="en-US"/>
    </w:rPr>
  </w:style>
  <w:style w:type="character" w:customStyle="1" w:styleId="a7">
    <w:name w:val="Текст примечания Знак"/>
    <w:basedOn w:val="a0"/>
    <w:link w:val="a6"/>
    <w:rsid w:val="00411FBF"/>
    <w:rPr>
      <w:rFonts w:ascii="Calibri" w:eastAsia="Times New Roman" w:hAnsi="Calibri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1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11FBF"/>
    <w:rPr>
      <w:rFonts w:ascii="Tahoma" w:eastAsiaTheme="minorEastAsia" w:hAnsi="Tahoma" w:cs="Tahoma"/>
      <w:sz w:val="16"/>
      <w:szCs w:val="16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587313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587313"/>
    <w:rPr>
      <w:rFonts w:eastAsiaTheme="minorEastAsia"/>
      <w:sz w:val="20"/>
      <w:szCs w:val="20"/>
      <w:lang w:eastAsia="ru-RU"/>
    </w:rPr>
  </w:style>
  <w:style w:type="table" w:styleId="ac">
    <w:name w:val="Table Grid"/>
    <w:basedOn w:val="a1"/>
    <w:uiPriority w:val="59"/>
    <w:rsid w:val="006D3D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3A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492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3A4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492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A4CA3-986B-407F-85FD-393A8DE11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C310FB90</Template>
  <TotalTime>1596</TotalTime>
  <Pages>5</Pages>
  <Words>1370</Words>
  <Characters>7813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Касторская Анна</cp:lastModifiedBy>
  <cp:revision>47</cp:revision>
  <cp:lastPrinted>2017-11-02T07:08:00Z</cp:lastPrinted>
  <dcterms:created xsi:type="dcterms:W3CDTF">2015-08-06T08:55:00Z</dcterms:created>
  <dcterms:modified xsi:type="dcterms:W3CDTF">2017-11-02T07:19:00Z</dcterms:modified>
</cp:coreProperties>
</file>