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Look w:val="00A0"/>
      </w:tblPr>
      <w:tblGrid>
        <w:gridCol w:w="4503"/>
        <w:gridCol w:w="5396"/>
      </w:tblGrid>
      <w:tr w:rsidR="002773A0" w:rsidRPr="00C607EB" w:rsidTr="00DA1405">
        <w:trPr>
          <w:trHeight w:val="2756"/>
        </w:trPr>
        <w:tc>
          <w:tcPr>
            <w:tcW w:w="4503" w:type="dxa"/>
          </w:tcPr>
          <w:p w:rsidR="002773A0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3A0" w:rsidRPr="00C607EB" w:rsidRDefault="002773A0" w:rsidP="00C607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Об утверждении порядка сообщения отдельными категориями лиц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получении подарка в связи с протокольными мероприятиями, служебными командировками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другими официальными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      </w:r>
          </w:p>
          <w:p w:rsidR="002773A0" w:rsidRPr="00C607EB" w:rsidRDefault="002773A0" w:rsidP="00C607EB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6" w:type="dxa"/>
          </w:tcPr>
          <w:p w:rsidR="002773A0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Редактор проекта:</w:t>
            </w:r>
          </w:p>
          <w:p w:rsidR="002773A0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Глава муниципального округа Гольяново</w:t>
            </w: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A0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07EB">
              <w:rPr>
                <w:rFonts w:ascii="Times New Roman" w:hAnsi="Times New Roman"/>
                <w:b/>
                <w:sz w:val="24"/>
                <w:szCs w:val="24"/>
              </w:rPr>
              <w:t>________________ Т. М. Четвертков</w:t>
            </w: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«</w:t>
            </w:r>
            <w:r w:rsidRPr="00C607EB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C607EB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C607EB">
              <w:rPr>
                <w:rFonts w:ascii="Times New Roman" w:hAnsi="Times New Roman"/>
                <w:sz w:val="24"/>
                <w:szCs w:val="24"/>
                <w:u w:val="single"/>
              </w:rPr>
              <w:softHyphen/>
            </w:r>
            <w:r w:rsidRPr="00DA14CB">
              <w:rPr>
                <w:rFonts w:ascii="Times New Roman" w:hAnsi="Times New Roman"/>
                <w:sz w:val="24"/>
                <w:szCs w:val="24"/>
              </w:rPr>
              <w:t>___</w:t>
            </w:r>
            <w:r w:rsidRPr="00C607E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607EB">
              <w:rPr>
                <w:rFonts w:ascii="Times New Roman" w:hAnsi="Times New Roman"/>
                <w:sz w:val="24"/>
                <w:szCs w:val="24"/>
              </w:rPr>
              <w:t xml:space="preserve"> 2016 г</w:t>
            </w:r>
            <w:r>
              <w:rPr>
                <w:rFonts w:ascii="Times New Roman" w:hAnsi="Times New Roman"/>
                <w:sz w:val="24"/>
                <w:szCs w:val="24"/>
              </w:rPr>
              <w:t>ода</w:t>
            </w:r>
          </w:p>
          <w:p w:rsidR="002773A0" w:rsidRPr="00C607EB" w:rsidRDefault="002773A0" w:rsidP="00C6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73A0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2773A0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2773A0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2773A0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На основании пункта 5 части 1 статьи 14 Федерального закона от 2 марта 2007 года № 25-ФЗ «О муниципальной службе в Российской Федерации», пункта 7 части 3 статьи 12.1 Федерального закона от 25 декабря 2008 года № 273-ФЗ  «О противодействии коррупции» и постановления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</w:t>
      </w:r>
    </w:p>
    <w:p w:rsidR="002773A0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2773A0" w:rsidRPr="0019231F" w:rsidRDefault="002773A0" w:rsidP="006E6677">
      <w:pPr>
        <w:pStyle w:val="ConsPlusNormal"/>
        <w:ind w:firstLine="709"/>
        <w:jc w:val="both"/>
        <w:rPr>
          <w:sz w:val="24"/>
          <w:szCs w:val="24"/>
        </w:rPr>
      </w:pPr>
      <w:r w:rsidRPr="0019231F">
        <w:rPr>
          <w:sz w:val="24"/>
          <w:szCs w:val="24"/>
        </w:rPr>
        <w:t>Совет депутатов решил:</w:t>
      </w: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1. Утвердить Порядок </w:t>
      </w:r>
      <w:r w:rsidRPr="00C607EB">
        <w:rPr>
          <w:b w:val="0"/>
          <w:bCs w:val="0"/>
          <w:sz w:val="24"/>
          <w:szCs w:val="24"/>
        </w:rPr>
        <w:t xml:space="preserve">сообщения </w:t>
      </w:r>
      <w:r w:rsidRPr="00C607EB">
        <w:rPr>
          <w:b w:val="0"/>
          <w:sz w:val="24"/>
          <w:szCs w:val="24"/>
        </w:rPr>
        <w:t>отдельными категориями лиц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sz w:val="24"/>
          <w:szCs w:val="24"/>
          <w:lang w:eastAsia="en-US"/>
        </w:rPr>
        <w:t>о получении подарка</w:t>
      </w:r>
      <w:r w:rsidRPr="00C607EB">
        <w:rPr>
          <w:b w:val="0"/>
          <w:bCs w:val="0"/>
          <w:sz w:val="24"/>
          <w:szCs w:val="24"/>
        </w:rPr>
        <w:t xml:space="preserve"> </w:t>
      </w:r>
      <w:r w:rsidRPr="00C607EB">
        <w:rPr>
          <w:b w:val="0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 </w:t>
      </w:r>
      <w:r w:rsidRPr="00C607EB">
        <w:rPr>
          <w:b w:val="0"/>
          <w:sz w:val="24"/>
          <w:szCs w:val="24"/>
        </w:rPr>
        <w:t>(приложение).</w:t>
      </w:r>
    </w:p>
    <w:p w:rsidR="002773A0" w:rsidRPr="00C607EB" w:rsidRDefault="002773A0" w:rsidP="00DA14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sz w:val="24"/>
          <w:szCs w:val="24"/>
        </w:rPr>
        <w:t>2. </w:t>
      </w:r>
      <w:r w:rsidRPr="00C607EB">
        <w:rPr>
          <w:rFonts w:ascii="Times New Roman" w:hAnsi="Times New Roman"/>
          <w:sz w:val="24"/>
          <w:szCs w:val="24"/>
        </w:rPr>
        <w:t>Опубликовать наст</w:t>
      </w:r>
      <w:bookmarkStart w:id="0" w:name="_GoBack"/>
      <w:bookmarkEnd w:id="0"/>
      <w:r w:rsidRPr="00C607EB">
        <w:rPr>
          <w:rFonts w:ascii="Times New Roman" w:hAnsi="Times New Roman"/>
          <w:sz w:val="24"/>
          <w:szCs w:val="24"/>
        </w:rPr>
        <w:t>оящее решение в бюллетене «Московский муниципальный вестник» и р</w:t>
      </w:r>
      <w:r w:rsidRPr="00C607EB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 xml:space="preserve">азместить на официальном сайте аппарата Совета депутатов муниципального округа Гольяново </w:t>
      </w:r>
      <w:hyperlink r:id="rId7" w:history="1">
        <w:r w:rsidRPr="00C607E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http://golyanovo.org</w:t>
        </w:r>
      </w:hyperlink>
      <w:r w:rsidRPr="00C607EB">
        <w:rPr>
          <w:rFonts w:ascii="Times New Roman" w:hAnsi="Times New Roman"/>
          <w:sz w:val="24"/>
          <w:szCs w:val="24"/>
        </w:rPr>
        <w:t>.</w:t>
      </w:r>
    </w:p>
    <w:p w:rsidR="002773A0" w:rsidRPr="00C607EB" w:rsidRDefault="002773A0" w:rsidP="003E47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3. Контроль за исполнением настоящего решения возложить на главу муниципального округа Гольяново Четверткова Т.М.</w:t>
      </w:r>
    </w:p>
    <w:p w:rsidR="002773A0" w:rsidRPr="00C607EB" w:rsidRDefault="002773A0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>
      <w:pPr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</w:p>
    <w:p w:rsidR="002773A0" w:rsidRPr="00C607EB" w:rsidRDefault="002773A0" w:rsidP="006E6677">
      <w:pPr>
        <w:spacing w:after="0" w:line="240" w:lineRule="auto"/>
        <w:ind w:firstLine="482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Приложение </w:t>
      </w:r>
    </w:p>
    <w:p w:rsidR="002773A0" w:rsidRPr="00C607EB" w:rsidRDefault="002773A0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к проекту </w:t>
      </w:r>
      <w:r w:rsidRPr="00C607EB">
        <w:rPr>
          <w:rFonts w:ascii="Times New Roman" w:hAnsi="Times New Roman"/>
          <w:bCs/>
          <w:sz w:val="24"/>
          <w:szCs w:val="24"/>
        </w:rPr>
        <w:t xml:space="preserve">решения Совета депутатов муниципального округа </w:t>
      </w:r>
      <w:r w:rsidRPr="00C607EB">
        <w:rPr>
          <w:rFonts w:ascii="Times New Roman" w:hAnsi="Times New Roman"/>
          <w:sz w:val="24"/>
          <w:szCs w:val="24"/>
        </w:rPr>
        <w:t>Гольяново</w:t>
      </w:r>
    </w:p>
    <w:p w:rsidR="002773A0" w:rsidRPr="00C607EB" w:rsidRDefault="002773A0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от ___ _________ 20__ года № ____</w:t>
      </w:r>
    </w:p>
    <w:p w:rsidR="002773A0" w:rsidRPr="00C607EB" w:rsidRDefault="002773A0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3A0" w:rsidRPr="00C607EB" w:rsidRDefault="002773A0" w:rsidP="006E667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>Порядок</w:t>
      </w:r>
    </w:p>
    <w:p w:rsidR="002773A0" w:rsidRPr="00C607EB" w:rsidRDefault="002773A0" w:rsidP="006E66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b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b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773A0" w:rsidRPr="00C607EB" w:rsidRDefault="002773A0" w:rsidP="006E66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773A0" w:rsidRPr="00C607EB" w:rsidRDefault="002773A0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>1. </w:t>
      </w:r>
      <w:r w:rsidRPr="00C607EB">
        <w:rPr>
          <w:rFonts w:ascii="Times New Roman" w:hAnsi="Times New Roman"/>
          <w:sz w:val="24"/>
          <w:szCs w:val="24"/>
        </w:rPr>
        <w:t xml:space="preserve">Настоящий Порядок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регулирует вопросы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главой муниципального округа Гольяново и муниципальными служащими аппарата Совета депутатов муниципального округа Гольяново (далее – глава муниципального округа, муниципальные служащие)</w:t>
      </w:r>
      <w:r w:rsidRPr="00C607EB">
        <w:rPr>
          <w:rFonts w:ascii="Times New Roman" w:hAnsi="Times New Roman"/>
          <w:bCs/>
          <w:sz w:val="24"/>
          <w:szCs w:val="24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</w:t>
      </w:r>
      <w:r w:rsidRPr="00C607EB">
        <w:rPr>
          <w:rFonts w:ascii="Times New Roman" w:hAnsi="Times New Roman"/>
          <w:sz w:val="24"/>
          <w:szCs w:val="24"/>
        </w:rPr>
        <w:t>должностным положением</w:t>
      </w:r>
      <w:r w:rsidRPr="00C607EB">
        <w:rPr>
          <w:rFonts w:ascii="Times New Roman" w:hAnsi="Times New Roman"/>
          <w:bCs/>
          <w:sz w:val="24"/>
          <w:szCs w:val="24"/>
        </w:rPr>
        <w:t xml:space="preserve"> (</w:t>
      </w:r>
      <w:r w:rsidRPr="00C607EB">
        <w:rPr>
          <w:rFonts w:ascii="Times New Roman" w:hAnsi="Times New Roman"/>
          <w:sz w:val="24"/>
          <w:szCs w:val="24"/>
        </w:rPr>
        <w:t>осуществлением полномочий</w:t>
      </w:r>
      <w:r w:rsidRPr="00C607EB">
        <w:rPr>
          <w:rFonts w:ascii="Times New Roman" w:hAnsi="Times New Roman"/>
          <w:bCs/>
          <w:sz w:val="24"/>
          <w:szCs w:val="24"/>
        </w:rPr>
        <w:t xml:space="preserve">) или исполнением ими </w:t>
      </w:r>
      <w:r w:rsidRPr="00C607EB">
        <w:rPr>
          <w:rFonts w:ascii="Times New Roman" w:hAnsi="Times New Roman"/>
          <w:sz w:val="24"/>
          <w:szCs w:val="24"/>
        </w:rPr>
        <w:t xml:space="preserve">должностных обязанностей </w:t>
      </w:r>
      <w:r w:rsidRPr="00C607EB">
        <w:rPr>
          <w:rFonts w:ascii="Times New Roman" w:hAnsi="Times New Roman"/>
          <w:bCs/>
          <w:sz w:val="24"/>
          <w:szCs w:val="24"/>
        </w:rPr>
        <w:t>(далее – участие в официальных мероприятиях), а также вопросы сдачи и оценки подарка, реализации (выкупа) и зачисления средств, вырученных от его реализации</w:t>
      </w:r>
      <w:r w:rsidRPr="00C607EB">
        <w:rPr>
          <w:rFonts w:ascii="Times New Roman" w:hAnsi="Times New Roman"/>
          <w:sz w:val="24"/>
          <w:szCs w:val="24"/>
        </w:rPr>
        <w:t>.</w:t>
      </w:r>
    </w:p>
    <w:p w:rsidR="002773A0" w:rsidRPr="00C607EB" w:rsidRDefault="002773A0" w:rsidP="003C56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2. Для целей настоящего Порядка использование словосочетаний «подарок, полученный в связи с участием в официальных мероприятиях» и «получение подарка в связи с участием в официальных мероприятиях» равнозначно понятиям соответственно «подарок, полученный в связи с протокольными мероприятиями, служебными командировками и другими официальными мероприятиями» и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обязанностей», установленным пунктом 2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Pr="00C607EB">
        <w:rPr>
          <w:rFonts w:ascii="Times New Roman" w:hAnsi="Times New Roman"/>
          <w:sz w:val="24"/>
          <w:szCs w:val="24"/>
        </w:rPr>
        <w:t xml:space="preserve">Российской Федерации от </w:t>
      </w:r>
      <w:r w:rsidRPr="00C607EB">
        <w:rPr>
          <w:rFonts w:ascii="Times New Roman" w:hAnsi="Times New Roman"/>
          <w:sz w:val="24"/>
          <w:szCs w:val="24"/>
          <w:lang w:eastAsia="ru-RU"/>
        </w:rPr>
        <w:t>9</w:t>
      </w:r>
      <w:r w:rsidRPr="00C607EB">
        <w:rPr>
          <w:rFonts w:ascii="Times New Roman" w:hAnsi="Times New Roman"/>
          <w:sz w:val="24"/>
          <w:szCs w:val="24"/>
        </w:rPr>
        <w:t xml:space="preserve"> января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2014 </w:t>
      </w:r>
      <w:r w:rsidRPr="00C607EB">
        <w:rPr>
          <w:rFonts w:ascii="Times New Roman" w:hAnsi="Times New Roman"/>
          <w:sz w:val="24"/>
          <w:szCs w:val="24"/>
        </w:rPr>
        <w:t>года №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10.</w:t>
      </w:r>
    </w:p>
    <w:p w:rsidR="002773A0" w:rsidRPr="00C607EB" w:rsidRDefault="002773A0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3. Глава муниципального округа, муниципальные служащие не вправе получать подарки от физических (юридических) лиц в связи с их должностным положением (осуществлением полномочий) или исполнением ими должностных обязанностей, за исключением подарков, полученных в связи с участием в официальных мероприятиях.</w:t>
      </w:r>
    </w:p>
    <w:p w:rsidR="002773A0" w:rsidRPr="00C607EB" w:rsidRDefault="002773A0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4. Глава муниципального округа, муниципальные служащие обязаны в соответствии с настоящим Порядком сообщать обо всех случаях получения подарка в связи с участием в официальных мероприятиях в аппарат Совета депутатов муниципального округа Гольяново </w:t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(далее – </w:t>
      </w:r>
      <w:r w:rsidRPr="00C607EB">
        <w:rPr>
          <w:rFonts w:ascii="Times New Roman" w:hAnsi="Times New Roman"/>
          <w:sz w:val="24"/>
          <w:szCs w:val="24"/>
        </w:rPr>
        <w:t>аппарат Совета депутатов).</w:t>
      </w:r>
    </w:p>
    <w:p w:rsidR="002773A0" w:rsidRPr="00C607EB" w:rsidRDefault="002773A0" w:rsidP="002063F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5. Сообщение оформляется в письменной форме в виде уведомления о получении подарка в связи с участием в официальных мероприятиях (далее – уведомление), составленного по форме согласно приложению 1 к настоящему Порядку.</w:t>
      </w:r>
    </w:p>
    <w:p w:rsidR="002773A0" w:rsidRPr="00C607EB" w:rsidRDefault="002773A0" w:rsidP="006E66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6. Уведомление, не позднее 3 рабочих дней со дня получения подарка, представляется муниципальному служащему аппарата Совета депутатов, к должностным обязанностям которого отнесено ведение работы с уведомлениями.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64"/>
      <w:bookmarkEnd w:id="1"/>
      <w:r w:rsidRPr="00C607EB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муниципального округа, муниципального служащего, оно представляется не позднее следующего дня после ее устранения.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7. Уведомление составляется в 2 экземплярах, один из которых возвращается главе муниципального округа, муниципальному служащему, представившему уведомление, с отметкой о регистрации </w:t>
      </w:r>
      <w:r w:rsidRPr="00C607EB">
        <w:rPr>
          <w:b w:val="0"/>
          <w:sz w:val="24"/>
          <w:szCs w:val="24"/>
          <w:lang w:eastAsia="en-US"/>
        </w:rPr>
        <w:t xml:space="preserve">в журнале </w:t>
      </w:r>
      <w:r w:rsidRPr="00C607EB">
        <w:rPr>
          <w:b w:val="0"/>
          <w:sz w:val="24"/>
          <w:szCs w:val="24"/>
        </w:rPr>
        <w:t xml:space="preserve">регистрации уведомлений, оформленному согласно </w:t>
      </w:r>
      <w:r w:rsidRPr="00C607EB">
        <w:rPr>
          <w:b w:val="0"/>
          <w:sz w:val="24"/>
          <w:szCs w:val="24"/>
          <w:lang w:eastAsia="en-US"/>
        </w:rPr>
        <w:t>приложению 2 к настоящему Порядку,</w:t>
      </w:r>
      <w:r w:rsidRPr="00C607EB">
        <w:rPr>
          <w:b w:val="0"/>
          <w:sz w:val="24"/>
          <w:szCs w:val="24"/>
        </w:rPr>
        <w:t xml:space="preserve"> другой </w:t>
      </w:r>
      <w:r w:rsidRPr="00C607EB">
        <w:rPr>
          <w:b w:val="0"/>
          <w:sz w:val="24"/>
          <w:szCs w:val="24"/>
          <w:lang w:eastAsia="en-US"/>
        </w:rPr>
        <w:t xml:space="preserve">экземпляр </w:t>
      </w:r>
      <w:r w:rsidRPr="00C607EB">
        <w:rPr>
          <w:b w:val="0"/>
          <w:bCs w:val="0"/>
          <w:iCs/>
          <w:sz w:val="24"/>
          <w:szCs w:val="24"/>
        </w:rPr>
        <w:t xml:space="preserve">направляется в комиссию </w:t>
      </w:r>
      <w:r w:rsidRPr="00C607EB">
        <w:rPr>
          <w:b w:val="0"/>
          <w:sz w:val="24"/>
          <w:szCs w:val="24"/>
        </w:rPr>
        <w:t>аппарата Совета депутатов</w:t>
      </w:r>
      <w:r w:rsidRPr="00C607EB">
        <w:rPr>
          <w:b w:val="0"/>
          <w:i/>
          <w:sz w:val="24"/>
          <w:szCs w:val="24"/>
        </w:rPr>
        <w:t xml:space="preserve"> </w:t>
      </w:r>
      <w:r w:rsidRPr="00C607EB">
        <w:rPr>
          <w:b w:val="0"/>
          <w:bCs w:val="0"/>
          <w:iCs/>
          <w:sz w:val="24"/>
          <w:szCs w:val="24"/>
        </w:rPr>
        <w:t xml:space="preserve">по поступлению и выбытию активов, образованную в соответствии с законодательством о бухгалтерском учете (далее – Комиссия). </w:t>
      </w: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</w:rPr>
      </w:pPr>
      <w:bookmarkStart w:id="2" w:name="P68"/>
      <w:bookmarkEnd w:id="2"/>
      <w:r w:rsidRPr="00C607EB">
        <w:rPr>
          <w:b w:val="0"/>
          <w:sz w:val="24"/>
          <w:szCs w:val="24"/>
        </w:rPr>
        <w:t xml:space="preserve">8. Подарок, стоимость которого подтверждается документами и превышает три тысячи рублей либо стоимость которого </w:t>
      </w:r>
      <w:r w:rsidRPr="00C607EB">
        <w:rPr>
          <w:b w:val="0"/>
          <w:bCs w:val="0"/>
          <w:sz w:val="24"/>
          <w:szCs w:val="24"/>
        </w:rPr>
        <w:t>получившему его муниципальному служащему неизвестна</w:t>
      </w:r>
      <w:r w:rsidRPr="00C607EB">
        <w:rPr>
          <w:b w:val="0"/>
          <w:sz w:val="24"/>
          <w:szCs w:val="24"/>
        </w:rPr>
        <w:t xml:space="preserve">, сдается ответственному лицу </w:t>
      </w:r>
      <w:r w:rsidRPr="00C607EB">
        <w:rPr>
          <w:b w:val="0"/>
          <w:bCs w:val="0"/>
          <w:sz w:val="24"/>
          <w:szCs w:val="24"/>
        </w:rPr>
        <w:t xml:space="preserve">аппарата Совета депутатов, к функциям которого </w:t>
      </w:r>
      <w:r w:rsidRPr="00C607EB">
        <w:rPr>
          <w:b w:val="0"/>
          <w:iCs/>
          <w:sz w:val="24"/>
          <w:szCs w:val="24"/>
        </w:rPr>
        <w:t xml:space="preserve">относится ведение бухгалтерского учета </w:t>
      </w:r>
      <w:r w:rsidRPr="00C607EB">
        <w:rPr>
          <w:b w:val="0"/>
          <w:sz w:val="24"/>
          <w:szCs w:val="24"/>
        </w:rPr>
        <w:t xml:space="preserve">(далее – муниципальному служащему </w:t>
      </w:r>
      <w:r w:rsidRPr="00C607EB">
        <w:rPr>
          <w:b w:val="0"/>
          <w:bCs w:val="0"/>
          <w:sz w:val="24"/>
          <w:szCs w:val="24"/>
        </w:rPr>
        <w:t>аппарата Совета депутатов</w:t>
      </w:r>
      <w:r w:rsidRPr="00C607EB">
        <w:rPr>
          <w:b w:val="0"/>
          <w:iCs/>
          <w:sz w:val="24"/>
          <w:szCs w:val="24"/>
        </w:rPr>
        <w:t>, к должностным обязанностям которого относится ведение бухгалтерского учета (далее – муниципальный служащий по ведению бухгалтерского учета)</w:t>
      </w:r>
      <w:r w:rsidRPr="00C607EB">
        <w:rPr>
          <w:b w:val="0"/>
          <w:sz w:val="24"/>
          <w:szCs w:val="24"/>
        </w:rPr>
        <w:t>, который принимает его на хранение по акту приема-передачи, составленному согласно приложению 3 к настоящему Порядку, не позднее 5 рабочих дней со дня регистрации уведомления.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9. Подарок, полученный главой муниципального округа, независимо от его стоимости, подлежит передаче на хранение в порядке, предусмотренном пунктом </w:t>
      </w:r>
      <w:hyperlink w:anchor="P68" w:history="1">
        <w:r w:rsidRPr="00C607EB">
          <w:rPr>
            <w:rFonts w:ascii="Times New Roman" w:hAnsi="Times New Roman"/>
            <w:sz w:val="24"/>
            <w:szCs w:val="24"/>
          </w:rPr>
          <w:t>8</w:t>
        </w:r>
      </w:hyperlink>
      <w:r w:rsidRPr="00C607EB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10. 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 xml:space="preserve">11. 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</w:t>
      </w:r>
      <w:r w:rsidRPr="00C607EB">
        <w:rPr>
          <w:b w:val="0"/>
          <w:bCs w:val="0"/>
          <w:sz w:val="24"/>
          <w:szCs w:val="24"/>
        </w:rPr>
        <w:t>с привлечением Комиссии</w:t>
      </w:r>
      <w:r w:rsidRPr="00C607EB">
        <w:rPr>
          <w:b w:val="0"/>
          <w:sz w:val="24"/>
          <w:szCs w:val="24"/>
        </w:rPr>
        <w:t xml:space="preserve">. Сведения о рыночной цене подтверждаются документально, а при невозможности документального подтверждения – экспертным путем. </w:t>
      </w:r>
      <w:r w:rsidRPr="00C607EB">
        <w:rPr>
          <w:b w:val="0"/>
          <w:bCs w:val="0"/>
          <w:sz w:val="24"/>
          <w:szCs w:val="24"/>
        </w:rPr>
        <w:t xml:space="preserve">В случае если стоимость подарка не превышает трех тысяч рублей, он возвращается сдавшему его </w:t>
      </w:r>
      <w:r w:rsidRPr="00C607EB">
        <w:rPr>
          <w:b w:val="0"/>
          <w:sz w:val="24"/>
          <w:szCs w:val="24"/>
        </w:rPr>
        <w:t xml:space="preserve">лицу </w:t>
      </w:r>
      <w:r w:rsidRPr="00C607EB">
        <w:rPr>
          <w:b w:val="0"/>
          <w:bCs w:val="0"/>
          <w:sz w:val="24"/>
          <w:szCs w:val="24"/>
        </w:rPr>
        <w:t>по акту возврата подарка, составленному согласно приложению 4 к настоящему Порядку.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12.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три тысячи рублей, в реестр муниципального имущества муниципального округа Гольяново.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75"/>
      <w:bookmarkEnd w:id="3"/>
      <w:r w:rsidRPr="00C607EB">
        <w:rPr>
          <w:rFonts w:ascii="Times New Roman" w:hAnsi="Times New Roman"/>
          <w:sz w:val="24"/>
          <w:szCs w:val="24"/>
        </w:rPr>
        <w:t>13. Глава муниципального округа, муниципальный служащий, сдавшие подарок, могут его выкупить, направив соответственно на имя председателя Комиссии, представителя нанимателя (работодателя) соответствующее заявление не позднее двух месяцев со дня сдачи подарка.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76"/>
      <w:bookmarkEnd w:id="4"/>
      <w:r w:rsidRPr="00C607EB">
        <w:rPr>
          <w:rFonts w:ascii="Times New Roman" w:hAnsi="Times New Roman"/>
          <w:sz w:val="24"/>
          <w:szCs w:val="24"/>
        </w:rPr>
        <w:t>14. М</w:t>
      </w:r>
      <w:r w:rsidRPr="00C607EB">
        <w:rPr>
          <w:rFonts w:ascii="Times New Roman" w:hAnsi="Times New Roman"/>
          <w:iCs/>
          <w:sz w:val="24"/>
          <w:szCs w:val="24"/>
        </w:rPr>
        <w:t>униципальный служащий по ведению бухгалтерского учета</w:t>
      </w:r>
      <w:r w:rsidRPr="00C607EB">
        <w:rPr>
          <w:rFonts w:ascii="Times New Roman" w:hAnsi="Times New Roman"/>
          <w:sz w:val="24"/>
          <w:szCs w:val="24"/>
        </w:rPr>
        <w:t xml:space="preserve"> в течение 3 месяцев со дня поступления заявления (пункт 13) организует оценку стоимости подарка для реализации (выкупа) и уведомляет в письменной форме лицо,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2773A0" w:rsidRPr="00C607EB" w:rsidRDefault="002773A0" w:rsidP="0034281A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607EB">
        <w:rPr>
          <w:b w:val="0"/>
          <w:sz w:val="24"/>
          <w:szCs w:val="24"/>
        </w:rPr>
        <w:t>15. Подарок, в отношении которого не поступило заявление (</w:t>
      </w:r>
      <w:hyperlink w:anchor="P75" w:history="1">
        <w:r w:rsidRPr="00C607EB">
          <w:rPr>
            <w:b w:val="0"/>
            <w:sz w:val="24"/>
            <w:szCs w:val="24"/>
          </w:rPr>
          <w:t>пункт</w:t>
        </w:r>
      </w:hyperlink>
      <w:r w:rsidRPr="00C607EB">
        <w:rPr>
          <w:b w:val="0"/>
          <w:sz w:val="24"/>
          <w:szCs w:val="24"/>
        </w:rPr>
        <w:t xml:space="preserve"> 13), может быть использован для обеспечения деятельности органов местного самоуправления муниципального округа. </w:t>
      </w:r>
    </w:p>
    <w:p w:rsidR="002773A0" w:rsidRPr="00C607EB" w:rsidRDefault="002773A0" w:rsidP="0034281A">
      <w:pPr>
        <w:pStyle w:val="ConsPlusNormal"/>
        <w:ind w:firstLine="709"/>
        <w:jc w:val="both"/>
        <w:rPr>
          <w:b w:val="0"/>
          <w:bCs w:val="0"/>
          <w:sz w:val="24"/>
          <w:szCs w:val="24"/>
        </w:rPr>
      </w:pPr>
      <w:r w:rsidRPr="00C607EB">
        <w:rPr>
          <w:b w:val="0"/>
          <w:sz w:val="24"/>
          <w:szCs w:val="24"/>
        </w:rPr>
        <w:t>Решение о целесообразности использования подарка в указанных целях принимается главой муниципального округа с учетом заключения Комиссии</w:t>
      </w:r>
      <w:r w:rsidRPr="00C607EB">
        <w:rPr>
          <w:b w:val="0"/>
          <w:bCs w:val="0"/>
          <w:sz w:val="24"/>
          <w:szCs w:val="24"/>
        </w:rPr>
        <w:t>.</w:t>
      </w:r>
    </w:p>
    <w:p w:rsidR="002773A0" w:rsidRPr="00C607EB" w:rsidRDefault="002773A0" w:rsidP="006E6677">
      <w:pPr>
        <w:pStyle w:val="ConsPlusNormal"/>
        <w:ind w:firstLine="709"/>
        <w:jc w:val="both"/>
        <w:rPr>
          <w:b w:val="0"/>
          <w:sz w:val="24"/>
          <w:szCs w:val="24"/>
          <w:lang w:eastAsia="en-US"/>
        </w:rPr>
      </w:pPr>
      <w:bookmarkStart w:id="5" w:name="P81"/>
      <w:bookmarkEnd w:id="5"/>
      <w:r w:rsidRPr="00C607EB">
        <w:rPr>
          <w:b w:val="0"/>
          <w:sz w:val="24"/>
          <w:szCs w:val="24"/>
        </w:rPr>
        <w:t xml:space="preserve">16. В случае нецелесообразности использования подарка глава муниципального округа </w:t>
      </w:r>
      <w:r w:rsidRPr="00C607EB">
        <w:rPr>
          <w:b w:val="0"/>
          <w:sz w:val="24"/>
          <w:szCs w:val="24"/>
          <w:lang w:eastAsia="en-US"/>
        </w:rPr>
        <w:t xml:space="preserve">принимается решение </w:t>
      </w:r>
      <w:r w:rsidRPr="00C607EB">
        <w:rPr>
          <w:b w:val="0"/>
          <w:sz w:val="24"/>
          <w:szCs w:val="24"/>
        </w:rPr>
        <w:t>о реализации подарка и проведении оценки его стоимости посредством проведения торгов в порядке, предусмотренном законодательством Российской Федерации</w:t>
      </w:r>
      <w:r w:rsidRPr="00C607EB">
        <w:rPr>
          <w:b w:val="0"/>
          <w:sz w:val="24"/>
          <w:szCs w:val="24"/>
          <w:lang w:eastAsia="en-US"/>
        </w:rPr>
        <w:t>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17. Оценка стоимости подарка для реализации (выкупа), предусмотренная пунктами 14 и 16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18. В случае если подарок не выкуплен или не реализован, глава муниципального округа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19. Средства, вырученные от реализации (выкупа) подарка, зачисляются в доход бюджета муниципального округа Гольяново в порядке, установленном бюджетным законодательством Российской Федерации.</w:t>
      </w:r>
    </w:p>
    <w:p w:rsidR="002773A0" w:rsidRPr="00C607EB" w:rsidRDefault="002773A0" w:rsidP="006E66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773A0" w:rsidRPr="00C607EB" w:rsidRDefault="002773A0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br w:type="page"/>
        <w:t>Приложение 1</w:t>
      </w:r>
    </w:p>
    <w:p w:rsidR="002773A0" w:rsidRPr="00C607EB" w:rsidRDefault="002773A0" w:rsidP="006E6677">
      <w:pPr>
        <w:tabs>
          <w:tab w:val="left" w:pos="9638"/>
        </w:tabs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773A0" w:rsidRPr="00C607EB" w:rsidRDefault="002773A0" w:rsidP="006E667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73A0" w:rsidRPr="00C607EB" w:rsidRDefault="002773A0" w:rsidP="00E157F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В аппарат Совета депутатов муниципального округа Гольяново</w:t>
      </w:r>
    </w:p>
    <w:p w:rsidR="002773A0" w:rsidRPr="00C607EB" w:rsidRDefault="002773A0" w:rsidP="00E157F2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2773A0" w:rsidRPr="00C607EB" w:rsidRDefault="002773A0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73A0" w:rsidRPr="00C607EB" w:rsidRDefault="002773A0" w:rsidP="00E157F2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773A0" w:rsidRPr="00C607EB" w:rsidRDefault="002773A0" w:rsidP="00E157F2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(Ф.И.О., наименование должности лица, получившего подарок)</w:t>
      </w:r>
    </w:p>
    <w:p w:rsidR="002773A0" w:rsidRPr="00C607EB" w:rsidRDefault="002773A0" w:rsidP="00E157F2">
      <w:pPr>
        <w:pStyle w:val="ConsPlusNonformat"/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A0" w:rsidRPr="00C607EB" w:rsidRDefault="002773A0" w:rsidP="006E66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7EB">
        <w:rPr>
          <w:rFonts w:ascii="Times New Roman" w:hAnsi="Times New Roman" w:cs="Times New Roman"/>
          <w:b/>
          <w:sz w:val="24"/>
          <w:szCs w:val="24"/>
        </w:rPr>
        <w:t>Уведомление о получении подарка</w:t>
      </w:r>
    </w:p>
    <w:p w:rsidR="002773A0" w:rsidRPr="00C607EB" w:rsidRDefault="002773A0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3A0" w:rsidRPr="00C607EB" w:rsidRDefault="002773A0" w:rsidP="006E667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«____» _____________ 20__ г.</w:t>
      </w:r>
    </w:p>
    <w:p w:rsidR="002773A0" w:rsidRPr="00C607EB" w:rsidRDefault="002773A0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73A0" w:rsidRPr="00C607EB" w:rsidRDefault="002773A0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>Настоящим уведомляю о получении _________________</w:t>
      </w:r>
    </w:p>
    <w:p w:rsidR="002773A0" w:rsidRPr="00C607EB" w:rsidRDefault="002773A0" w:rsidP="006E66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0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(дата получения)</w:t>
      </w:r>
    </w:p>
    <w:p w:rsidR="002773A0" w:rsidRPr="00C607EB" w:rsidRDefault="002773A0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подарка(ов) на _____________________________________________________________</w:t>
      </w:r>
    </w:p>
    <w:p w:rsidR="002773A0" w:rsidRPr="00C607EB" w:rsidRDefault="002773A0" w:rsidP="006E66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C607EB">
        <w:rPr>
          <w:rFonts w:ascii="Times New Roman" w:hAnsi="Times New Roman"/>
          <w:sz w:val="24"/>
          <w:szCs w:val="24"/>
        </w:rPr>
        <w:tab/>
        <w:t xml:space="preserve">  (наименование протокольного мероприятия, служебной командировки,</w:t>
      </w:r>
      <w:r w:rsidRPr="00C607EB">
        <w:rPr>
          <w:rFonts w:ascii="Times New Roman" w:hAnsi="Times New Roman"/>
          <w:sz w:val="24"/>
          <w:szCs w:val="24"/>
        </w:rPr>
        <w:br/>
        <w:t xml:space="preserve">                                              другого официального мероприятия, место и дата проведения)</w:t>
      </w:r>
    </w:p>
    <w:p w:rsidR="002773A0" w:rsidRPr="00C607EB" w:rsidRDefault="002773A0" w:rsidP="006E6677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2773A0" w:rsidRPr="00C607EB" w:rsidTr="00DA1405">
        <w:tc>
          <w:tcPr>
            <w:tcW w:w="2722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C607E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C607EB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Стоимость в рублях</w:t>
            </w:r>
            <w:r w:rsidRPr="00C607E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C607E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773A0" w:rsidRPr="00C607EB" w:rsidTr="00DA1405">
        <w:tc>
          <w:tcPr>
            <w:tcW w:w="2722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A0" w:rsidRPr="00C607EB" w:rsidTr="00DA1405">
        <w:tc>
          <w:tcPr>
            <w:tcW w:w="2722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A0" w:rsidRPr="00C607EB" w:rsidTr="00DA1405">
        <w:tc>
          <w:tcPr>
            <w:tcW w:w="2722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A0" w:rsidRPr="00C607EB" w:rsidTr="00DA1405">
        <w:tc>
          <w:tcPr>
            <w:tcW w:w="2722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2773A0" w:rsidRPr="00C607EB" w:rsidRDefault="002773A0" w:rsidP="00DA1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73A0" w:rsidRPr="00C607EB" w:rsidRDefault="002773A0" w:rsidP="00DA1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Приложение: ________________________________________ на _____ листах.</w:t>
      </w:r>
    </w:p>
    <w:p w:rsidR="002773A0" w:rsidRPr="00C607EB" w:rsidRDefault="002773A0" w:rsidP="005521C6">
      <w:pPr>
        <w:adjustRightInd w:val="0"/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(наименование документа)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Лицо, представившее уведомление _________  _____________ __ ____ 20__ г.                                                                                 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(подпись)    (расшифровка подписи)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Лицо, принявшее уведомление ________  _______________  __ ____ 20__ г.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C607EB">
        <w:rPr>
          <w:rFonts w:ascii="Times New Roman" w:hAnsi="Times New Roman"/>
          <w:sz w:val="24"/>
          <w:szCs w:val="24"/>
        </w:rPr>
        <w:tab/>
        <w:t xml:space="preserve">       (подпись)       (расшифровка подписи)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Регистрационный номер в журнале регистрации уведомлений _____________</w:t>
      </w:r>
    </w:p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C607EB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t>«__» _________ 20__ г.</w:t>
      </w:r>
    </w:p>
    <w:p w:rsidR="002773A0" w:rsidRPr="00C607EB" w:rsidRDefault="002773A0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2</w:t>
      </w:r>
    </w:p>
    <w:p w:rsidR="002773A0" w:rsidRPr="00C607EB" w:rsidRDefault="002773A0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Журнал 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b/>
          <w:sz w:val="24"/>
          <w:szCs w:val="24"/>
        </w:rPr>
        <w:t xml:space="preserve">регистрации уведомлений о получении подарка 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Начат «___» _____________ 20__ года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Окончен «___» ___________ 20__ года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 _____ листах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552"/>
        <w:gridCol w:w="3827"/>
        <w:gridCol w:w="3402"/>
      </w:tblGrid>
      <w:tr w:rsidR="002773A0" w:rsidRPr="00C607EB" w:rsidTr="00DA1405">
        <w:tc>
          <w:tcPr>
            <w:tcW w:w="56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Дата поступления и регистрационный номер </w:t>
            </w:r>
          </w:p>
        </w:tc>
        <w:tc>
          <w:tcPr>
            <w:tcW w:w="382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 xml:space="preserve">Ф.И.О. и должность лица, подавшего уведомление, его подпись </w:t>
            </w:r>
          </w:p>
        </w:tc>
        <w:tc>
          <w:tcPr>
            <w:tcW w:w="340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Ф.И.О. и должность лица, принявшего уведомление, его подпись</w:t>
            </w:r>
          </w:p>
        </w:tc>
      </w:tr>
      <w:tr w:rsidR="002773A0" w:rsidRPr="00C607EB" w:rsidTr="00DA1405">
        <w:tc>
          <w:tcPr>
            <w:tcW w:w="56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73A0" w:rsidRPr="00C607EB" w:rsidTr="00DA1405">
        <w:tc>
          <w:tcPr>
            <w:tcW w:w="56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3A0" w:rsidRPr="00C607EB" w:rsidTr="00DA1405">
        <w:tc>
          <w:tcPr>
            <w:tcW w:w="56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73A0" w:rsidRPr="00C607EB" w:rsidRDefault="002773A0" w:rsidP="00DA14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3A0" w:rsidRPr="00C607EB" w:rsidRDefault="002773A0" w:rsidP="006E6677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A0" w:rsidRPr="00C607EB" w:rsidRDefault="002773A0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Times New Roman" w:hAnsi="Times New Roman"/>
          <w:sz w:val="24"/>
          <w:szCs w:val="24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3</w:t>
      </w:r>
    </w:p>
    <w:p w:rsidR="002773A0" w:rsidRPr="00C607EB" w:rsidRDefault="002773A0" w:rsidP="006E6677">
      <w:pPr>
        <w:adjustRightInd w:val="0"/>
        <w:spacing w:after="0" w:line="240" w:lineRule="auto"/>
        <w:ind w:left="4820"/>
        <w:jc w:val="both"/>
        <w:rPr>
          <w:rFonts w:ascii="Times New Roman" w:hAnsi="Times New Roman"/>
          <w:bCs/>
          <w:sz w:val="24"/>
          <w:szCs w:val="24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приема-передачи подарков № ____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Москва                                                                   «___» __________ 20__ г.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654B56">
      <w:pPr>
        <w:autoSpaceDE w:val="0"/>
        <w:autoSpaceDN w:val="0"/>
        <w:adjustRightInd w:val="0"/>
        <w:spacing w:after="0" w:line="228" w:lineRule="auto"/>
        <w:jc w:val="center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</w:rPr>
        <w:t>Аппарат Совета депутатов муниципального округа Гольяново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Мы, нижеподписавшиеся, составили настоящий акт о том, что 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_______________________________________________________________________ </w:t>
      </w:r>
      <w:r w:rsidRPr="00C607EB">
        <w:rPr>
          <w:rFonts w:ascii="Times New Roman" w:hAnsi="Times New Roman"/>
          <w:sz w:val="24"/>
          <w:szCs w:val="24"/>
          <w:lang w:eastAsia="ru-RU"/>
        </w:rPr>
        <w:t xml:space="preserve">сдал, 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>(Ф.И.О. и должность лица, сдающего подарок)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а материально ответственное лицо</w:t>
      </w: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__________________________________________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следующие подарки: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867"/>
        <w:gridCol w:w="2100"/>
        <w:gridCol w:w="1873"/>
        <w:gridCol w:w="1795"/>
      </w:tblGrid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характеристики (их описание)</w:t>
            </w: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в рублях </w:t>
            </w:r>
            <w:r w:rsidRPr="00C607EB">
              <w:rPr>
                <w:rStyle w:val="FootnoteReference"/>
                <w:rFonts w:ascii="Times New Roman" w:hAnsi="Times New Roman"/>
                <w:sz w:val="24"/>
                <w:szCs w:val="24"/>
                <w:lang w:eastAsia="ru-RU"/>
              </w:rPr>
              <w:footnoteReference w:id="2"/>
            </w:r>
          </w:p>
        </w:tc>
      </w:tr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773A0" w:rsidRPr="00C607EB" w:rsidTr="002C3A0E">
        <w:tc>
          <w:tcPr>
            <w:tcW w:w="936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7EB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67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2773A0" w:rsidRPr="00C607EB" w:rsidRDefault="002773A0" w:rsidP="002C3A0E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экземплярах: один экземпляр – для должностного лица, второй экземпляр – для материально ответственного лица.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Приложение: _____________________________________ на _______ листах.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C607EB">
        <w:rPr>
          <w:rFonts w:ascii="Times New Roman" w:hAnsi="Times New Roman"/>
          <w:sz w:val="24"/>
          <w:szCs w:val="24"/>
          <w:lang w:eastAsia="ru-RU"/>
        </w:rPr>
        <w:tab/>
      </w:r>
      <w:r w:rsidRPr="00C607EB">
        <w:rPr>
          <w:rFonts w:ascii="Times New Roman" w:hAnsi="Times New Roman"/>
          <w:sz w:val="24"/>
          <w:szCs w:val="24"/>
          <w:lang w:eastAsia="ru-RU"/>
        </w:rPr>
        <w:tab/>
        <w:t xml:space="preserve">(наименование документа (при наличии): 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ind w:left="2832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   чек, гарантийный талон и т.п.)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Принял на ответственное хранение            Сдал на ответственное хранение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>_________ _______________________           _________ _____________________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 (подпись)          (расшифровка подписи)                                       (подпись)          (расшифровка подписи)</w:t>
      </w:r>
    </w:p>
    <w:p w:rsidR="002773A0" w:rsidRPr="00C607EB" w:rsidRDefault="002773A0" w:rsidP="002C3A0E">
      <w:pPr>
        <w:autoSpaceDE w:val="0"/>
        <w:autoSpaceDN w:val="0"/>
        <w:adjustRightInd w:val="0"/>
        <w:spacing w:after="0" w:line="228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2C3A0E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«___» ___________ 20__ г.                          «___» ____________ 20__ г.</w:t>
      </w:r>
    </w:p>
    <w:p w:rsidR="002773A0" w:rsidRPr="00C607EB" w:rsidRDefault="002773A0" w:rsidP="006E6677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br w:type="page"/>
      </w:r>
      <w:r w:rsidRPr="00C607EB">
        <w:rPr>
          <w:rFonts w:ascii="Times New Roman" w:hAnsi="Times New Roman"/>
          <w:bCs/>
          <w:color w:val="000000"/>
          <w:sz w:val="24"/>
          <w:szCs w:val="24"/>
        </w:rPr>
        <w:t>Приложение 4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bCs/>
          <w:color w:val="000000"/>
          <w:sz w:val="24"/>
          <w:szCs w:val="24"/>
        </w:rPr>
        <w:t xml:space="preserve">к </w:t>
      </w:r>
      <w:r w:rsidRPr="00C607EB">
        <w:rPr>
          <w:rFonts w:ascii="Times New Roman" w:hAnsi="Times New Roman"/>
          <w:sz w:val="24"/>
          <w:szCs w:val="24"/>
        </w:rPr>
        <w:t xml:space="preserve">Порядку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Courier New" w:hAnsi="Courier New" w:cs="Courier New"/>
          <w:sz w:val="24"/>
          <w:szCs w:val="24"/>
          <w:lang w:eastAsia="ru-RU"/>
        </w:rPr>
        <w:t xml:space="preserve">                                    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b/>
          <w:sz w:val="24"/>
          <w:szCs w:val="24"/>
          <w:lang w:eastAsia="ru-RU"/>
        </w:rPr>
        <w:t>возврата подарка № _____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Москва                                                                   «___» __________ 20__ г.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Материально ответственное лицо ___________________________________________________</w:t>
      </w:r>
    </w:p>
    <w:p w:rsidR="002773A0" w:rsidRPr="00C607EB" w:rsidRDefault="002773A0" w:rsidP="00650282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(Ф.И.О., должность)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 xml:space="preserve">на основании пункта __ </w:t>
      </w:r>
      <w:r w:rsidRPr="00C607EB">
        <w:rPr>
          <w:rFonts w:ascii="Times New Roman" w:hAnsi="Times New Roman"/>
          <w:sz w:val="24"/>
          <w:szCs w:val="24"/>
        </w:rPr>
        <w:t xml:space="preserve">Порядка </w:t>
      </w:r>
      <w:r w:rsidRPr="00C607EB">
        <w:rPr>
          <w:rFonts w:ascii="Times New Roman" w:hAnsi="Times New Roman"/>
          <w:bCs/>
          <w:sz w:val="24"/>
          <w:szCs w:val="24"/>
        </w:rPr>
        <w:t xml:space="preserve">сообщения </w:t>
      </w:r>
      <w:r w:rsidRPr="00C607EB">
        <w:rPr>
          <w:rFonts w:ascii="Times New Roman" w:hAnsi="Times New Roman"/>
          <w:sz w:val="24"/>
          <w:szCs w:val="24"/>
        </w:rPr>
        <w:t>отдельными категориями лиц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</w:rPr>
        <w:t>о получении подарка</w:t>
      </w:r>
      <w:r w:rsidRPr="00C607EB">
        <w:rPr>
          <w:rFonts w:ascii="Times New Roman" w:hAnsi="Times New Roman"/>
          <w:bCs/>
          <w:sz w:val="24"/>
          <w:szCs w:val="24"/>
        </w:rPr>
        <w:t xml:space="preserve"> </w:t>
      </w:r>
      <w:r w:rsidRPr="00C607EB">
        <w:rPr>
          <w:rFonts w:ascii="Times New Roman" w:hAnsi="Times New Roman"/>
          <w:iCs/>
          <w:sz w:val="24"/>
          <w:szCs w:val="24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реализации, утвержденного решением Совета депутатов </w:t>
      </w:r>
      <w:r w:rsidRPr="00C607EB">
        <w:rPr>
          <w:rFonts w:ascii="Times New Roman" w:hAnsi="Times New Roman"/>
          <w:sz w:val="24"/>
          <w:szCs w:val="24"/>
        </w:rPr>
        <w:t>муниципального округа Гольяново,</w:t>
      </w:r>
      <w:r w:rsidRPr="00C607EB">
        <w:rPr>
          <w:rFonts w:ascii="Times New Roman" w:hAnsi="Times New Roman"/>
          <w:i/>
          <w:sz w:val="24"/>
          <w:szCs w:val="24"/>
        </w:rPr>
        <w:t xml:space="preserve"> </w:t>
      </w:r>
      <w:r w:rsidRPr="00C607EB">
        <w:rPr>
          <w:rFonts w:ascii="Times New Roman" w:hAnsi="Times New Roman"/>
          <w:sz w:val="24"/>
          <w:szCs w:val="24"/>
          <w:lang w:eastAsia="ru-RU"/>
        </w:rPr>
        <w:t>возвращает ___________________________________________________________________________________________</w:t>
      </w:r>
    </w:p>
    <w:p w:rsidR="002773A0" w:rsidRPr="00C607EB" w:rsidRDefault="002773A0" w:rsidP="00654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(Ф.И.О., наименование должности)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подарок ___________________________, переданный по акту приема-передачи подарков от «___» ______________ 20__ г. № _____.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Выдал                                                           Принял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_________ _____________                        _________ _____________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(подпись)              (расшифровка)                                               (подпись)          (расшифровка)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C607EB">
        <w:rPr>
          <w:rFonts w:ascii="Times New Roman" w:hAnsi="Times New Roman"/>
          <w:sz w:val="24"/>
          <w:szCs w:val="24"/>
          <w:lang w:eastAsia="ru-RU"/>
        </w:rPr>
        <w:t>«___» ___________ 20__ г.                         «___» ____________ 20__ г.</w:t>
      </w: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 w:rsidP="006E66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2773A0" w:rsidRPr="00C607EB" w:rsidRDefault="002773A0">
      <w:pPr>
        <w:rPr>
          <w:sz w:val="24"/>
          <w:szCs w:val="24"/>
        </w:rPr>
      </w:pPr>
    </w:p>
    <w:p w:rsidR="002773A0" w:rsidRPr="00C607EB" w:rsidRDefault="002773A0">
      <w:pPr>
        <w:rPr>
          <w:rFonts w:ascii="Times New Roman" w:hAnsi="Times New Roman"/>
          <w:b/>
          <w:sz w:val="24"/>
          <w:szCs w:val="24"/>
        </w:rPr>
      </w:pPr>
    </w:p>
    <w:sectPr w:rsidR="002773A0" w:rsidRPr="00C607EB" w:rsidSect="00DA1405">
      <w:headerReference w:type="default" r:id="rId8"/>
      <w:footnotePr>
        <w:numRestart w:val="eachPage"/>
      </w:footnotePr>
      <w:pgSz w:w="11906" w:h="16838"/>
      <w:pgMar w:top="426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A0" w:rsidRDefault="002773A0" w:rsidP="006E6677">
      <w:pPr>
        <w:spacing w:after="0" w:line="240" w:lineRule="auto"/>
      </w:pPr>
      <w:r>
        <w:separator/>
      </w:r>
    </w:p>
  </w:endnote>
  <w:endnote w:type="continuationSeparator" w:id="0">
    <w:p w:rsidR="002773A0" w:rsidRDefault="002773A0" w:rsidP="006E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A0" w:rsidRDefault="002773A0" w:rsidP="006E6677">
      <w:pPr>
        <w:spacing w:after="0" w:line="240" w:lineRule="auto"/>
      </w:pPr>
      <w:r>
        <w:separator/>
      </w:r>
    </w:p>
  </w:footnote>
  <w:footnote w:type="continuationSeparator" w:id="0">
    <w:p w:rsidR="002773A0" w:rsidRDefault="002773A0" w:rsidP="006E6677">
      <w:pPr>
        <w:spacing w:after="0" w:line="240" w:lineRule="auto"/>
      </w:pPr>
      <w:r>
        <w:continuationSeparator/>
      </w:r>
    </w:p>
  </w:footnote>
  <w:footnote w:id="1">
    <w:p w:rsidR="002773A0" w:rsidRDefault="002773A0" w:rsidP="006E6677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З</w:t>
      </w:r>
      <w:r w:rsidRPr="00915AD1">
        <w:rPr>
          <w:rFonts w:ascii="Times New Roman" w:hAnsi="Times New Roman" w:cs="Times New Roman"/>
        </w:rPr>
        <w:t>аполняется</w:t>
      </w:r>
      <w:r>
        <w:rPr>
          <w:rFonts w:ascii="Times New Roman" w:hAnsi="Times New Roman" w:cs="Times New Roman"/>
        </w:rPr>
        <w:t xml:space="preserve"> </w:t>
      </w:r>
      <w:r w:rsidRPr="00915AD1">
        <w:rPr>
          <w:rFonts w:ascii="Times New Roman" w:hAnsi="Times New Roman" w:cs="Times New Roman"/>
        </w:rPr>
        <w:t>при наличии документов, подтверждающих стоимость подарка</w:t>
      </w:r>
      <w:r>
        <w:t>.</w:t>
      </w:r>
    </w:p>
  </w:footnote>
  <w:footnote w:id="2">
    <w:p w:rsidR="002773A0" w:rsidRDefault="002773A0" w:rsidP="006E6677">
      <w:pPr>
        <w:pStyle w:val="FootnoteText"/>
      </w:pPr>
      <w:r>
        <w:rPr>
          <w:rStyle w:val="FootnoteReference"/>
          <w:rFonts w:cs="Arial"/>
        </w:rPr>
        <w:footnoteRef/>
      </w:r>
      <w:r>
        <w:t xml:space="preserve"> </w:t>
      </w:r>
      <w:r w:rsidRPr="002A2DA6">
        <w:rPr>
          <w:rFonts w:ascii="Times New Roman" w:hAnsi="Times New Roman" w:cs="Times New Roman"/>
          <w:sz w:val="24"/>
          <w:szCs w:val="24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A0" w:rsidRDefault="002773A0" w:rsidP="00DA1405">
    <w:pPr>
      <w:pStyle w:val="Header"/>
      <w:jc w:val="center"/>
    </w:pPr>
    <w:fldSimple w:instr="PAGE   \* MERGEFORMAT">
      <w:r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AC59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E2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9A5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D20D3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A89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9EE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EC62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21C4C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DBA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BC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677"/>
    <w:rsid w:val="0006430A"/>
    <w:rsid w:val="0006462C"/>
    <w:rsid w:val="000B4663"/>
    <w:rsid w:val="000B6DFB"/>
    <w:rsid w:val="00114B7E"/>
    <w:rsid w:val="00132975"/>
    <w:rsid w:val="00184D3F"/>
    <w:rsid w:val="0019231F"/>
    <w:rsid w:val="002063FB"/>
    <w:rsid w:val="002773A0"/>
    <w:rsid w:val="0028424A"/>
    <w:rsid w:val="002A2DA6"/>
    <w:rsid w:val="002C3A0E"/>
    <w:rsid w:val="00341EE1"/>
    <w:rsid w:val="0034281A"/>
    <w:rsid w:val="003C5625"/>
    <w:rsid w:val="003D0EC3"/>
    <w:rsid w:val="003D500F"/>
    <w:rsid w:val="003E476E"/>
    <w:rsid w:val="00441DF4"/>
    <w:rsid w:val="00457DDC"/>
    <w:rsid w:val="00467E02"/>
    <w:rsid w:val="00510B22"/>
    <w:rsid w:val="00520C53"/>
    <w:rsid w:val="00546DBF"/>
    <w:rsid w:val="005521C6"/>
    <w:rsid w:val="0059492F"/>
    <w:rsid w:val="005E68B4"/>
    <w:rsid w:val="00650282"/>
    <w:rsid w:val="00654B56"/>
    <w:rsid w:val="006C545A"/>
    <w:rsid w:val="006E6677"/>
    <w:rsid w:val="006F72DB"/>
    <w:rsid w:val="00701890"/>
    <w:rsid w:val="007E291C"/>
    <w:rsid w:val="00872611"/>
    <w:rsid w:val="008C032E"/>
    <w:rsid w:val="00907F0B"/>
    <w:rsid w:val="00915AD1"/>
    <w:rsid w:val="00923162"/>
    <w:rsid w:val="009244BA"/>
    <w:rsid w:val="0092729D"/>
    <w:rsid w:val="009853D9"/>
    <w:rsid w:val="00987CF7"/>
    <w:rsid w:val="009A3848"/>
    <w:rsid w:val="009C2AFF"/>
    <w:rsid w:val="009F6631"/>
    <w:rsid w:val="00A162E8"/>
    <w:rsid w:val="00A65CCB"/>
    <w:rsid w:val="00A66309"/>
    <w:rsid w:val="00AA02C4"/>
    <w:rsid w:val="00AA76EC"/>
    <w:rsid w:val="00AB3EA3"/>
    <w:rsid w:val="00AC3D9C"/>
    <w:rsid w:val="00B5318C"/>
    <w:rsid w:val="00B63DAE"/>
    <w:rsid w:val="00B66C78"/>
    <w:rsid w:val="00B75CA8"/>
    <w:rsid w:val="00BE58ED"/>
    <w:rsid w:val="00C45141"/>
    <w:rsid w:val="00C607EB"/>
    <w:rsid w:val="00C6282F"/>
    <w:rsid w:val="00CA25C1"/>
    <w:rsid w:val="00D16318"/>
    <w:rsid w:val="00D52759"/>
    <w:rsid w:val="00DA1405"/>
    <w:rsid w:val="00DA14CB"/>
    <w:rsid w:val="00DD0C44"/>
    <w:rsid w:val="00E157F2"/>
    <w:rsid w:val="00E37081"/>
    <w:rsid w:val="00E9530B"/>
    <w:rsid w:val="00EE54D5"/>
    <w:rsid w:val="00F111C6"/>
    <w:rsid w:val="00F94952"/>
    <w:rsid w:val="00FD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67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667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66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E6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E6677"/>
    <w:rPr>
      <w:rFonts w:ascii="Arial" w:hAnsi="Arial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E6677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6E6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6677"/>
    <w:rPr>
      <w:rFonts w:ascii="Calibri" w:hAnsi="Calibri" w:cs="Times New Roman"/>
    </w:rPr>
  </w:style>
  <w:style w:type="paragraph" w:customStyle="1" w:styleId="ConsPlusNormal">
    <w:name w:val="ConsPlusNormal"/>
    <w:uiPriority w:val="99"/>
    <w:rsid w:val="006E667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3C562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A1405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DA1405"/>
  </w:style>
  <w:style w:type="paragraph" w:styleId="BalloonText">
    <w:name w:val="Balloon Text"/>
    <w:basedOn w:val="Normal"/>
    <w:link w:val="BalloonTextChar"/>
    <w:uiPriority w:val="99"/>
    <w:semiHidden/>
    <w:rsid w:val="00C60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2425</Words>
  <Characters>13827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Nadezda</dc:creator>
  <cp:keywords/>
  <dc:description/>
  <cp:lastModifiedBy>Denisova.N</cp:lastModifiedBy>
  <cp:revision>4</cp:revision>
  <cp:lastPrinted>2016-05-13T12:17:00Z</cp:lastPrinted>
  <dcterms:created xsi:type="dcterms:W3CDTF">2016-05-13T11:06:00Z</dcterms:created>
  <dcterms:modified xsi:type="dcterms:W3CDTF">2016-05-13T12:18:00Z</dcterms:modified>
</cp:coreProperties>
</file>