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tblLook w:val="00A0"/>
      </w:tblPr>
      <w:tblGrid>
        <w:gridCol w:w="4503"/>
        <w:gridCol w:w="4605"/>
      </w:tblGrid>
      <w:tr w:rsidR="00943211" w:rsidRPr="00D6420D" w:rsidTr="00B64468">
        <w:trPr>
          <w:trHeight w:val="3108"/>
        </w:trPr>
        <w:tc>
          <w:tcPr>
            <w:tcW w:w="4503" w:type="dxa"/>
          </w:tcPr>
          <w:p w:rsidR="00943211" w:rsidRPr="00D6420D" w:rsidRDefault="00943211" w:rsidP="00B64468">
            <w:pPr>
              <w:rPr>
                <w:b/>
                <w:lang w:eastAsia="en-US"/>
              </w:rPr>
            </w:pPr>
            <w:bookmarkStart w:id="0" w:name="_GoBack"/>
            <w:r w:rsidRPr="00D6420D">
              <w:rPr>
                <w:b/>
                <w:lang w:eastAsia="en-US"/>
              </w:rPr>
              <w:t>РЕШЕНИЕ</w:t>
            </w:r>
          </w:p>
          <w:p w:rsidR="00943211" w:rsidRPr="00D6420D" w:rsidRDefault="00943211" w:rsidP="00B64468">
            <w:pPr>
              <w:rPr>
                <w:b/>
                <w:lang w:eastAsia="en-US"/>
              </w:rPr>
            </w:pPr>
          </w:p>
          <w:p w:rsidR="00943211" w:rsidRPr="005B4752" w:rsidRDefault="00943211" w:rsidP="005B4752">
            <w:pPr>
              <w:ind w:right="34"/>
              <w:rPr>
                <w:b/>
              </w:rPr>
            </w:pPr>
            <w:r w:rsidRPr="005B4752">
              <w:rPr>
                <w:b/>
              </w:rPr>
              <w:t>О представлении лицами, замещающими муниципальные должности на постоянной основе, сведений о доходах, об имуществе и обязательствах имущественного характера</w:t>
            </w:r>
          </w:p>
        </w:tc>
        <w:tc>
          <w:tcPr>
            <w:tcW w:w="4605" w:type="dxa"/>
          </w:tcPr>
          <w:p w:rsidR="00943211" w:rsidRPr="00D6420D" w:rsidRDefault="00943211" w:rsidP="00B64468">
            <w:pPr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>ПРОЕКТ</w:t>
            </w:r>
          </w:p>
          <w:p w:rsidR="00943211" w:rsidRPr="00D6420D" w:rsidRDefault="00943211" w:rsidP="00B64468">
            <w:pPr>
              <w:jc w:val="both"/>
              <w:rPr>
                <w:b/>
                <w:lang w:eastAsia="en-US"/>
              </w:rPr>
            </w:pPr>
          </w:p>
          <w:p w:rsidR="00943211" w:rsidRPr="00D6420D" w:rsidRDefault="00943211" w:rsidP="00B64468">
            <w:pPr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 xml:space="preserve">Редактор проекта: </w:t>
            </w:r>
          </w:p>
          <w:p w:rsidR="00943211" w:rsidRPr="00D6420D" w:rsidRDefault="00943211" w:rsidP="00B64468">
            <w:r w:rsidRPr="00D6420D">
              <w:t>Глава муниципального</w:t>
            </w:r>
          </w:p>
          <w:p w:rsidR="00943211" w:rsidRPr="00D6420D" w:rsidRDefault="00943211" w:rsidP="00B64468">
            <w:pPr>
              <w:rPr>
                <w:lang w:eastAsia="en-US"/>
              </w:rPr>
            </w:pPr>
            <w:r w:rsidRPr="00D6420D">
              <w:t>округа Гольяново</w:t>
            </w:r>
          </w:p>
          <w:p w:rsidR="00943211" w:rsidRPr="00D6420D" w:rsidRDefault="00943211" w:rsidP="00B64468">
            <w:pPr>
              <w:ind w:left="162"/>
              <w:jc w:val="both"/>
              <w:rPr>
                <w:b/>
                <w:lang w:eastAsia="en-US"/>
              </w:rPr>
            </w:pPr>
          </w:p>
          <w:p w:rsidR="00943211" w:rsidRPr="00D6420D" w:rsidRDefault="00943211" w:rsidP="00B64468">
            <w:pPr>
              <w:ind w:left="-30"/>
              <w:jc w:val="both"/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 xml:space="preserve"> ____________________</w:t>
            </w:r>
            <w:r w:rsidRPr="00D6420D">
              <w:t xml:space="preserve"> </w:t>
            </w:r>
            <w:r w:rsidRPr="00D6420D">
              <w:rPr>
                <w:b/>
                <w:lang w:eastAsia="en-US"/>
              </w:rPr>
              <w:t>Т.М. Четвертков</w:t>
            </w:r>
          </w:p>
          <w:p w:rsidR="00943211" w:rsidRPr="00D6420D" w:rsidRDefault="00943211" w:rsidP="00B64468">
            <w:pPr>
              <w:ind w:left="-30"/>
              <w:jc w:val="both"/>
              <w:rPr>
                <w:b/>
                <w:lang w:eastAsia="en-US"/>
              </w:rPr>
            </w:pPr>
          </w:p>
          <w:p w:rsidR="00943211" w:rsidRPr="00D6420D" w:rsidRDefault="00943211" w:rsidP="00B64468">
            <w:pPr>
              <w:ind w:left="-30"/>
              <w:jc w:val="both"/>
              <w:rPr>
                <w:b/>
                <w:lang w:eastAsia="en-US"/>
              </w:rPr>
            </w:pPr>
            <w:r w:rsidRPr="00D6420D">
              <w:rPr>
                <w:b/>
                <w:lang w:eastAsia="en-US"/>
              </w:rPr>
              <w:t>«____»_________________________</w:t>
            </w:r>
            <w:r w:rsidRPr="00D6420D">
              <w:rPr>
                <w:lang w:eastAsia="en-US"/>
              </w:rPr>
              <w:t>2014г.</w:t>
            </w:r>
          </w:p>
        </w:tc>
      </w:tr>
    </w:tbl>
    <w:p w:rsidR="00943211" w:rsidRPr="00D6420D" w:rsidRDefault="00943211" w:rsidP="002C5421">
      <w:pPr>
        <w:ind w:right="1011"/>
        <w:rPr>
          <w:b/>
          <w:color w:val="000000"/>
        </w:rPr>
      </w:pPr>
    </w:p>
    <w:p w:rsidR="00943211" w:rsidRPr="00D6420D" w:rsidRDefault="00943211" w:rsidP="002C5421">
      <w:pPr>
        <w:ind w:right="1011"/>
        <w:rPr>
          <w:b/>
        </w:rPr>
      </w:pPr>
    </w:p>
    <w:p w:rsidR="00943211" w:rsidRPr="00D6420D" w:rsidRDefault="00943211"/>
    <w:p w:rsidR="00943211" w:rsidRDefault="00943211" w:rsidP="009F15F0">
      <w:pPr>
        <w:pStyle w:val="ListParagraph"/>
        <w:autoSpaceDE w:val="0"/>
        <w:autoSpaceDN w:val="0"/>
        <w:adjustRightInd w:val="0"/>
        <w:ind w:left="0" w:firstLine="851"/>
        <w:jc w:val="both"/>
        <w:outlineLvl w:val="1"/>
      </w:pPr>
      <w:r w:rsidRPr="005B4752">
        <w:t>В соответствии с Федеральными законами от 25 декабря 2008 года № 273-ФЗ «О противодействии коррупции» и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t xml:space="preserve">, Уставом муниципального округа Гольяново, </w:t>
      </w:r>
      <w:r w:rsidRPr="00DE3585">
        <w:rPr>
          <w:rStyle w:val="apple-style-span"/>
          <w:shd w:val="clear" w:color="auto" w:fill="FFFFFF"/>
        </w:rPr>
        <w:t>утвержденн</w:t>
      </w:r>
      <w:r>
        <w:rPr>
          <w:rStyle w:val="apple-style-span"/>
          <w:shd w:val="clear" w:color="auto" w:fill="FFFFFF"/>
        </w:rPr>
        <w:t>ым</w:t>
      </w:r>
      <w:r w:rsidRPr="00DE3585">
        <w:rPr>
          <w:rStyle w:val="apple-style-span"/>
          <w:shd w:val="clear" w:color="auto" w:fill="FFFFFF"/>
        </w:rPr>
        <w:t xml:space="preserve"> решением муниципального Собрания Гольяново в г</w:t>
      </w:r>
      <w:r>
        <w:rPr>
          <w:rStyle w:val="apple-style-span"/>
          <w:shd w:val="clear" w:color="auto" w:fill="FFFFFF"/>
        </w:rPr>
        <w:t>ороде</w:t>
      </w:r>
      <w:r w:rsidRPr="00DE3585">
        <w:rPr>
          <w:rStyle w:val="apple-style-span"/>
          <w:shd w:val="clear" w:color="auto" w:fill="FFFFFF"/>
        </w:rPr>
        <w:t xml:space="preserve"> Москве от 02.12.2003 года № 14/1 (в ред. 09.12.2013)</w:t>
      </w:r>
    </w:p>
    <w:p w:rsidR="00943211" w:rsidRDefault="00943211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43211" w:rsidRPr="009F15F0" w:rsidRDefault="00943211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  <w:rPr>
          <w:b/>
        </w:rPr>
      </w:pPr>
      <w:r w:rsidRPr="009F15F0">
        <w:rPr>
          <w:b/>
        </w:rPr>
        <w:t>Совет депутатов решил:</w:t>
      </w:r>
    </w:p>
    <w:p w:rsidR="00943211" w:rsidRDefault="00943211" w:rsidP="009F15F0">
      <w:pPr>
        <w:pStyle w:val="ListParagraph"/>
        <w:tabs>
          <w:tab w:val="left" w:pos="1134"/>
        </w:tabs>
        <w:autoSpaceDE w:val="0"/>
        <w:autoSpaceDN w:val="0"/>
        <w:adjustRightInd w:val="0"/>
        <w:ind w:left="851"/>
        <w:jc w:val="both"/>
        <w:outlineLvl w:val="1"/>
      </w:pPr>
    </w:p>
    <w:p w:rsidR="00943211" w:rsidRDefault="00943211" w:rsidP="005B4752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 Положение о представлении лицами, замещающими муниципальные должности на постоянной основе, сведений о доходах, об имуществе и обязательствах имущественного характера (приложение 1).</w:t>
      </w:r>
    </w:p>
    <w:p w:rsidR="00943211" w:rsidRDefault="00943211" w:rsidP="005B4752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Утвердить:</w:t>
      </w:r>
    </w:p>
    <w:p w:rsidR="00943211" w:rsidRDefault="00943211" w:rsidP="005B4752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- форму справки о доходах, об имуществе и обязательствах имущественного характера лица, замещающего муниципальную должность (приложение 2);</w:t>
      </w:r>
    </w:p>
    <w:p w:rsidR="00943211" w:rsidRDefault="00943211" w:rsidP="005B4752">
      <w:pPr>
        <w:pStyle w:val="ListParagraph"/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- форму справки о доходах, об имуществе и обязательствах имущественного характера супруги (супруга) и несовершеннолетних детей лица, замещающего муниципальную должность (приложение 3).</w:t>
      </w:r>
    </w:p>
    <w:p w:rsidR="00943211" w:rsidRDefault="00943211" w:rsidP="009F15F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0E3FBE">
        <w:t xml:space="preserve">Опубликовать настоящее решение в </w:t>
      </w:r>
      <w:r>
        <w:t xml:space="preserve">бюллетене «Московский муниципальный вестник» или </w:t>
      </w:r>
      <w:r>
        <w:rPr>
          <w:rStyle w:val="apple-style-span"/>
          <w:shd w:val="clear" w:color="auto" w:fill="FFFFFF"/>
        </w:rPr>
        <w:t xml:space="preserve">газете «Гольяново» и разместить </w:t>
      </w:r>
      <w:r w:rsidRPr="00EA32ED">
        <w:rPr>
          <w:rStyle w:val="apple-style-span"/>
          <w:shd w:val="clear" w:color="auto" w:fill="FFFFFF"/>
        </w:rPr>
        <w:t xml:space="preserve">на официальном сайте </w:t>
      </w:r>
      <w:hyperlink r:id="rId7" w:history="1">
        <w:r w:rsidRPr="00B94AED">
          <w:rPr>
            <w:rStyle w:val="Hyperlink"/>
            <w:shd w:val="clear" w:color="auto" w:fill="FFFFFF"/>
          </w:rPr>
          <w:t>http://golyanovo.org</w:t>
        </w:r>
      </w:hyperlink>
    </w:p>
    <w:p w:rsidR="00943211" w:rsidRDefault="00943211" w:rsidP="009F15F0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>
        <w:t>Настоящее решение вступает в силу со дня его официального опубликования.</w:t>
      </w:r>
    </w:p>
    <w:p w:rsidR="00943211" w:rsidRPr="00E52A03" w:rsidRDefault="00943211" w:rsidP="00D6420D">
      <w:pPr>
        <w:pStyle w:val="ListParagraph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1"/>
      </w:pPr>
      <w:r w:rsidRPr="00E52A03">
        <w:t>Контроль за выполнением настоящего решения возложить на главу муниципального округа Гольяново Четверткова Т.М.</w:t>
      </w:r>
    </w:p>
    <w:p w:rsidR="00943211" w:rsidRDefault="00943211">
      <w:pPr>
        <w:sectPr w:rsidR="00943211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End w:id="0"/>
    <w:p w:rsidR="00943211" w:rsidRPr="00C14D5D" w:rsidRDefault="0094321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>Приложение 1</w:t>
      </w:r>
    </w:p>
    <w:p w:rsidR="00943211" w:rsidRPr="00C14D5D" w:rsidRDefault="0094321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943211" w:rsidRPr="00C14D5D" w:rsidRDefault="00943211" w:rsidP="003E47EC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>от «  » декабря 2014 года №</w:t>
      </w:r>
    </w:p>
    <w:p w:rsidR="00943211" w:rsidRPr="00E52A03" w:rsidRDefault="00943211" w:rsidP="002C5421">
      <w:pPr>
        <w:jc w:val="center"/>
        <w:rPr>
          <w:b/>
        </w:rPr>
      </w:pPr>
    </w:p>
    <w:p w:rsidR="00943211" w:rsidRPr="005B4752" w:rsidRDefault="00943211" w:rsidP="005B4752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75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43211" w:rsidRPr="005B4752" w:rsidRDefault="00943211" w:rsidP="005B4752">
      <w:pPr>
        <w:pStyle w:val="ConsPlusNormal"/>
        <w:tabs>
          <w:tab w:val="left" w:pos="1134"/>
        </w:tabs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752">
        <w:rPr>
          <w:rFonts w:ascii="Times New Roman" w:hAnsi="Times New Roman" w:cs="Times New Roman"/>
          <w:b/>
          <w:sz w:val="24"/>
          <w:szCs w:val="24"/>
        </w:rPr>
        <w:t>о представлении лицами, замещающими муниципальные должности на постоянной основе, сведений о доходах, об имуществе и обязательствах имущественного характера</w:t>
      </w:r>
    </w:p>
    <w:p w:rsidR="00943211" w:rsidRPr="005B4752" w:rsidRDefault="00943211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3211" w:rsidRPr="005B4752" w:rsidRDefault="00943211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представления лицами, замещающими муниципальные должности на постоянной основе (далее – лицо, замещающее муниципальную должность),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943211" w:rsidRPr="005B4752" w:rsidRDefault="00943211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 представляются по утвержденным формам справок лицом, замещающим муниципальную должность, ежегодно, не позднее 30 апреля года, следующего за отчетным.</w:t>
      </w:r>
    </w:p>
    <w:p w:rsidR="00943211" w:rsidRPr="005B4752" w:rsidRDefault="00943211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Лицо, замещающее муниципальную должность, представляет ежегодно:</w:t>
      </w:r>
    </w:p>
    <w:p w:rsidR="00943211" w:rsidRPr="005B4752" w:rsidRDefault="00943211" w:rsidP="005B4752">
      <w:pPr>
        <w:pStyle w:val="ConsPlusNormal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43211" w:rsidRPr="005B4752" w:rsidRDefault="00943211" w:rsidP="005B4752">
      <w:pPr>
        <w:pStyle w:val="ConsPlusNormal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943211" w:rsidRPr="005B4752" w:rsidRDefault="00943211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представляются в кадровую службу аппарата Совета депутатов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5B4752">
        <w:rPr>
          <w:rFonts w:ascii="Times New Roman" w:hAnsi="Times New Roman" w:cs="Times New Roman"/>
          <w:sz w:val="24"/>
          <w:szCs w:val="24"/>
        </w:rPr>
        <w:t xml:space="preserve"> (далее – кадровая служба) / муниципальному служащему аппарата Совета депутатов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5B4752">
        <w:rPr>
          <w:rFonts w:ascii="Times New Roman" w:hAnsi="Times New Roman" w:cs="Times New Roman"/>
          <w:sz w:val="24"/>
          <w:szCs w:val="24"/>
        </w:rPr>
        <w:t>, к должностным обязанностям которого отнесено ведение кадровой работы (далее – муниципальный служащий по кадровой работе).</w:t>
      </w:r>
    </w:p>
    <w:p w:rsidR="00943211" w:rsidRPr="005B4752" w:rsidRDefault="00943211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В случае если лицо, замещающее муниципальную должность,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943211" w:rsidRPr="005B4752" w:rsidRDefault="00943211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 xml:space="preserve">Лицо, замещающее муниципальную должность, может представить уточненные сведения в течение одного месяца после окончания срока, указанного в 2 настоящего Положения. </w:t>
      </w:r>
    </w:p>
    <w:p w:rsidR="00943211" w:rsidRPr="005B4752" w:rsidRDefault="00943211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 по соблюдению требований к служебному поведению и урегулированию конфликта интересов.</w:t>
      </w:r>
    </w:p>
    <w:p w:rsidR="00943211" w:rsidRPr="005B4752" w:rsidRDefault="00943211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Заявление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- заявление) подается лицом, замещающим муниципальную должность, в кадровую службу/ муниципальному служащему по кадровой работе одновременно с представлением лицом, замещающим муниципальную должность, сведений, предусмотренных подпунктом «а» пункта 3 настоящего Положения.</w:t>
      </w:r>
    </w:p>
    <w:p w:rsidR="00943211" w:rsidRPr="005B4752" w:rsidRDefault="00943211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Поступившее заявление ставится на учет кадровой службой/ муниципальным служащим по кадровой работе и направляется председателю комиссии по соблюдению требований к служебному поведению и урегулированию конфликта интересов в 3-дневный срок.</w:t>
      </w:r>
    </w:p>
    <w:p w:rsidR="00943211" w:rsidRPr="005B4752" w:rsidRDefault="00943211" w:rsidP="005B4752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 xml:space="preserve">Председатель комиссии по соблюдению требований к служебному поведению и урегулированию конфликта интересов при поступлении к нему заявления организует его рассмотрение комиссией в соответствии с Положением о комиссии по соблюдению требований к служебному поведению и урегулированию конфликта интересов, утвержденным решением Совета депутатов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5B47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211" w:rsidRPr="005B4752" w:rsidRDefault="00943211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лицом, замещающим муниципальную должность,  осуществляется в соответствии с законодательством Российской Федерации и нормативными правовыми актами города Москвы.</w:t>
      </w:r>
    </w:p>
    <w:p w:rsidR="00943211" w:rsidRPr="005B4752" w:rsidRDefault="00943211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представляемые в соответствии с настоящим Положением лицом, замещающим муниципальную должность,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43211" w:rsidRPr="005B4752" w:rsidRDefault="00943211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 лица, замещающего муниципальную должность, а также сведения о доходах, расходах, об имуществе и обязательствах имущественного характера их супругов и несовершеннолетних детей размещаются на официальном сайте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5B475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предоставляются средствам массовой информации для опубликования в соответствии с порядком, предусмотренным для размещения таких сведений.</w:t>
      </w:r>
    </w:p>
    <w:p w:rsidR="00943211" w:rsidRPr="005B4752" w:rsidRDefault="00943211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>Сведения о доходах, об имуществе и обязательствах имущественного характера, представленные в соответствии с настоящим Положением лицом, замещающим муниципальную должность, и информация о результатах проверки достоверности и полноты этих сведений приобщаются к его личному делу.</w:t>
      </w:r>
    </w:p>
    <w:p w:rsidR="00943211" w:rsidRDefault="00943211" w:rsidP="005B4752">
      <w:pPr>
        <w:pStyle w:val="ConsPlusNormal"/>
        <w:numPr>
          <w:ilvl w:val="0"/>
          <w:numId w:val="22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4752">
        <w:rPr>
          <w:rFonts w:ascii="Times New Roman" w:hAnsi="Times New Roman" w:cs="Times New Roman"/>
          <w:sz w:val="24"/>
          <w:szCs w:val="24"/>
        </w:rPr>
        <w:t xml:space="preserve">В случае непредставления или представления заведомо ложных сведений о доходах,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Федерации, законами города Москвы и Уставом муниципального округа </w:t>
      </w:r>
      <w:r>
        <w:rPr>
          <w:rFonts w:ascii="Times New Roman" w:hAnsi="Times New Roman" w:cs="Times New Roman"/>
          <w:sz w:val="24"/>
          <w:szCs w:val="24"/>
        </w:rPr>
        <w:t>Гольяново</w:t>
      </w:r>
      <w:r w:rsidRPr="005B4752">
        <w:rPr>
          <w:rFonts w:ascii="Times New Roman" w:hAnsi="Times New Roman" w:cs="Times New Roman"/>
          <w:sz w:val="24"/>
          <w:szCs w:val="24"/>
        </w:rPr>
        <w:t>.</w:t>
      </w:r>
    </w:p>
    <w:p w:rsidR="00943211" w:rsidRDefault="00943211" w:rsidP="005B4752">
      <w:pPr>
        <w:pStyle w:val="ConsPlusNormal"/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4"/>
          <w:szCs w:val="24"/>
        </w:rPr>
        <w:sectPr w:rsidR="00943211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211" w:rsidRPr="00C14D5D" w:rsidRDefault="00943211" w:rsidP="00C14D5D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:rsidR="00943211" w:rsidRPr="00C14D5D" w:rsidRDefault="00943211" w:rsidP="00C14D5D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943211" w:rsidRDefault="00943211" w:rsidP="00C14D5D">
      <w:pPr>
        <w:pStyle w:val="ConsPlusNormal"/>
        <w:tabs>
          <w:tab w:val="left" w:pos="1134"/>
        </w:tabs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4D5D">
        <w:rPr>
          <w:rFonts w:ascii="Times New Roman" w:hAnsi="Times New Roman" w:cs="Times New Roman"/>
          <w:sz w:val="22"/>
          <w:szCs w:val="22"/>
        </w:rPr>
        <w:t>от «  » декабря 2014 года №</w:t>
      </w:r>
    </w:p>
    <w:p w:rsidR="00943211" w:rsidRDefault="00943211" w:rsidP="00C14D5D">
      <w:pPr>
        <w:pStyle w:val="ConsPlusNormal"/>
        <w:tabs>
          <w:tab w:val="left" w:pos="1134"/>
        </w:tabs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43211" w:rsidRPr="0091354F" w:rsidRDefault="00943211" w:rsidP="00C14D5D">
      <w:pPr>
        <w:autoSpaceDE w:val="0"/>
        <w:autoSpaceDN w:val="0"/>
        <w:adjustRightInd w:val="0"/>
        <w:ind w:firstLine="851"/>
        <w:rPr>
          <w:rFonts w:cs="Courier New"/>
          <w:spacing w:val="-2"/>
        </w:rPr>
      </w:pPr>
      <w:r w:rsidRPr="0091354F">
        <w:rPr>
          <w:rFonts w:cs="Courier New"/>
          <w:spacing w:val="-2"/>
        </w:rPr>
        <w:t>В ________________________________________________________</w:t>
      </w:r>
    </w:p>
    <w:p w:rsidR="00943211" w:rsidRPr="0091354F" w:rsidRDefault="00943211" w:rsidP="00C14D5D">
      <w:pPr>
        <w:autoSpaceDE w:val="0"/>
        <w:autoSpaceDN w:val="0"/>
        <w:adjustRightInd w:val="0"/>
        <w:ind w:left="708" w:firstLine="708"/>
        <w:rPr>
          <w:rFonts w:cs="Courier New"/>
          <w:spacing w:val="-2"/>
        </w:rPr>
      </w:pPr>
      <w:r w:rsidRPr="0091354F">
        <w:rPr>
          <w:rFonts w:cs="Courier New"/>
          <w:spacing w:val="-2"/>
        </w:rPr>
        <w:t>(указывается наименование кадрового подразделения</w:t>
      </w:r>
    </w:p>
    <w:p w:rsidR="00943211" w:rsidRPr="0091354F" w:rsidRDefault="00943211" w:rsidP="00C14D5D">
      <w:pPr>
        <w:autoSpaceDE w:val="0"/>
        <w:autoSpaceDN w:val="0"/>
        <w:adjustRightInd w:val="0"/>
        <w:ind w:left="1416" w:firstLine="708"/>
        <w:rPr>
          <w:rFonts w:cs="Courier New"/>
          <w:spacing w:val="-2"/>
        </w:rPr>
      </w:pPr>
      <w:r w:rsidRPr="0091354F">
        <w:rPr>
          <w:rFonts w:cs="Courier New"/>
          <w:spacing w:val="-2"/>
        </w:rPr>
        <w:t>органа местного самоуправления)</w:t>
      </w:r>
    </w:p>
    <w:p w:rsidR="00943211" w:rsidRPr="0091354F" w:rsidRDefault="00943211" w:rsidP="00C14D5D">
      <w:pPr>
        <w:pStyle w:val="ConsPlusNonformat"/>
        <w:jc w:val="center"/>
        <w:rPr>
          <w:rFonts w:ascii="Times New Roman" w:hAnsi="Times New Roman"/>
          <w:spacing w:val="-2"/>
          <w:sz w:val="24"/>
          <w:szCs w:val="24"/>
        </w:rPr>
      </w:pPr>
    </w:p>
    <w:p w:rsidR="00943211" w:rsidRPr="0091354F" w:rsidRDefault="00943211" w:rsidP="00C14D5D">
      <w:pPr>
        <w:pStyle w:val="ConsPlusNonformat"/>
        <w:jc w:val="center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 xml:space="preserve">СПРАВКА </w:t>
      </w:r>
    </w:p>
    <w:p w:rsidR="00943211" w:rsidRPr="0091354F" w:rsidRDefault="00943211" w:rsidP="00C14D5D">
      <w:pPr>
        <w:pStyle w:val="ConsPlusNonformat"/>
        <w:jc w:val="center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 xml:space="preserve">О ДОХОДАХ, ОБ ИМУЩЕСТВЕ И ОБЯЗАТЕЛЬСТВАХ ИМУЩЕСТВЕННОГО ХАРАКТЕРА ЛИЦА, ЗАМЕЩАЮЩЕГО МУНИЦИПАЛЬНУЮ ДОЛЖНОСТЬ </w:t>
      </w:r>
    </w:p>
    <w:p w:rsidR="00943211" w:rsidRPr="0091354F" w:rsidRDefault="00943211" w:rsidP="00C14D5D">
      <w:pPr>
        <w:pStyle w:val="ConsPlusNonformat"/>
        <w:jc w:val="center"/>
        <w:outlineLvl w:val="0"/>
        <w:rPr>
          <w:spacing w:val="-2"/>
          <w:sz w:val="24"/>
          <w:szCs w:val="24"/>
        </w:rPr>
      </w:pPr>
    </w:p>
    <w:p w:rsidR="00943211" w:rsidRPr="0091354F" w:rsidRDefault="00943211" w:rsidP="00C14D5D">
      <w:pPr>
        <w:pStyle w:val="ConsPlusNonformat"/>
        <w:ind w:firstLine="708"/>
        <w:jc w:val="both"/>
        <w:rPr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Я,</w:t>
      </w:r>
      <w:r w:rsidRPr="0091354F">
        <w:rPr>
          <w:spacing w:val="-2"/>
          <w:sz w:val="24"/>
          <w:szCs w:val="24"/>
        </w:rPr>
        <w:t xml:space="preserve"> ____________________________________</w:t>
      </w:r>
      <w:r>
        <w:rPr>
          <w:spacing w:val="-2"/>
          <w:sz w:val="24"/>
          <w:szCs w:val="24"/>
        </w:rPr>
        <w:t>_____________________________</w:t>
      </w:r>
    </w:p>
    <w:p w:rsidR="00943211" w:rsidRPr="0091354F" w:rsidRDefault="00943211" w:rsidP="00C14D5D">
      <w:pPr>
        <w:pStyle w:val="ConsPlusNonformat"/>
        <w:jc w:val="center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_____________________________________________________________________________________________,(фамилия, имя, отчество, дата рождения)</w:t>
      </w:r>
    </w:p>
    <w:p w:rsidR="00943211" w:rsidRPr="0091354F" w:rsidRDefault="00943211" w:rsidP="00C14D5D">
      <w:pPr>
        <w:pStyle w:val="ConsPlusNonformat"/>
        <w:jc w:val="both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pacing w:val="-2"/>
          <w:sz w:val="24"/>
          <w:szCs w:val="24"/>
        </w:rPr>
        <w:t>__________________</w:t>
      </w:r>
    </w:p>
    <w:p w:rsidR="00943211" w:rsidRPr="0091354F" w:rsidRDefault="00943211" w:rsidP="00C14D5D">
      <w:pPr>
        <w:pStyle w:val="ConsPlusNonformat"/>
        <w:jc w:val="both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_____________________________________________________________</w:t>
      </w:r>
      <w:r>
        <w:rPr>
          <w:rFonts w:ascii="Times New Roman" w:hAnsi="Times New Roman"/>
          <w:spacing w:val="-2"/>
          <w:sz w:val="24"/>
          <w:szCs w:val="24"/>
        </w:rPr>
        <w:t>_________________</w:t>
      </w:r>
      <w:r w:rsidRPr="0091354F">
        <w:rPr>
          <w:rFonts w:ascii="Times New Roman" w:hAnsi="Times New Roman"/>
          <w:spacing w:val="-2"/>
          <w:sz w:val="24"/>
          <w:szCs w:val="24"/>
        </w:rPr>
        <w:t>,</w:t>
      </w:r>
    </w:p>
    <w:p w:rsidR="00943211" w:rsidRPr="0091354F" w:rsidRDefault="00943211" w:rsidP="00C14D5D">
      <w:pPr>
        <w:pStyle w:val="ConsPlusNonformat"/>
        <w:ind w:firstLine="708"/>
        <w:jc w:val="center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(замещаемая должность)</w:t>
      </w:r>
    </w:p>
    <w:p w:rsidR="00943211" w:rsidRPr="0091354F" w:rsidRDefault="00943211" w:rsidP="00C14D5D">
      <w:pPr>
        <w:pStyle w:val="ConsPlusNonformat"/>
        <w:jc w:val="both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проживающий по адресу: ______________________________</w:t>
      </w:r>
      <w:r>
        <w:rPr>
          <w:rFonts w:ascii="Times New Roman" w:hAnsi="Times New Roman"/>
          <w:spacing w:val="-2"/>
          <w:sz w:val="24"/>
          <w:szCs w:val="24"/>
        </w:rPr>
        <w:t>_________________________</w:t>
      </w:r>
    </w:p>
    <w:p w:rsidR="00943211" w:rsidRPr="0091354F" w:rsidRDefault="00943211" w:rsidP="00C14D5D">
      <w:pPr>
        <w:pStyle w:val="ConsPlusNonformat"/>
        <w:ind w:firstLine="708"/>
        <w:jc w:val="center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(адрес места жительства)</w:t>
      </w:r>
    </w:p>
    <w:p w:rsidR="00943211" w:rsidRPr="0091354F" w:rsidRDefault="00943211" w:rsidP="00C14D5D">
      <w:pPr>
        <w:pStyle w:val="ConsPlusNonformat"/>
        <w:jc w:val="both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__________________________________________________________________________,</w:t>
      </w:r>
    </w:p>
    <w:p w:rsidR="00943211" w:rsidRPr="0091354F" w:rsidRDefault="00943211" w:rsidP="00C14D5D">
      <w:pPr>
        <w:pStyle w:val="ConsPlusNonformat"/>
        <w:jc w:val="both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сообщаю сведения о своих доходах за отчетный период с 1 января 20___ г. по 31 декабря 20___ г., об имуществе, принадлежащем мне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outlineLvl w:val="1"/>
        <w:rPr>
          <w:spacing w:val="-2"/>
        </w:rPr>
      </w:pPr>
      <w:r w:rsidRPr="0091354F">
        <w:rPr>
          <w:spacing w:val="-2"/>
        </w:rPr>
        <w:t xml:space="preserve">Раздел 1. СВЕДЕНИЯ О ДОХОДАХ </w:t>
      </w:r>
      <w:hyperlink w:anchor="Par50" w:history="1">
        <w:r w:rsidRPr="0091354F">
          <w:rPr>
            <w:spacing w:val="-2"/>
          </w:rPr>
          <w:t>&lt;1&gt;</w:t>
        </w:r>
      </w:hyperlink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943211" w:rsidRPr="0091354F" w:rsidTr="00C14D5D">
        <w:tc>
          <w:tcPr>
            <w:tcW w:w="648" w:type="dxa"/>
            <w:vAlign w:val="center"/>
          </w:tcPr>
          <w:p w:rsidR="00943211" w:rsidRPr="0091354F" w:rsidRDefault="00943211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№</w:t>
            </w:r>
          </w:p>
          <w:p w:rsidR="00943211" w:rsidRPr="0091354F" w:rsidRDefault="00943211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п/п</w:t>
            </w:r>
          </w:p>
        </w:tc>
        <w:tc>
          <w:tcPr>
            <w:tcW w:w="5732" w:type="dxa"/>
            <w:vAlign w:val="center"/>
          </w:tcPr>
          <w:p w:rsidR="00943211" w:rsidRPr="0091354F" w:rsidRDefault="00943211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Вид дохода</w:t>
            </w:r>
          </w:p>
        </w:tc>
        <w:tc>
          <w:tcPr>
            <w:tcW w:w="3191" w:type="dxa"/>
            <w:vAlign w:val="center"/>
          </w:tcPr>
          <w:p w:rsidR="00943211" w:rsidRPr="0091354F" w:rsidRDefault="00943211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 xml:space="preserve">Величина дохода </w:t>
            </w:r>
            <w:r w:rsidRPr="0091354F">
              <w:rPr>
                <w:spacing w:val="-2"/>
                <w:lang w:val="en-US"/>
              </w:rPr>
              <w:t>&lt;</w:t>
            </w:r>
            <w:r w:rsidRPr="0091354F">
              <w:rPr>
                <w:spacing w:val="-2"/>
              </w:rPr>
              <w:t>2</w:t>
            </w:r>
            <w:r w:rsidRPr="0091354F">
              <w:rPr>
                <w:spacing w:val="-2"/>
                <w:lang w:val="en-US"/>
              </w:rPr>
              <w:t>&gt;</w:t>
            </w:r>
            <w:r w:rsidRPr="0091354F">
              <w:rPr>
                <w:spacing w:val="-2"/>
              </w:rPr>
              <w:t xml:space="preserve"> (руб.)</w:t>
            </w: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1</w:t>
            </w:r>
          </w:p>
        </w:tc>
        <w:tc>
          <w:tcPr>
            <w:tcW w:w="5732" w:type="dxa"/>
          </w:tcPr>
          <w:p w:rsidR="00943211" w:rsidRPr="0091354F" w:rsidRDefault="00943211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2</w:t>
            </w:r>
          </w:p>
        </w:tc>
        <w:tc>
          <w:tcPr>
            <w:tcW w:w="3191" w:type="dxa"/>
          </w:tcPr>
          <w:p w:rsidR="00943211" w:rsidRPr="0091354F" w:rsidRDefault="00943211" w:rsidP="00C14D5D">
            <w:pPr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3</w:t>
            </w: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</w:t>
            </w:r>
          </w:p>
        </w:tc>
        <w:tc>
          <w:tcPr>
            <w:tcW w:w="5732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Доход по основному месту работы</w:t>
            </w:r>
          </w:p>
        </w:tc>
        <w:tc>
          <w:tcPr>
            <w:tcW w:w="3191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</w:t>
            </w:r>
          </w:p>
        </w:tc>
        <w:tc>
          <w:tcPr>
            <w:tcW w:w="5732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Доход от педагогической деятельности</w:t>
            </w:r>
          </w:p>
        </w:tc>
        <w:tc>
          <w:tcPr>
            <w:tcW w:w="3191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3</w:t>
            </w:r>
          </w:p>
        </w:tc>
        <w:tc>
          <w:tcPr>
            <w:tcW w:w="5732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Доход от научной деятельности</w:t>
            </w:r>
          </w:p>
        </w:tc>
        <w:tc>
          <w:tcPr>
            <w:tcW w:w="3191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4</w:t>
            </w:r>
          </w:p>
        </w:tc>
        <w:tc>
          <w:tcPr>
            <w:tcW w:w="5732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 xml:space="preserve">Доход от иной творческой деятельности </w:t>
            </w:r>
          </w:p>
        </w:tc>
        <w:tc>
          <w:tcPr>
            <w:tcW w:w="3191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5</w:t>
            </w:r>
          </w:p>
        </w:tc>
        <w:tc>
          <w:tcPr>
            <w:tcW w:w="5732" w:type="dxa"/>
          </w:tcPr>
          <w:p w:rsidR="00943211" w:rsidRPr="0091354F" w:rsidRDefault="00943211" w:rsidP="00C14D5D">
            <w:pPr>
              <w:rPr>
                <w:spacing w:val="-2"/>
              </w:rPr>
            </w:pPr>
            <w:r w:rsidRPr="0091354F">
              <w:rPr>
                <w:spacing w:val="-2"/>
              </w:rPr>
              <w:t>Доход от вкладов в банках и иных кредитных организациях</w:t>
            </w:r>
          </w:p>
        </w:tc>
        <w:tc>
          <w:tcPr>
            <w:tcW w:w="3191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6</w:t>
            </w:r>
          </w:p>
        </w:tc>
        <w:tc>
          <w:tcPr>
            <w:tcW w:w="573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3191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7</w:t>
            </w:r>
          </w:p>
        </w:tc>
        <w:tc>
          <w:tcPr>
            <w:tcW w:w="5732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Иные доходы (указать вид дохода):</w:t>
            </w:r>
          </w:p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2)</w:t>
            </w:r>
          </w:p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3)</w:t>
            </w:r>
          </w:p>
        </w:tc>
        <w:tc>
          <w:tcPr>
            <w:tcW w:w="3191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8</w:t>
            </w:r>
          </w:p>
        </w:tc>
        <w:tc>
          <w:tcPr>
            <w:tcW w:w="5732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Итого доход за отчетный период</w:t>
            </w:r>
          </w:p>
        </w:tc>
        <w:tc>
          <w:tcPr>
            <w:tcW w:w="3191" w:type="dxa"/>
          </w:tcPr>
          <w:p w:rsidR="00943211" w:rsidRPr="0091354F" w:rsidRDefault="00943211" w:rsidP="00C14D5D">
            <w:pPr>
              <w:jc w:val="both"/>
              <w:rPr>
                <w:spacing w:val="-2"/>
              </w:rPr>
            </w:pPr>
          </w:p>
        </w:tc>
      </w:tr>
    </w:tbl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bookmarkStart w:id="1" w:name="Par50"/>
      <w:bookmarkEnd w:id="1"/>
      <w:r w:rsidRPr="0091354F">
        <w:rPr>
          <w:spacing w:val="-2"/>
        </w:rPr>
        <w:t>&lt;1&gt; Указываются доходы (включая пенсии, пособия, иные выплаты) за отчетный период.</w:t>
      </w:r>
    </w:p>
    <w:p w:rsidR="00943211" w:rsidRPr="0091354F" w:rsidRDefault="00943211" w:rsidP="0091354F">
      <w:pPr>
        <w:widowControl w:val="0"/>
        <w:autoSpaceDE w:val="0"/>
        <w:autoSpaceDN w:val="0"/>
        <w:adjustRightInd w:val="0"/>
        <w:ind w:firstLine="567"/>
        <w:jc w:val="both"/>
        <w:rPr>
          <w:spacing w:val="-2"/>
        </w:rPr>
      </w:pPr>
      <w:bookmarkStart w:id="2" w:name="Par51"/>
      <w:bookmarkEnd w:id="2"/>
      <w:r w:rsidRPr="0091354F">
        <w:rPr>
          <w:spacing w:val="-2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outlineLvl w:val="1"/>
        <w:rPr>
          <w:spacing w:val="-2"/>
        </w:rPr>
      </w:pPr>
      <w:r w:rsidRPr="0091354F">
        <w:rPr>
          <w:spacing w:val="-2"/>
        </w:rPr>
        <w:t>Раздел 2. СВЕДЕНИЯ ОБ ИМУЩЕСТВЕ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outlineLvl w:val="2"/>
        <w:rPr>
          <w:spacing w:val="-2"/>
        </w:rPr>
      </w:pPr>
      <w:r w:rsidRPr="0091354F">
        <w:rPr>
          <w:spacing w:val="-2"/>
        </w:rPr>
        <w:t>2.1. НЕДВИЖИМОЕ ИМУЩЕСТВО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81"/>
        <w:gridCol w:w="1713"/>
        <w:gridCol w:w="1914"/>
        <w:gridCol w:w="1915"/>
      </w:tblGrid>
      <w:tr w:rsidR="00943211" w:rsidRPr="0091354F" w:rsidTr="00C14D5D">
        <w:tc>
          <w:tcPr>
            <w:tcW w:w="648" w:type="dxa"/>
            <w:vAlign w:val="center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№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п/п</w:t>
            </w:r>
          </w:p>
        </w:tc>
        <w:tc>
          <w:tcPr>
            <w:tcW w:w="3381" w:type="dxa"/>
            <w:vAlign w:val="center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Вид и наименование имущества</w:t>
            </w:r>
          </w:p>
        </w:tc>
        <w:tc>
          <w:tcPr>
            <w:tcW w:w="1713" w:type="dxa"/>
            <w:vAlign w:val="center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 xml:space="preserve">Вид собственности </w:t>
            </w:r>
            <w:r w:rsidRPr="0091354F">
              <w:rPr>
                <w:spacing w:val="-2"/>
                <w:lang w:val="en-US"/>
              </w:rPr>
              <w:t>&lt;</w:t>
            </w:r>
            <w:r w:rsidRPr="0091354F">
              <w:rPr>
                <w:spacing w:val="-2"/>
              </w:rPr>
              <w:t>1</w:t>
            </w:r>
            <w:r w:rsidRPr="0091354F">
              <w:rPr>
                <w:spacing w:val="-2"/>
                <w:lang w:val="en-US"/>
              </w:rPr>
              <w:t>&gt;</w:t>
            </w:r>
          </w:p>
        </w:tc>
        <w:tc>
          <w:tcPr>
            <w:tcW w:w="1914" w:type="dxa"/>
            <w:vAlign w:val="center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Место нахождения (адрес)</w:t>
            </w:r>
          </w:p>
        </w:tc>
        <w:tc>
          <w:tcPr>
            <w:tcW w:w="1915" w:type="dxa"/>
            <w:vAlign w:val="center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Площадь (кв.м.)</w:t>
            </w: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1</w:t>
            </w:r>
          </w:p>
        </w:tc>
        <w:tc>
          <w:tcPr>
            <w:tcW w:w="3381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2</w:t>
            </w:r>
          </w:p>
        </w:tc>
        <w:tc>
          <w:tcPr>
            <w:tcW w:w="1713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3</w:t>
            </w:r>
          </w:p>
        </w:tc>
        <w:tc>
          <w:tcPr>
            <w:tcW w:w="1914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4</w:t>
            </w:r>
          </w:p>
        </w:tc>
        <w:tc>
          <w:tcPr>
            <w:tcW w:w="1915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5</w:t>
            </w: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</w:t>
            </w:r>
          </w:p>
        </w:tc>
        <w:tc>
          <w:tcPr>
            <w:tcW w:w="3381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 xml:space="preserve">Земельные участки </w:t>
            </w:r>
            <w:hyperlink w:anchor="Par91" w:history="1">
              <w:r w:rsidRPr="0091354F">
                <w:rPr>
                  <w:spacing w:val="-2"/>
                </w:rPr>
                <w:t>&lt;2&gt;</w:t>
              </w:r>
            </w:hyperlink>
            <w:r w:rsidRPr="0091354F">
              <w:rPr>
                <w:spacing w:val="-2"/>
              </w:rPr>
              <w:t>: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2)</w:t>
            </w:r>
          </w:p>
        </w:tc>
        <w:tc>
          <w:tcPr>
            <w:tcW w:w="1713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4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5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</w:t>
            </w:r>
          </w:p>
        </w:tc>
        <w:tc>
          <w:tcPr>
            <w:tcW w:w="3381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Жилые дома: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 xml:space="preserve">2) </w:t>
            </w:r>
          </w:p>
        </w:tc>
        <w:tc>
          <w:tcPr>
            <w:tcW w:w="1713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4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5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3</w:t>
            </w:r>
          </w:p>
        </w:tc>
        <w:tc>
          <w:tcPr>
            <w:tcW w:w="3381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 xml:space="preserve">Квартиры: 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2)</w:t>
            </w:r>
          </w:p>
        </w:tc>
        <w:tc>
          <w:tcPr>
            <w:tcW w:w="1713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4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5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4</w:t>
            </w:r>
          </w:p>
        </w:tc>
        <w:tc>
          <w:tcPr>
            <w:tcW w:w="3381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Дачи: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2)</w:t>
            </w:r>
          </w:p>
        </w:tc>
        <w:tc>
          <w:tcPr>
            <w:tcW w:w="1713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4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5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5</w:t>
            </w:r>
          </w:p>
        </w:tc>
        <w:tc>
          <w:tcPr>
            <w:tcW w:w="3381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 xml:space="preserve">Гаражи: 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 xml:space="preserve">2) </w:t>
            </w:r>
          </w:p>
        </w:tc>
        <w:tc>
          <w:tcPr>
            <w:tcW w:w="1713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4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5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6</w:t>
            </w:r>
          </w:p>
        </w:tc>
        <w:tc>
          <w:tcPr>
            <w:tcW w:w="3381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Иное недвижимое имущество: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1)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2)</w:t>
            </w:r>
          </w:p>
        </w:tc>
        <w:tc>
          <w:tcPr>
            <w:tcW w:w="1713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4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915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</w:tbl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3" w:name="Par90"/>
      <w:bookmarkEnd w:id="3"/>
      <w:r w:rsidRPr="0091354F">
        <w:rPr>
          <w:spacing w:val="-2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муниципальную должность, который представляет сведения.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4" w:name="Par91"/>
      <w:bookmarkEnd w:id="4"/>
      <w:r w:rsidRPr="0091354F">
        <w:rPr>
          <w:spacing w:val="-2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outlineLvl w:val="2"/>
        <w:rPr>
          <w:spacing w:val="-2"/>
        </w:rPr>
      </w:pPr>
      <w:r w:rsidRPr="0091354F">
        <w:rPr>
          <w:spacing w:val="-2"/>
        </w:rPr>
        <w:t>2.2. ТРАНСПОРТНЫЕ СРЕДСТВА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4137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Вид собственности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Место регистрации</w:t>
            </w: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spacing w:val="-2"/>
                <w:sz w:val="24"/>
                <w:szCs w:val="24"/>
              </w:rPr>
            </w:pPr>
            <w:r w:rsidRPr="0091354F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spacing w:val="-2"/>
                <w:sz w:val="24"/>
                <w:szCs w:val="24"/>
              </w:rPr>
            </w:pPr>
            <w:r w:rsidRPr="0091354F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spacing w:val="-2"/>
                <w:sz w:val="24"/>
                <w:szCs w:val="24"/>
              </w:rPr>
            </w:pPr>
            <w:r w:rsidRPr="0091354F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spacing w:val="-2"/>
                <w:sz w:val="24"/>
                <w:szCs w:val="24"/>
              </w:rPr>
            </w:pPr>
            <w:r w:rsidRPr="0091354F">
              <w:rPr>
                <w:spacing w:val="-2"/>
                <w:sz w:val="24"/>
                <w:szCs w:val="24"/>
              </w:rPr>
              <w:t>4</w:t>
            </w: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Автомобили легковые: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2) </w:t>
            </w: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Автомобили грузовые: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Автоприцепы: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Мототранспортные средства: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4137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Сельскохозяйственная техника: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4137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Водный транспорт: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7</w:t>
            </w:r>
          </w:p>
        </w:tc>
        <w:tc>
          <w:tcPr>
            <w:tcW w:w="4137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Воздушный транспорт: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8</w:t>
            </w:r>
          </w:p>
        </w:tc>
        <w:tc>
          <w:tcPr>
            <w:tcW w:w="4137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Иные транспортные средства: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1)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2)</w:t>
            </w: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943211" w:rsidRPr="0091354F" w:rsidRDefault="00943211" w:rsidP="00C14D5D">
      <w:pPr>
        <w:pStyle w:val="ConsPlusNonformat"/>
        <w:rPr>
          <w:spacing w:val="-2"/>
          <w:sz w:val="24"/>
          <w:szCs w:val="24"/>
        </w:rPr>
      </w:pPr>
    </w:p>
    <w:p w:rsidR="00943211" w:rsidRPr="0091354F" w:rsidRDefault="00943211" w:rsidP="003969C6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5" w:name="Par135"/>
      <w:bookmarkEnd w:id="5"/>
      <w:r w:rsidRPr="0091354F">
        <w:rPr>
          <w:spacing w:val="-2"/>
        </w:rPr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замещающего муниципальную должность, которое представляет сведения.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outlineLvl w:val="1"/>
        <w:rPr>
          <w:spacing w:val="-2"/>
        </w:rPr>
      </w:pPr>
      <w:r w:rsidRPr="0091354F">
        <w:rPr>
          <w:spacing w:val="-2"/>
        </w:rPr>
        <w:t>Раздел 3. СВЕДЕНИЯ О ДЕНЕЖНЫХ СРЕДСТВАХ, НАХОДЯЩИХСЯ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rPr>
          <w:spacing w:val="-2"/>
        </w:rPr>
      </w:pPr>
      <w:r w:rsidRPr="0091354F">
        <w:rPr>
          <w:spacing w:val="-2"/>
        </w:rPr>
        <w:t>НА СЧЕТАХ В БАНКАХ И ИНЫХ КРЕДИТНЫХ ОРГАНИЗАЦИЯХ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0"/>
        <w:gridCol w:w="2968"/>
        <w:gridCol w:w="1572"/>
        <w:gridCol w:w="1580"/>
        <w:gridCol w:w="1570"/>
        <w:gridCol w:w="1577"/>
      </w:tblGrid>
      <w:tr w:rsidR="00943211" w:rsidRPr="0091354F" w:rsidTr="00AC4173">
        <w:tc>
          <w:tcPr>
            <w:tcW w:w="66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№</w:t>
            </w:r>
          </w:p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п/п</w:t>
            </w:r>
          </w:p>
        </w:tc>
        <w:tc>
          <w:tcPr>
            <w:tcW w:w="2968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Наименование и адрес банка или иной кредитной организации</w:t>
            </w:r>
          </w:p>
        </w:tc>
        <w:tc>
          <w:tcPr>
            <w:tcW w:w="1572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 xml:space="preserve">Вид и валюта счета </w:t>
            </w:r>
            <w:r w:rsidRPr="0091354F">
              <w:rPr>
                <w:spacing w:val="-2"/>
                <w:lang w:val="en-US"/>
              </w:rPr>
              <w:t>&lt;</w:t>
            </w:r>
            <w:r w:rsidRPr="0091354F">
              <w:rPr>
                <w:spacing w:val="-2"/>
              </w:rPr>
              <w:t>1</w:t>
            </w:r>
            <w:r w:rsidRPr="0091354F">
              <w:rPr>
                <w:spacing w:val="-2"/>
                <w:lang w:val="en-US"/>
              </w:rPr>
              <w:t>&gt;</w:t>
            </w:r>
          </w:p>
        </w:tc>
        <w:tc>
          <w:tcPr>
            <w:tcW w:w="158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Дата открытия счета</w:t>
            </w:r>
          </w:p>
        </w:tc>
        <w:tc>
          <w:tcPr>
            <w:tcW w:w="157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Номер счета</w:t>
            </w:r>
          </w:p>
        </w:tc>
        <w:tc>
          <w:tcPr>
            <w:tcW w:w="1577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 xml:space="preserve">Остаток на счете </w:t>
            </w:r>
            <w:r w:rsidRPr="0091354F">
              <w:rPr>
                <w:spacing w:val="-2"/>
                <w:lang w:val="en-US"/>
              </w:rPr>
              <w:t>&lt;</w:t>
            </w:r>
            <w:r w:rsidRPr="0091354F">
              <w:rPr>
                <w:spacing w:val="-2"/>
              </w:rPr>
              <w:t>2</w:t>
            </w:r>
            <w:r w:rsidRPr="0091354F">
              <w:rPr>
                <w:spacing w:val="-2"/>
                <w:lang w:val="en-US"/>
              </w:rPr>
              <w:t>&gt;</w:t>
            </w:r>
            <w:r w:rsidRPr="0091354F">
              <w:rPr>
                <w:spacing w:val="-2"/>
              </w:rPr>
              <w:t xml:space="preserve"> (руб.)</w:t>
            </w:r>
          </w:p>
        </w:tc>
      </w:tr>
      <w:tr w:rsidR="00943211" w:rsidRPr="0091354F" w:rsidTr="00AC4173">
        <w:tc>
          <w:tcPr>
            <w:tcW w:w="66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1</w:t>
            </w:r>
          </w:p>
        </w:tc>
        <w:tc>
          <w:tcPr>
            <w:tcW w:w="2968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2</w:t>
            </w:r>
          </w:p>
        </w:tc>
        <w:tc>
          <w:tcPr>
            <w:tcW w:w="1572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3</w:t>
            </w:r>
          </w:p>
        </w:tc>
        <w:tc>
          <w:tcPr>
            <w:tcW w:w="158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4</w:t>
            </w:r>
          </w:p>
        </w:tc>
        <w:tc>
          <w:tcPr>
            <w:tcW w:w="157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5</w:t>
            </w:r>
          </w:p>
        </w:tc>
        <w:tc>
          <w:tcPr>
            <w:tcW w:w="1577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91354F">
              <w:rPr>
                <w:spacing w:val="-2"/>
              </w:rPr>
              <w:t>6</w:t>
            </w:r>
          </w:p>
        </w:tc>
      </w:tr>
      <w:tr w:rsidR="00943211" w:rsidRPr="0091354F" w:rsidTr="00AC4173">
        <w:tc>
          <w:tcPr>
            <w:tcW w:w="66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1</w:t>
            </w:r>
          </w:p>
        </w:tc>
        <w:tc>
          <w:tcPr>
            <w:tcW w:w="2968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2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8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7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6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2</w:t>
            </w:r>
          </w:p>
        </w:tc>
        <w:tc>
          <w:tcPr>
            <w:tcW w:w="2968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2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8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7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  <w:tr w:rsidR="00943211" w:rsidRPr="0091354F" w:rsidTr="00AC4173">
        <w:tc>
          <w:tcPr>
            <w:tcW w:w="66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  <w:r w:rsidRPr="0091354F">
              <w:rPr>
                <w:spacing w:val="-2"/>
              </w:rPr>
              <w:t>3</w:t>
            </w:r>
          </w:p>
        </w:tc>
        <w:tc>
          <w:tcPr>
            <w:tcW w:w="2968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2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8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0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  <w:tc>
          <w:tcPr>
            <w:tcW w:w="1577" w:type="dxa"/>
          </w:tcPr>
          <w:p w:rsidR="00943211" w:rsidRPr="0091354F" w:rsidRDefault="00943211" w:rsidP="00C14D5D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</w:rPr>
            </w:pPr>
          </w:p>
        </w:tc>
      </w:tr>
    </w:tbl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3969C6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6" w:name="Par156"/>
      <w:bookmarkEnd w:id="6"/>
      <w:r w:rsidRPr="0091354F">
        <w:rPr>
          <w:spacing w:val="-2"/>
        </w:rPr>
        <w:t>&lt;1&gt; Указываются вид счета (депозитный, текущий, расчетный, ссудный и другие) и валюта счета.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7" w:name="Par157"/>
      <w:bookmarkEnd w:id="7"/>
      <w:r w:rsidRPr="0091354F">
        <w:rPr>
          <w:spacing w:val="-2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outlineLvl w:val="1"/>
        <w:rPr>
          <w:spacing w:val="-2"/>
        </w:rPr>
      </w:pPr>
      <w:r w:rsidRPr="0091354F">
        <w:rPr>
          <w:spacing w:val="-2"/>
        </w:rPr>
        <w:t>Раздел 4. СВЕДЕНИЯ О ЦЕННЫХ БУМАГАХ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outlineLvl w:val="2"/>
        <w:rPr>
          <w:spacing w:val="-2"/>
        </w:rPr>
      </w:pPr>
      <w:r w:rsidRPr="0091354F">
        <w:rPr>
          <w:spacing w:val="-2"/>
        </w:rPr>
        <w:t>4.1. АКЦИИ И ИНОЕ УЧАСТИЕ В КОММЕРЧЕСКИХ ОРГАНИЗАЦИЯХ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5"/>
        <w:gridCol w:w="1923"/>
        <w:gridCol w:w="1763"/>
        <w:gridCol w:w="1746"/>
        <w:gridCol w:w="1732"/>
        <w:gridCol w:w="1752"/>
      </w:tblGrid>
      <w:tr w:rsidR="00943211" w:rsidRPr="0091354F" w:rsidTr="00AC4173">
        <w:tc>
          <w:tcPr>
            <w:tcW w:w="662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1781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Уставный капитал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(руб.)</w:t>
            </w: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Доля участия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Основания участия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</w:tr>
      <w:tr w:rsidR="00943211" w:rsidRPr="0091354F" w:rsidTr="00AC4173">
        <w:tc>
          <w:tcPr>
            <w:tcW w:w="662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943211" w:rsidRPr="0091354F" w:rsidTr="00AC4173">
        <w:tc>
          <w:tcPr>
            <w:tcW w:w="66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6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6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6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6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943211" w:rsidRPr="0091354F" w:rsidRDefault="00943211" w:rsidP="00C14D5D">
      <w:pPr>
        <w:pStyle w:val="ConsPlusNonformat"/>
        <w:rPr>
          <w:spacing w:val="-2"/>
          <w:sz w:val="24"/>
          <w:szCs w:val="24"/>
          <w:lang w:val="en-US"/>
        </w:rPr>
      </w:pPr>
    </w:p>
    <w:p w:rsidR="00943211" w:rsidRPr="0091354F" w:rsidRDefault="00943211" w:rsidP="003969C6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8" w:name="Par183"/>
      <w:bookmarkEnd w:id="8"/>
      <w:r w:rsidRPr="0091354F">
        <w:rPr>
          <w:spacing w:val="-2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9" w:name="Par184"/>
      <w:bookmarkEnd w:id="9"/>
      <w:r w:rsidRPr="0091354F">
        <w:rPr>
          <w:spacing w:val="-2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0" w:name="Par185"/>
      <w:bookmarkEnd w:id="10"/>
      <w:r w:rsidRPr="0091354F">
        <w:rPr>
          <w:spacing w:val="-2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1" w:name="Par186"/>
      <w:bookmarkEnd w:id="11"/>
      <w:r w:rsidRPr="0091354F">
        <w:rPr>
          <w:spacing w:val="-2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outlineLvl w:val="2"/>
        <w:rPr>
          <w:spacing w:val="-2"/>
        </w:rPr>
      </w:pPr>
      <w:r w:rsidRPr="0091354F">
        <w:rPr>
          <w:spacing w:val="-2"/>
        </w:rPr>
        <w:t>4.2. ИНЫЕ ЦЕННЫЕ БУМАГИ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2353"/>
        <w:gridCol w:w="1794"/>
        <w:gridCol w:w="1813"/>
        <w:gridCol w:w="1713"/>
        <w:gridCol w:w="1290"/>
      </w:tblGrid>
      <w:tr w:rsidR="00943211" w:rsidRPr="0091354F" w:rsidTr="00AC4173">
        <w:tc>
          <w:tcPr>
            <w:tcW w:w="608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353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 ценной бумаги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94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13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713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Общее количество</w:t>
            </w:r>
          </w:p>
        </w:tc>
        <w:tc>
          <w:tcPr>
            <w:tcW w:w="1290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Общая стоимость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(руб.)</w:t>
            </w:r>
          </w:p>
        </w:tc>
      </w:tr>
      <w:tr w:rsidR="00943211" w:rsidRPr="0091354F" w:rsidTr="00AC4173">
        <w:tc>
          <w:tcPr>
            <w:tcW w:w="608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943211" w:rsidRPr="0091354F" w:rsidTr="00AC4173">
        <w:tc>
          <w:tcPr>
            <w:tcW w:w="60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94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0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94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0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94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0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94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0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94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0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  <w:tc>
          <w:tcPr>
            <w:tcW w:w="235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94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943211" w:rsidRPr="0091354F" w:rsidRDefault="00943211" w:rsidP="00C14D5D">
      <w:pPr>
        <w:pStyle w:val="ConsPlusNonformat"/>
        <w:rPr>
          <w:spacing w:val="-2"/>
          <w:sz w:val="24"/>
          <w:szCs w:val="24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pStyle w:val="ConsPlusNonformat"/>
        <w:ind w:firstLine="851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Итого по разделу 4 "Сведения о ценных бумагах"  суммарная декларированная стоимость ценных бумаг, включая доли участия в коммерческих организациях (руб.), ____</w:t>
      </w:r>
    </w:p>
    <w:p w:rsidR="00943211" w:rsidRPr="0091354F" w:rsidRDefault="00943211" w:rsidP="00C14D5D">
      <w:pPr>
        <w:pStyle w:val="ConsPlusNonformat"/>
        <w:rPr>
          <w:rFonts w:ascii="Times New Roman" w:hAnsi="Times New Roman"/>
          <w:spacing w:val="-2"/>
          <w:sz w:val="24"/>
          <w:szCs w:val="24"/>
        </w:rPr>
      </w:pPr>
      <w:r w:rsidRPr="0091354F">
        <w:rPr>
          <w:rFonts w:ascii="Times New Roman" w:hAnsi="Times New Roman"/>
          <w:spacing w:val="-2"/>
          <w:sz w:val="24"/>
          <w:szCs w:val="24"/>
        </w:rPr>
        <w:t>________________________________________________.</w:t>
      </w:r>
    </w:p>
    <w:p w:rsidR="00943211" w:rsidRPr="0091354F" w:rsidRDefault="00943211" w:rsidP="003969C6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2" w:name="Par215"/>
      <w:bookmarkEnd w:id="12"/>
      <w:r w:rsidRPr="0091354F">
        <w:rPr>
          <w:spacing w:val="-2"/>
        </w:rPr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3" w:name="Par216"/>
      <w:bookmarkEnd w:id="13"/>
      <w:r w:rsidRPr="0091354F">
        <w:rPr>
          <w:spacing w:val="-2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outlineLvl w:val="1"/>
        <w:rPr>
          <w:spacing w:val="-2"/>
        </w:rPr>
      </w:pPr>
      <w:r w:rsidRPr="0091354F">
        <w:rPr>
          <w:spacing w:val="-2"/>
        </w:rPr>
        <w:t>Раздел 5. СВЕДЕНИЯ ОБ ОБЯЗАТЕЛЬСТВАХ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rPr>
          <w:spacing w:val="-2"/>
        </w:rPr>
      </w:pPr>
      <w:r w:rsidRPr="0091354F">
        <w:rPr>
          <w:spacing w:val="-2"/>
        </w:rPr>
        <w:t>ИМУЩЕСТВЕННОГО ХАРАКТЕРА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outlineLvl w:val="2"/>
        <w:rPr>
          <w:spacing w:val="-2"/>
        </w:rPr>
      </w:pPr>
      <w:r w:rsidRPr="0091354F">
        <w:rPr>
          <w:spacing w:val="-2"/>
        </w:rPr>
        <w:t>5.1. ОБЪЕКТЫ НЕДВИЖИМОГО ИМУЩЕСТВА,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rPr>
          <w:spacing w:val="-2"/>
        </w:rPr>
      </w:pPr>
      <w:r w:rsidRPr="0091354F">
        <w:rPr>
          <w:spacing w:val="-2"/>
        </w:rPr>
        <w:t xml:space="preserve">НАХОДЯЩИЕСЯ В ПОЛЬЗОВАНИИ </w:t>
      </w:r>
      <w:hyperlink w:anchor="Par239" w:history="1">
        <w:r w:rsidRPr="0091354F">
          <w:rPr>
            <w:spacing w:val="-2"/>
          </w:rPr>
          <w:t>&lt;1&gt;</w:t>
        </w:r>
      </w:hyperlink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42"/>
        <w:gridCol w:w="1595"/>
        <w:gridCol w:w="1595"/>
        <w:gridCol w:w="1595"/>
        <w:gridCol w:w="1596"/>
      </w:tblGrid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 имущества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Вид и сроки пользования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Основание пользования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596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Площадь (кв.м.)</w:t>
            </w: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943211" w:rsidRPr="0091354F" w:rsidRDefault="00943211" w:rsidP="00C14D5D">
            <w:pPr>
              <w:pStyle w:val="ConsPlusNonformat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943211" w:rsidRPr="0091354F" w:rsidRDefault="00943211" w:rsidP="00C14D5D">
      <w:pPr>
        <w:pStyle w:val="ConsPlusNonformat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4" w:name="Par239"/>
      <w:bookmarkEnd w:id="14"/>
      <w:r w:rsidRPr="0091354F">
        <w:rPr>
          <w:spacing w:val="-2"/>
        </w:rPr>
        <w:t>&lt;1&gt; Указываются по состоянию на отчетную дату.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5" w:name="Par240"/>
      <w:bookmarkEnd w:id="15"/>
      <w:r w:rsidRPr="0091354F">
        <w:rPr>
          <w:spacing w:val="-2"/>
        </w:rPr>
        <w:t>&lt;2&gt; Указывается вид недвижимого имущества (земельный участок, жилой дом, дача и другие).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6" w:name="Par241"/>
      <w:bookmarkEnd w:id="16"/>
      <w:r w:rsidRPr="0091354F">
        <w:rPr>
          <w:spacing w:val="-2"/>
        </w:rPr>
        <w:t>&lt;3&gt; Указываются вид пользования (аренда, безвозмездное пользование и другие) и сроки пользования.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7" w:name="Par242"/>
      <w:bookmarkEnd w:id="17"/>
      <w:r w:rsidRPr="0091354F">
        <w:rPr>
          <w:spacing w:val="-2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center"/>
        <w:outlineLvl w:val="2"/>
        <w:rPr>
          <w:spacing w:val="-2"/>
        </w:rPr>
      </w:pPr>
      <w:r w:rsidRPr="0091354F">
        <w:rPr>
          <w:spacing w:val="-2"/>
        </w:rPr>
        <w:t xml:space="preserve">5.2. ПРОЧИЕ ОБЯЗАТЕЛЬСТВА </w:t>
      </w:r>
      <w:hyperlink w:anchor="Par267" w:history="1">
        <w:r w:rsidRPr="0091354F">
          <w:rPr>
            <w:spacing w:val="-2"/>
          </w:rPr>
          <w:t>&lt;1&gt;</w:t>
        </w:r>
      </w:hyperlink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359"/>
        <w:gridCol w:w="1526"/>
        <w:gridCol w:w="1754"/>
        <w:gridCol w:w="1642"/>
        <w:gridCol w:w="1642"/>
      </w:tblGrid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№</w:t>
            </w:r>
          </w:p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359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Содержание обязательства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26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Кредитор (должник)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54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Основание возникновения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6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Сумма обязательства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(руб.)</w:t>
            </w:r>
          </w:p>
        </w:tc>
        <w:tc>
          <w:tcPr>
            <w:tcW w:w="16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Условия обязательства 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&lt;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  <w:r w:rsidRPr="0091354F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&gt;</w:t>
            </w: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6</w:t>
            </w: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26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54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26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54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943211" w:rsidRPr="0091354F" w:rsidTr="00AC4173">
        <w:tc>
          <w:tcPr>
            <w:tcW w:w="648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1354F">
              <w:rPr>
                <w:rFonts w:ascii="Times New Roman" w:hAnsi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526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754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211" w:rsidRPr="0091354F" w:rsidRDefault="00943211" w:rsidP="00C14D5D">
            <w:pPr>
              <w:pStyle w:val="ConsPlusNonforma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:rsidR="00943211" w:rsidRPr="0091354F" w:rsidRDefault="00943211" w:rsidP="00C14D5D">
      <w:pPr>
        <w:pStyle w:val="ConsPlusNonformat"/>
        <w:rPr>
          <w:spacing w:val="-2"/>
        </w:rPr>
      </w:pPr>
    </w:p>
    <w:p w:rsidR="00943211" w:rsidRPr="0091354F" w:rsidRDefault="00943211" w:rsidP="00C14D5D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:rsidR="00943211" w:rsidRPr="0091354F" w:rsidRDefault="00943211" w:rsidP="00C14D5D">
      <w:pPr>
        <w:pStyle w:val="ConsPlusNonformat"/>
        <w:ind w:firstLine="851"/>
        <w:rPr>
          <w:spacing w:val="-2"/>
          <w:sz w:val="24"/>
          <w:szCs w:val="24"/>
        </w:rPr>
      </w:pPr>
      <w:r w:rsidRPr="0091354F">
        <w:rPr>
          <w:spacing w:val="-2"/>
          <w:sz w:val="24"/>
          <w:szCs w:val="24"/>
        </w:rPr>
        <w:t>Достоверность и полноту настоящих сведений подтверждаю.</w:t>
      </w:r>
    </w:p>
    <w:p w:rsidR="00943211" w:rsidRPr="0091354F" w:rsidRDefault="00943211" w:rsidP="00C14D5D">
      <w:pPr>
        <w:pStyle w:val="ConsPlusNonformat"/>
        <w:jc w:val="center"/>
        <w:rPr>
          <w:spacing w:val="-2"/>
          <w:sz w:val="24"/>
          <w:szCs w:val="24"/>
        </w:rPr>
      </w:pPr>
      <w:r w:rsidRPr="0091354F">
        <w:rPr>
          <w:spacing w:val="-2"/>
          <w:sz w:val="24"/>
          <w:szCs w:val="24"/>
        </w:rPr>
        <w:t>"___" ________________ 20__ г. ___________________________________________________________________________</w:t>
      </w:r>
    </w:p>
    <w:p w:rsidR="00943211" w:rsidRPr="0091354F" w:rsidRDefault="00943211" w:rsidP="00C14D5D">
      <w:pPr>
        <w:pStyle w:val="ConsPlusNonformat"/>
        <w:ind w:left="708" w:firstLine="708"/>
        <w:rPr>
          <w:spacing w:val="-2"/>
          <w:sz w:val="24"/>
          <w:szCs w:val="24"/>
        </w:rPr>
      </w:pPr>
      <w:r w:rsidRPr="0091354F">
        <w:rPr>
          <w:spacing w:val="-2"/>
          <w:sz w:val="24"/>
          <w:szCs w:val="24"/>
        </w:rPr>
        <w:t>(подпись лица, замещающего муниципальную должность)</w:t>
      </w:r>
    </w:p>
    <w:p w:rsidR="00943211" w:rsidRPr="0091354F" w:rsidRDefault="00943211" w:rsidP="00C14D5D">
      <w:pPr>
        <w:pStyle w:val="ConsPlusNonformat"/>
        <w:rPr>
          <w:spacing w:val="-2"/>
          <w:sz w:val="24"/>
          <w:szCs w:val="24"/>
        </w:rPr>
      </w:pPr>
      <w:r w:rsidRPr="0091354F">
        <w:rPr>
          <w:spacing w:val="-2"/>
          <w:sz w:val="24"/>
          <w:szCs w:val="24"/>
        </w:rPr>
        <w:t>___________________________________________________________________________</w:t>
      </w:r>
    </w:p>
    <w:p w:rsidR="00943211" w:rsidRPr="0091354F" w:rsidRDefault="00943211" w:rsidP="00C14D5D">
      <w:pPr>
        <w:pStyle w:val="ConsPlusNonformat"/>
        <w:jc w:val="center"/>
        <w:rPr>
          <w:spacing w:val="-2"/>
          <w:sz w:val="24"/>
          <w:szCs w:val="24"/>
        </w:rPr>
      </w:pPr>
      <w:r w:rsidRPr="0091354F">
        <w:rPr>
          <w:spacing w:val="-2"/>
          <w:sz w:val="24"/>
          <w:szCs w:val="24"/>
        </w:rPr>
        <w:t>(Ф.И.О. и подпись лица, принявшего справку)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1354F">
        <w:rPr>
          <w:spacing w:val="-2"/>
        </w:rPr>
        <w:t>--------------------------------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8" w:name="Par267"/>
      <w:bookmarkEnd w:id="18"/>
      <w:r w:rsidRPr="0091354F">
        <w:rPr>
          <w:spacing w:val="-2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19" w:name="Par268"/>
      <w:bookmarkEnd w:id="19"/>
      <w:r w:rsidRPr="0091354F">
        <w:rPr>
          <w:spacing w:val="-2"/>
        </w:rPr>
        <w:t>&lt;2&gt; Указывается существо обязательства (заем, кредит и другие).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20" w:name="Par269"/>
      <w:bookmarkEnd w:id="20"/>
      <w:r w:rsidRPr="0091354F">
        <w:rPr>
          <w:spacing w:val="-2"/>
        </w:rPr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21" w:name="Par270"/>
      <w:bookmarkEnd w:id="21"/>
      <w:r w:rsidRPr="0091354F">
        <w:rPr>
          <w:spacing w:val="-2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851"/>
        <w:jc w:val="both"/>
        <w:rPr>
          <w:spacing w:val="-2"/>
        </w:rPr>
      </w:pPr>
      <w:bookmarkStart w:id="22" w:name="Par271"/>
      <w:bookmarkEnd w:id="22"/>
      <w:r w:rsidRPr="0091354F">
        <w:rPr>
          <w:spacing w:val="-2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943211" w:rsidRPr="0091354F" w:rsidRDefault="00943211" w:rsidP="00C14D5D">
      <w:pPr>
        <w:pStyle w:val="ConsPlusNormal"/>
        <w:ind w:firstLine="851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23" w:name="Par272"/>
      <w:bookmarkEnd w:id="23"/>
      <w:r w:rsidRPr="0091354F">
        <w:rPr>
          <w:rFonts w:ascii="Times New Roman" w:hAnsi="Times New Roman" w:cs="Times New Roman"/>
          <w:spacing w:val="-2"/>
          <w:sz w:val="24"/>
          <w:szCs w:val="24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43211" w:rsidRDefault="00943211" w:rsidP="00C14D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  <w:sectPr w:rsidR="00943211" w:rsidSect="00D6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211" w:rsidRPr="00C14D5D" w:rsidRDefault="00943211" w:rsidP="003969C6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:rsidR="00943211" w:rsidRPr="00C14D5D" w:rsidRDefault="00943211" w:rsidP="003969C6">
      <w:pPr>
        <w:ind w:left="5670"/>
        <w:rPr>
          <w:sz w:val="22"/>
          <w:szCs w:val="22"/>
        </w:rPr>
      </w:pPr>
      <w:r w:rsidRPr="00C14D5D">
        <w:rPr>
          <w:sz w:val="22"/>
          <w:szCs w:val="22"/>
        </w:rPr>
        <w:t xml:space="preserve">к решению Совета депутатов муниципального округа Гольяново </w:t>
      </w:r>
    </w:p>
    <w:p w:rsidR="00943211" w:rsidRDefault="00943211" w:rsidP="003969C6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14D5D">
        <w:rPr>
          <w:rFonts w:ascii="Times New Roman" w:hAnsi="Times New Roman" w:cs="Times New Roman"/>
          <w:sz w:val="22"/>
          <w:szCs w:val="22"/>
        </w:rPr>
        <w:t>от «  » декабря 2014 года №</w:t>
      </w:r>
    </w:p>
    <w:p w:rsidR="00943211" w:rsidRDefault="00943211" w:rsidP="00C14D5D">
      <w:pPr>
        <w:pStyle w:val="ConsPlusNormal"/>
        <w:ind w:left="567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943211" w:rsidRPr="00C14D5D" w:rsidRDefault="00943211" w:rsidP="00C14D5D">
      <w:pPr>
        <w:autoSpaceDE w:val="0"/>
        <w:autoSpaceDN w:val="0"/>
        <w:adjustRightInd w:val="0"/>
        <w:ind w:firstLine="851"/>
        <w:rPr>
          <w:rFonts w:cs="Courier New"/>
        </w:rPr>
      </w:pPr>
      <w:r w:rsidRPr="00C14D5D">
        <w:rPr>
          <w:rFonts w:cs="Courier New"/>
        </w:rPr>
        <w:t>В ________________________________________________________</w:t>
      </w:r>
    </w:p>
    <w:p w:rsidR="00943211" w:rsidRPr="00C14D5D" w:rsidRDefault="00943211" w:rsidP="00C14D5D">
      <w:pPr>
        <w:autoSpaceDE w:val="0"/>
        <w:autoSpaceDN w:val="0"/>
        <w:adjustRightInd w:val="0"/>
        <w:ind w:left="708" w:firstLine="708"/>
        <w:rPr>
          <w:rFonts w:cs="Courier New"/>
        </w:rPr>
      </w:pPr>
      <w:r w:rsidRPr="00C14D5D">
        <w:rPr>
          <w:rFonts w:cs="Courier New"/>
        </w:rPr>
        <w:t>(указывается наименование кадрового подразделения</w:t>
      </w:r>
    </w:p>
    <w:p w:rsidR="00943211" w:rsidRPr="00C14D5D" w:rsidRDefault="00943211" w:rsidP="00C14D5D">
      <w:pPr>
        <w:autoSpaceDE w:val="0"/>
        <w:autoSpaceDN w:val="0"/>
        <w:adjustRightInd w:val="0"/>
        <w:ind w:left="1416" w:firstLine="708"/>
        <w:rPr>
          <w:rFonts w:cs="Courier New"/>
        </w:rPr>
      </w:pPr>
      <w:r w:rsidRPr="00C14D5D">
        <w:rPr>
          <w:rFonts w:cs="Courier New"/>
        </w:rPr>
        <w:t>органа местного самоуправления)</w:t>
      </w:r>
    </w:p>
    <w:p w:rsidR="00943211" w:rsidRPr="00C14D5D" w:rsidRDefault="00943211" w:rsidP="00C14D5D">
      <w:pPr>
        <w:autoSpaceDE w:val="0"/>
        <w:autoSpaceDN w:val="0"/>
        <w:adjustRightInd w:val="0"/>
        <w:jc w:val="both"/>
        <w:rPr>
          <w:lang w:eastAsia="en-US"/>
        </w:rPr>
      </w:pPr>
    </w:p>
    <w:p w:rsidR="00943211" w:rsidRPr="00C14D5D" w:rsidRDefault="00943211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СПРАВКА</w:t>
      </w:r>
    </w:p>
    <w:p w:rsidR="00943211" w:rsidRPr="00C14D5D" w:rsidRDefault="00943211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О ДОХОДАХ, ОБ ИМУЩЕСТВЕ И ОБЯЗАТЕЛЬСТВАХ ИМУЩЕСТВЕННОГО</w:t>
      </w:r>
    </w:p>
    <w:p w:rsidR="00943211" w:rsidRPr="00C14D5D" w:rsidRDefault="00943211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ХАРАКТЕРА СУПРУГИ (СУПРУГА) И НЕСОВЕРШЕННОЛЕТНИХ ДЕТЕЙ</w:t>
      </w:r>
    </w:p>
    <w:p w:rsidR="00943211" w:rsidRPr="00C14D5D" w:rsidRDefault="00943211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 xml:space="preserve">ЛИЦА, ЗАМЕЩАЮЩЕГО МУНИЦИПАЛЬНУЮ ДОЛЖНОСТЬ </w:t>
      </w:r>
      <w:hyperlink w:anchor="Par311" w:history="1">
        <w:r w:rsidRPr="00C14D5D">
          <w:rPr>
            <w:rFonts w:ascii="Times New Roman" w:hAnsi="Times New Roman"/>
            <w:sz w:val="24"/>
            <w:szCs w:val="24"/>
          </w:rPr>
          <w:t>&lt;1&gt;</w:t>
        </w:r>
      </w:hyperlink>
    </w:p>
    <w:p w:rsidR="00943211" w:rsidRPr="00C14D5D" w:rsidRDefault="00943211" w:rsidP="00C14D5D">
      <w:pPr>
        <w:pStyle w:val="ConsPlusNonformat"/>
        <w:rPr>
          <w:rFonts w:ascii="Times New Roman" w:hAnsi="Times New Roman"/>
          <w:sz w:val="24"/>
          <w:szCs w:val="24"/>
        </w:rPr>
      </w:pPr>
    </w:p>
    <w:p w:rsidR="00943211" w:rsidRPr="00C14D5D" w:rsidRDefault="00943211" w:rsidP="00C14D5D">
      <w:pPr>
        <w:pStyle w:val="ConsPlusNonformat"/>
        <w:ind w:firstLine="708"/>
        <w:jc w:val="both"/>
        <w:rPr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Я,</w:t>
      </w:r>
      <w:r w:rsidRPr="00C14D5D">
        <w:rPr>
          <w:sz w:val="24"/>
          <w:szCs w:val="24"/>
        </w:rPr>
        <w:t xml:space="preserve"> ____________________________________</w:t>
      </w:r>
      <w:r>
        <w:rPr>
          <w:sz w:val="24"/>
          <w:szCs w:val="24"/>
        </w:rPr>
        <w:t>____________________________</w:t>
      </w:r>
    </w:p>
    <w:p w:rsidR="00943211" w:rsidRPr="00C14D5D" w:rsidRDefault="00943211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_____________________________________________________________________________________________,(фамилия, имя, отчество, дата рождения)</w:t>
      </w:r>
    </w:p>
    <w:p w:rsidR="00943211" w:rsidRPr="00C14D5D" w:rsidRDefault="00943211" w:rsidP="00C14D5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943211" w:rsidRPr="00C14D5D" w:rsidRDefault="00943211" w:rsidP="00C14D5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943211" w:rsidRPr="00C14D5D" w:rsidRDefault="00943211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(замещаемая должность)</w:t>
      </w:r>
    </w:p>
    <w:p w:rsidR="00943211" w:rsidRPr="00C14D5D" w:rsidRDefault="00943211" w:rsidP="00C14D5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Проживающий (ая) по адресу: 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211" w:rsidRPr="00C14D5D" w:rsidRDefault="00943211" w:rsidP="00C14D5D">
      <w:pPr>
        <w:pStyle w:val="ConsPlusNonformat"/>
        <w:ind w:firstLine="708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(адрес места жительства)</w:t>
      </w:r>
    </w:p>
    <w:p w:rsidR="00943211" w:rsidRPr="00C14D5D" w:rsidRDefault="00943211" w:rsidP="00C14D5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_____________________________________________________________________________________________,</w:t>
      </w:r>
    </w:p>
    <w:p w:rsidR="00943211" w:rsidRPr="00C14D5D" w:rsidRDefault="00943211" w:rsidP="00C14D5D">
      <w:pPr>
        <w:pStyle w:val="ConsPlusNonformat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сообщаю сведения о доходах за отчетный период с 1 января 20_______ г. по 31декабря 20___ г. моей (моего) ______________________________________</w:t>
      </w:r>
    </w:p>
    <w:p w:rsidR="00943211" w:rsidRPr="00C14D5D" w:rsidRDefault="00943211" w:rsidP="00C14D5D">
      <w:pPr>
        <w:pStyle w:val="ConsPlusNonformat"/>
        <w:ind w:left="2124" w:firstLine="708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(супруги (супруга,</w:t>
      </w:r>
    </w:p>
    <w:p w:rsidR="00943211" w:rsidRPr="00C14D5D" w:rsidRDefault="00943211" w:rsidP="00C14D5D">
      <w:pPr>
        <w:pStyle w:val="ConsPlusNonformat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943211" w:rsidRPr="00C14D5D" w:rsidRDefault="00943211" w:rsidP="00C14D5D">
      <w:pPr>
        <w:pStyle w:val="ConsPlusNonformat"/>
        <w:ind w:left="708" w:firstLine="708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несовершеннолетней дочери, несовершеннолетнего сына) __________________________________________________________________,</w:t>
      </w:r>
    </w:p>
    <w:p w:rsidR="00943211" w:rsidRPr="00C14D5D" w:rsidRDefault="00943211" w:rsidP="00C14D5D">
      <w:pPr>
        <w:pStyle w:val="ConsPlusNonformat"/>
        <w:ind w:left="1416" w:firstLine="708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(фамилия, имя, отчество, дата рождения)</w:t>
      </w:r>
    </w:p>
    <w:p w:rsidR="00943211" w:rsidRPr="00C14D5D" w:rsidRDefault="00943211" w:rsidP="00C14D5D">
      <w:pPr>
        <w:pStyle w:val="ConsPlusNonformat"/>
        <w:rPr>
          <w:sz w:val="24"/>
          <w:szCs w:val="24"/>
        </w:rPr>
      </w:pPr>
      <w:r w:rsidRPr="00C14D5D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___________________</w:t>
      </w:r>
    </w:p>
    <w:p w:rsidR="00943211" w:rsidRPr="00C14D5D" w:rsidRDefault="00943211" w:rsidP="00C14D5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(основное место работы или службы, занимаемая должность; в случае отсутствия основного места работы или службы - род занятий)</w:t>
      </w:r>
    </w:p>
    <w:p w:rsidR="00943211" w:rsidRPr="00C14D5D" w:rsidRDefault="00943211" w:rsidP="00C14D5D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C14D5D">
        <w:rPr>
          <w:rFonts w:ascii="Times New Roman" w:hAnsi="Times New Roman"/>
          <w:sz w:val="24"/>
          <w:szCs w:val="24"/>
        </w:rPr>
        <w:t>имуществе, принадлежащем ей (ему) на праве собственности,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bookmarkStart w:id="24" w:name="Par311"/>
      <w:bookmarkEnd w:id="24"/>
      <w:r w:rsidRPr="00C14D5D">
        <w:t>&lt;1&gt; Сведения представляются отдельно на супругу (супруга) и на каждого из несовершеннолетних детей лица, замещающего муниципальную должность, которое представляет сведения.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  <w:outlineLvl w:val="1"/>
      </w:pPr>
      <w:r w:rsidRPr="00C14D5D">
        <w:t xml:space="preserve">Раздел 1. СВЕДЕНИЯ О ДОХОДАХ </w:t>
      </w:r>
      <w:hyperlink w:anchor="Par50" w:history="1">
        <w:r w:rsidRPr="00C14D5D">
          <w:t>&lt;1&gt;</w:t>
        </w:r>
      </w:hyperlink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1"/>
      </w:tblGrid>
      <w:tr w:rsidR="00943211" w:rsidRPr="00C14D5D" w:rsidTr="00AC4173">
        <w:tc>
          <w:tcPr>
            <w:tcW w:w="828" w:type="dxa"/>
          </w:tcPr>
          <w:p w:rsidR="00943211" w:rsidRPr="00C14D5D" w:rsidRDefault="00943211" w:rsidP="00AC4173">
            <w:pPr>
              <w:jc w:val="both"/>
            </w:pPr>
            <w:r w:rsidRPr="00C14D5D">
              <w:t>№</w:t>
            </w:r>
          </w:p>
          <w:p w:rsidR="00943211" w:rsidRPr="00C14D5D" w:rsidRDefault="00943211" w:rsidP="00AC4173">
            <w:pPr>
              <w:jc w:val="both"/>
            </w:pPr>
            <w:r w:rsidRPr="00C14D5D">
              <w:t>п/п</w:t>
            </w:r>
          </w:p>
        </w:tc>
        <w:tc>
          <w:tcPr>
            <w:tcW w:w="5552" w:type="dxa"/>
          </w:tcPr>
          <w:p w:rsidR="00943211" w:rsidRPr="00C14D5D" w:rsidRDefault="00943211" w:rsidP="00AC4173">
            <w:pPr>
              <w:jc w:val="both"/>
            </w:pPr>
            <w:r w:rsidRPr="00C14D5D">
              <w:t xml:space="preserve">Вид дохода                                                </w:t>
            </w:r>
          </w:p>
        </w:tc>
        <w:tc>
          <w:tcPr>
            <w:tcW w:w="3191" w:type="dxa"/>
          </w:tcPr>
          <w:p w:rsidR="00943211" w:rsidRPr="00C14D5D" w:rsidRDefault="00943211" w:rsidP="00AC4173">
            <w:pPr>
              <w:jc w:val="both"/>
            </w:pPr>
            <w:r w:rsidRPr="00C14D5D">
              <w:t xml:space="preserve">Величина дохода </w:t>
            </w:r>
            <w:r w:rsidRPr="00C14D5D">
              <w:rPr>
                <w:lang w:val="en-US"/>
              </w:rPr>
              <w:t>&lt;</w:t>
            </w:r>
            <w:r w:rsidRPr="00C14D5D">
              <w:t>2</w:t>
            </w:r>
            <w:r w:rsidRPr="00C14D5D">
              <w:rPr>
                <w:lang w:val="en-US"/>
              </w:rPr>
              <w:t>&gt;</w:t>
            </w:r>
            <w:r w:rsidRPr="00C14D5D">
              <w:t xml:space="preserve"> (руб.)</w:t>
            </w:r>
          </w:p>
        </w:tc>
      </w:tr>
      <w:tr w:rsidR="00943211" w:rsidRPr="00C14D5D" w:rsidTr="00AC4173">
        <w:tc>
          <w:tcPr>
            <w:tcW w:w="828" w:type="dxa"/>
          </w:tcPr>
          <w:p w:rsidR="00943211" w:rsidRPr="00C14D5D" w:rsidRDefault="00943211" w:rsidP="00AC4173">
            <w:pPr>
              <w:jc w:val="center"/>
            </w:pPr>
            <w:r w:rsidRPr="00C14D5D">
              <w:t>1</w:t>
            </w:r>
          </w:p>
        </w:tc>
        <w:tc>
          <w:tcPr>
            <w:tcW w:w="5552" w:type="dxa"/>
          </w:tcPr>
          <w:p w:rsidR="00943211" w:rsidRPr="00C14D5D" w:rsidRDefault="00943211" w:rsidP="00AC4173">
            <w:pPr>
              <w:jc w:val="center"/>
            </w:pPr>
            <w:r w:rsidRPr="00C14D5D">
              <w:t>2</w:t>
            </w:r>
          </w:p>
        </w:tc>
        <w:tc>
          <w:tcPr>
            <w:tcW w:w="3191" w:type="dxa"/>
          </w:tcPr>
          <w:p w:rsidR="00943211" w:rsidRPr="00C14D5D" w:rsidRDefault="00943211" w:rsidP="00AC4173">
            <w:pPr>
              <w:jc w:val="center"/>
            </w:pPr>
            <w:r w:rsidRPr="00C14D5D">
              <w:t>3</w:t>
            </w:r>
          </w:p>
        </w:tc>
      </w:tr>
      <w:tr w:rsidR="00943211" w:rsidRPr="00C14D5D" w:rsidTr="00AC4173">
        <w:tc>
          <w:tcPr>
            <w:tcW w:w="828" w:type="dxa"/>
          </w:tcPr>
          <w:p w:rsidR="00943211" w:rsidRPr="00C14D5D" w:rsidRDefault="00943211" w:rsidP="00AC4173">
            <w:pPr>
              <w:jc w:val="both"/>
            </w:pPr>
            <w:r w:rsidRPr="00C14D5D">
              <w:t>1</w:t>
            </w:r>
          </w:p>
        </w:tc>
        <w:tc>
          <w:tcPr>
            <w:tcW w:w="5552" w:type="dxa"/>
          </w:tcPr>
          <w:p w:rsidR="00943211" w:rsidRPr="00C14D5D" w:rsidRDefault="00943211" w:rsidP="00AC4173">
            <w:pPr>
              <w:jc w:val="both"/>
            </w:pPr>
            <w:r w:rsidRPr="00C14D5D">
              <w:t xml:space="preserve">Доход по основному месту работы                           </w:t>
            </w:r>
          </w:p>
        </w:tc>
        <w:tc>
          <w:tcPr>
            <w:tcW w:w="3191" w:type="dxa"/>
          </w:tcPr>
          <w:p w:rsidR="00943211" w:rsidRPr="00C14D5D" w:rsidRDefault="00943211" w:rsidP="00AC4173">
            <w:pPr>
              <w:jc w:val="both"/>
            </w:pPr>
          </w:p>
        </w:tc>
      </w:tr>
      <w:tr w:rsidR="00943211" w:rsidRPr="00C14D5D" w:rsidTr="00AC4173">
        <w:tc>
          <w:tcPr>
            <w:tcW w:w="828" w:type="dxa"/>
          </w:tcPr>
          <w:p w:rsidR="00943211" w:rsidRPr="00C14D5D" w:rsidRDefault="00943211" w:rsidP="00AC4173">
            <w:pPr>
              <w:jc w:val="both"/>
            </w:pPr>
            <w:r w:rsidRPr="00C14D5D">
              <w:t>2</w:t>
            </w:r>
          </w:p>
        </w:tc>
        <w:tc>
          <w:tcPr>
            <w:tcW w:w="5552" w:type="dxa"/>
          </w:tcPr>
          <w:p w:rsidR="00943211" w:rsidRPr="00C14D5D" w:rsidRDefault="00943211" w:rsidP="00AC4173">
            <w:pPr>
              <w:jc w:val="both"/>
            </w:pPr>
            <w:r w:rsidRPr="00C14D5D">
              <w:t xml:space="preserve">Доход от педагогической деятельности                      </w:t>
            </w:r>
          </w:p>
        </w:tc>
        <w:tc>
          <w:tcPr>
            <w:tcW w:w="3191" w:type="dxa"/>
          </w:tcPr>
          <w:p w:rsidR="00943211" w:rsidRPr="00C14D5D" w:rsidRDefault="00943211" w:rsidP="00AC4173">
            <w:pPr>
              <w:jc w:val="both"/>
            </w:pPr>
          </w:p>
        </w:tc>
      </w:tr>
      <w:tr w:rsidR="00943211" w:rsidRPr="00C14D5D" w:rsidTr="00AC4173">
        <w:tc>
          <w:tcPr>
            <w:tcW w:w="828" w:type="dxa"/>
          </w:tcPr>
          <w:p w:rsidR="00943211" w:rsidRPr="00C14D5D" w:rsidRDefault="00943211" w:rsidP="00AC4173">
            <w:pPr>
              <w:jc w:val="both"/>
            </w:pPr>
            <w:r w:rsidRPr="00C14D5D">
              <w:t>3</w:t>
            </w:r>
          </w:p>
        </w:tc>
        <w:tc>
          <w:tcPr>
            <w:tcW w:w="5552" w:type="dxa"/>
          </w:tcPr>
          <w:p w:rsidR="00943211" w:rsidRPr="00C14D5D" w:rsidRDefault="00943211" w:rsidP="00AC4173">
            <w:pPr>
              <w:jc w:val="both"/>
            </w:pPr>
            <w:r w:rsidRPr="00C14D5D">
              <w:t xml:space="preserve">Доход от научной деятельности                             </w:t>
            </w:r>
          </w:p>
        </w:tc>
        <w:tc>
          <w:tcPr>
            <w:tcW w:w="3191" w:type="dxa"/>
          </w:tcPr>
          <w:p w:rsidR="00943211" w:rsidRPr="00C14D5D" w:rsidRDefault="00943211" w:rsidP="00AC4173">
            <w:pPr>
              <w:jc w:val="both"/>
            </w:pPr>
          </w:p>
        </w:tc>
      </w:tr>
      <w:tr w:rsidR="00943211" w:rsidRPr="00C14D5D" w:rsidTr="00AC4173">
        <w:tc>
          <w:tcPr>
            <w:tcW w:w="828" w:type="dxa"/>
          </w:tcPr>
          <w:p w:rsidR="00943211" w:rsidRPr="00C14D5D" w:rsidRDefault="00943211" w:rsidP="00AC4173">
            <w:pPr>
              <w:jc w:val="both"/>
            </w:pPr>
            <w:r w:rsidRPr="00C14D5D">
              <w:t>4</w:t>
            </w:r>
          </w:p>
        </w:tc>
        <w:tc>
          <w:tcPr>
            <w:tcW w:w="5552" w:type="dxa"/>
          </w:tcPr>
          <w:p w:rsidR="00943211" w:rsidRPr="00C14D5D" w:rsidRDefault="00943211" w:rsidP="00AC4173">
            <w:pPr>
              <w:jc w:val="both"/>
            </w:pPr>
            <w:r w:rsidRPr="00C14D5D">
              <w:t xml:space="preserve">Доход от иной творческой деятельности                     </w:t>
            </w:r>
          </w:p>
        </w:tc>
        <w:tc>
          <w:tcPr>
            <w:tcW w:w="3191" w:type="dxa"/>
          </w:tcPr>
          <w:p w:rsidR="00943211" w:rsidRPr="00C14D5D" w:rsidRDefault="00943211" w:rsidP="00AC4173">
            <w:pPr>
              <w:jc w:val="both"/>
            </w:pPr>
          </w:p>
        </w:tc>
      </w:tr>
      <w:tr w:rsidR="00943211" w:rsidRPr="00C14D5D" w:rsidTr="00AC4173">
        <w:tc>
          <w:tcPr>
            <w:tcW w:w="828" w:type="dxa"/>
          </w:tcPr>
          <w:p w:rsidR="00943211" w:rsidRPr="00C14D5D" w:rsidRDefault="00943211" w:rsidP="00AC4173">
            <w:pPr>
              <w:jc w:val="both"/>
            </w:pPr>
            <w:r w:rsidRPr="00C14D5D">
              <w:t>5</w:t>
            </w:r>
          </w:p>
        </w:tc>
        <w:tc>
          <w:tcPr>
            <w:tcW w:w="5552" w:type="dxa"/>
          </w:tcPr>
          <w:p w:rsidR="00943211" w:rsidRPr="00C14D5D" w:rsidRDefault="00943211" w:rsidP="00AC4173">
            <w:pPr>
              <w:jc w:val="both"/>
            </w:pPr>
            <w:r w:rsidRPr="00C14D5D">
              <w:t xml:space="preserve">Доход от вкладов в банках и иных кредитных организациях   </w:t>
            </w:r>
          </w:p>
        </w:tc>
        <w:tc>
          <w:tcPr>
            <w:tcW w:w="3191" w:type="dxa"/>
          </w:tcPr>
          <w:p w:rsidR="00943211" w:rsidRPr="00C14D5D" w:rsidRDefault="00943211" w:rsidP="00AC4173">
            <w:pPr>
              <w:jc w:val="both"/>
            </w:pPr>
          </w:p>
        </w:tc>
      </w:tr>
      <w:tr w:rsidR="00943211" w:rsidRPr="00C14D5D" w:rsidTr="00AC4173">
        <w:tc>
          <w:tcPr>
            <w:tcW w:w="828" w:type="dxa"/>
          </w:tcPr>
          <w:p w:rsidR="00943211" w:rsidRPr="00C14D5D" w:rsidRDefault="00943211" w:rsidP="00AC4173">
            <w:pPr>
              <w:jc w:val="both"/>
            </w:pPr>
            <w:r w:rsidRPr="00C14D5D">
              <w:t>6</w:t>
            </w:r>
          </w:p>
        </w:tc>
        <w:tc>
          <w:tcPr>
            <w:tcW w:w="555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Доход от ценных бумаг и долей участия в коммерческих организациях                                              </w:t>
            </w:r>
          </w:p>
        </w:tc>
        <w:tc>
          <w:tcPr>
            <w:tcW w:w="3191" w:type="dxa"/>
          </w:tcPr>
          <w:p w:rsidR="00943211" w:rsidRPr="00C14D5D" w:rsidRDefault="00943211" w:rsidP="00AC4173">
            <w:pPr>
              <w:jc w:val="both"/>
            </w:pPr>
          </w:p>
        </w:tc>
      </w:tr>
      <w:tr w:rsidR="00943211" w:rsidRPr="00C14D5D" w:rsidTr="00AC4173">
        <w:tc>
          <w:tcPr>
            <w:tcW w:w="828" w:type="dxa"/>
          </w:tcPr>
          <w:p w:rsidR="00943211" w:rsidRPr="00C14D5D" w:rsidRDefault="00943211" w:rsidP="00AC4173">
            <w:pPr>
              <w:jc w:val="both"/>
            </w:pPr>
            <w:r w:rsidRPr="00C14D5D">
              <w:t>7</w:t>
            </w:r>
          </w:p>
        </w:tc>
        <w:tc>
          <w:tcPr>
            <w:tcW w:w="5552" w:type="dxa"/>
          </w:tcPr>
          <w:p w:rsidR="00943211" w:rsidRPr="00C14D5D" w:rsidRDefault="00943211" w:rsidP="00AC4173">
            <w:pPr>
              <w:jc w:val="both"/>
            </w:pPr>
            <w:r w:rsidRPr="00C14D5D">
              <w:t xml:space="preserve">Иные доходы (указать вид дохода):      </w:t>
            </w:r>
          </w:p>
          <w:p w:rsidR="00943211" w:rsidRPr="00C14D5D" w:rsidRDefault="00943211" w:rsidP="00AC4173">
            <w:pPr>
              <w:jc w:val="both"/>
            </w:pPr>
            <w:r w:rsidRPr="00C14D5D">
              <w:t>1)</w:t>
            </w:r>
          </w:p>
          <w:p w:rsidR="00943211" w:rsidRPr="00C14D5D" w:rsidRDefault="00943211" w:rsidP="00AC4173">
            <w:pPr>
              <w:jc w:val="both"/>
            </w:pPr>
            <w:r w:rsidRPr="00C14D5D">
              <w:t>2)</w:t>
            </w:r>
          </w:p>
          <w:p w:rsidR="00943211" w:rsidRPr="00C14D5D" w:rsidRDefault="00943211" w:rsidP="00AC4173">
            <w:pPr>
              <w:jc w:val="both"/>
            </w:pPr>
            <w:r w:rsidRPr="00C14D5D">
              <w:t xml:space="preserve">3)                   </w:t>
            </w:r>
          </w:p>
        </w:tc>
        <w:tc>
          <w:tcPr>
            <w:tcW w:w="3191" w:type="dxa"/>
          </w:tcPr>
          <w:p w:rsidR="00943211" w:rsidRPr="00C14D5D" w:rsidRDefault="00943211" w:rsidP="00AC4173">
            <w:pPr>
              <w:jc w:val="both"/>
            </w:pPr>
          </w:p>
        </w:tc>
      </w:tr>
      <w:tr w:rsidR="00943211" w:rsidRPr="00C14D5D" w:rsidTr="00AC4173">
        <w:tc>
          <w:tcPr>
            <w:tcW w:w="828" w:type="dxa"/>
          </w:tcPr>
          <w:p w:rsidR="00943211" w:rsidRPr="00C14D5D" w:rsidRDefault="00943211" w:rsidP="00AC4173">
            <w:pPr>
              <w:jc w:val="both"/>
            </w:pPr>
            <w:r w:rsidRPr="00C14D5D">
              <w:t>8</w:t>
            </w:r>
          </w:p>
        </w:tc>
        <w:tc>
          <w:tcPr>
            <w:tcW w:w="5552" w:type="dxa"/>
          </w:tcPr>
          <w:p w:rsidR="00943211" w:rsidRPr="00C14D5D" w:rsidRDefault="00943211" w:rsidP="00AC4173">
            <w:pPr>
              <w:jc w:val="both"/>
            </w:pPr>
            <w:r w:rsidRPr="00C14D5D">
              <w:t xml:space="preserve">Итого доход за отчетный период                            </w:t>
            </w:r>
          </w:p>
        </w:tc>
        <w:tc>
          <w:tcPr>
            <w:tcW w:w="3191" w:type="dxa"/>
          </w:tcPr>
          <w:p w:rsidR="00943211" w:rsidRPr="00C14D5D" w:rsidRDefault="00943211" w:rsidP="00AC4173">
            <w:pPr>
              <w:jc w:val="both"/>
            </w:pPr>
          </w:p>
        </w:tc>
      </w:tr>
    </w:tbl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&lt;1&gt; Указываются доходы (включая пенсии, пособия, иные выплаты) за отчетный период.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&lt;2&gt; Доход, полученный в иностранной валюте, указывается в рублях по курсу Банка России на дату получения дохода.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  <w:outlineLvl w:val="1"/>
      </w:pPr>
      <w:r w:rsidRPr="00C14D5D">
        <w:t>Раздел 2. СВЕДЕНИЯ ОБ ИМУЩЕСТВЕ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  <w:outlineLvl w:val="2"/>
      </w:pPr>
      <w:r w:rsidRPr="00C14D5D">
        <w:t>2.1. НЕДВИЖИМОЕ ИМУЩЕСТВО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381"/>
        <w:gridCol w:w="1713"/>
        <w:gridCol w:w="1914"/>
        <w:gridCol w:w="1915"/>
      </w:tblGrid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№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п/п</w:t>
            </w:r>
          </w:p>
        </w:tc>
        <w:tc>
          <w:tcPr>
            <w:tcW w:w="3381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Вид и наименование имущества     </w:t>
            </w:r>
          </w:p>
        </w:tc>
        <w:tc>
          <w:tcPr>
            <w:tcW w:w="1713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Вид собственности </w:t>
            </w:r>
            <w:r w:rsidRPr="00C14D5D">
              <w:rPr>
                <w:lang w:val="en-US"/>
              </w:rPr>
              <w:t>&lt;</w:t>
            </w:r>
            <w:r w:rsidRPr="00C14D5D">
              <w:t>1</w:t>
            </w:r>
            <w:r w:rsidRPr="00C14D5D">
              <w:rPr>
                <w:lang w:val="en-US"/>
              </w:rPr>
              <w:t>&gt;</w:t>
            </w:r>
          </w:p>
        </w:tc>
        <w:tc>
          <w:tcPr>
            <w:tcW w:w="1914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Место нахождения (адрес)</w:t>
            </w:r>
          </w:p>
        </w:tc>
        <w:tc>
          <w:tcPr>
            <w:tcW w:w="1915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Площадь (кв.м.)</w:t>
            </w: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1</w:t>
            </w:r>
          </w:p>
        </w:tc>
        <w:tc>
          <w:tcPr>
            <w:tcW w:w="3381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2</w:t>
            </w:r>
          </w:p>
        </w:tc>
        <w:tc>
          <w:tcPr>
            <w:tcW w:w="1713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3</w:t>
            </w:r>
          </w:p>
        </w:tc>
        <w:tc>
          <w:tcPr>
            <w:tcW w:w="1914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4</w:t>
            </w:r>
          </w:p>
        </w:tc>
        <w:tc>
          <w:tcPr>
            <w:tcW w:w="1915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5</w:t>
            </w: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</w:t>
            </w:r>
          </w:p>
        </w:tc>
        <w:tc>
          <w:tcPr>
            <w:tcW w:w="3381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Земельные участки </w:t>
            </w:r>
            <w:hyperlink w:anchor="Par91" w:history="1">
              <w:r w:rsidRPr="00C14D5D">
                <w:t>&lt;2&gt;</w:t>
              </w:r>
            </w:hyperlink>
            <w:r w:rsidRPr="00C14D5D">
              <w:t xml:space="preserve">:   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1)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2)        </w:t>
            </w:r>
          </w:p>
        </w:tc>
        <w:tc>
          <w:tcPr>
            <w:tcW w:w="1713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2</w:t>
            </w:r>
          </w:p>
        </w:tc>
        <w:tc>
          <w:tcPr>
            <w:tcW w:w="3381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Жилые дома: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1)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2)                              </w:t>
            </w:r>
          </w:p>
        </w:tc>
        <w:tc>
          <w:tcPr>
            <w:tcW w:w="1713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3</w:t>
            </w:r>
          </w:p>
        </w:tc>
        <w:tc>
          <w:tcPr>
            <w:tcW w:w="3381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Квартиры:                        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1)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2)        </w:t>
            </w:r>
          </w:p>
        </w:tc>
        <w:tc>
          <w:tcPr>
            <w:tcW w:w="1713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4</w:t>
            </w:r>
          </w:p>
        </w:tc>
        <w:tc>
          <w:tcPr>
            <w:tcW w:w="3381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Дачи: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1)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2)        </w:t>
            </w:r>
          </w:p>
        </w:tc>
        <w:tc>
          <w:tcPr>
            <w:tcW w:w="1713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5</w:t>
            </w:r>
          </w:p>
        </w:tc>
        <w:tc>
          <w:tcPr>
            <w:tcW w:w="3381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Гаражи:                          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1)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2)        </w:t>
            </w:r>
          </w:p>
        </w:tc>
        <w:tc>
          <w:tcPr>
            <w:tcW w:w="1713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6</w:t>
            </w:r>
          </w:p>
        </w:tc>
        <w:tc>
          <w:tcPr>
            <w:tcW w:w="3381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Иное недвижимое имущество:       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1)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2)        </w:t>
            </w:r>
          </w:p>
        </w:tc>
        <w:tc>
          <w:tcPr>
            <w:tcW w:w="1713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4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15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bookmarkStart w:id="25" w:name="Par390"/>
      <w:bookmarkEnd w:id="25"/>
      <w:r w:rsidRPr="00C14D5D"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муниципальную должность, которое представляет сведения.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bookmarkStart w:id="26" w:name="Par391"/>
      <w:bookmarkEnd w:id="26"/>
      <w:r w:rsidRPr="00C14D5D"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  <w:outlineLvl w:val="2"/>
      </w:pPr>
      <w:r w:rsidRPr="00C14D5D">
        <w:t>2.2. ТРАНСПОРТНЫЕ СРЕДСТВА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13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Вид собственности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Место регистрации</w:t>
            </w: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4D5D">
              <w:rPr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4D5D"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4D5D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sz w:val="24"/>
                <w:szCs w:val="24"/>
              </w:rPr>
            </w:pPr>
            <w:r w:rsidRPr="00C14D5D">
              <w:rPr>
                <w:sz w:val="24"/>
                <w:szCs w:val="24"/>
              </w:rPr>
              <w:t>4</w:t>
            </w: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Автомобили легковые:    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</w:t>
            </w: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3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Автомобили грузовые:   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            </w:t>
            </w: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3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Автоприцепы:     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                  </w:t>
            </w: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Мототранспортные средства:    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     </w:t>
            </w: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техника:    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  </w:t>
            </w: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3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Водный транспорт:     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             </w:t>
            </w: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3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Воздушный транспорт:      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         </w:t>
            </w: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3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Иные транспортные средства:   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2)           </w:t>
            </w: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bookmarkStart w:id="27" w:name="Par436"/>
      <w:bookmarkEnd w:id="27"/>
      <w:r w:rsidRPr="00C14D5D">
        <w:t>&lt;1&gt;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замещающего муниципальную должность, которое представляет сведения.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  <w:outlineLvl w:val="1"/>
      </w:pPr>
      <w:r w:rsidRPr="00C14D5D">
        <w:t>Раздел 3. СВЕДЕНИЯ О ДЕНЕЖНЫХ СРЕДСТВАХ, НАХОДЯЩИХСЯ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</w:pPr>
      <w:r w:rsidRPr="00C14D5D">
        <w:t>НА СЧЕТАХ В БАНКАХ И ИНЫХ КРЕДИТНЫХ ОРГАНИЗАЦИЯХ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732"/>
        <w:gridCol w:w="1572"/>
        <w:gridCol w:w="1580"/>
        <w:gridCol w:w="1570"/>
        <w:gridCol w:w="1577"/>
      </w:tblGrid>
      <w:tr w:rsidR="00943211" w:rsidRPr="00C14D5D" w:rsidTr="00AC4173">
        <w:tc>
          <w:tcPr>
            <w:tcW w:w="54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№</w:t>
            </w:r>
          </w:p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п/п</w:t>
            </w:r>
          </w:p>
        </w:tc>
        <w:tc>
          <w:tcPr>
            <w:tcW w:w="2732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Наименование и адрес банка или иной кредитной организации</w:t>
            </w:r>
          </w:p>
        </w:tc>
        <w:tc>
          <w:tcPr>
            <w:tcW w:w="1572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Вид и валюта счета </w:t>
            </w:r>
            <w:r w:rsidRPr="00C14D5D">
              <w:rPr>
                <w:lang w:val="en-US"/>
              </w:rPr>
              <w:t>&lt;</w:t>
            </w:r>
            <w:r w:rsidRPr="00C14D5D">
              <w:t>1</w:t>
            </w:r>
            <w:r w:rsidRPr="00C14D5D">
              <w:rPr>
                <w:lang w:val="en-US"/>
              </w:rPr>
              <w:t>&gt;</w:t>
            </w:r>
          </w:p>
        </w:tc>
        <w:tc>
          <w:tcPr>
            <w:tcW w:w="158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Дата открытия счета</w:t>
            </w:r>
          </w:p>
        </w:tc>
        <w:tc>
          <w:tcPr>
            <w:tcW w:w="157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Номер счета</w:t>
            </w:r>
          </w:p>
        </w:tc>
        <w:tc>
          <w:tcPr>
            <w:tcW w:w="1577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 xml:space="preserve">Остаток на счете </w:t>
            </w:r>
            <w:r w:rsidRPr="00C14D5D">
              <w:rPr>
                <w:lang w:val="en-US"/>
              </w:rPr>
              <w:t>&lt;</w:t>
            </w:r>
            <w:r w:rsidRPr="00C14D5D">
              <w:t>2</w:t>
            </w:r>
            <w:r w:rsidRPr="00C14D5D">
              <w:rPr>
                <w:lang w:val="en-US"/>
              </w:rPr>
              <w:t>&gt;</w:t>
            </w:r>
            <w:r w:rsidRPr="00C14D5D">
              <w:t xml:space="preserve"> (руб.)</w:t>
            </w:r>
          </w:p>
        </w:tc>
      </w:tr>
      <w:tr w:rsidR="00943211" w:rsidRPr="00C14D5D" w:rsidTr="00AC4173">
        <w:tc>
          <w:tcPr>
            <w:tcW w:w="54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1</w:t>
            </w:r>
          </w:p>
        </w:tc>
        <w:tc>
          <w:tcPr>
            <w:tcW w:w="2732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2</w:t>
            </w:r>
          </w:p>
        </w:tc>
        <w:tc>
          <w:tcPr>
            <w:tcW w:w="1572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3</w:t>
            </w:r>
          </w:p>
        </w:tc>
        <w:tc>
          <w:tcPr>
            <w:tcW w:w="158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4</w:t>
            </w:r>
          </w:p>
        </w:tc>
        <w:tc>
          <w:tcPr>
            <w:tcW w:w="157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5</w:t>
            </w:r>
          </w:p>
        </w:tc>
        <w:tc>
          <w:tcPr>
            <w:tcW w:w="1577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4D5D">
              <w:t>6</w:t>
            </w:r>
          </w:p>
        </w:tc>
      </w:tr>
      <w:tr w:rsidR="00943211" w:rsidRPr="00C14D5D" w:rsidTr="00AC4173">
        <w:tc>
          <w:tcPr>
            <w:tcW w:w="54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1</w:t>
            </w:r>
          </w:p>
        </w:tc>
        <w:tc>
          <w:tcPr>
            <w:tcW w:w="2732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2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43211" w:rsidRPr="00C14D5D" w:rsidTr="00AC4173">
        <w:tc>
          <w:tcPr>
            <w:tcW w:w="54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2</w:t>
            </w:r>
          </w:p>
        </w:tc>
        <w:tc>
          <w:tcPr>
            <w:tcW w:w="2732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2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43211" w:rsidRPr="00C14D5D" w:rsidTr="00AC4173">
        <w:tc>
          <w:tcPr>
            <w:tcW w:w="54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C14D5D">
              <w:t>3</w:t>
            </w:r>
          </w:p>
        </w:tc>
        <w:tc>
          <w:tcPr>
            <w:tcW w:w="2732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2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8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0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77" w:type="dxa"/>
          </w:tcPr>
          <w:p w:rsidR="00943211" w:rsidRPr="00C14D5D" w:rsidRDefault="00943211" w:rsidP="00AC417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1354F">
        <w:rPr>
          <w:spacing w:val="-2"/>
        </w:rPr>
        <w:t>&lt;1&gt; Указываются вид счета (депозитный, текущий, расчетный, ссудный и другие) и валюта счета.</w:t>
      </w:r>
    </w:p>
    <w:p w:rsidR="00943211" w:rsidRPr="0091354F" w:rsidRDefault="00943211" w:rsidP="00C14D5D">
      <w:pPr>
        <w:widowControl w:val="0"/>
        <w:autoSpaceDE w:val="0"/>
        <w:autoSpaceDN w:val="0"/>
        <w:adjustRightInd w:val="0"/>
        <w:ind w:firstLine="540"/>
        <w:jc w:val="both"/>
        <w:rPr>
          <w:spacing w:val="-2"/>
        </w:rPr>
      </w:pPr>
      <w:r w:rsidRPr="0091354F">
        <w:rPr>
          <w:spacing w:val="-2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  <w:outlineLvl w:val="1"/>
      </w:pPr>
      <w:r w:rsidRPr="00C14D5D">
        <w:t>Раздел 4. СВЕДЕНИЯ О ЦЕННЫХ БУМАГАХ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  <w:outlineLvl w:val="2"/>
      </w:pPr>
      <w:r w:rsidRPr="00C14D5D">
        <w:t>4.1. АКЦИИ И ИНОЕ УЧАСТИЕ В КОММЕРЧЕСКИХ ОРГАНИЗАЦИЯХ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1953"/>
        <w:gridCol w:w="1760"/>
        <w:gridCol w:w="1739"/>
        <w:gridCol w:w="1721"/>
        <w:gridCol w:w="1746"/>
      </w:tblGrid>
      <w:tr w:rsidR="00943211" w:rsidRPr="00C14D5D" w:rsidTr="00AC4173">
        <w:tc>
          <w:tcPr>
            <w:tcW w:w="66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781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Наименование и организационно-правовая форма организации &lt;1&gt;</w:t>
            </w: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Место нахождения организации (адрес)</w:t>
            </w: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Доля участия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Основания участия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943211" w:rsidRPr="00C14D5D" w:rsidTr="00AC4173">
        <w:tc>
          <w:tcPr>
            <w:tcW w:w="662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3211" w:rsidRPr="00C14D5D" w:rsidTr="00AC4173">
        <w:tc>
          <w:tcPr>
            <w:tcW w:w="66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6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6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6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6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211" w:rsidRPr="00C14D5D" w:rsidRDefault="00943211" w:rsidP="00C14D5D">
      <w:pPr>
        <w:pStyle w:val="ConsPlusNonformat"/>
        <w:rPr>
          <w:sz w:val="24"/>
          <w:szCs w:val="24"/>
          <w:lang w:val="en-US"/>
        </w:rPr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  <w:outlineLvl w:val="2"/>
      </w:pPr>
      <w:r w:rsidRPr="00C14D5D">
        <w:t>4.2. ИНЫЕ ЦЕННЫЕ БУМАГИ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2353"/>
        <w:gridCol w:w="1794"/>
        <w:gridCol w:w="1813"/>
        <w:gridCol w:w="1713"/>
        <w:gridCol w:w="1290"/>
      </w:tblGrid>
      <w:tr w:rsidR="00943211" w:rsidRPr="00C14D5D" w:rsidTr="00AC4173">
        <w:tc>
          <w:tcPr>
            <w:tcW w:w="60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5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Вид ценной бумаги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794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18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7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290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</w:tr>
      <w:tr w:rsidR="00943211" w:rsidRPr="00C14D5D" w:rsidTr="00AC4173">
        <w:tc>
          <w:tcPr>
            <w:tcW w:w="608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3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3211" w:rsidRPr="00C14D5D" w:rsidTr="00AC4173">
        <w:tc>
          <w:tcPr>
            <w:tcW w:w="60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0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0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0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0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0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211" w:rsidRPr="00C14D5D" w:rsidRDefault="00943211" w:rsidP="00C14D5D">
      <w:pPr>
        <w:pStyle w:val="ConsPlusNonformat"/>
        <w:rPr>
          <w:sz w:val="24"/>
          <w:szCs w:val="24"/>
        </w:rPr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pStyle w:val="ConsPlusNonformat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 xml:space="preserve">    Итого   по   разделу   4   "Сведения   о   ценных   бумагах"  суммарная декларированная стоимость ценных бумаг, включая доли участия в коммерческих организациях (руб.), ____</w:t>
      </w:r>
    </w:p>
    <w:p w:rsidR="00943211" w:rsidRPr="00C14D5D" w:rsidRDefault="00943211" w:rsidP="00C14D5D">
      <w:pPr>
        <w:pStyle w:val="ConsPlusNonformat"/>
        <w:rPr>
          <w:rFonts w:ascii="Times New Roman" w:hAnsi="Times New Roman"/>
          <w:sz w:val="24"/>
          <w:szCs w:val="24"/>
        </w:rPr>
      </w:pPr>
      <w:r w:rsidRPr="00C14D5D">
        <w:rPr>
          <w:rFonts w:ascii="Times New Roman" w:hAnsi="Times New Roman"/>
          <w:sz w:val="24"/>
          <w:szCs w:val="24"/>
        </w:rPr>
        <w:t>________________________________________________.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&lt;1&gt; 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  <w:outlineLvl w:val="1"/>
      </w:pPr>
      <w:r w:rsidRPr="00C14D5D">
        <w:t>Раздел 5. СВЕДЕНИЯ ОБ ОБЯЗАТЕЛЬСТВАХ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</w:pPr>
      <w:r w:rsidRPr="00C14D5D">
        <w:t>ИМУЩЕСТВЕННОГО ХАРАКТЕРА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  <w:outlineLvl w:val="2"/>
      </w:pPr>
      <w:r w:rsidRPr="00C14D5D">
        <w:t>5.1. ОБЪЕКТЫ НЕДВИЖИМОГО ИМУЩЕСТВА,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</w:pPr>
      <w:r w:rsidRPr="00C14D5D">
        <w:t xml:space="preserve">НАХОДЯЩИЕСЯ В ПОЛЬЗОВАНИИ </w:t>
      </w:r>
      <w:hyperlink w:anchor="Par239" w:history="1">
        <w:r w:rsidRPr="00C14D5D">
          <w:t>&lt;1&gt;</w:t>
        </w:r>
      </w:hyperlink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42"/>
        <w:gridCol w:w="1595"/>
        <w:gridCol w:w="1595"/>
        <w:gridCol w:w="1595"/>
        <w:gridCol w:w="1596"/>
      </w:tblGrid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5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Вид имущества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Вид и сроки пользования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Место нахождения (адрес)</w:t>
            </w:r>
          </w:p>
        </w:tc>
        <w:tc>
          <w:tcPr>
            <w:tcW w:w="1596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943211" w:rsidRPr="00C14D5D" w:rsidRDefault="00943211" w:rsidP="00AC4173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648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211" w:rsidRPr="00C14D5D" w:rsidRDefault="00943211" w:rsidP="00C14D5D">
      <w:pPr>
        <w:pStyle w:val="ConsPlusNonformat"/>
        <w:rPr>
          <w:sz w:val="24"/>
          <w:szCs w:val="24"/>
        </w:rPr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&lt;1&gt; Указываются по состоянию на отчетную дату.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&lt;2&gt; Указывается вид недвижимого имущества (земельный участок, жилой дом, дача и другие).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&lt;3&gt; Указываются вид пользования (аренда, безвозмездное пользование и другие) и сроки пользования.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center"/>
        <w:outlineLvl w:val="2"/>
      </w:pPr>
      <w:r w:rsidRPr="00C14D5D">
        <w:t xml:space="preserve">5.2. ПРОЧИЕ ОБЯЗАТЕЛЬСТВА </w:t>
      </w:r>
      <w:hyperlink w:anchor="Par267" w:history="1">
        <w:r w:rsidRPr="00C14D5D">
          <w:t>&lt;1&gt;</w:t>
        </w:r>
      </w:hyperlink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467"/>
        <w:gridCol w:w="1526"/>
        <w:gridCol w:w="1754"/>
        <w:gridCol w:w="1642"/>
        <w:gridCol w:w="1642"/>
      </w:tblGrid>
      <w:tr w:rsidR="00943211" w:rsidRPr="00C14D5D" w:rsidTr="00AC4173">
        <w:tc>
          <w:tcPr>
            <w:tcW w:w="540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6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526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Кредитор (должник)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&lt;3&gt;</w:t>
            </w:r>
          </w:p>
        </w:tc>
        <w:tc>
          <w:tcPr>
            <w:tcW w:w="1754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Основание возникновения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6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Сумма обязательства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6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 xml:space="preserve">Условия обязательства 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&lt;</w:t>
            </w: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  <w:r w:rsidRPr="00C14D5D">
              <w:rPr>
                <w:rFonts w:ascii="Times New Roman" w:hAnsi="Times New Roman"/>
                <w:sz w:val="24"/>
                <w:szCs w:val="24"/>
                <w:lang w:val="en-US"/>
              </w:rPr>
              <w:t>&gt;</w:t>
            </w:r>
          </w:p>
        </w:tc>
      </w:tr>
      <w:tr w:rsidR="00943211" w:rsidRPr="00C14D5D" w:rsidTr="00AC4173">
        <w:tc>
          <w:tcPr>
            <w:tcW w:w="540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43211" w:rsidRPr="00C14D5D" w:rsidTr="00AC4173">
        <w:tc>
          <w:tcPr>
            <w:tcW w:w="540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540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11" w:rsidRPr="00C14D5D" w:rsidTr="00AC4173">
        <w:tc>
          <w:tcPr>
            <w:tcW w:w="540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C14D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7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943211" w:rsidRPr="00C14D5D" w:rsidRDefault="00943211" w:rsidP="00AC4173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3211" w:rsidRPr="00C14D5D" w:rsidRDefault="00943211" w:rsidP="00C14D5D">
      <w:pPr>
        <w:pStyle w:val="ConsPlusNonformat"/>
        <w:rPr>
          <w:sz w:val="24"/>
          <w:szCs w:val="24"/>
        </w:rPr>
      </w:pPr>
    </w:p>
    <w:p w:rsidR="00943211" w:rsidRPr="00C14D5D" w:rsidRDefault="00943211" w:rsidP="00C14D5D">
      <w:pPr>
        <w:widowControl w:val="0"/>
        <w:autoSpaceDE w:val="0"/>
        <w:autoSpaceDN w:val="0"/>
        <w:adjustRightInd w:val="0"/>
        <w:jc w:val="both"/>
      </w:pPr>
    </w:p>
    <w:p w:rsidR="00943211" w:rsidRPr="00C14D5D" w:rsidRDefault="00943211" w:rsidP="00C14D5D">
      <w:pPr>
        <w:pStyle w:val="ConsPlusNonformat"/>
        <w:rPr>
          <w:sz w:val="24"/>
          <w:szCs w:val="24"/>
        </w:rPr>
      </w:pPr>
      <w:r w:rsidRPr="00C14D5D">
        <w:rPr>
          <w:sz w:val="24"/>
          <w:szCs w:val="24"/>
        </w:rPr>
        <w:t xml:space="preserve">    Достоверность и полноту настоящих сведений подтверждаю.</w:t>
      </w:r>
    </w:p>
    <w:p w:rsidR="00943211" w:rsidRPr="00C14D5D" w:rsidRDefault="00943211" w:rsidP="00C14D5D">
      <w:pPr>
        <w:pStyle w:val="ConsPlusNonformat"/>
        <w:rPr>
          <w:sz w:val="24"/>
          <w:szCs w:val="24"/>
        </w:rPr>
      </w:pPr>
      <w:r w:rsidRPr="00C14D5D">
        <w:rPr>
          <w:sz w:val="24"/>
          <w:szCs w:val="24"/>
        </w:rPr>
        <w:t>"___" ________________ 20__ г. ___________________________________________________________________________</w:t>
      </w:r>
    </w:p>
    <w:p w:rsidR="00943211" w:rsidRPr="00C14D5D" w:rsidRDefault="00943211" w:rsidP="00C14D5D">
      <w:pPr>
        <w:pStyle w:val="ConsPlusNonformat"/>
        <w:rPr>
          <w:sz w:val="24"/>
          <w:szCs w:val="24"/>
        </w:rPr>
      </w:pPr>
      <w:r w:rsidRPr="00C14D5D">
        <w:rPr>
          <w:sz w:val="24"/>
          <w:szCs w:val="24"/>
        </w:rPr>
        <w:t xml:space="preserve">            (подпись лица, замещающего муниципальную должность)</w:t>
      </w:r>
    </w:p>
    <w:p w:rsidR="00943211" w:rsidRPr="00C14D5D" w:rsidRDefault="00943211" w:rsidP="00C14D5D">
      <w:pPr>
        <w:pStyle w:val="ConsPlusNonformat"/>
        <w:rPr>
          <w:sz w:val="24"/>
          <w:szCs w:val="24"/>
        </w:rPr>
      </w:pPr>
      <w:r w:rsidRPr="00C14D5D">
        <w:rPr>
          <w:sz w:val="24"/>
          <w:szCs w:val="24"/>
        </w:rPr>
        <w:t>___________________________________________________________________________</w:t>
      </w:r>
    </w:p>
    <w:p w:rsidR="00943211" w:rsidRPr="00C14D5D" w:rsidRDefault="00943211" w:rsidP="00C14D5D">
      <w:pPr>
        <w:pStyle w:val="ConsPlusNonformat"/>
        <w:rPr>
          <w:sz w:val="24"/>
          <w:szCs w:val="24"/>
        </w:rPr>
      </w:pPr>
      <w:r w:rsidRPr="00C14D5D">
        <w:rPr>
          <w:sz w:val="24"/>
          <w:szCs w:val="24"/>
        </w:rPr>
        <w:t xml:space="preserve">                (Ф.И.О. и подпись лица, принявшего справку)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--------------------------------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&lt;2&gt; Указывается существо обязательства (заем, кредит и другие).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&lt;3&gt;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943211" w:rsidRPr="00C14D5D" w:rsidRDefault="00943211" w:rsidP="00C14D5D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943211" w:rsidRPr="00C14D5D" w:rsidRDefault="00943211" w:rsidP="0091354F">
      <w:pPr>
        <w:widowControl w:val="0"/>
        <w:autoSpaceDE w:val="0"/>
        <w:autoSpaceDN w:val="0"/>
        <w:adjustRightInd w:val="0"/>
        <w:ind w:firstLine="540"/>
        <w:jc w:val="both"/>
      </w:pPr>
      <w:r w:rsidRPr="00C14D5D">
        <w:t>&lt;6&gt; Указываются годовая процентная ставка обязательства, заложенное в обеспечение обязательства имущество, выданные в обеспечение обязател</w:t>
      </w:r>
      <w:r>
        <w:t>ьства гарантии и поручительств.</w:t>
      </w:r>
    </w:p>
    <w:sectPr w:rsidR="00943211" w:rsidRPr="00C14D5D" w:rsidSect="00D63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11" w:rsidRDefault="00943211" w:rsidP="00D6420D">
      <w:r>
        <w:separator/>
      </w:r>
    </w:p>
  </w:endnote>
  <w:endnote w:type="continuationSeparator" w:id="0">
    <w:p w:rsidR="00943211" w:rsidRDefault="00943211" w:rsidP="00D64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11" w:rsidRDefault="00943211" w:rsidP="00D6420D">
      <w:r>
        <w:separator/>
      </w:r>
    </w:p>
  </w:footnote>
  <w:footnote w:type="continuationSeparator" w:id="0">
    <w:p w:rsidR="00943211" w:rsidRDefault="00943211" w:rsidP="00D642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5FB"/>
    <w:multiLevelType w:val="hybridMultilevel"/>
    <w:tmpl w:val="4936080E"/>
    <w:lvl w:ilvl="0" w:tplc="E4203BA6">
      <w:start w:val="1"/>
      <w:numFmt w:val="decimal"/>
      <w:lvlText w:val="%1)"/>
      <w:lvlJc w:val="left"/>
      <w:pPr>
        <w:ind w:left="2621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D527C43"/>
    <w:multiLevelType w:val="hybridMultilevel"/>
    <w:tmpl w:val="E8467E80"/>
    <w:lvl w:ilvl="0" w:tplc="32484E6E">
      <w:start w:val="1"/>
      <w:numFmt w:val="decimal"/>
      <w:lvlText w:val="%1."/>
      <w:lvlJc w:val="left"/>
      <w:pPr>
        <w:ind w:left="2036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23CB6087"/>
    <w:multiLevelType w:val="hybridMultilevel"/>
    <w:tmpl w:val="CBA4F366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29EA39C0"/>
    <w:multiLevelType w:val="hybridMultilevel"/>
    <w:tmpl w:val="6908E732"/>
    <w:lvl w:ilvl="0" w:tplc="5E322D06">
      <w:start w:val="1"/>
      <w:numFmt w:val="decimal"/>
      <w:lvlText w:val="%1."/>
      <w:lvlJc w:val="left"/>
      <w:pPr>
        <w:ind w:left="3022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7376CE0"/>
    <w:multiLevelType w:val="hybridMultilevel"/>
    <w:tmpl w:val="9460CD32"/>
    <w:lvl w:ilvl="0" w:tplc="3B741D64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839245B"/>
    <w:multiLevelType w:val="hybridMultilevel"/>
    <w:tmpl w:val="F53A3D00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39E70071"/>
    <w:multiLevelType w:val="hybridMultilevel"/>
    <w:tmpl w:val="48EACACC"/>
    <w:lvl w:ilvl="0" w:tplc="BAB2D940">
      <w:start w:val="1"/>
      <w:numFmt w:val="decimal"/>
      <w:lvlText w:val="%1."/>
      <w:lvlJc w:val="left"/>
      <w:pPr>
        <w:ind w:left="247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9EE22FD"/>
    <w:multiLevelType w:val="hybridMultilevel"/>
    <w:tmpl w:val="E7AE8D4C"/>
    <w:lvl w:ilvl="0" w:tplc="32484E6E">
      <w:start w:val="1"/>
      <w:numFmt w:val="decimal"/>
      <w:lvlText w:val="%1."/>
      <w:lvlJc w:val="left"/>
      <w:pPr>
        <w:ind w:left="2887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3B9914F9"/>
    <w:multiLevelType w:val="hybridMultilevel"/>
    <w:tmpl w:val="712075C6"/>
    <w:lvl w:ilvl="0" w:tplc="E4203BA6">
      <w:start w:val="1"/>
      <w:numFmt w:val="decimal"/>
      <w:lvlText w:val="%1)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C333101"/>
    <w:multiLevelType w:val="hybridMultilevel"/>
    <w:tmpl w:val="B0E85178"/>
    <w:lvl w:ilvl="0" w:tplc="16DC629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>
    <w:nsid w:val="40506E81"/>
    <w:multiLevelType w:val="hybridMultilevel"/>
    <w:tmpl w:val="54B040B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41411D7F"/>
    <w:multiLevelType w:val="hybridMultilevel"/>
    <w:tmpl w:val="7B7CEB3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>
    <w:nsid w:val="419E142A"/>
    <w:multiLevelType w:val="hybridMultilevel"/>
    <w:tmpl w:val="A4248862"/>
    <w:lvl w:ilvl="0" w:tplc="EA6CC28E">
      <w:start w:val="1"/>
      <w:numFmt w:val="decimal"/>
      <w:lvlText w:val="%1."/>
      <w:lvlJc w:val="left"/>
      <w:pPr>
        <w:ind w:left="1785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5336828"/>
    <w:multiLevelType w:val="multilevel"/>
    <w:tmpl w:val="4B0CA1B8"/>
    <w:lvl w:ilvl="0">
      <w:start w:val="1"/>
      <w:numFmt w:val="decimal"/>
      <w:lvlText w:val="%1."/>
      <w:lvlJc w:val="left"/>
      <w:pPr>
        <w:ind w:left="1735" w:hanging="10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3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13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060" w:hanging="1800"/>
      </w:pPr>
      <w:rPr>
        <w:rFonts w:cs="Times New Roman" w:hint="default"/>
      </w:rPr>
    </w:lvl>
  </w:abstractNum>
  <w:abstractNum w:abstractNumId="14">
    <w:nsid w:val="4FC61976"/>
    <w:multiLevelType w:val="hybridMultilevel"/>
    <w:tmpl w:val="D6448CD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53EE202C"/>
    <w:multiLevelType w:val="hybridMultilevel"/>
    <w:tmpl w:val="0178ACE6"/>
    <w:lvl w:ilvl="0" w:tplc="0419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6">
    <w:nsid w:val="55BE1D3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>
    <w:nsid w:val="55EF6FC0"/>
    <w:multiLevelType w:val="hybridMultilevel"/>
    <w:tmpl w:val="40182610"/>
    <w:lvl w:ilvl="0" w:tplc="66B80C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66B80C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E55D4F"/>
    <w:multiLevelType w:val="hybridMultilevel"/>
    <w:tmpl w:val="D0BEB632"/>
    <w:lvl w:ilvl="0" w:tplc="5E322D06">
      <w:start w:val="1"/>
      <w:numFmt w:val="decimal"/>
      <w:lvlText w:val="%1."/>
      <w:lvlJc w:val="left"/>
      <w:pPr>
        <w:ind w:left="2171" w:hanging="13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D5C308D"/>
    <w:multiLevelType w:val="hybridMultilevel"/>
    <w:tmpl w:val="97D08ABC"/>
    <w:lvl w:ilvl="0" w:tplc="CF8E27F4">
      <w:start w:val="1"/>
      <w:numFmt w:val="decimal"/>
      <w:lvlText w:val="%1)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70EB28BE"/>
    <w:multiLevelType w:val="hybridMultilevel"/>
    <w:tmpl w:val="7820F2B2"/>
    <w:lvl w:ilvl="0" w:tplc="BAB2D940">
      <w:start w:val="1"/>
      <w:numFmt w:val="decimal"/>
      <w:lvlText w:val="%1."/>
      <w:lvlJc w:val="left"/>
      <w:pPr>
        <w:ind w:left="2468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380571E"/>
    <w:multiLevelType w:val="hybridMultilevel"/>
    <w:tmpl w:val="B80C43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DD827AD"/>
    <w:multiLevelType w:val="hybridMultilevel"/>
    <w:tmpl w:val="7FC65BF2"/>
    <w:lvl w:ilvl="0" w:tplc="04190001">
      <w:start w:val="1"/>
      <w:numFmt w:val="bullet"/>
      <w:lvlText w:val=""/>
      <w:lvlJc w:val="left"/>
      <w:pPr>
        <w:ind w:left="1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3">
    <w:nsid w:val="7FDB416B"/>
    <w:multiLevelType w:val="hybridMultilevel"/>
    <w:tmpl w:val="3B06DBC0"/>
    <w:lvl w:ilvl="0" w:tplc="BAB2D940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0"/>
  </w:num>
  <w:num w:numId="8">
    <w:abstractNumId w:val="1"/>
  </w:num>
  <w:num w:numId="9">
    <w:abstractNumId w:val="19"/>
  </w:num>
  <w:num w:numId="10">
    <w:abstractNumId w:val="7"/>
  </w:num>
  <w:num w:numId="11">
    <w:abstractNumId w:val="2"/>
  </w:num>
  <w:num w:numId="12">
    <w:abstractNumId w:val="16"/>
  </w:num>
  <w:num w:numId="13">
    <w:abstractNumId w:val="17"/>
  </w:num>
  <w:num w:numId="14">
    <w:abstractNumId w:val="5"/>
  </w:num>
  <w:num w:numId="15">
    <w:abstractNumId w:val="22"/>
  </w:num>
  <w:num w:numId="16">
    <w:abstractNumId w:val="21"/>
  </w:num>
  <w:num w:numId="17">
    <w:abstractNumId w:val="23"/>
  </w:num>
  <w:num w:numId="18">
    <w:abstractNumId w:val="4"/>
  </w:num>
  <w:num w:numId="19">
    <w:abstractNumId w:val="6"/>
  </w:num>
  <w:num w:numId="20">
    <w:abstractNumId w:val="20"/>
  </w:num>
  <w:num w:numId="21">
    <w:abstractNumId w:val="11"/>
  </w:num>
  <w:num w:numId="22">
    <w:abstractNumId w:val="18"/>
  </w:num>
  <w:num w:numId="23">
    <w:abstractNumId w:val="1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421"/>
    <w:rsid w:val="00014F7F"/>
    <w:rsid w:val="00026291"/>
    <w:rsid w:val="00066D0A"/>
    <w:rsid w:val="000A0FCE"/>
    <w:rsid w:val="000B44D5"/>
    <w:rsid w:val="000D24A0"/>
    <w:rsid w:val="000E3FBE"/>
    <w:rsid w:val="000E49E0"/>
    <w:rsid w:val="00112168"/>
    <w:rsid w:val="00114659"/>
    <w:rsid w:val="0015333B"/>
    <w:rsid w:val="00164640"/>
    <w:rsid w:val="0017706B"/>
    <w:rsid w:val="001919DB"/>
    <w:rsid w:val="001D2EC5"/>
    <w:rsid w:val="001D5956"/>
    <w:rsid w:val="00241000"/>
    <w:rsid w:val="00247888"/>
    <w:rsid w:val="002B1883"/>
    <w:rsid w:val="002C5421"/>
    <w:rsid w:val="002D0859"/>
    <w:rsid w:val="0031029A"/>
    <w:rsid w:val="00336B8E"/>
    <w:rsid w:val="00346F66"/>
    <w:rsid w:val="0035170A"/>
    <w:rsid w:val="003632D7"/>
    <w:rsid w:val="00372483"/>
    <w:rsid w:val="003969C6"/>
    <w:rsid w:val="003E47EC"/>
    <w:rsid w:val="0040210E"/>
    <w:rsid w:val="004118C0"/>
    <w:rsid w:val="0046506F"/>
    <w:rsid w:val="0048298F"/>
    <w:rsid w:val="00485AAC"/>
    <w:rsid w:val="004A7282"/>
    <w:rsid w:val="004C0C58"/>
    <w:rsid w:val="004E21A5"/>
    <w:rsid w:val="004F20A9"/>
    <w:rsid w:val="004F6883"/>
    <w:rsid w:val="00516C4E"/>
    <w:rsid w:val="00524E42"/>
    <w:rsid w:val="00566FF4"/>
    <w:rsid w:val="005B10FF"/>
    <w:rsid w:val="005B4752"/>
    <w:rsid w:val="005D510C"/>
    <w:rsid w:val="005F5064"/>
    <w:rsid w:val="00604A9E"/>
    <w:rsid w:val="00627388"/>
    <w:rsid w:val="00645840"/>
    <w:rsid w:val="00646CB2"/>
    <w:rsid w:val="00694F34"/>
    <w:rsid w:val="006B7CD5"/>
    <w:rsid w:val="006D6200"/>
    <w:rsid w:val="00747C7A"/>
    <w:rsid w:val="0075102B"/>
    <w:rsid w:val="00752B9A"/>
    <w:rsid w:val="007E2BE0"/>
    <w:rsid w:val="007F22CB"/>
    <w:rsid w:val="008314EC"/>
    <w:rsid w:val="008425B5"/>
    <w:rsid w:val="008A11E2"/>
    <w:rsid w:val="008A7EEF"/>
    <w:rsid w:val="008E028B"/>
    <w:rsid w:val="008E2CB2"/>
    <w:rsid w:val="008F4318"/>
    <w:rsid w:val="0091354F"/>
    <w:rsid w:val="00943211"/>
    <w:rsid w:val="00943FB2"/>
    <w:rsid w:val="00966814"/>
    <w:rsid w:val="00986B05"/>
    <w:rsid w:val="009C1BA3"/>
    <w:rsid w:val="009E1C24"/>
    <w:rsid w:val="009E37B4"/>
    <w:rsid w:val="009E3EEC"/>
    <w:rsid w:val="009F15F0"/>
    <w:rsid w:val="009F236A"/>
    <w:rsid w:val="00A71E7B"/>
    <w:rsid w:val="00A9038D"/>
    <w:rsid w:val="00AC4173"/>
    <w:rsid w:val="00AC647F"/>
    <w:rsid w:val="00AD5A52"/>
    <w:rsid w:val="00AE1317"/>
    <w:rsid w:val="00AE774B"/>
    <w:rsid w:val="00B02801"/>
    <w:rsid w:val="00B5203F"/>
    <w:rsid w:val="00B64468"/>
    <w:rsid w:val="00B6604C"/>
    <w:rsid w:val="00B76AA9"/>
    <w:rsid w:val="00B7783D"/>
    <w:rsid w:val="00B83E94"/>
    <w:rsid w:val="00B931AC"/>
    <w:rsid w:val="00B94AED"/>
    <w:rsid w:val="00B96419"/>
    <w:rsid w:val="00BE16B6"/>
    <w:rsid w:val="00C04F02"/>
    <w:rsid w:val="00C14D5D"/>
    <w:rsid w:val="00C478AC"/>
    <w:rsid w:val="00CC01E4"/>
    <w:rsid w:val="00CD7115"/>
    <w:rsid w:val="00CF1852"/>
    <w:rsid w:val="00D23DF9"/>
    <w:rsid w:val="00D26A2D"/>
    <w:rsid w:val="00D319FC"/>
    <w:rsid w:val="00D346F0"/>
    <w:rsid w:val="00D63EF7"/>
    <w:rsid w:val="00D6420D"/>
    <w:rsid w:val="00D81457"/>
    <w:rsid w:val="00D90854"/>
    <w:rsid w:val="00DE3585"/>
    <w:rsid w:val="00E022A6"/>
    <w:rsid w:val="00E1122D"/>
    <w:rsid w:val="00E40D95"/>
    <w:rsid w:val="00E52A03"/>
    <w:rsid w:val="00E55250"/>
    <w:rsid w:val="00E83E69"/>
    <w:rsid w:val="00EA32ED"/>
    <w:rsid w:val="00EA7BD1"/>
    <w:rsid w:val="00ED4603"/>
    <w:rsid w:val="00F054BA"/>
    <w:rsid w:val="00F45461"/>
    <w:rsid w:val="00F838F2"/>
    <w:rsid w:val="00F901C2"/>
    <w:rsid w:val="00FB2F1F"/>
    <w:rsid w:val="00FC6B80"/>
    <w:rsid w:val="00FE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C542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2C5421"/>
    <w:pPr>
      <w:ind w:left="720"/>
      <w:contextualSpacing/>
    </w:pPr>
  </w:style>
  <w:style w:type="paragraph" w:customStyle="1" w:styleId="ConsPlusNormal">
    <w:name w:val="ConsPlusNormal"/>
    <w:uiPriority w:val="99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4F6883"/>
  </w:style>
  <w:style w:type="paragraph" w:styleId="FootnoteText">
    <w:name w:val="footnote text"/>
    <w:basedOn w:val="Normal"/>
    <w:link w:val="FootnoteTextChar"/>
    <w:uiPriority w:val="99"/>
    <w:rsid w:val="009F15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9F15F0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lyanov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14</Pages>
  <Words>3874</Words>
  <Characters>22083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бух-3</dc:creator>
  <cp:keywords/>
  <dc:description/>
  <cp:lastModifiedBy>Наталья</cp:lastModifiedBy>
  <cp:revision>2</cp:revision>
  <cp:lastPrinted>2014-04-28T11:03:00Z</cp:lastPrinted>
  <dcterms:created xsi:type="dcterms:W3CDTF">2014-12-18T09:36:00Z</dcterms:created>
  <dcterms:modified xsi:type="dcterms:W3CDTF">2014-12-18T09:36:00Z</dcterms:modified>
</cp:coreProperties>
</file>