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5242"/>
      </w:tblGrid>
      <w:tr w:rsidR="005E51E5" w:rsidRPr="0057789A" w:rsidTr="005B68EA">
        <w:tc>
          <w:tcPr>
            <w:tcW w:w="4820" w:type="dxa"/>
          </w:tcPr>
          <w:p w:rsidR="005E51E5" w:rsidRPr="0057789A" w:rsidRDefault="005E51E5" w:rsidP="005E51E5">
            <w:pPr>
              <w:rPr>
                <w:b/>
                <w:lang w:eastAsia="ar-SA"/>
              </w:rPr>
            </w:pPr>
            <w:r w:rsidRPr="0057789A">
              <w:rPr>
                <w:b/>
              </w:rPr>
              <w:t>ПРОЕКТ РЕШЕНИЯ</w:t>
            </w:r>
          </w:p>
          <w:p w:rsidR="005E51E5" w:rsidRPr="0057789A" w:rsidRDefault="005E51E5" w:rsidP="005E51E5"/>
          <w:p w:rsidR="005E51E5" w:rsidRPr="0057789A" w:rsidRDefault="005E51E5" w:rsidP="005E51E5">
            <w:pPr>
              <w:tabs>
                <w:tab w:val="left" w:pos="5103"/>
              </w:tabs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57789A">
              <w:rPr>
                <w:b/>
              </w:rPr>
              <w:t>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</w:t>
            </w:r>
            <w:r w:rsidR="002204B6" w:rsidRPr="0057789A">
              <w:rPr>
                <w:b/>
              </w:rPr>
              <w:t>ом</w:t>
            </w:r>
            <w:r w:rsidRPr="0057789A">
              <w:rPr>
                <w:b/>
              </w:rPr>
              <w:t xml:space="preserve"> сайт</w:t>
            </w:r>
            <w:r w:rsidR="002204B6" w:rsidRPr="0057789A">
              <w:rPr>
                <w:b/>
              </w:rPr>
              <w:t>е</w:t>
            </w:r>
            <w:r w:rsidRPr="0057789A">
              <w:rPr>
                <w:b/>
              </w:rPr>
              <w:t xml:space="preserve"> орган</w:t>
            </w:r>
            <w:r w:rsidR="002204B6" w:rsidRPr="0057789A">
              <w:rPr>
                <w:b/>
              </w:rPr>
              <w:t>а</w:t>
            </w:r>
            <w:r w:rsidRPr="0057789A">
              <w:rPr>
                <w:b/>
              </w:rPr>
              <w:t xml:space="preserve"> местного самоуправления муниципального округа Гольяново</w:t>
            </w:r>
            <w:r w:rsidRPr="0057789A">
              <w:rPr>
                <w:rFonts w:eastAsiaTheme="minorHAnsi"/>
                <w:b/>
                <w:lang w:eastAsia="en-US"/>
              </w:rPr>
              <w:t xml:space="preserve"> </w:t>
            </w:r>
            <w:r w:rsidRPr="0057789A">
              <w:rPr>
                <w:b/>
              </w:rPr>
              <w:t>и (или) предоставления этих сведений общероссийским средствам массовой информации для опубликования</w:t>
            </w:r>
            <w:r w:rsidRPr="0057789A">
              <w:rPr>
                <w:b/>
                <w:bCs/>
              </w:rPr>
              <w:t xml:space="preserve"> </w:t>
            </w:r>
          </w:p>
          <w:p w:rsidR="005E51E5" w:rsidRPr="0057789A" w:rsidRDefault="005E51E5" w:rsidP="005E51E5">
            <w:pPr>
              <w:suppressAutoHyphens/>
              <w:rPr>
                <w:lang w:eastAsia="ar-SA"/>
              </w:rPr>
            </w:pPr>
          </w:p>
        </w:tc>
        <w:tc>
          <w:tcPr>
            <w:tcW w:w="5242" w:type="dxa"/>
          </w:tcPr>
          <w:p w:rsidR="005E51E5" w:rsidRPr="0057789A" w:rsidRDefault="005E51E5" w:rsidP="005E51E5">
            <w:pPr>
              <w:rPr>
                <w:b/>
                <w:lang w:eastAsia="ar-SA"/>
              </w:rPr>
            </w:pPr>
            <w:r w:rsidRPr="0057789A">
              <w:rPr>
                <w:b/>
              </w:rPr>
              <w:t>РЕДАКТОР ПРОЕКТА</w:t>
            </w:r>
          </w:p>
          <w:p w:rsidR="005E51E5" w:rsidRPr="0057789A" w:rsidRDefault="005E51E5" w:rsidP="005E51E5"/>
          <w:p w:rsidR="005E51E5" w:rsidRPr="0057789A" w:rsidRDefault="005E51E5" w:rsidP="005B68EA">
            <w:pPr>
              <w:ind w:left="33"/>
              <w:jc w:val="both"/>
              <w:rPr>
                <w:rStyle w:val="af1"/>
                <w:b/>
                <w:i w:val="0"/>
              </w:rPr>
            </w:pPr>
            <w:r w:rsidRPr="0057789A">
              <w:rPr>
                <w:rStyle w:val="af2"/>
              </w:rPr>
              <w:t xml:space="preserve">Председатель комиссии </w:t>
            </w:r>
            <w:r w:rsidRPr="0057789A">
              <w:rPr>
                <w:rStyle w:val="af1"/>
                <w:b/>
                <w:i w:val="0"/>
              </w:rPr>
              <w:t>Совета депутатов муниципального округа Гольяново</w:t>
            </w:r>
            <w:r w:rsidRPr="0057789A">
              <w:rPr>
                <w:rStyle w:val="af2"/>
              </w:rPr>
              <w:t xml:space="preserve"> по Регламенту, организации работы Совета депутатов и </w:t>
            </w:r>
            <w:proofErr w:type="gramStart"/>
            <w:r w:rsidRPr="0057789A">
              <w:rPr>
                <w:rStyle w:val="af2"/>
              </w:rPr>
              <w:t>контролю за</w:t>
            </w:r>
            <w:proofErr w:type="gramEnd"/>
            <w:r w:rsidRPr="0057789A">
              <w:rPr>
                <w:rStyle w:val="af2"/>
              </w:rPr>
      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 </w:t>
            </w:r>
          </w:p>
          <w:p w:rsidR="005E51E5" w:rsidRPr="0057789A" w:rsidRDefault="005E51E5" w:rsidP="005E51E5">
            <w:pPr>
              <w:rPr>
                <w:rStyle w:val="af1"/>
                <w:b/>
                <w:i w:val="0"/>
              </w:rPr>
            </w:pPr>
          </w:p>
          <w:p w:rsidR="005E51E5" w:rsidRPr="0057789A" w:rsidRDefault="005E51E5" w:rsidP="005E51E5">
            <w:pPr>
              <w:rPr>
                <w:rStyle w:val="af1"/>
                <w:b/>
                <w:i w:val="0"/>
              </w:rPr>
            </w:pPr>
            <w:r w:rsidRPr="0057789A">
              <w:rPr>
                <w:rStyle w:val="af1"/>
                <w:b/>
                <w:i w:val="0"/>
              </w:rPr>
              <w:t xml:space="preserve">____________________ </w:t>
            </w:r>
            <w:r w:rsidR="009B338C" w:rsidRPr="0057789A">
              <w:rPr>
                <w:rStyle w:val="af1"/>
                <w:b/>
                <w:i w:val="0"/>
              </w:rPr>
              <w:t>_____</w:t>
            </w:r>
            <w:r w:rsidRPr="0057789A">
              <w:rPr>
                <w:rStyle w:val="af1"/>
                <w:b/>
                <w:i w:val="0"/>
              </w:rPr>
              <w:t xml:space="preserve">Ю.А. </w:t>
            </w:r>
            <w:proofErr w:type="gramStart"/>
            <w:r w:rsidRPr="0057789A">
              <w:rPr>
                <w:rStyle w:val="af1"/>
                <w:b/>
                <w:i w:val="0"/>
              </w:rPr>
              <w:t>Баш</w:t>
            </w:r>
            <w:proofErr w:type="gramEnd"/>
          </w:p>
          <w:p w:rsidR="005E51E5" w:rsidRPr="0057789A" w:rsidRDefault="005E51E5" w:rsidP="005E51E5"/>
          <w:p w:rsidR="005E51E5" w:rsidRPr="0057789A" w:rsidRDefault="005E51E5" w:rsidP="005E51E5">
            <w:pPr>
              <w:suppressAutoHyphens/>
              <w:rPr>
                <w:b/>
                <w:lang w:eastAsia="ar-SA"/>
              </w:rPr>
            </w:pPr>
            <w:r w:rsidRPr="0057789A">
              <w:rPr>
                <w:b/>
              </w:rPr>
              <w:t>«__» _____________________</w:t>
            </w:r>
            <w:r w:rsidR="009B338C" w:rsidRPr="0057789A">
              <w:rPr>
                <w:b/>
              </w:rPr>
              <w:t>___</w:t>
            </w:r>
            <w:r w:rsidRPr="0057789A">
              <w:rPr>
                <w:b/>
              </w:rPr>
              <w:t>2018  г.</w:t>
            </w:r>
          </w:p>
        </w:tc>
      </w:tr>
    </w:tbl>
    <w:p w:rsidR="002C139D" w:rsidRPr="0057789A" w:rsidRDefault="002C139D" w:rsidP="005423D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</w:rPr>
      </w:pPr>
    </w:p>
    <w:p w:rsidR="00D45DAB" w:rsidRPr="0057789A" w:rsidRDefault="007A44D2" w:rsidP="005423D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57789A">
        <w:rPr>
          <w:rFonts w:eastAsiaTheme="minorHAnsi"/>
          <w:bCs/>
          <w:lang w:eastAsia="en-US"/>
        </w:rPr>
        <w:t xml:space="preserve">В соответствии с частью 4.3 статьи 12.1 Федерального закона </w:t>
      </w:r>
      <w:r w:rsidR="00C70D46" w:rsidRPr="0057789A">
        <w:rPr>
          <w:rFonts w:eastAsiaTheme="minorHAnsi"/>
          <w:bCs/>
          <w:lang w:eastAsia="en-US"/>
        </w:rPr>
        <w:t>от</w:t>
      </w:r>
      <w:r w:rsidR="00F052B1" w:rsidRPr="0057789A">
        <w:rPr>
          <w:rFonts w:eastAsiaTheme="minorHAnsi"/>
          <w:bCs/>
          <w:lang w:eastAsia="en-US"/>
        </w:rPr>
        <w:t> </w:t>
      </w:r>
      <w:r w:rsidR="00C70D46" w:rsidRPr="0057789A">
        <w:rPr>
          <w:rFonts w:eastAsiaTheme="minorHAnsi"/>
          <w:bCs/>
          <w:lang w:eastAsia="en-US"/>
        </w:rPr>
        <w:t>25</w:t>
      </w:r>
      <w:r w:rsidR="00F052B1" w:rsidRPr="0057789A">
        <w:rPr>
          <w:rFonts w:eastAsiaTheme="minorHAnsi"/>
          <w:bCs/>
          <w:lang w:eastAsia="en-US"/>
        </w:rPr>
        <w:t> </w:t>
      </w:r>
      <w:r w:rsidR="00C70D46" w:rsidRPr="0057789A">
        <w:rPr>
          <w:rFonts w:eastAsiaTheme="minorHAnsi"/>
          <w:bCs/>
          <w:lang w:eastAsia="en-US"/>
        </w:rPr>
        <w:t>декабря</w:t>
      </w:r>
      <w:r w:rsidR="00F052B1" w:rsidRPr="0057789A">
        <w:rPr>
          <w:rFonts w:eastAsiaTheme="minorHAnsi"/>
          <w:bCs/>
          <w:lang w:eastAsia="en-US"/>
        </w:rPr>
        <w:t> </w:t>
      </w:r>
      <w:r w:rsidR="00A3608D" w:rsidRPr="0057789A">
        <w:rPr>
          <w:rFonts w:eastAsiaTheme="minorHAnsi"/>
          <w:bCs/>
          <w:lang w:eastAsia="en-US"/>
        </w:rPr>
        <w:t>2008 года №</w:t>
      </w:r>
      <w:r w:rsidR="00C93B9B" w:rsidRPr="0057789A">
        <w:rPr>
          <w:rFonts w:eastAsiaTheme="minorHAnsi"/>
          <w:bCs/>
          <w:lang w:eastAsia="en-US"/>
        </w:rPr>
        <w:t xml:space="preserve"> </w:t>
      </w:r>
      <w:r w:rsidR="002C139D" w:rsidRPr="0057789A">
        <w:rPr>
          <w:rFonts w:eastAsiaTheme="minorHAnsi"/>
          <w:bCs/>
          <w:lang w:eastAsia="en-US"/>
        </w:rPr>
        <w:t>273-ФЗ «</w:t>
      </w:r>
      <w:r w:rsidR="00D45DAB" w:rsidRPr="0057789A">
        <w:rPr>
          <w:rFonts w:eastAsiaTheme="minorHAnsi"/>
          <w:bCs/>
          <w:lang w:eastAsia="en-US"/>
        </w:rPr>
        <w:t>О противодействии коррупции»</w:t>
      </w:r>
      <w:r w:rsidR="00C70D46" w:rsidRPr="0057789A">
        <w:rPr>
          <w:rFonts w:eastAsiaTheme="minorHAnsi"/>
          <w:bCs/>
          <w:lang w:eastAsia="en-US"/>
        </w:rPr>
        <w:t>, частью</w:t>
      </w:r>
      <w:r w:rsidR="00C93B9B" w:rsidRPr="0057789A">
        <w:rPr>
          <w:rFonts w:eastAsiaTheme="minorHAnsi"/>
          <w:bCs/>
          <w:lang w:eastAsia="en-US"/>
        </w:rPr>
        <w:t xml:space="preserve"> </w:t>
      </w:r>
      <w:r w:rsidR="00C70D46" w:rsidRPr="0057789A">
        <w:rPr>
          <w:rFonts w:eastAsiaTheme="minorHAnsi"/>
          <w:bCs/>
          <w:lang w:eastAsia="en-US"/>
        </w:rPr>
        <w:t>9.2</w:t>
      </w:r>
      <w:r w:rsidR="00C93B9B" w:rsidRPr="0057789A">
        <w:rPr>
          <w:rFonts w:eastAsiaTheme="minorHAnsi"/>
          <w:bCs/>
          <w:lang w:eastAsia="en-US"/>
        </w:rPr>
        <w:t xml:space="preserve"> </w:t>
      </w:r>
      <w:r w:rsidR="00045ACF" w:rsidRPr="0057789A">
        <w:rPr>
          <w:rFonts w:eastAsiaTheme="minorHAnsi"/>
          <w:bCs/>
          <w:lang w:eastAsia="en-US"/>
        </w:rPr>
        <w:t xml:space="preserve">статьи 13 и частью </w:t>
      </w:r>
      <w:r w:rsidR="005B45E8" w:rsidRPr="0057789A">
        <w:rPr>
          <w:rFonts w:eastAsiaTheme="minorHAnsi"/>
          <w:bCs/>
          <w:lang w:eastAsia="en-US"/>
        </w:rPr>
        <w:t>6.4 статьи 14 Закона города Москвы от</w:t>
      </w:r>
      <w:r w:rsidR="00C70D46" w:rsidRPr="0057789A">
        <w:rPr>
          <w:rFonts w:eastAsiaTheme="minorHAnsi"/>
          <w:bCs/>
          <w:lang w:eastAsia="en-US"/>
        </w:rPr>
        <w:t> </w:t>
      </w:r>
      <w:r w:rsidR="005B45E8" w:rsidRPr="0057789A">
        <w:rPr>
          <w:rFonts w:eastAsiaTheme="minorHAnsi"/>
          <w:bCs/>
          <w:lang w:eastAsia="en-US"/>
        </w:rPr>
        <w:t>6</w:t>
      </w:r>
      <w:r w:rsidR="00C70D46" w:rsidRPr="0057789A">
        <w:rPr>
          <w:rFonts w:eastAsiaTheme="minorHAnsi"/>
          <w:bCs/>
          <w:lang w:eastAsia="en-US"/>
        </w:rPr>
        <w:t> ноября </w:t>
      </w:r>
      <w:r w:rsidR="005B45E8" w:rsidRPr="0057789A">
        <w:rPr>
          <w:rFonts w:eastAsiaTheme="minorHAnsi"/>
          <w:bCs/>
          <w:lang w:eastAsia="en-US"/>
        </w:rPr>
        <w:t>2002 года №</w:t>
      </w:r>
      <w:r w:rsidR="00F052B1" w:rsidRPr="0057789A">
        <w:rPr>
          <w:rFonts w:eastAsiaTheme="minorHAnsi"/>
          <w:bCs/>
          <w:lang w:eastAsia="en-US"/>
        </w:rPr>
        <w:t> </w:t>
      </w:r>
      <w:r w:rsidR="005B45E8" w:rsidRPr="0057789A">
        <w:rPr>
          <w:rFonts w:eastAsiaTheme="minorHAnsi"/>
          <w:bCs/>
          <w:lang w:eastAsia="en-US"/>
        </w:rPr>
        <w:t>56 «</w:t>
      </w:r>
      <w:r w:rsidR="00C93B9B" w:rsidRPr="0057789A">
        <w:rPr>
          <w:rFonts w:eastAsiaTheme="minorHAnsi"/>
          <w:bCs/>
          <w:lang w:eastAsia="en-US"/>
        </w:rPr>
        <w:t xml:space="preserve">Об </w:t>
      </w:r>
      <w:r w:rsidR="005B45E8" w:rsidRPr="0057789A">
        <w:rPr>
          <w:rFonts w:eastAsiaTheme="minorHAnsi"/>
          <w:bCs/>
          <w:lang w:eastAsia="en-US"/>
        </w:rPr>
        <w:t>организации местного самоуправления в городе</w:t>
      </w:r>
      <w:r w:rsidR="00C70D46" w:rsidRPr="0057789A">
        <w:rPr>
          <w:rFonts w:eastAsiaTheme="minorHAnsi"/>
          <w:bCs/>
          <w:lang w:eastAsia="en-US"/>
        </w:rPr>
        <w:t> </w:t>
      </w:r>
      <w:r w:rsidR="005B45E8" w:rsidRPr="0057789A">
        <w:rPr>
          <w:rFonts w:eastAsiaTheme="minorHAnsi"/>
          <w:bCs/>
          <w:lang w:eastAsia="en-US"/>
        </w:rPr>
        <w:t>Москве», руководствуясь</w:t>
      </w:r>
      <w:r w:rsidR="00B42842" w:rsidRPr="0057789A">
        <w:rPr>
          <w:rFonts w:eastAsiaTheme="minorHAnsi"/>
          <w:lang w:eastAsia="en-US"/>
        </w:rPr>
        <w:t xml:space="preserve"> </w:t>
      </w:r>
      <w:r w:rsidR="002A5C4C" w:rsidRPr="0057789A">
        <w:t>Указ</w:t>
      </w:r>
      <w:r w:rsidR="005B45E8" w:rsidRPr="0057789A">
        <w:t>ом</w:t>
      </w:r>
      <w:r w:rsidR="002A5C4C" w:rsidRPr="0057789A">
        <w:t xml:space="preserve"> Президента Российской Федерации </w:t>
      </w:r>
      <w:r w:rsidR="00C70D46" w:rsidRPr="0057789A">
        <w:t>от</w:t>
      </w:r>
      <w:r w:rsidR="00C93B9B" w:rsidRPr="0057789A">
        <w:t xml:space="preserve"> </w:t>
      </w:r>
      <w:r w:rsidR="002A5C4C" w:rsidRPr="0057789A">
        <w:t>8</w:t>
      </w:r>
      <w:r w:rsidR="00C93B9B" w:rsidRPr="0057789A">
        <w:t xml:space="preserve"> </w:t>
      </w:r>
      <w:r w:rsidR="002A5C4C" w:rsidRPr="0057789A">
        <w:t>июля 2013 года № 613 «Вопросы противодействия коррупции»</w:t>
      </w:r>
      <w:r w:rsidR="00C70D46" w:rsidRPr="0057789A">
        <w:t>,</w:t>
      </w:r>
      <w:r w:rsidR="002A5C4C" w:rsidRPr="0057789A">
        <w:t xml:space="preserve"> </w:t>
      </w:r>
      <w:r w:rsidR="00B42842" w:rsidRPr="0057789A">
        <w:rPr>
          <w:rFonts w:eastAsiaTheme="minorHAnsi"/>
          <w:lang w:eastAsia="en-US"/>
        </w:rPr>
        <w:t>Совет</w:t>
      </w:r>
      <w:r w:rsidR="00C70D46" w:rsidRPr="0057789A">
        <w:rPr>
          <w:rFonts w:eastAsiaTheme="minorHAnsi"/>
          <w:lang w:eastAsia="en-US"/>
        </w:rPr>
        <w:t> </w:t>
      </w:r>
      <w:r w:rsidR="00B42842" w:rsidRPr="0057789A">
        <w:rPr>
          <w:rFonts w:eastAsiaTheme="minorHAnsi"/>
          <w:lang w:eastAsia="en-US"/>
        </w:rPr>
        <w:t xml:space="preserve">депутатов </w:t>
      </w:r>
      <w:r w:rsidR="00B42842" w:rsidRPr="0057789A">
        <w:t>муниципального</w:t>
      </w:r>
      <w:proofErr w:type="gramEnd"/>
      <w:r w:rsidR="00B42842" w:rsidRPr="0057789A">
        <w:t xml:space="preserve"> округа </w:t>
      </w:r>
      <w:r w:rsidR="005E51E5" w:rsidRPr="0057789A">
        <w:t>Гольяново</w:t>
      </w:r>
      <w:r w:rsidR="00B42842" w:rsidRPr="0057789A">
        <w:t xml:space="preserve"> решил</w:t>
      </w:r>
      <w:r w:rsidR="008627B6" w:rsidRPr="0057789A">
        <w:rPr>
          <w:rFonts w:eastAsiaTheme="minorHAnsi"/>
          <w:lang w:eastAsia="en-US"/>
        </w:rPr>
        <w:t>:</w:t>
      </w:r>
      <w:r w:rsidR="00D45DAB" w:rsidRPr="0057789A">
        <w:rPr>
          <w:rFonts w:eastAsiaTheme="minorHAnsi"/>
          <w:lang w:eastAsia="en-US"/>
        </w:rPr>
        <w:t xml:space="preserve"> </w:t>
      </w:r>
    </w:p>
    <w:p w:rsidR="001F5543" w:rsidRPr="0057789A" w:rsidRDefault="005B45E8" w:rsidP="005423D4">
      <w:pPr>
        <w:autoSpaceDE w:val="0"/>
        <w:autoSpaceDN w:val="0"/>
        <w:adjustRightInd w:val="0"/>
        <w:ind w:firstLine="709"/>
        <w:jc w:val="both"/>
      </w:pPr>
      <w:bookmarkStart w:id="0" w:name="Par0"/>
      <w:bookmarkEnd w:id="0"/>
      <w:r w:rsidRPr="0057789A">
        <w:rPr>
          <w:rFonts w:eastAsiaTheme="minorHAnsi"/>
          <w:lang w:eastAsia="en-US"/>
        </w:rPr>
        <w:t>1. </w:t>
      </w:r>
      <w:r w:rsidR="00C84EE3" w:rsidRPr="0057789A">
        <w:rPr>
          <w:rFonts w:eastAsiaTheme="minorHAnsi"/>
          <w:lang w:eastAsia="en-US"/>
        </w:rPr>
        <w:t xml:space="preserve">Утвердить </w:t>
      </w:r>
      <w:r w:rsidR="001F5543" w:rsidRPr="0057789A">
        <w:t>Порядок размещения сведений о доходах, расходах, об имуществе и обязательствах имущественного характера</w:t>
      </w:r>
      <w:r w:rsidRPr="0057789A">
        <w:t xml:space="preserve">, </w:t>
      </w:r>
      <w:r w:rsidR="00C70D46" w:rsidRPr="0057789A">
        <w:t>пред</w:t>
      </w:r>
      <w:r w:rsidRPr="0057789A">
        <w:t>ставленных</w:t>
      </w:r>
      <w:r w:rsidR="001F5543" w:rsidRPr="0057789A">
        <w:t xml:space="preserve"> </w:t>
      </w:r>
      <w:r w:rsidR="00ED3088" w:rsidRPr="0057789A">
        <w:t>лиц</w:t>
      </w:r>
      <w:r w:rsidRPr="0057789A">
        <w:t>ами</w:t>
      </w:r>
      <w:r w:rsidR="00ED3088" w:rsidRPr="0057789A">
        <w:t>, замещающи</w:t>
      </w:r>
      <w:r w:rsidRPr="0057789A">
        <w:t>ми</w:t>
      </w:r>
      <w:r w:rsidR="00ED3088" w:rsidRPr="0057789A">
        <w:t xml:space="preserve"> муниципальные должности,</w:t>
      </w:r>
      <w:r w:rsidR="001F5543" w:rsidRPr="0057789A">
        <w:t xml:space="preserve"> </w:t>
      </w:r>
      <w:bookmarkStart w:id="1" w:name="OLE_LINK1"/>
      <w:bookmarkStart w:id="2" w:name="OLE_LINK2"/>
      <w:bookmarkStart w:id="3" w:name="OLE_LINK3"/>
      <w:bookmarkStart w:id="4" w:name="OLE_LINK4"/>
      <w:r w:rsidR="001F5543" w:rsidRPr="0057789A">
        <w:t>на официальн</w:t>
      </w:r>
      <w:r w:rsidR="002204B6" w:rsidRPr="0057789A">
        <w:t>ом</w:t>
      </w:r>
      <w:r w:rsidR="001F5543" w:rsidRPr="0057789A">
        <w:t xml:space="preserve"> сайт</w:t>
      </w:r>
      <w:r w:rsidR="002204B6" w:rsidRPr="0057789A">
        <w:t>е органа</w:t>
      </w:r>
      <w:r w:rsidRPr="0057789A">
        <w:t xml:space="preserve"> местного самоуправления</w:t>
      </w:r>
      <w:r w:rsidR="001F5543" w:rsidRPr="0057789A">
        <w:t xml:space="preserve"> </w:t>
      </w:r>
      <w:r w:rsidR="005800E2" w:rsidRPr="0057789A">
        <w:t xml:space="preserve">муниципального </w:t>
      </w:r>
      <w:r w:rsidR="00C66965" w:rsidRPr="0057789A">
        <w:t>Гольяново</w:t>
      </w:r>
      <w:r w:rsidR="00C66965" w:rsidRPr="0057789A">
        <w:rPr>
          <w:i/>
        </w:rPr>
        <w:t xml:space="preserve"> </w:t>
      </w:r>
      <w:r w:rsidR="001F5543" w:rsidRPr="0057789A">
        <w:t xml:space="preserve">и </w:t>
      </w:r>
      <w:r w:rsidR="007C76B4" w:rsidRPr="0057789A">
        <w:t xml:space="preserve">(или) </w:t>
      </w:r>
      <w:r w:rsidR="001F5543" w:rsidRPr="0057789A">
        <w:t>предоставления этих сведений общероссийским средствам массовой информации для опубликования</w:t>
      </w:r>
      <w:bookmarkEnd w:id="1"/>
      <w:bookmarkEnd w:id="2"/>
      <w:bookmarkEnd w:id="3"/>
      <w:bookmarkEnd w:id="4"/>
      <w:r w:rsidR="004E00DB" w:rsidRPr="0057789A">
        <w:t xml:space="preserve"> </w:t>
      </w:r>
      <w:r w:rsidRPr="0057789A">
        <w:t>согласно приложению к настоящему решению</w:t>
      </w:r>
      <w:r w:rsidR="001F5543" w:rsidRPr="0057789A">
        <w:t>.</w:t>
      </w:r>
    </w:p>
    <w:p w:rsidR="00B46179" w:rsidRPr="0057789A" w:rsidRDefault="00B46179" w:rsidP="005423D4">
      <w:pPr>
        <w:autoSpaceDE w:val="0"/>
        <w:autoSpaceDN w:val="0"/>
        <w:adjustRightInd w:val="0"/>
        <w:ind w:firstLine="709"/>
        <w:jc w:val="both"/>
      </w:pPr>
      <w:bookmarkStart w:id="5" w:name="OLE_LINK9"/>
      <w:bookmarkStart w:id="6" w:name="OLE_LINK10"/>
      <w:bookmarkStart w:id="7" w:name="OLE_LINK11"/>
      <w:r w:rsidRPr="0057789A">
        <w:t>2. </w:t>
      </w:r>
      <w:proofErr w:type="gramStart"/>
      <w:r w:rsidRPr="0057789A">
        <w:t>Установить, что в 2018 году</w:t>
      </w:r>
      <w:r w:rsidR="003072EF" w:rsidRPr="0057789A">
        <w:t xml:space="preserve"> </w:t>
      </w:r>
      <w:r w:rsidRPr="0057789A">
        <w:t xml:space="preserve">сведения, подлежащие в соответствии с Порядком, указанным в </w:t>
      </w:r>
      <w:r w:rsidR="003072EF" w:rsidRPr="0057789A">
        <w:t>пункте 1</w:t>
      </w:r>
      <w:r w:rsidRPr="0057789A">
        <w:t xml:space="preserve"> настоящего решения, размещению на </w:t>
      </w:r>
      <w:bookmarkStart w:id="8" w:name="OLE_LINK5"/>
      <w:bookmarkStart w:id="9" w:name="OLE_LINK6"/>
      <w:bookmarkStart w:id="10" w:name="OLE_LINK7"/>
      <w:bookmarkStart w:id="11" w:name="OLE_LINK8"/>
      <w:r w:rsidRPr="0057789A">
        <w:t>официальн</w:t>
      </w:r>
      <w:r w:rsidR="002204B6" w:rsidRPr="0057789A">
        <w:t>ом</w:t>
      </w:r>
      <w:r w:rsidRPr="0057789A">
        <w:t xml:space="preserve"> сайт</w:t>
      </w:r>
      <w:r w:rsidR="002204B6" w:rsidRPr="0057789A">
        <w:t>е органа</w:t>
      </w:r>
      <w:r w:rsidRPr="0057789A">
        <w:t xml:space="preserve"> местного самоуправления муниципального округа </w:t>
      </w:r>
      <w:bookmarkEnd w:id="8"/>
      <w:bookmarkEnd w:id="9"/>
      <w:bookmarkEnd w:id="10"/>
      <w:bookmarkEnd w:id="11"/>
      <w:r w:rsidR="00C66965" w:rsidRPr="0057789A">
        <w:t>Гольяново</w:t>
      </w:r>
      <w:r w:rsidRPr="0057789A">
        <w:rPr>
          <w:rFonts w:eastAsiaTheme="minorHAnsi"/>
          <w:lang w:eastAsia="en-US"/>
        </w:rPr>
        <w:t xml:space="preserve"> </w:t>
      </w:r>
      <w:r w:rsidRPr="0057789A">
        <w:t>и (или) предоставлению общероссийским средствам массовой информации для опубликования</w:t>
      </w:r>
      <w:r w:rsidR="00A04C7B" w:rsidRPr="0057789A">
        <w:t xml:space="preserve">, представляются лицами, замещающими муниципальные должности, </w:t>
      </w:r>
      <w:r w:rsidR="0055565C" w:rsidRPr="0057789A">
        <w:t>не позднее 1 </w:t>
      </w:r>
      <w:r w:rsidR="00A04C7B" w:rsidRPr="0057789A">
        <w:t>июня</w:t>
      </w:r>
      <w:r w:rsidR="003072EF" w:rsidRPr="0057789A">
        <w:t>, а размещ</w:t>
      </w:r>
      <w:r w:rsidR="002204B6" w:rsidRPr="0057789A">
        <w:t>ение этих сведений на официальном</w:t>
      </w:r>
      <w:r w:rsidR="003072EF" w:rsidRPr="0057789A">
        <w:t xml:space="preserve"> сайт</w:t>
      </w:r>
      <w:r w:rsidR="002204B6" w:rsidRPr="0057789A">
        <w:t>е</w:t>
      </w:r>
      <w:r w:rsidR="003072EF" w:rsidRPr="0057789A">
        <w:t xml:space="preserve"> орган</w:t>
      </w:r>
      <w:r w:rsidR="002204B6" w:rsidRPr="0057789A">
        <w:t>а</w:t>
      </w:r>
      <w:r w:rsidR="003072EF" w:rsidRPr="0057789A">
        <w:t xml:space="preserve"> местного самоуправления муниципального округа </w:t>
      </w:r>
      <w:r w:rsidR="00C66965" w:rsidRPr="0057789A">
        <w:t>Гольяново</w:t>
      </w:r>
      <w:r w:rsidR="003072EF" w:rsidRPr="0057789A">
        <w:t xml:space="preserve"> осуществляется не</w:t>
      </w:r>
      <w:proofErr w:type="gramEnd"/>
      <w:r w:rsidR="003072EF" w:rsidRPr="0057789A">
        <w:t xml:space="preserve"> позднее </w:t>
      </w:r>
      <w:r w:rsidR="0055565C" w:rsidRPr="0057789A">
        <w:t>5</w:t>
      </w:r>
      <w:r w:rsidR="003072EF" w:rsidRPr="0057789A">
        <w:t xml:space="preserve"> июня.</w:t>
      </w:r>
    </w:p>
    <w:bookmarkEnd w:id="5"/>
    <w:bookmarkEnd w:id="6"/>
    <w:bookmarkEnd w:id="7"/>
    <w:p w:rsidR="005B45E8" w:rsidRPr="0057789A" w:rsidRDefault="00B46179" w:rsidP="005B45E8">
      <w:pPr>
        <w:autoSpaceDE w:val="0"/>
        <w:autoSpaceDN w:val="0"/>
        <w:adjustRightInd w:val="0"/>
        <w:ind w:firstLine="709"/>
        <w:jc w:val="both"/>
      </w:pPr>
      <w:r w:rsidRPr="0057789A">
        <w:t>3</w:t>
      </w:r>
      <w:r w:rsidR="005E51E5" w:rsidRPr="0057789A">
        <w:t>. </w:t>
      </w:r>
      <w:proofErr w:type="gramStart"/>
      <w:r w:rsidR="005E51E5" w:rsidRPr="0057789A">
        <w:t>Признать утратившим силу</w:t>
      </w:r>
      <w:r w:rsidR="005B45E8" w:rsidRPr="0057789A">
        <w:t xml:space="preserve"> решение Совета депутатов муниципального округа </w:t>
      </w:r>
      <w:r w:rsidR="005E51E5" w:rsidRPr="0057789A">
        <w:t>Гольяново</w:t>
      </w:r>
      <w:r w:rsidR="005B45E8" w:rsidRPr="0057789A">
        <w:t xml:space="preserve"> от </w:t>
      </w:r>
      <w:r w:rsidR="005E51E5" w:rsidRPr="0057789A">
        <w:t>22 июня</w:t>
      </w:r>
      <w:r w:rsidR="005B45E8" w:rsidRPr="0057789A">
        <w:t xml:space="preserve"> 20</w:t>
      </w:r>
      <w:r w:rsidR="005E51E5" w:rsidRPr="0057789A">
        <w:t>16</w:t>
      </w:r>
      <w:r w:rsidR="005B45E8" w:rsidRPr="0057789A">
        <w:t xml:space="preserve"> года № </w:t>
      </w:r>
      <w:r w:rsidR="005E51E5" w:rsidRPr="0057789A">
        <w:t>12/5</w:t>
      </w:r>
      <w:r w:rsidR="005B45E8" w:rsidRPr="0057789A">
        <w:t xml:space="preserve"> «</w:t>
      </w:r>
      <w:r w:rsidR="00E24D05" w:rsidRPr="0057789A"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</w:t>
      </w:r>
      <w:r w:rsidR="00E24D05" w:rsidRPr="0057789A">
        <w:rPr>
          <w:bCs/>
        </w:rPr>
        <w:t xml:space="preserve"> </w:t>
      </w:r>
      <w:r w:rsidR="00E24D05" w:rsidRPr="0057789A">
        <w:t xml:space="preserve">на официальном сайте </w:t>
      </w:r>
      <w:r w:rsidR="005E51E5" w:rsidRPr="0057789A">
        <w:t xml:space="preserve">аппарата Совета депутатов </w:t>
      </w:r>
      <w:r w:rsidR="00E24D05" w:rsidRPr="0057789A">
        <w:t xml:space="preserve">муниципального округа </w:t>
      </w:r>
      <w:r w:rsidR="005E51E5" w:rsidRPr="0057789A">
        <w:t>Гольяново</w:t>
      </w:r>
      <w:r w:rsidR="00E24D05" w:rsidRPr="0057789A">
        <w:rPr>
          <w:rFonts w:eastAsiaTheme="minorHAnsi"/>
          <w:lang w:eastAsia="en-US"/>
        </w:rPr>
        <w:t xml:space="preserve"> </w:t>
      </w:r>
      <w:r w:rsidR="00E24D05" w:rsidRPr="0057789A">
        <w:t>и предоставления этих сведений общероссийским средствам массовой информации для опубликования</w:t>
      </w:r>
      <w:r w:rsidR="00C66965" w:rsidRPr="0057789A">
        <w:t>».</w:t>
      </w:r>
      <w:proofErr w:type="gramEnd"/>
    </w:p>
    <w:p w:rsidR="005E51E5" w:rsidRPr="0057789A" w:rsidRDefault="00B46179" w:rsidP="005E51E5">
      <w:pPr>
        <w:ind w:firstLine="720"/>
        <w:jc w:val="both"/>
      </w:pPr>
      <w:r w:rsidRPr="0057789A">
        <w:t>4</w:t>
      </w:r>
      <w:r w:rsidR="00C70D46" w:rsidRPr="0057789A">
        <w:t>. Опубликовать настоящее решение в бюллетене «Московский муниципальный вестник».</w:t>
      </w:r>
    </w:p>
    <w:p w:rsidR="00D5682A" w:rsidRPr="0057789A" w:rsidRDefault="005E51E5" w:rsidP="00D5682A">
      <w:pPr>
        <w:tabs>
          <w:tab w:val="left" w:pos="993"/>
        </w:tabs>
        <w:ind w:firstLine="720"/>
        <w:jc w:val="both"/>
        <w:rPr>
          <w:bCs/>
        </w:rPr>
      </w:pPr>
      <w:r w:rsidRPr="0057789A">
        <w:t>5.</w:t>
      </w:r>
      <w:r w:rsidR="00873727" w:rsidRPr="0057789A">
        <w:t> </w:t>
      </w:r>
      <w:proofErr w:type="gramStart"/>
      <w:r w:rsidRPr="0057789A">
        <w:rPr>
          <w:bCs/>
        </w:rPr>
        <w:t>Разместить</w:t>
      </w:r>
      <w:proofErr w:type="gramEnd"/>
      <w:r w:rsidRPr="0057789A">
        <w:rPr>
          <w:bCs/>
        </w:rPr>
        <w:t xml:space="preserve"> настоящее решение на официальном сайте аппарата Совета депутатов муниципального округа Гольяново </w:t>
      </w:r>
      <w:hyperlink r:id="rId9" w:history="1">
        <w:r w:rsidR="00D5682A" w:rsidRPr="0057789A">
          <w:rPr>
            <w:rStyle w:val="af3"/>
            <w:bCs/>
            <w:color w:val="auto"/>
            <w:u w:val="none"/>
          </w:rPr>
          <w:t>http://golyanovo.org</w:t>
        </w:r>
      </w:hyperlink>
      <w:r w:rsidRPr="0057789A">
        <w:rPr>
          <w:bCs/>
        </w:rPr>
        <w:t>.</w:t>
      </w:r>
    </w:p>
    <w:p w:rsidR="00D5682A" w:rsidRPr="0057789A" w:rsidRDefault="00D5682A" w:rsidP="00D5682A">
      <w:pPr>
        <w:tabs>
          <w:tab w:val="left" w:pos="993"/>
        </w:tabs>
        <w:ind w:firstLine="720"/>
        <w:jc w:val="both"/>
        <w:rPr>
          <w:bCs/>
        </w:rPr>
      </w:pPr>
      <w:r w:rsidRPr="0057789A">
        <w:rPr>
          <w:bCs/>
        </w:rPr>
        <w:t>6.</w:t>
      </w:r>
      <w:r w:rsidRPr="0057789A">
        <w:t> </w:t>
      </w:r>
      <w:proofErr w:type="gramStart"/>
      <w:r w:rsidRPr="0057789A">
        <w:rPr>
          <w:bCs/>
        </w:rPr>
        <w:t>Контроль за</w:t>
      </w:r>
      <w:proofErr w:type="gramEnd"/>
      <w:r w:rsidRPr="0057789A">
        <w:rPr>
          <w:bCs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0306AB" w:rsidRPr="0057789A" w:rsidRDefault="000306AB" w:rsidP="00D5682A">
      <w:pPr>
        <w:tabs>
          <w:tab w:val="left" w:pos="993"/>
        </w:tabs>
        <w:ind w:firstLine="720"/>
        <w:jc w:val="both"/>
        <w:rPr>
          <w:bCs/>
        </w:rPr>
      </w:pPr>
    </w:p>
    <w:p w:rsidR="000306AB" w:rsidRPr="0057789A" w:rsidRDefault="000306AB" w:rsidP="000306AB">
      <w:pPr>
        <w:pStyle w:val="a3"/>
        <w:tabs>
          <w:tab w:val="left" w:pos="709"/>
        </w:tabs>
        <w:rPr>
          <w:b/>
          <w:sz w:val="24"/>
          <w:szCs w:val="24"/>
        </w:rPr>
      </w:pPr>
      <w:r w:rsidRPr="0057789A">
        <w:rPr>
          <w:b/>
          <w:sz w:val="24"/>
          <w:szCs w:val="24"/>
        </w:rPr>
        <w:t>Ознакомлен:</w:t>
      </w:r>
    </w:p>
    <w:p w:rsidR="000306AB" w:rsidRPr="0057789A" w:rsidRDefault="000306AB" w:rsidP="000306AB">
      <w:pPr>
        <w:pStyle w:val="a3"/>
        <w:tabs>
          <w:tab w:val="left" w:pos="709"/>
        </w:tabs>
        <w:rPr>
          <w:b/>
          <w:sz w:val="24"/>
          <w:szCs w:val="24"/>
        </w:rPr>
      </w:pPr>
      <w:r w:rsidRPr="0057789A">
        <w:rPr>
          <w:b/>
          <w:sz w:val="24"/>
          <w:szCs w:val="24"/>
        </w:rPr>
        <w:t>Глава муниципального округа Гольяново</w:t>
      </w:r>
    </w:p>
    <w:p w:rsidR="000306AB" w:rsidRPr="0057789A" w:rsidRDefault="000306AB" w:rsidP="000306AB">
      <w:pPr>
        <w:pStyle w:val="a3"/>
        <w:tabs>
          <w:tab w:val="left" w:pos="709"/>
        </w:tabs>
        <w:rPr>
          <w:b/>
          <w:sz w:val="24"/>
          <w:szCs w:val="24"/>
        </w:rPr>
      </w:pPr>
    </w:p>
    <w:p w:rsidR="000306AB" w:rsidRPr="0057789A" w:rsidRDefault="000306AB" w:rsidP="000306AB">
      <w:pPr>
        <w:pStyle w:val="a3"/>
        <w:tabs>
          <w:tab w:val="left" w:pos="709"/>
        </w:tabs>
        <w:rPr>
          <w:sz w:val="24"/>
          <w:szCs w:val="24"/>
        </w:rPr>
      </w:pPr>
      <w:r w:rsidRPr="0057789A">
        <w:rPr>
          <w:b/>
          <w:sz w:val="24"/>
          <w:szCs w:val="24"/>
        </w:rPr>
        <w:t>_______________________Т.М. Четвертков</w:t>
      </w:r>
    </w:p>
    <w:p w:rsidR="000306AB" w:rsidRPr="0057789A" w:rsidRDefault="000306AB" w:rsidP="000306AB"/>
    <w:p w:rsidR="005E51E5" w:rsidRPr="0057789A" w:rsidRDefault="005E51E5">
      <w:pPr>
        <w:spacing w:after="200" w:line="276" w:lineRule="auto"/>
      </w:pPr>
      <w:r w:rsidRPr="0057789A">
        <w:br w:type="page"/>
      </w:r>
    </w:p>
    <w:p w:rsidR="0045322F" w:rsidRPr="0057789A" w:rsidRDefault="000856DA" w:rsidP="005B68EA">
      <w:pPr>
        <w:tabs>
          <w:tab w:val="left" w:pos="5812"/>
        </w:tabs>
        <w:ind w:left="5529"/>
      </w:pPr>
      <w:r w:rsidRPr="0057789A">
        <w:lastRenderedPageBreak/>
        <w:t xml:space="preserve">Приложение </w:t>
      </w:r>
    </w:p>
    <w:p w:rsidR="000856DA" w:rsidRPr="0057789A" w:rsidRDefault="000856DA" w:rsidP="005B68EA">
      <w:pPr>
        <w:tabs>
          <w:tab w:val="left" w:pos="5812"/>
        </w:tabs>
        <w:ind w:left="5529"/>
        <w:jc w:val="both"/>
      </w:pPr>
      <w:r w:rsidRPr="0057789A">
        <w:t xml:space="preserve">к </w:t>
      </w:r>
      <w:r w:rsidR="00B42842" w:rsidRPr="0057789A">
        <w:t>решению</w:t>
      </w:r>
      <w:r w:rsidRPr="0057789A">
        <w:rPr>
          <w:rFonts w:eastAsiaTheme="minorHAnsi"/>
          <w:lang w:eastAsia="en-US"/>
        </w:rPr>
        <w:t xml:space="preserve"> Совета депутатов </w:t>
      </w:r>
      <w:r w:rsidRPr="0057789A">
        <w:t xml:space="preserve">муниципального округа </w:t>
      </w:r>
      <w:r w:rsidR="005B68EA" w:rsidRPr="0057789A">
        <w:t xml:space="preserve">Гольяново </w:t>
      </w:r>
      <w:r w:rsidRPr="0057789A">
        <w:t>от</w:t>
      </w:r>
      <w:r w:rsidR="005B68EA" w:rsidRPr="0057789A">
        <w:t xml:space="preserve"> «</w:t>
      </w:r>
      <w:r w:rsidRPr="0057789A">
        <w:t>___</w:t>
      </w:r>
      <w:r w:rsidR="005B68EA" w:rsidRPr="0057789A">
        <w:t>» ____</w:t>
      </w:r>
      <w:r w:rsidRPr="0057789A">
        <w:t>__</w:t>
      </w:r>
      <w:r w:rsidR="005B68EA" w:rsidRPr="0057789A">
        <w:t>__</w:t>
      </w:r>
      <w:r w:rsidRPr="0057789A">
        <w:t>___ 20__ года</w:t>
      </w:r>
      <w:r w:rsidR="005B68EA" w:rsidRPr="0057789A">
        <w:t xml:space="preserve"> №</w:t>
      </w:r>
      <w:r w:rsidR="003462BD" w:rsidRPr="0057789A">
        <w:t xml:space="preserve"> </w:t>
      </w:r>
      <w:r w:rsidR="005B68EA" w:rsidRPr="0057789A">
        <w:t>___</w:t>
      </w:r>
    </w:p>
    <w:p w:rsidR="000856DA" w:rsidRPr="0057789A" w:rsidRDefault="000856DA" w:rsidP="005423D4">
      <w:pPr>
        <w:jc w:val="center"/>
        <w:rPr>
          <w:b/>
        </w:rPr>
      </w:pPr>
    </w:p>
    <w:p w:rsidR="005B68EA" w:rsidRPr="0057789A" w:rsidRDefault="005B68EA" w:rsidP="005423D4">
      <w:pPr>
        <w:jc w:val="center"/>
        <w:rPr>
          <w:b/>
        </w:rPr>
      </w:pPr>
    </w:p>
    <w:p w:rsidR="00D26884" w:rsidRPr="0057789A" w:rsidRDefault="00D26884" w:rsidP="005423D4">
      <w:pPr>
        <w:jc w:val="center"/>
        <w:rPr>
          <w:b/>
        </w:rPr>
      </w:pPr>
      <w:r w:rsidRPr="0057789A">
        <w:rPr>
          <w:b/>
        </w:rPr>
        <w:t>П</w:t>
      </w:r>
      <w:r w:rsidR="00C272CB" w:rsidRPr="0057789A">
        <w:rPr>
          <w:b/>
        </w:rPr>
        <w:t>орядок</w:t>
      </w:r>
    </w:p>
    <w:p w:rsidR="0040361D" w:rsidRPr="0057789A" w:rsidRDefault="00D26884" w:rsidP="005423D4">
      <w:pPr>
        <w:jc w:val="center"/>
        <w:rPr>
          <w:b/>
        </w:rPr>
      </w:pPr>
      <w:r w:rsidRPr="0057789A">
        <w:rPr>
          <w:b/>
        </w:rPr>
        <w:t>размещения сведений о доходах, расходах, об имуществе и обязательствах имущественного характера</w:t>
      </w:r>
      <w:r w:rsidR="00BA2206" w:rsidRPr="0057789A">
        <w:rPr>
          <w:b/>
        </w:rPr>
        <w:t>, представленных</w:t>
      </w:r>
      <w:r w:rsidRPr="0057789A">
        <w:rPr>
          <w:b/>
        </w:rPr>
        <w:t xml:space="preserve"> </w:t>
      </w:r>
      <w:r w:rsidR="00B42842" w:rsidRPr="0057789A">
        <w:rPr>
          <w:b/>
        </w:rPr>
        <w:t>лиц</w:t>
      </w:r>
      <w:r w:rsidR="00BA2206" w:rsidRPr="0057789A">
        <w:rPr>
          <w:b/>
        </w:rPr>
        <w:t>ами</w:t>
      </w:r>
      <w:r w:rsidR="00B42842" w:rsidRPr="0057789A">
        <w:rPr>
          <w:b/>
        </w:rPr>
        <w:t>, замещающи</w:t>
      </w:r>
      <w:r w:rsidR="00BA2206" w:rsidRPr="0057789A">
        <w:rPr>
          <w:b/>
        </w:rPr>
        <w:t>ми</w:t>
      </w:r>
      <w:r w:rsidR="00B42842" w:rsidRPr="0057789A">
        <w:rPr>
          <w:b/>
        </w:rPr>
        <w:t xml:space="preserve"> муниципальные должности,</w:t>
      </w:r>
      <w:r w:rsidRPr="0057789A">
        <w:rPr>
          <w:b/>
        </w:rPr>
        <w:t xml:space="preserve"> на официальн</w:t>
      </w:r>
      <w:r w:rsidR="002204B6" w:rsidRPr="0057789A">
        <w:rPr>
          <w:b/>
        </w:rPr>
        <w:t>ом</w:t>
      </w:r>
      <w:r w:rsidRPr="0057789A">
        <w:rPr>
          <w:b/>
        </w:rPr>
        <w:t xml:space="preserve"> сайт</w:t>
      </w:r>
      <w:r w:rsidR="002204B6" w:rsidRPr="0057789A">
        <w:rPr>
          <w:b/>
        </w:rPr>
        <w:t>е</w:t>
      </w:r>
      <w:r w:rsidRPr="0057789A">
        <w:rPr>
          <w:b/>
        </w:rPr>
        <w:t xml:space="preserve"> </w:t>
      </w:r>
      <w:r w:rsidR="00BA2206" w:rsidRPr="0057789A">
        <w:rPr>
          <w:b/>
        </w:rPr>
        <w:t>орган</w:t>
      </w:r>
      <w:r w:rsidR="002204B6" w:rsidRPr="0057789A">
        <w:rPr>
          <w:b/>
        </w:rPr>
        <w:t>а</w:t>
      </w:r>
      <w:r w:rsidR="00BA2206" w:rsidRPr="0057789A">
        <w:rPr>
          <w:b/>
        </w:rPr>
        <w:t xml:space="preserve"> местного самоуправления </w:t>
      </w:r>
      <w:r w:rsidR="005800E2" w:rsidRPr="0057789A">
        <w:rPr>
          <w:b/>
        </w:rPr>
        <w:t xml:space="preserve">муниципального округа </w:t>
      </w:r>
      <w:r w:rsidR="005B68EA" w:rsidRPr="0057789A">
        <w:rPr>
          <w:b/>
        </w:rPr>
        <w:t>Гольяново</w:t>
      </w:r>
      <w:r w:rsidRPr="0057789A">
        <w:rPr>
          <w:rFonts w:eastAsiaTheme="minorHAnsi"/>
          <w:b/>
          <w:lang w:eastAsia="en-US"/>
        </w:rPr>
        <w:t xml:space="preserve"> </w:t>
      </w:r>
      <w:r w:rsidRPr="0057789A">
        <w:rPr>
          <w:b/>
        </w:rPr>
        <w:t xml:space="preserve">и </w:t>
      </w:r>
      <w:r w:rsidR="007C76B4" w:rsidRPr="0057789A">
        <w:rPr>
          <w:b/>
        </w:rPr>
        <w:t xml:space="preserve">(или) </w:t>
      </w:r>
      <w:r w:rsidRPr="0057789A">
        <w:rPr>
          <w:b/>
        </w:rPr>
        <w:t>предоставления этих сведений общероссийским средствам массовой информации для опубликования</w:t>
      </w:r>
    </w:p>
    <w:p w:rsidR="00C70D46" w:rsidRPr="0057789A" w:rsidRDefault="00C70D46" w:rsidP="005423D4">
      <w:pPr>
        <w:ind w:firstLine="709"/>
        <w:jc w:val="both"/>
      </w:pPr>
    </w:p>
    <w:p w:rsidR="00281219" w:rsidRPr="0057789A" w:rsidRDefault="005003D9" w:rsidP="005423D4">
      <w:pPr>
        <w:ind w:firstLine="709"/>
        <w:jc w:val="both"/>
      </w:pPr>
      <w:r w:rsidRPr="0057789A">
        <w:t>1. </w:t>
      </w:r>
      <w:proofErr w:type="gramStart"/>
      <w:r w:rsidR="00281219" w:rsidRPr="0057789A">
        <w:t xml:space="preserve">Настоящим Порядком устанавливаются требования по размещению </w:t>
      </w:r>
      <w:r w:rsidR="00281219" w:rsidRPr="0057789A">
        <w:rPr>
          <w:bCs/>
        </w:rPr>
        <w:t xml:space="preserve">сведений о доходах, расходах, об имуществе и обязательствах имущественного характера </w:t>
      </w:r>
      <w:r w:rsidR="00281219" w:rsidRPr="0057789A">
        <w:t xml:space="preserve">лиц, замещающих муниципальные должности – главы муниципального округа </w:t>
      </w:r>
      <w:r w:rsidR="005B68EA" w:rsidRPr="0057789A">
        <w:t>Гольяново</w:t>
      </w:r>
      <w:r w:rsidR="00281219" w:rsidRPr="0057789A">
        <w:t xml:space="preserve"> и депутатов Совета депутатов муниципального </w:t>
      </w:r>
      <w:r w:rsidR="005B68EA" w:rsidRPr="0057789A">
        <w:t>округа Гольяново,</w:t>
      </w:r>
      <w:r w:rsidR="005B68EA" w:rsidRPr="0057789A">
        <w:rPr>
          <w:i/>
        </w:rPr>
        <w:t xml:space="preserve"> </w:t>
      </w:r>
      <w:r w:rsidR="00281219" w:rsidRPr="0057789A">
        <w:rPr>
          <w:rFonts w:eastAsiaTheme="minorHAnsi"/>
          <w:lang w:eastAsia="en-US"/>
        </w:rPr>
        <w:t>их супруг (супругов) и несовершеннолетних детей</w:t>
      </w:r>
      <w:r w:rsidR="00281219" w:rsidRPr="0057789A">
        <w:rPr>
          <w:bCs/>
        </w:rPr>
        <w:t xml:space="preserve"> (далее – сведения о доходах и расходах, </w:t>
      </w:r>
      <w:r w:rsidR="00987035" w:rsidRPr="0057789A">
        <w:rPr>
          <w:bCs/>
        </w:rPr>
        <w:t>лицо, замещающее муниципальную должность</w:t>
      </w:r>
      <w:r w:rsidR="00281219" w:rsidRPr="0057789A">
        <w:rPr>
          <w:bCs/>
        </w:rPr>
        <w:t xml:space="preserve">) </w:t>
      </w:r>
      <w:r w:rsidR="00281219" w:rsidRPr="0057789A">
        <w:t xml:space="preserve">на официальном сайте </w:t>
      </w:r>
      <w:r w:rsidR="00361EAE" w:rsidRPr="0057789A">
        <w:t>органа местного самоуправления</w:t>
      </w:r>
      <w:r w:rsidR="00281219" w:rsidRPr="0057789A">
        <w:t xml:space="preserve"> </w:t>
      </w:r>
      <w:r w:rsidR="0079354E" w:rsidRPr="0057789A">
        <w:t xml:space="preserve">муниципального округа </w:t>
      </w:r>
      <w:r w:rsidR="00361EAE" w:rsidRPr="0057789A">
        <w:t xml:space="preserve">Гольяново </w:t>
      </w:r>
      <w:r w:rsidR="00281219" w:rsidRPr="0057789A">
        <w:t>(далее – официальный сайт) и</w:t>
      </w:r>
      <w:proofErr w:type="gramEnd"/>
      <w:r w:rsidR="00281219" w:rsidRPr="0057789A">
        <w:t xml:space="preserve"> предоставлению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 w:rsidR="00281219" w:rsidRPr="0057789A">
        <w:rPr>
          <w:bCs/>
        </w:rPr>
        <w:t xml:space="preserve"> </w:t>
      </w:r>
    </w:p>
    <w:p w:rsidR="00D26884" w:rsidRPr="0057789A" w:rsidRDefault="005003D9" w:rsidP="005423D4">
      <w:pPr>
        <w:ind w:firstLine="709"/>
        <w:jc w:val="both"/>
      </w:pPr>
      <w:r w:rsidRPr="0057789A">
        <w:t>2. </w:t>
      </w:r>
      <w:r w:rsidR="002A2F4C" w:rsidRPr="0057789A">
        <w:rPr>
          <w:bCs/>
        </w:rPr>
        <w:t>Сведения о доходах</w:t>
      </w:r>
      <w:r w:rsidR="008B5DC5" w:rsidRPr="0057789A">
        <w:rPr>
          <w:bCs/>
        </w:rPr>
        <w:t xml:space="preserve"> и</w:t>
      </w:r>
      <w:r w:rsidR="002A2F4C" w:rsidRPr="0057789A">
        <w:rPr>
          <w:bCs/>
        </w:rPr>
        <w:t xml:space="preserve"> расходах, подлежащие размещению </w:t>
      </w:r>
      <w:r w:rsidR="00D26884" w:rsidRPr="0057789A">
        <w:t>на официальном сайте и предоставл</w:t>
      </w:r>
      <w:r w:rsidR="002A2F4C" w:rsidRPr="0057789A">
        <w:t>ению</w:t>
      </w:r>
      <w:r w:rsidR="00D26884" w:rsidRPr="0057789A">
        <w:t xml:space="preserve"> общероссийским средствам массовой информации для опубликования:</w:t>
      </w:r>
    </w:p>
    <w:p w:rsidR="00D26884" w:rsidRPr="0057789A" w:rsidRDefault="007368A5" w:rsidP="005423D4">
      <w:pPr>
        <w:autoSpaceDE w:val="0"/>
        <w:autoSpaceDN w:val="0"/>
        <w:adjustRightInd w:val="0"/>
        <w:ind w:firstLine="709"/>
        <w:jc w:val="both"/>
      </w:pPr>
      <w:proofErr w:type="gramStart"/>
      <w:r w:rsidRPr="0057789A">
        <w:t>1</w:t>
      </w:r>
      <w:r w:rsidR="005003D9" w:rsidRPr="0057789A">
        <w:t>) </w:t>
      </w:r>
      <w:r w:rsidR="00D26884" w:rsidRPr="0057789A">
        <w:t xml:space="preserve">перечень объектов недвижимого имущества, принадлежащих </w:t>
      </w:r>
      <w:r w:rsidR="002976E3" w:rsidRPr="0057789A">
        <w:t>лицу, замещающему муниципальную должность</w:t>
      </w:r>
      <w:r w:rsidR="00281219" w:rsidRPr="0057789A">
        <w:t xml:space="preserve">, </w:t>
      </w:r>
      <w:r w:rsidR="002976E3" w:rsidRPr="0057789A">
        <w:t>его</w:t>
      </w:r>
      <w:r w:rsidR="007014C7" w:rsidRPr="0057789A">
        <w:t xml:space="preserve"> супруг</w:t>
      </w:r>
      <w:r w:rsidR="002976E3" w:rsidRPr="0057789A">
        <w:t>е (супругу)</w:t>
      </w:r>
      <w:r w:rsidR="007014C7" w:rsidRPr="0057789A">
        <w:t xml:space="preserve"> </w:t>
      </w:r>
      <w:r w:rsidR="00D26884" w:rsidRPr="0057789A">
        <w:t>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D26884" w:rsidRPr="0057789A" w:rsidRDefault="007368A5" w:rsidP="005423D4">
      <w:pPr>
        <w:autoSpaceDE w:val="0"/>
        <w:autoSpaceDN w:val="0"/>
        <w:adjustRightInd w:val="0"/>
        <w:ind w:firstLine="709"/>
        <w:jc w:val="both"/>
      </w:pPr>
      <w:r w:rsidRPr="0057789A">
        <w:t>2</w:t>
      </w:r>
      <w:r w:rsidR="005003D9" w:rsidRPr="0057789A">
        <w:t>) </w:t>
      </w:r>
      <w:r w:rsidR="00D26884" w:rsidRPr="0057789A">
        <w:t xml:space="preserve">перечень транспортных средств с указанием вида и марки, принадлежащих на праве собственности </w:t>
      </w:r>
      <w:r w:rsidR="002976E3" w:rsidRPr="0057789A">
        <w:t xml:space="preserve">лицу, замещающему муниципальную должность, его супруге (супругу) </w:t>
      </w:r>
      <w:r w:rsidR="00D26884" w:rsidRPr="0057789A">
        <w:t>и несовершеннолетним детям;</w:t>
      </w:r>
    </w:p>
    <w:p w:rsidR="00D26884" w:rsidRPr="0057789A" w:rsidRDefault="007368A5" w:rsidP="005423D4">
      <w:pPr>
        <w:autoSpaceDE w:val="0"/>
        <w:autoSpaceDN w:val="0"/>
        <w:adjustRightInd w:val="0"/>
        <w:ind w:firstLine="709"/>
        <w:jc w:val="both"/>
      </w:pPr>
      <w:r w:rsidRPr="0057789A">
        <w:t>3</w:t>
      </w:r>
      <w:r w:rsidR="005003D9" w:rsidRPr="0057789A">
        <w:t>) </w:t>
      </w:r>
      <w:r w:rsidR="00D26884" w:rsidRPr="0057789A">
        <w:t>декларированный годовой доход</w:t>
      </w:r>
      <w:r w:rsidR="007014C7" w:rsidRPr="0057789A">
        <w:t xml:space="preserve"> </w:t>
      </w:r>
      <w:r w:rsidR="002976E3" w:rsidRPr="0057789A">
        <w:t xml:space="preserve">лица, замещающего муниципальную должность, его супруги (супруга) </w:t>
      </w:r>
      <w:r w:rsidR="00D26884" w:rsidRPr="0057789A">
        <w:t>и несовершеннолетних детей;</w:t>
      </w:r>
    </w:p>
    <w:p w:rsidR="00122A0A" w:rsidRPr="0057789A" w:rsidRDefault="007368A5" w:rsidP="00122A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57789A">
        <w:rPr>
          <w:rFonts w:eastAsiaTheme="minorHAnsi"/>
          <w:lang w:eastAsia="en-US"/>
        </w:rPr>
        <w:t>4</w:t>
      </w:r>
      <w:r w:rsidR="00122A0A" w:rsidRPr="0057789A">
        <w:rPr>
          <w:rFonts w:eastAsiaTheme="minorHAnsi"/>
          <w:lang w:eastAsia="en-US"/>
        </w:rPr>
        <w:t>)</w:t>
      </w:r>
      <w:r w:rsidRPr="0057789A">
        <w:rPr>
          <w:rFonts w:eastAsiaTheme="minorHAnsi"/>
          <w:lang w:eastAsia="en-US"/>
        </w:rPr>
        <w:t> </w:t>
      </w:r>
      <w:r w:rsidR="00122A0A" w:rsidRPr="0057789A">
        <w:rPr>
          <w:rFonts w:eastAsiaTheme="minorHAnsi"/>
          <w:lang w:eastAsia="en-US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2976E3" w:rsidRPr="0057789A">
        <w:t>лица, замещающего муниципальную должность и его супруги (супруга)</w:t>
      </w:r>
      <w:r w:rsidR="00122A0A" w:rsidRPr="0057789A">
        <w:rPr>
          <w:rFonts w:eastAsiaTheme="minorHAnsi"/>
          <w:lang w:eastAsia="en-US"/>
        </w:rPr>
        <w:t xml:space="preserve"> за три последних года, предшествующих отчетному периоду.</w:t>
      </w:r>
      <w:proofErr w:type="gramEnd"/>
    </w:p>
    <w:p w:rsidR="00F23F63" w:rsidRPr="0057789A" w:rsidRDefault="007014C7" w:rsidP="005423D4">
      <w:pPr>
        <w:autoSpaceDE w:val="0"/>
        <w:autoSpaceDN w:val="0"/>
        <w:adjustRightInd w:val="0"/>
        <w:ind w:firstLine="709"/>
        <w:jc w:val="both"/>
      </w:pPr>
      <w:r w:rsidRPr="0057789A">
        <w:t>3</w:t>
      </w:r>
      <w:r w:rsidR="005003D9" w:rsidRPr="0057789A">
        <w:t>. </w:t>
      </w:r>
      <w:proofErr w:type="gramStart"/>
      <w:r w:rsidR="00B61DEE" w:rsidRPr="0057789A">
        <w:t>Для размещения на официальном сайте и предоставления общероссийским средствам массовой информации для опубликования л</w:t>
      </w:r>
      <w:r w:rsidR="002976E3" w:rsidRPr="0057789A">
        <w:t xml:space="preserve">ицо, замещающее муниципальную должность, </w:t>
      </w:r>
      <w:r w:rsidR="008B25A6" w:rsidRPr="0057789A">
        <w:t xml:space="preserve">ежегодно не позднее 30 апреля года, следующего за отчетным финансовым годом, представляет в </w:t>
      </w:r>
      <w:r w:rsidR="00C70D46" w:rsidRPr="0057789A">
        <w:t xml:space="preserve">комиссию Совета депутатов </w:t>
      </w:r>
      <w:r w:rsidR="002976E3" w:rsidRPr="0057789A">
        <w:t xml:space="preserve">муниципального округа </w:t>
      </w:r>
      <w:r w:rsidR="007D6A6B" w:rsidRPr="0057789A">
        <w:t>Гольяново</w:t>
      </w:r>
      <w:r w:rsidR="002976E3" w:rsidRPr="0057789A">
        <w:t xml:space="preserve"> </w:t>
      </w:r>
      <w:r w:rsidR="00C70D46" w:rsidRPr="0057789A">
        <w:rPr>
          <w:bCs/>
        </w:rPr>
        <w:t>по соблюдению лицами</w:t>
      </w:r>
      <w:r w:rsidR="005003D9" w:rsidRPr="0057789A">
        <w:rPr>
          <w:bCs/>
        </w:rPr>
        <w:t>,</w:t>
      </w:r>
      <w:r w:rsidR="00C70D46" w:rsidRPr="0057789A">
        <w:rPr>
          <w:bCs/>
        </w:rPr>
        <w:t xml:space="preserve"> замещающими муниципальные должности, </w:t>
      </w:r>
      <w:r w:rsidR="00C70D46" w:rsidRPr="0057789A"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5003D9" w:rsidRPr="0057789A">
        <w:t xml:space="preserve"> (далее – комиссия)</w:t>
      </w:r>
      <w:r w:rsidR="00C70D46" w:rsidRPr="0057789A">
        <w:t>,</w:t>
      </w:r>
      <w:r w:rsidR="00C70D46" w:rsidRPr="0057789A">
        <w:rPr>
          <w:i/>
        </w:rPr>
        <w:t xml:space="preserve"> </w:t>
      </w:r>
      <w:r w:rsidR="00C70D46" w:rsidRPr="0057789A">
        <w:t>сведения</w:t>
      </w:r>
      <w:r w:rsidR="00787741" w:rsidRPr="0057789A">
        <w:t xml:space="preserve"> о доходах</w:t>
      </w:r>
      <w:proofErr w:type="gramEnd"/>
      <w:r w:rsidR="00787741" w:rsidRPr="0057789A">
        <w:t xml:space="preserve"> и расходах</w:t>
      </w:r>
      <w:r w:rsidR="002976E3" w:rsidRPr="0057789A">
        <w:t xml:space="preserve">, </w:t>
      </w:r>
      <w:proofErr w:type="gramStart"/>
      <w:r w:rsidR="00A56C44" w:rsidRPr="0057789A">
        <w:t>установленные</w:t>
      </w:r>
      <w:proofErr w:type="gramEnd"/>
      <w:r w:rsidR="002976E3" w:rsidRPr="0057789A">
        <w:t xml:space="preserve"> пункт</w:t>
      </w:r>
      <w:r w:rsidR="00A56C44" w:rsidRPr="0057789A">
        <w:t>ом</w:t>
      </w:r>
      <w:r w:rsidR="002976E3" w:rsidRPr="0057789A">
        <w:t> </w:t>
      </w:r>
      <w:hyperlink w:anchor="Par12" w:history="1">
        <w:r w:rsidR="00C70D46" w:rsidRPr="0057789A">
          <w:t>2</w:t>
        </w:r>
      </w:hyperlink>
      <w:r w:rsidR="00C70D46" w:rsidRPr="0057789A">
        <w:t xml:space="preserve"> настоящего Порядка.</w:t>
      </w:r>
      <w:r w:rsidR="00A56C44" w:rsidRPr="0057789A">
        <w:t xml:space="preserve"> Данные сведения заверяются лицом их представляющим </w:t>
      </w:r>
      <w:r w:rsidR="00F23F63" w:rsidRPr="0057789A">
        <w:t>путем внесения надписи:</w:t>
      </w:r>
    </w:p>
    <w:p w:rsidR="00F23F63" w:rsidRPr="0057789A" w:rsidRDefault="00A56C44" w:rsidP="0098629A">
      <w:pPr>
        <w:autoSpaceDE w:val="0"/>
        <w:autoSpaceDN w:val="0"/>
        <w:adjustRightInd w:val="0"/>
        <w:ind w:firstLine="709"/>
        <w:jc w:val="both"/>
      </w:pPr>
      <w:r w:rsidRPr="0057789A">
        <w:t>Достоверность и полноту настоящих сведений подтверждаю</w:t>
      </w:r>
      <w:r w:rsidR="00F23F63" w:rsidRPr="0057789A">
        <w:t>.</w:t>
      </w:r>
    </w:p>
    <w:p w:rsidR="00F23F63" w:rsidRPr="0057789A" w:rsidRDefault="0098629A" w:rsidP="0098629A">
      <w:pPr>
        <w:autoSpaceDE w:val="0"/>
        <w:autoSpaceDN w:val="0"/>
        <w:adjustRightInd w:val="0"/>
        <w:ind w:firstLine="709"/>
        <w:jc w:val="both"/>
      </w:pPr>
      <w:r w:rsidRPr="0057789A">
        <w:rPr>
          <w:rFonts w:eastAsiaTheme="minorHAnsi"/>
          <w:bCs/>
        </w:rPr>
        <w:lastRenderedPageBreak/>
        <w:t>Д</w:t>
      </w:r>
      <w:r w:rsidR="00E41A5E" w:rsidRPr="0057789A">
        <w:rPr>
          <w:rFonts w:eastAsiaTheme="minorHAnsi"/>
          <w:bCs/>
        </w:rPr>
        <w:t>ата представления сведений</w:t>
      </w:r>
      <w:r w:rsidRPr="0057789A">
        <w:rPr>
          <w:rFonts w:eastAsiaTheme="minorHAnsi"/>
          <w:bCs/>
        </w:rPr>
        <w:t xml:space="preserve">, </w:t>
      </w:r>
      <w:r w:rsidR="00E41A5E" w:rsidRPr="0057789A">
        <w:rPr>
          <w:rFonts w:eastAsiaTheme="minorHAnsi"/>
          <w:bCs/>
        </w:rPr>
        <w:t xml:space="preserve">личная подпись и расшифровка подписи </w:t>
      </w:r>
      <w:r w:rsidR="00F23F63" w:rsidRPr="0057789A">
        <w:rPr>
          <w:rFonts w:eastAsiaTheme="minorHAnsi"/>
          <w:bCs/>
        </w:rPr>
        <w:t>лица, представляющего сведения</w:t>
      </w:r>
      <w:r w:rsidRPr="0057789A">
        <w:rPr>
          <w:rFonts w:eastAsiaTheme="minorHAnsi"/>
          <w:bCs/>
        </w:rPr>
        <w:t>.</w:t>
      </w:r>
    </w:p>
    <w:p w:rsidR="005003D9" w:rsidRPr="0057789A" w:rsidRDefault="005003D9" w:rsidP="005003D9">
      <w:pPr>
        <w:autoSpaceDE w:val="0"/>
        <w:autoSpaceDN w:val="0"/>
        <w:adjustRightInd w:val="0"/>
        <w:ind w:firstLine="709"/>
        <w:jc w:val="both"/>
      </w:pPr>
      <w:r w:rsidRPr="0057789A">
        <w:t>4. </w:t>
      </w:r>
      <w:proofErr w:type="gramStart"/>
      <w:r w:rsidRPr="0057789A">
        <w:rPr>
          <w:bCs/>
        </w:rPr>
        <w:t xml:space="preserve">В случае если </w:t>
      </w:r>
      <w:r w:rsidR="002976E3" w:rsidRPr="0057789A">
        <w:t>лицо, замещающее муниципальную должность</w:t>
      </w:r>
      <w:r w:rsidRPr="0057789A">
        <w:rPr>
          <w:bCs/>
        </w:rPr>
        <w:t xml:space="preserve">, обнаружил, что в представленных им </w:t>
      </w:r>
      <w:r w:rsidR="00B84834" w:rsidRPr="0057789A">
        <w:rPr>
          <w:bCs/>
        </w:rPr>
        <w:t xml:space="preserve">в соответствии с настоящим Порядком </w:t>
      </w:r>
      <w:r w:rsidRPr="0057789A">
        <w:rPr>
          <w:bCs/>
        </w:rPr>
        <w:t>сведениях о доходах и расходах не отражены или не полностью отражены какие-либо сведения либо имеются ошибки, оно вправе представить в комиссию уточненные сведения в течение одного месяца со дня окончания срока, установленного пунктом 3 настоящего Порядка.</w:t>
      </w:r>
      <w:proofErr w:type="gramEnd"/>
    </w:p>
    <w:p w:rsidR="00BF31C8" w:rsidRPr="0057789A" w:rsidRDefault="00C02FAD" w:rsidP="00BF31C8">
      <w:pPr>
        <w:autoSpaceDE w:val="0"/>
        <w:autoSpaceDN w:val="0"/>
        <w:adjustRightInd w:val="0"/>
        <w:ind w:firstLine="709"/>
        <w:jc w:val="both"/>
      </w:pPr>
      <w:r w:rsidRPr="0057789A">
        <w:rPr>
          <w:bCs/>
        </w:rPr>
        <w:t>5. </w:t>
      </w:r>
      <w:proofErr w:type="gramStart"/>
      <w:r w:rsidRPr="0057789A">
        <w:rPr>
          <w:bCs/>
        </w:rPr>
        <w:t xml:space="preserve">В случае если лицом, замещающим муниципальную должность, </w:t>
      </w:r>
      <w:r w:rsidR="00BE299D" w:rsidRPr="0057789A">
        <w:t>в соответствии с Порядком представления лицами, замещающими муниципальные должности,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</w:t>
      </w:r>
      <w:r w:rsidR="00F369B5" w:rsidRPr="0057789A">
        <w:t> 2 марта </w:t>
      </w:r>
      <w:r w:rsidR="00BE299D" w:rsidRPr="0057789A">
        <w:t>2018 года</w:t>
      </w:r>
      <w:proofErr w:type="gramEnd"/>
      <w:r w:rsidR="00BE299D" w:rsidRPr="0057789A">
        <w:t xml:space="preserve"> № </w:t>
      </w:r>
      <w:proofErr w:type="gramStart"/>
      <w:r w:rsidR="00BE299D" w:rsidRPr="0057789A">
        <w:t xml:space="preserve">10-УМ, </w:t>
      </w:r>
      <w:r w:rsidR="001C343C" w:rsidRPr="0057789A">
        <w:t xml:space="preserve">подано в </w:t>
      </w:r>
      <w:r w:rsidR="00BE299D" w:rsidRPr="0057789A">
        <w:t xml:space="preserve">Департамент региональной безопасности и противодействия коррупции города Москвы </w:t>
      </w:r>
      <w:r w:rsidR="00BE299D" w:rsidRPr="0057789A">
        <w:rPr>
          <w:bCs/>
        </w:rPr>
        <w:t xml:space="preserve">заявление </w:t>
      </w:r>
      <w:r w:rsidR="00BE299D" w:rsidRPr="0057789A">
        <w:t xml:space="preserve">о невозможности по объективным причинам представить сведения о доходах и расходах </w:t>
      </w:r>
      <w:r w:rsidR="00BE299D" w:rsidRPr="0057789A">
        <w:rPr>
          <w:bCs/>
        </w:rPr>
        <w:t>супруги (супруга) и несовершеннолетних детей</w:t>
      </w:r>
      <w:r w:rsidR="006810EF" w:rsidRPr="0057789A">
        <w:rPr>
          <w:bCs/>
        </w:rPr>
        <w:t xml:space="preserve"> (далее – заявление)</w:t>
      </w:r>
      <w:r w:rsidR="00BE299D" w:rsidRPr="0057789A">
        <w:rPr>
          <w:bCs/>
        </w:rPr>
        <w:t xml:space="preserve">, то указанное лицо </w:t>
      </w:r>
      <w:r w:rsidR="00BE299D" w:rsidRPr="0057789A">
        <w:t xml:space="preserve">одновременно с представлением сведений о своих доходах и расходах </w:t>
      </w:r>
      <w:r w:rsidR="00BE299D" w:rsidRPr="0057789A">
        <w:rPr>
          <w:bCs/>
        </w:rPr>
        <w:t xml:space="preserve">представляет в комиссию копию заявления, содержащего отметку о его получении </w:t>
      </w:r>
      <w:r w:rsidR="00BE299D" w:rsidRPr="0057789A">
        <w:t>Департаментом региональной безопасности и противодействия коррупции города Москвы.</w:t>
      </w:r>
      <w:proofErr w:type="gramEnd"/>
    </w:p>
    <w:p w:rsidR="001C343C" w:rsidRPr="0057789A" w:rsidRDefault="001C343C" w:rsidP="00BF31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57789A">
        <w:rPr>
          <w:bCs/>
        </w:rPr>
        <w:t>В течение 5 рабочих дней со дня получения</w:t>
      </w:r>
      <w:r w:rsidRPr="0057789A">
        <w:rPr>
          <w:rFonts w:eastAsiaTheme="minorHAnsi"/>
          <w:lang w:eastAsia="en-US"/>
        </w:rPr>
        <w:t xml:space="preserve"> выписки из решения президиума Совета при Мэре Москвы по противодействию коррупции</w:t>
      </w:r>
      <w:r w:rsidR="006A47C9" w:rsidRPr="0057789A">
        <w:rPr>
          <w:rFonts w:eastAsiaTheme="minorHAnsi"/>
          <w:lang w:eastAsia="en-US"/>
        </w:rPr>
        <w:t>, принятого</w:t>
      </w:r>
      <w:r w:rsidRPr="0057789A">
        <w:rPr>
          <w:rFonts w:eastAsiaTheme="minorHAnsi"/>
          <w:lang w:eastAsia="en-US"/>
        </w:rPr>
        <w:t xml:space="preserve"> </w:t>
      </w:r>
      <w:r w:rsidR="00573D08" w:rsidRPr="0057789A">
        <w:rPr>
          <w:rFonts w:eastAsiaTheme="minorHAnsi"/>
          <w:lang w:eastAsia="en-US"/>
        </w:rPr>
        <w:t xml:space="preserve">на основании Положения о порядке рассмотрения </w:t>
      </w:r>
      <w:r w:rsidR="00BF31C8" w:rsidRPr="0057789A">
        <w:rPr>
          <w:rFonts w:eastAsiaTheme="minorHAnsi"/>
          <w:lang w:eastAsia="en-US"/>
        </w:rPr>
        <w:t>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</w:t>
      </w:r>
      <w:proofErr w:type="gramEnd"/>
      <w:r w:rsidR="00BF31C8" w:rsidRPr="0057789A">
        <w:rPr>
          <w:rFonts w:eastAsiaTheme="minorHAnsi"/>
          <w:lang w:eastAsia="en-US"/>
        </w:rPr>
        <w:t xml:space="preserve">, утвержденного указом Мэра Москвы от 28 апреля 2012 года № 23-УМ, </w:t>
      </w:r>
      <w:r w:rsidRPr="0057789A">
        <w:rPr>
          <w:rFonts w:eastAsiaTheme="minorHAnsi"/>
          <w:lang w:eastAsia="en-US"/>
        </w:rPr>
        <w:t>по итогам рассмотрения указанного заявления</w:t>
      </w:r>
      <w:r w:rsidR="006A47C9" w:rsidRPr="0057789A">
        <w:rPr>
          <w:rFonts w:eastAsiaTheme="minorHAnsi"/>
          <w:lang w:eastAsia="en-US"/>
        </w:rPr>
        <w:t>,</w:t>
      </w:r>
      <w:r w:rsidRPr="0057789A">
        <w:rPr>
          <w:rFonts w:eastAsiaTheme="minorHAnsi"/>
          <w:lang w:eastAsia="en-US"/>
        </w:rPr>
        <w:t xml:space="preserve"> лицо, замещающее муниципальную должность, представляет в комиссию ее копию.</w:t>
      </w:r>
    </w:p>
    <w:p w:rsidR="00573D08" w:rsidRPr="0057789A" w:rsidRDefault="00573D08" w:rsidP="001C343C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57789A">
        <w:rPr>
          <w:rFonts w:eastAsiaTheme="minorHAnsi"/>
          <w:lang w:eastAsia="en-US"/>
        </w:rPr>
        <w:t xml:space="preserve">В </w:t>
      </w:r>
      <w:r w:rsidR="0012173D" w:rsidRPr="0057789A">
        <w:rPr>
          <w:rFonts w:eastAsiaTheme="minorHAnsi"/>
          <w:lang w:eastAsia="en-US"/>
        </w:rPr>
        <w:t xml:space="preserve">случае если по результатам рассмотрения заявления принято решение о признании причины непредставления лицом, замещающим муниципальную должность, </w:t>
      </w:r>
      <w:r w:rsidR="0012173D" w:rsidRPr="0057789A">
        <w:t xml:space="preserve">сведений о доходах и расходах </w:t>
      </w:r>
      <w:r w:rsidR="00B84834" w:rsidRPr="0057789A">
        <w:t xml:space="preserve">своих </w:t>
      </w:r>
      <w:r w:rsidR="0012173D" w:rsidRPr="0057789A">
        <w:rPr>
          <w:bCs/>
        </w:rPr>
        <w:t xml:space="preserve">супруги (супруга) и несовершеннолетних детей неуважительной, то указанное лицо представляет сведения о доходах и расходах в отношении супруги (супруга) и несовершеннолетних детей, указанные в пункте 2 настоящего Порядка, </w:t>
      </w:r>
      <w:r w:rsidR="00B84834" w:rsidRPr="0057789A">
        <w:rPr>
          <w:bCs/>
        </w:rPr>
        <w:t>не позднее 5 рабочих дней со дня</w:t>
      </w:r>
      <w:r w:rsidR="0012173D" w:rsidRPr="0057789A">
        <w:rPr>
          <w:bCs/>
        </w:rPr>
        <w:t xml:space="preserve"> предоставлени</w:t>
      </w:r>
      <w:r w:rsidR="00B84834" w:rsidRPr="0057789A">
        <w:rPr>
          <w:bCs/>
        </w:rPr>
        <w:t>я</w:t>
      </w:r>
      <w:r w:rsidR="0012173D" w:rsidRPr="0057789A">
        <w:rPr>
          <w:bCs/>
        </w:rPr>
        <w:t xml:space="preserve"> </w:t>
      </w:r>
      <w:r w:rsidR="00B84834" w:rsidRPr="0057789A">
        <w:rPr>
          <w:bCs/>
        </w:rPr>
        <w:t>в</w:t>
      </w:r>
      <w:proofErr w:type="gramEnd"/>
      <w:r w:rsidR="00B84834" w:rsidRPr="0057789A">
        <w:rPr>
          <w:bCs/>
        </w:rPr>
        <w:t xml:space="preserve"> </w:t>
      </w:r>
      <w:r w:rsidR="00B84834" w:rsidRPr="0057789A">
        <w:t>Департамент региональной безопасности и противодействия коррупции города Москвы</w:t>
      </w:r>
      <w:r w:rsidR="00B84834" w:rsidRPr="0057789A">
        <w:rPr>
          <w:bCs/>
        </w:rPr>
        <w:t xml:space="preserve"> </w:t>
      </w:r>
      <w:r w:rsidR="0012173D" w:rsidRPr="0057789A">
        <w:rPr>
          <w:bCs/>
        </w:rPr>
        <w:t xml:space="preserve">сведений </w:t>
      </w:r>
      <w:r w:rsidR="00F70856" w:rsidRPr="0057789A">
        <w:t xml:space="preserve">о доходах и расходах </w:t>
      </w:r>
      <w:r w:rsidR="00F70856" w:rsidRPr="0057789A">
        <w:rPr>
          <w:bCs/>
        </w:rPr>
        <w:t>супруги (супруга) и несовершеннолетних детей</w:t>
      </w:r>
      <w:r w:rsidR="0012173D" w:rsidRPr="0057789A">
        <w:t>.</w:t>
      </w:r>
    </w:p>
    <w:p w:rsidR="00D26884" w:rsidRPr="0057789A" w:rsidRDefault="006D7ED8" w:rsidP="005423D4">
      <w:pPr>
        <w:autoSpaceDE w:val="0"/>
        <w:autoSpaceDN w:val="0"/>
        <w:adjustRightInd w:val="0"/>
        <w:ind w:firstLine="709"/>
        <w:jc w:val="both"/>
      </w:pPr>
      <w:r w:rsidRPr="0057789A">
        <w:t>6</w:t>
      </w:r>
      <w:r w:rsidR="00F701C4" w:rsidRPr="0057789A">
        <w:t>. </w:t>
      </w:r>
      <w:r w:rsidR="00D26884" w:rsidRPr="0057789A">
        <w:t>В размещаемых на официальном сайте и предоставляемых общероссийским средствам массовой информации для опубликования сведениях о доходах</w:t>
      </w:r>
      <w:r w:rsidR="00787741" w:rsidRPr="0057789A">
        <w:t xml:space="preserve"> и</w:t>
      </w:r>
      <w:r w:rsidR="00D26884" w:rsidRPr="0057789A">
        <w:t xml:space="preserve"> расходах запрещается указывать:</w:t>
      </w:r>
    </w:p>
    <w:p w:rsidR="00D26884" w:rsidRPr="0057789A" w:rsidRDefault="00787741" w:rsidP="005423D4">
      <w:pPr>
        <w:autoSpaceDE w:val="0"/>
        <w:autoSpaceDN w:val="0"/>
        <w:adjustRightInd w:val="0"/>
        <w:ind w:firstLine="709"/>
        <w:jc w:val="both"/>
      </w:pPr>
      <w:r w:rsidRPr="0057789A">
        <w:t>1) </w:t>
      </w:r>
      <w:r w:rsidR="00D26884" w:rsidRPr="0057789A">
        <w:t xml:space="preserve">иные сведения, кроме указанных в пункте </w:t>
      </w:r>
      <w:r w:rsidR="00B66FB2" w:rsidRPr="0057789A">
        <w:t>2</w:t>
      </w:r>
      <w:r w:rsidR="00D26884" w:rsidRPr="0057789A">
        <w:t xml:space="preserve"> настоящего Порядка;</w:t>
      </w:r>
    </w:p>
    <w:p w:rsidR="00D26884" w:rsidRPr="0057789A" w:rsidRDefault="00787741" w:rsidP="005423D4">
      <w:pPr>
        <w:autoSpaceDE w:val="0"/>
        <w:autoSpaceDN w:val="0"/>
        <w:adjustRightInd w:val="0"/>
        <w:ind w:firstLine="709"/>
        <w:jc w:val="both"/>
      </w:pPr>
      <w:r w:rsidRPr="0057789A">
        <w:t>2) </w:t>
      </w:r>
      <w:r w:rsidR="00D26884" w:rsidRPr="0057789A">
        <w:t xml:space="preserve">персональные данные супруги (супруга), детей и иных членов семьи </w:t>
      </w:r>
      <w:r w:rsidR="002A2F4C" w:rsidRPr="0057789A">
        <w:t>лица, замещающего муниципальную должность</w:t>
      </w:r>
      <w:r w:rsidR="00D26884" w:rsidRPr="0057789A">
        <w:t>;</w:t>
      </w:r>
    </w:p>
    <w:p w:rsidR="00D26884" w:rsidRPr="0057789A" w:rsidRDefault="00787741" w:rsidP="005423D4">
      <w:pPr>
        <w:autoSpaceDE w:val="0"/>
        <w:autoSpaceDN w:val="0"/>
        <w:adjustRightInd w:val="0"/>
        <w:ind w:firstLine="709"/>
        <w:jc w:val="both"/>
      </w:pPr>
      <w:r w:rsidRPr="0057789A">
        <w:t>3) </w:t>
      </w:r>
      <w:r w:rsidR="00D26884" w:rsidRPr="0057789A"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2A2F4C" w:rsidRPr="0057789A">
        <w:t>лица, замещающего муниципальную должность</w:t>
      </w:r>
      <w:r w:rsidR="00D26884" w:rsidRPr="0057789A">
        <w:t>, его супруги (супруга), детей и иных членов семьи;</w:t>
      </w:r>
    </w:p>
    <w:p w:rsidR="00D26884" w:rsidRPr="0057789A" w:rsidRDefault="00787741" w:rsidP="005423D4">
      <w:pPr>
        <w:autoSpaceDE w:val="0"/>
        <w:autoSpaceDN w:val="0"/>
        <w:adjustRightInd w:val="0"/>
        <w:ind w:firstLine="709"/>
        <w:jc w:val="both"/>
      </w:pPr>
      <w:r w:rsidRPr="0057789A">
        <w:t>4</w:t>
      </w:r>
      <w:r w:rsidR="00D26884" w:rsidRPr="0057789A">
        <w:t>)</w:t>
      </w:r>
      <w:r w:rsidRPr="0057789A">
        <w:t> </w:t>
      </w:r>
      <w:r w:rsidR="00D26884" w:rsidRPr="0057789A">
        <w:t xml:space="preserve">данные, позволяющие определить местонахождение объектов недвижимого имущества, принадлежащих </w:t>
      </w:r>
      <w:r w:rsidR="002A2F4C" w:rsidRPr="0057789A">
        <w:t>лицу, замещающему муниципальную должность</w:t>
      </w:r>
      <w:r w:rsidR="00D26884" w:rsidRPr="0057789A">
        <w:t>, его супруге (супругу), детям, иным членам семьи на праве собственности или находящихся в их пользовании;</w:t>
      </w:r>
    </w:p>
    <w:p w:rsidR="00D26884" w:rsidRPr="0057789A" w:rsidRDefault="00787741" w:rsidP="005423D4">
      <w:pPr>
        <w:autoSpaceDE w:val="0"/>
        <w:autoSpaceDN w:val="0"/>
        <w:adjustRightInd w:val="0"/>
        <w:ind w:firstLine="709"/>
        <w:jc w:val="both"/>
      </w:pPr>
      <w:r w:rsidRPr="0057789A">
        <w:t>5) </w:t>
      </w:r>
      <w:r w:rsidR="00D26884" w:rsidRPr="0057789A">
        <w:t>информацию, отнесенную к государственной тайне или являющуюся конфиденциальной.</w:t>
      </w:r>
    </w:p>
    <w:p w:rsidR="00984167" w:rsidRPr="0057789A" w:rsidRDefault="006D7ED8" w:rsidP="00984167">
      <w:pPr>
        <w:autoSpaceDE w:val="0"/>
        <w:autoSpaceDN w:val="0"/>
        <w:adjustRightInd w:val="0"/>
        <w:ind w:firstLine="709"/>
        <w:jc w:val="both"/>
      </w:pPr>
      <w:r w:rsidRPr="0057789A">
        <w:lastRenderedPageBreak/>
        <w:t>7</w:t>
      </w:r>
      <w:r w:rsidR="00D26884" w:rsidRPr="0057789A">
        <w:t>.</w:t>
      </w:r>
      <w:r w:rsidR="00787741" w:rsidRPr="0057789A">
        <w:t> </w:t>
      </w:r>
      <w:r w:rsidR="00D26884" w:rsidRPr="0057789A">
        <w:t>Сведения о доходах</w:t>
      </w:r>
      <w:r w:rsidR="00787741" w:rsidRPr="0057789A">
        <w:t xml:space="preserve"> и </w:t>
      </w:r>
      <w:r w:rsidR="00D26884" w:rsidRPr="0057789A">
        <w:t xml:space="preserve">расходах, указанные в пункте </w:t>
      </w:r>
      <w:hyperlink w:anchor="Par12" w:history="1">
        <w:r w:rsidR="00B66FB2" w:rsidRPr="0057789A">
          <w:t>2</w:t>
        </w:r>
      </w:hyperlink>
      <w:r w:rsidR="00D26884" w:rsidRPr="0057789A">
        <w:t xml:space="preserve"> настоящего Порядка, за весь период </w:t>
      </w:r>
      <w:r w:rsidR="00DE6A25" w:rsidRPr="0057789A">
        <w:t xml:space="preserve">замещения лицом муниципальной должности </w:t>
      </w:r>
      <w:r w:rsidR="00D26884" w:rsidRPr="0057789A">
        <w:t>находятся на официальном сайте и ежегодно обновляются в течение 14 рабочих дней со дня истечения срока, установленного</w:t>
      </w:r>
      <w:r w:rsidR="00AA1EAF" w:rsidRPr="0057789A">
        <w:t xml:space="preserve"> пунктом </w:t>
      </w:r>
      <w:r w:rsidR="00787741" w:rsidRPr="0057789A">
        <w:t>3</w:t>
      </w:r>
      <w:r w:rsidR="00AA1EAF" w:rsidRPr="0057789A">
        <w:t xml:space="preserve"> настоящего Порядка</w:t>
      </w:r>
      <w:r w:rsidR="00D26884" w:rsidRPr="0057789A">
        <w:t>.</w:t>
      </w:r>
      <w:r w:rsidR="008163D7" w:rsidRPr="0057789A">
        <w:t xml:space="preserve"> В случае внесения изменений в сведения о доходах</w:t>
      </w:r>
      <w:r w:rsidR="00787741" w:rsidRPr="0057789A">
        <w:t xml:space="preserve"> и</w:t>
      </w:r>
      <w:r w:rsidR="008163D7" w:rsidRPr="0057789A">
        <w:t xml:space="preserve"> расходах, такие сведения подлежат размещению на официальном сайте не позднее </w:t>
      </w:r>
      <w:r w:rsidR="00B84834" w:rsidRPr="0057789A">
        <w:t>5</w:t>
      </w:r>
      <w:r w:rsidR="008163D7" w:rsidRPr="0057789A">
        <w:t xml:space="preserve"> рабоч</w:t>
      </w:r>
      <w:r w:rsidR="00B84834" w:rsidRPr="0057789A">
        <w:t>их</w:t>
      </w:r>
      <w:r w:rsidR="008163D7" w:rsidRPr="0057789A">
        <w:t xml:space="preserve"> дн</w:t>
      </w:r>
      <w:r w:rsidR="00B84834" w:rsidRPr="0057789A">
        <w:t>ей</w:t>
      </w:r>
      <w:r w:rsidR="008163D7" w:rsidRPr="0057789A">
        <w:t xml:space="preserve"> </w:t>
      </w:r>
      <w:r w:rsidR="00917214" w:rsidRPr="0057789A">
        <w:t>после</w:t>
      </w:r>
      <w:r w:rsidR="008163D7" w:rsidRPr="0057789A">
        <w:t xml:space="preserve"> дня поступления изменений.</w:t>
      </w:r>
    </w:p>
    <w:p w:rsidR="000C52A3" w:rsidRPr="0057789A" w:rsidRDefault="006D7ED8" w:rsidP="00984167">
      <w:pPr>
        <w:autoSpaceDE w:val="0"/>
        <w:autoSpaceDN w:val="0"/>
        <w:adjustRightInd w:val="0"/>
        <w:ind w:firstLine="709"/>
        <w:jc w:val="both"/>
      </w:pPr>
      <w:r w:rsidRPr="0057789A">
        <w:t>8</w:t>
      </w:r>
      <w:r w:rsidR="00D26884" w:rsidRPr="0057789A">
        <w:t>.</w:t>
      </w:r>
      <w:r w:rsidR="00787741" w:rsidRPr="0057789A">
        <w:t> </w:t>
      </w:r>
      <w:r w:rsidR="00D26884" w:rsidRPr="0057789A">
        <w:rPr>
          <w:bCs/>
        </w:rPr>
        <w:t>Размещение на официальном сайте сведений о доходах</w:t>
      </w:r>
      <w:r w:rsidR="00787741" w:rsidRPr="0057789A">
        <w:rPr>
          <w:bCs/>
        </w:rPr>
        <w:t xml:space="preserve"> и</w:t>
      </w:r>
      <w:r w:rsidR="00D26884" w:rsidRPr="0057789A">
        <w:rPr>
          <w:bCs/>
        </w:rPr>
        <w:t xml:space="preserve"> расходах, указанных в пункте </w:t>
      </w:r>
      <w:r w:rsidR="00673252" w:rsidRPr="0057789A">
        <w:rPr>
          <w:bCs/>
        </w:rPr>
        <w:t>2</w:t>
      </w:r>
      <w:r w:rsidR="00D26884" w:rsidRPr="0057789A">
        <w:rPr>
          <w:bCs/>
        </w:rPr>
        <w:t xml:space="preserve"> настоящего Порядка, </w:t>
      </w:r>
      <w:r w:rsidR="006E6B74" w:rsidRPr="0057789A">
        <w:rPr>
          <w:bCs/>
        </w:rPr>
        <w:t>осуществляет</w:t>
      </w:r>
      <w:r w:rsidR="00950B10" w:rsidRPr="0057789A">
        <w:rPr>
          <w:bCs/>
        </w:rPr>
        <w:t xml:space="preserve"> уполномоченный</w:t>
      </w:r>
      <w:r w:rsidR="006E6B74" w:rsidRPr="0057789A">
        <w:rPr>
          <w:bCs/>
        </w:rPr>
        <w:t xml:space="preserve"> </w:t>
      </w:r>
      <w:r w:rsidR="006E6B74" w:rsidRPr="0057789A">
        <w:t xml:space="preserve">муниципальный служащий аппарата Совета депутатов </w:t>
      </w:r>
      <w:r w:rsidR="0079354E" w:rsidRPr="0057789A">
        <w:t xml:space="preserve">муниципального округа </w:t>
      </w:r>
      <w:r w:rsidR="001B1098" w:rsidRPr="0057789A">
        <w:t>Гольяново</w:t>
      </w:r>
      <w:r w:rsidR="000C52A3" w:rsidRPr="0057789A">
        <w:t>.</w:t>
      </w:r>
    </w:p>
    <w:p w:rsidR="00984167" w:rsidRPr="0057789A" w:rsidRDefault="000C52A3" w:rsidP="0098416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7789A">
        <w:t>Сведения о доходах и расходах размещаются</w:t>
      </w:r>
      <w:r w:rsidR="00984167" w:rsidRPr="0057789A">
        <w:t xml:space="preserve"> в табличной форме согласно приложению к настоящему Порядку</w:t>
      </w:r>
      <w:r w:rsidR="00B61DEE" w:rsidRPr="0057789A">
        <w:rPr>
          <w:rFonts w:eastAsiaTheme="minorHAnsi"/>
          <w:lang w:eastAsia="en-US"/>
        </w:rPr>
        <w:t xml:space="preserve">. </w:t>
      </w:r>
    </w:p>
    <w:p w:rsidR="00950B10" w:rsidRPr="0057789A" w:rsidRDefault="006D7ED8" w:rsidP="00950B10">
      <w:pPr>
        <w:autoSpaceDE w:val="0"/>
        <w:autoSpaceDN w:val="0"/>
        <w:adjustRightInd w:val="0"/>
        <w:ind w:firstLine="709"/>
        <w:jc w:val="both"/>
        <w:outlineLvl w:val="0"/>
      </w:pPr>
      <w:r w:rsidRPr="0057789A">
        <w:t>9</w:t>
      </w:r>
      <w:r w:rsidR="00950B10" w:rsidRPr="0057789A">
        <w:t xml:space="preserve">. Муниципальный служащий аппарата Совета депутатов </w:t>
      </w:r>
      <w:r w:rsidR="0079354E" w:rsidRPr="0057789A">
        <w:t xml:space="preserve">муниципального округа </w:t>
      </w:r>
      <w:r w:rsidR="001B1098" w:rsidRPr="0057789A">
        <w:t>Гольяново</w:t>
      </w:r>
      <w:r w:rsidR="00950B10" w:rsidRPr="0057789A">
        <w:t>, осуществляющий работу с корреспонденцией</w:t>
      </w:r>
      <w:r w:rsidR="00950B10" w:rsidRPr="0057789A">
        <w:rPr>
          <w:i/>
        </w:rPr>
        <w:t xml:space="preserve">, </w:t>
      </w:r>
      <w:r w:rsidR="00950B10" w:rsidRPr="0057789A">
        <w:t xml:space="preserve">не позднее рабочего дня, следующего за днем </w:t>
      </w:r>
      <w:r w:rsidR="00950B10" w:rsidRPr="0057789A">
        <w:rPr>
          <w:rFonts w:eastAsiaTheme="minorHAnsi"/>
          <w:iCs/>
          <w:lang w:eastAsia="en-US"/>
        </w:rPr>
        <w:t>поступления запроса от общероссийского средства массовой информации, направляет его</w:t>
      </w:r>
      <w:r w:rsidR="00B24997" w:rsidRPr="0057789A">
        <w:rPr>
          <w:rFonts w:eastAsiaTheme="minorHAnsi"/>
          <w:iCs/>
          <w:lang w:eastAsia="en-US"/>
        </w:rPr>
        <w:t xml:space="preserve"> копию</w:t>
      </w:r>
      <w:r w:rsidR="00950B10" w:rsidRPr="0057789A">
        <w:rPr>
          <w:rFonts w:eastAsiaTheme="minorHAnsi"/>
          <w:iCs/>
          <w:lang w:eastAsia="en-US"/>
        </w:rPr>
        <w:t xml:space="preserve"> председателю комиссии и лицу, замещающему муниципальную должность</w:t>
      </w:r>
      <w:r w:rsidR="00B17534" w:rsidRPr="0057789A">
        <w:rPr>
          <w:rFonts w:eastAsiaTheme="minorHAnsi"/>
          <w:iCs/>
          <w:lang w:eastAsia="en-US"/>
        </w:rPr>
        <w:t>, в отношении которого поступил запрос</w:t>
      </w:r>
      <w:r w:rsidR="00950B10" w:rsidRPr="0057789A">
        <w:rPr>
          <w:rFonts w:eastAsiaTheme="minorHAnsi"/>
          <w:iCs/>
          <w:lang w:eastAsia="en-US"/>
        </w:rPr>
        <w:t>.</w:t>
      </w:r>
    </w:p>
    <w:p w:rsidR="00950B10" w:rsidRPr="0057789A" w:rsidRDefault="006D7ED8" w:rsidP="00950B10">
      <w:pPr>
        <w:autoSpaceDE w:val="0"/>
        <w:autoSpaceDN w:val="0"/>
        <w:adjustRightInd w:val="0"/>
        <w:ind w:firstLine="709"/>
        <w:jc w:val="both"/>
        <w:outlineLvl w:val="0"/>
      </w:pPr>
      <w:r w:rsidRPr="0057789A">
        <w:rPr>
          <w:bCs/>
        </w:rPr>
        <w:t>10</w:t>
      </w:r>
      <w:r w:rsidR="00950B10" w:rsidRPr="0057789A">
        <w:rPr>
          <w:bCs/>
        </w:rPr>
        <w:t>. </w:t>
      </w:r>
      <w:r w:rsidR="00B17534" w:rsidRPr="0057789A">
        <w:rPr>
          <w:bCs/>
        </w:rPr>
        <w:t>Председатель комиссии</w:t>
      </w:r>
      <w:r w:rsidR="00950B10" w:rsidRPr="0057789A">
        <w:rPr>
          <w:i/>
        </w:rPr>
        <w:t xml:space="preserve"> </w:t>
      </w:r>
      <w:r w:rsidR="00950B10" w:rsidRPr="0057789A">
        <w:t>в течение семи рабочих дней со дня поступления запроса от общероссийского средства массовой информации направляет ему в письменной форме сведения</w:t>
      </w:r>
      <w:r w:rsidR="00DE6A25" w:rsidRPr="0057789A">
        <w:t xml:space="preserve"> о дохода</w:t>
      </w:r>
      <w:r w:rsidR="00EC1E6F" w:rsidRPr="0057789A">
        <w:t>х</w:t>
      </w:r>
      <w:r w:rsidR="00DE6A25" w:rsidRPr="0057789A">
        <w:t xml:space="preserve"> и расходах</w:t>
      </w:r>
      <w:r w:rsidR="00950B10" w:rsidRPr="0057789A">
        <w:t xml:space="preserve">, указанные в пункте </w:t>
      </w:r>
      <w:hyperlink r:id="rId10" w:history="1">
        <w:r w:rsidR="00950B10" w:rsidRPr="0057789A">
          <w:t>2</w:t>
        </w:r>
      </w:hyperlink>
      <w:r w:rsidR="00950B10" w:rsidRPr="0057789A">
        <w:t xml:space="preserve"> настоящего Порядка, в том случае, если запрашиваемые сведения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в письменной форме информация о том, где на официальном сайте они размещены.</w:t>
      </w:r>
    </w:p>
    <w:p w:rsidR="00DE0288" w:rsidRPr="0057789A" w:rsidRDefault="006D7ED8" w:rsidP="00DE0288">
      <w:pPr>
        <w:autoSpaceDE w:val="0"/>
        <w:autoSpaceDN w:val="0"/>
        <w:adjustRightInd w:val="0"/>
        <w:ind w:firstLine="709"/>
        <w:jc w:val="both"/>
      </w:pPr>
      <w:r w:rsidRPr="0057789A">
        <w:t>11</w:t>
      </w:r>
      <w:r w:rsidR="00DE0288" w:rsidRPr="0057789A">
        <w:t>. </w:t>
      </w:r>
      <w:r w:rsidR="00C33BE7" w:rsidRPr="0057789A">
        <w:t>С</w:t>
      </w:r>
      <w:r w:rsidR="00DE0288" w:rsidRPr="0057789A">
        <w:t>ведения</w:t>
      </w:r>
      <w:r w:rsidR="00762ACE" w:rsidRPr="0057789A">
        <w:t xml:space="preserve"> о доходах и расходах</w:t>
      </w:r>
      <w:r w:rsidR="00DE0288" w:rsidRPr="0057789A">
        <w:t xml:space="preserve">, </w:t>
      </w:r>
      <w:r w:rsidR="001B2EB8" w:rsidRPr="0057789A">
        <w:t xml:space="preserve">копии документов, </w:t>
      </w:r>
      <w:r w:rsidR="00DE0288" w:rsidRPr="0057789A">
        <w:t xml:space="preserve">представленные </w:t>
      </w:r>
      <w:r w:rsidR="00C74BED" w:rsidRPr="0057789A">
        <w:t xml:space="preserve">в соответствии с </w:t>
      </w:r>
      <w:r w:rsidR="00DE0288" w:rsidRPr="0057789A">
        <w:t>настоящ</w:t>
      </w:r>
      <w:r w:rsidR="00C74BED" w:rsidRPr="0057789A">
        <w:t xml:space="preserve">им Порядком </w:t>
      </w:r>
      <w:r w:rsidR="00C62966" w:rsidRPr="0057789A">
        <w:t>лиц</w:t>
      </w:r>
      <w:r w:rsidR="00016C6A" w:rsidRPr="0057789A">
        <w:t>ами</w:t>
      </w:r>
      <w:r w:rsidR="00C62966" w:rsidRPr="0057789A">
        <w:t>, замещающим</w:t>
      </w:r>
      <w:r w:rsidR="00016C6A" w:rsidRPr="0057789A">
        <w:t>и</w:t>
      </w:r>
      <w:r w:rsidR="00C62966" w:rsidRPr="0057789A">
        <w:t xml:space="preserve"> муниципальн</w:t>
      </w:r>
      <w:r w:rsidR="00016C6A" w:rsidRPr="0057789A">
        <w:t>ые</w:t>
      </w:r>
      <w:r w:rsidR="00C62966" w:rsidRPr="0057789A">
        <w:t xml:space="preserve"> должност</w:t>
      </w:r>
      <w:r w:rsidR="00016C6A" w:rsidRPr="0057789A">
        <w:t>и,</w:t>
      </w:r>
      <w:r w:rsidR="00C62966" w:rsidRPr="0057789A">
        <w:t xml:space="preserve"> </w:t>
      </w:r>
      <w:r w:rsidR="00016C6A" w:rsidRPr="0057789A">
        <w:t>хранятся</w:t>
      </w:r>
      <w:r w:rsidR="00C62966" w:rsidRPr="0057789A">
        <w:t xml:space="preserve"> </w:t>
      </w:r>
      <w:r w:rsidR="00F701C4" w:rsidRPr="0057789A">
        <w:t>в комиссии</w:t>
      </w:r>
      <w:r w:rsidR="00B84834" w:rsidRPr="0057789A">
        <w:rPr>
          <w:i/>
        </w:rPr>
        <w:t xml:space="preserve">, </w:t>
      </w:r>
      <w:r w:rsidR="00B84834" w:rsidRPr="0057789A">
        <w:t>а в отношении лица, замещающего муниципальную должность</w:t>
      </w:r>
      <w:r w:rsidR="00063561" w:rsidRPr="0057789A">
        <w:t xml:space="preserve"> на постоянной основе, – в его личном деле</w:t>
      </w:r>
      <w:r w:rsidR="00DE0288" w:rsidRPr="0057789A">
        <w:t xml:space="preserve">. </w:t>
      </w:r>
    </w:p>
    <w:p w:rsidR="00B17534" w:rsidRPr="0057789A" w:rsidRDefault="006D7ED8" w:rsidP="00B17534">
      <w:pPr>
        <w:autoSpaceDE w:val="0"/>
        <w:autoSpaceDN w:val="0"/>
        <w:adjustRightInd w:val="0"/>
        <w:ind w:firstLine="709"/>
        <w:jc w:val="both"/>
      </w:pPr>
      <w:r w:rsidRPr="0057789A">
        <w:rPr>
          <w:bCs/>
        </w:rPr>
        <w:t>12</w:t>
      </w:r>
      <w:r w:rsidR="009E59D3" w:rsidRPr="0057789A">
        <w:rPr>
          <w:bCs/>
        </w:rPr>
        <w:t>. Председатель комиссии и м</w:t>
      </w:r>
      <w:r w:rsidR="00B17534" w:rsidRPr="0057789A">
        <w:rPr>
          <w:bCs/>
        </w:rPr>
        <w:t xml:space="preserve">униципальные </w:t>
      </w:r>
      <w:r w:rsidR="00B17534" w:rsidRPr="0057789A">
        <w:t>служащие</w:t>
      </w:r>
      <w:r w:rsidR="0079354E" w:rsidRPr="0057789A">
        <w:t xml:space="preserve"> аппарата Совета депутатов муниципального округа </w:t>
      </w:r>
      <w:r w:rsidR="002204B6" w:rsidRPr="0057789A">
        <w:t>Гольяново</w:t>
      </w:r>
      <w:r w:rsidR="00B17534" w:rsidRPr="0057789A">
        <w:t xml:space="preserve">, в должностные обязанности которых входит работа со сведениями, предусмотренными настоящим </w:t>
      </w:r>
      <w:r w:rsidR="009E59D3" w:rsidRPr="0057789A">
        <w:t>Порядком</w:t>
      </w:r>
      <w:r w:rsidR="00B17534" w:rsidRPr="0057789A">
        <w:t>, несут в соответствии</w:t>
      </w:r>
      <w:r w:rsidR="009E59D3" w:rsidRPr="0057789A">
        <w:t xml:space="preserve"> с законодательством Российской </w:t>
      </w:r>
      <w:r w:rsidR="00B17534" w:rsidRPr="0057789A">
        <w:t>Федерации ответственность за несоблюдение настоящего По</w:t>
      </w:r>
      <w:r w:rsidR="009E59D3" w:rsidRPr="0057789A">
        <w:t>рядка</w:t>
      </w:r>
      <w:r w:rsidR="00B17534" w:rsidRPr="0057789A">
        <w:t>.</w:t>
      </w:r>
    </w:p>
    <w:p w:rsidR="00DE0288" w:rsidRPr="0057789A" w:rsidRDefault="00DE0288" w:rsidP="005423D4">
      <w:pPr>
        <w:ind w:firstLine="709"/>
        <w:jc w:val="both"/>
      </w:pPr>
    </w:p>
    <w:p w:rsidR="00950B10" w:rsidRDefault="00950B10" w:rsidP="005423D4">
      <w:pPr>
        <w:ind w:firstLine="709"/>
        <w:jc w:val="both"/>
        <w:rPr>
          <w:sz w:val="28"/>
          <w:szCs w:val="28"/>
        </w:rPr>
        <w:sectPr w:rsidR="00950B10" w:rsidSect="00C74BED">
          <w:headerReference w:type="default" r:id="rId11"/>
          <w:pgSz w:w="11906" w:h="16838"/>
          <w:pgMar w:top="977" w:right="850" w:bottom="993" w:left="1134" w:header="990" w:footer="708" w:gutter="0"/>
          <w:pgNumType w:start="1"/>
          <w:cols w:space="708"/>
          <w:titlePg/>
          <w:docGrid w:linePitch="360"/>
        </w:sectPr>
      </w:pPr>
    </w:p>
    <w:p w:rsidR="003A3218" w:rsidRPr="00A73F75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</w:rPr>
      </w:pPr>
      <w:r w:rsidRPr="00A73F75">
        <w:rPr>
          <w:bCs/>
        </w:rPr>
        <w:lastRenderedPageBreak/>
        <w:t xml:space="preserve">Приложение </w:t>
      </w:r>
    </w:p>
    <w:p w:rsidR="003A3218" w:rsidRPr="00A73F75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</w:rPr>
      </w:pPr>
      <w:r w:rsidRPr="00A73F75">
        <w:rPr>
          <w:bCs/>
        </w:rPr>
        <w:t xml:space="preserve">к Порядку </w:t>
      </w:r>
      <w:r w:rsidRPr="00A73F75">
        <w:t>размещения сведений о доходах, расходах, об имуществе и обязательствах имущественного характера</w:t>
      </w:r>
      <w:r w:rsidR="00F701C4" w:rsidRPr="00A73F75">
        <w:t>, представленных</w:t>
      </w:r>
      <w:r w:rsidRPr="00A73F75">
        <w:t xml:space="preserve"> лиц</w:t>
      </w:r>
      <w:r w:rsidR="00F701C4" w:rsidRPr="00A73F75">
        <w:t>ами</w:t>
      </w:r>
      <w:r w:rsidRPr="00A73F75">
        <w:t>, замещающи</w:t>
      </w:r>
      <w:r w:rsidR="00F701C4" w:rsidRPr="00A73F75">
        <w:t>ми</w:t>
      </w:r>
      <w:r w:rsidRPr="00A73F75">
        <w:t xml:space="preserve"> муниципальные должности, на официальн</w:t>
      </w:r>
      <w:r w:rsidR="002204B6" w:rsidRPr="00A73F75">
        <w:t>ом</w:t>
      </w:r>
      <w:r w:rsidRPr="00A73F75">
        <w:t xml:space="preserve"> сайт</w:t>
      </w:r>
      <w:r w:rsidR="002204B6" w:rsidRPr="00A73F75">
        <w:t>е</w:t>
      </w:r>
      <w:r w:rsidR="00F701C4" w:rsidRPr="00A73F75">
        <w:t xml:space="preserve"> орган</w:t>
      </w:r>
      <w:r w:rsidR="002204B6" w:rsidRPr="00A73F75">
        <w:t>а</w:t>
      </w:r>
      <w:r w:rsidR="00F701C4" w:rsidRPr="00A73F75">
        <w:t xml:space="preserve"> местного самоуправления</w:t>
      </w:r>
      <w:r w:rsidRPr="00A73F75">
        <w:t xml:space="preserve"> муниципального </w:t>
      </w:r>
      <w:bookmarkStart w:id="12" w:name="_GoBack"/>
      <w:bookmarkEnd w:id="12"/>
      <w:r w:rsidRPr="00A73F75">
        <w:t xml:space="preserve">округа </w:t>
      </w:r>
      <w:r w:rsidR="002204B6" w:rsidRPr="00A73F75">
        <w:t>Гольяново</w:t>
      </w:r>
      <w:r w:rsidRPr="00A73F75">
        <w:rPr>
          <w:rFonts w:eastAsiaTheme="minorHAnsi"/>
          <w:lang w:eastAsia="en-US"/>
        </w:rPr>
        <w:t xml:space="preserve"> </w:t>
      </w:r>
      <w:r w:rsidRPr="00A73F75">
        <w:t>и</w:t>
      </w:r>
      <w:r w:rsidR="00F701C4" w:rsidRPr="00A73F75">
        <w:t xml:space="preserve"> (или)</w:t>
      </w:r>
      <w:r w:rsidRPr="00A73F75">
        <w:t xml:space="preserve"> предоставления этих сведений общероссийским средствам массовой информации для опубликования</w:t>
      </w:r>
    </w:p>
    <w:p w:rsidR="003A3218" w:rsidRDefault="003A3218" w:rsidP="003A321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3218" w:rsidRPr="0048409F" w:rsidRDefault="003A3218" w:rsidP="003A321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3218" w:rsidRPr="0048409F" w:rsidRDefault="003A3218" w:rsidP="003A3218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 xml:space="preserve">Сведения </w:t>
      </w:r>
    </w:p>
    <w:p w:rsidR="00DA326B" w:rsidRDefault="003A3218" w:rsidP="003A3218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 w:rsidR="00C93B9B">
        <w:rPr>
          <w:b/>
          <w:sz w:val="28"/>
          <w:szCs w:val="28"/>
        </w:rPr>
        <w:t xml:space="preserve">, </w:t>
      </w:r>
      <w:proofErr w:type="gramStart"/>
      <w:r w:rsidR="00C93B9B">
        <w:rPr>
          <w:b/>
          <w:sz w:val="28"/>
          <w:szCs w:val="28"/>
        </w:rPr>
        <w:t>представленные</w:t>
      </w:r>
      <w:proofErr w:type="gramEnd"/>
    </w:p>
    <w:p w:rsidR="00DA326B" w:rsidRPr="00216FB4" w:rsidRDefault="00216FB4" w:rsidP="00C93B9B">
      <w:pPr>
        <w:jc w:val="center"/>
        <w:rPr>
          <w:b/>
          <w:sz w:val="28"/>
          <w:szCs w:val="28"/>
        </w:rPr>
      </w:pPr>
      <w:r w:rsidRPr="00216FB4">
        <w:rPr>
          <w:b/>
          <w:sz w:val="28"/>
          <w:szCs w:val="28"/>
        </w:rPr>
        <w:t xml:space="preserve">главой </w:t>
      </w:r>
      <w:r w:rsidRPr="003462BD">
        <w:rPr>
          <w:b/>
          <w:sz w:val="28"/>
          <w:szCs w:val="28"/>
        </w:rPr>
        <w:t xml:space="preserve">муниципального округа </w:t>
      </w:r>
      <w:r w:rsidR="003462BD" w:rsidRPr="003462BD">
        <w:rPr>
          <w:b/>
          <w:sz w:val="28"/>
          <w:szCs w:val="28"/>
        </w:rPr>
        <w:t>Гольяново</w:t>
      </w:r>
    </w:p>
    <w:p w:rsidR="003A3218" w:rsidRPr="0048409F" w:rsidRDefault="007C5CE9" w:rsidP="00F91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</w:t>
      </w:r>
      <w:r w:rsidR="00DA326B">
        <w:rPr>
          <w:b/>
          <w:sz w:val="28"/>
          <w:szCs w:val="28"/>
        </w:rPr>
        <w:t>с 1 </w:t>
      </w:r>
      <w:r w:rsidR="003A3218" w:rsidRPr="0048409F">
        <w:rPr>
          <w:b/>
          <w:sz w:val="28"/>
          <w:szCs w:val="28"/>
        </w:rPr>
        <w:t>января 20__ года по 31 декабря 20__</w:t>
      </w:r>
      <w:r w:rsidR="003A3218">
        <w:rPr>
          <w:b/>
          <w:sz w:val="28"/>
          <w:szCs w:val="28"/>
        </w:rPr>
        <w:t> </w:t>
      </w:r>
      <w:r w:rsidR="003A3218" w:rsidRPr="0048409F">
        <w:rPr>
          <w:b/>
          <w:sz w:val="28"/>
          <w:szCs w:val="28"/>
        </w:rPr>
        <w:t>года</w:t>
      </w:r>
    </w:p>
    <w:p w:rsidR="003A3218" w:rsidRDefault="003A3218" w:rsidP="007C5CE9">
      <w:pPr>
        <w:jc w:val="center"/>
        <w:rPr>
          <w:i/>
          <w:sz w:val="28"/>
          <w:szCs w:val="28"/>
        </w:rPr>
      </w:pPr>
    </w:p>
    <w:tbl>
      <w:tblPr>
        <w:tblStyle w:val="af0"/>
        <w:tblW w:w="16127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1A2AAF" w:rsidRPr="000E1793" w:rsidTr="005E51E5">
        <w:tc>
          <w:tcPr>
            <w:tcW w:w="3085" w:type="dxa"/>
            <w:vMerge w:val="restart"/>
          </w:tcPr>
          <w:p w:rsidR="001A2AAF" w:rsidRPr="000E1793" w:rsidRDefault="001A2AAF" w:rsidP="005E51E5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Фамилия </w:t>
            </w:r>
          </w:p>
          <w:p w:rsidR="001A2AAF" w:rsidRPr="000E1793" w:rsidRDefault="001A2AAF" w:rsidP="005E51E5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и инициалы лица, </w:t>
            </w:r>
          </w:p>
          <w:p w:rsidR="001A2AAF" w:rsidRPr="000E1793" w:rsidRDefault="001A2AAF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чьи сведения размещаются</w:t>
            </w:r>
          </w:p>
        </w:tc>
        <w:tc>
          <w:tcPr>
            <w:tcW w:w="4791" w:type="dxa"/>
            <w:gridSpan w:val="4"/>
          </w:tcPr>
          <w:p w:rsidR="001A2AAF" w:rsidRPr="000E1793" w:rsidRDefault="001A2AAF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:rsidR="001A2AAF" w:rsidRPr="000E1793" w:rsidRDefault="001A2AAF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:rsidR="001A2AAF" w:rsidRPr="000E1793" w:rsidRDefault="001A2AAF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1A2AAF" w:rsidRPr="000E1793" w:rsidRDefault="001A2AAF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Транспортные средства </w:t>
            </w:r>
          </w:p>
          <w:p w:rsidR="001A2AAF" w:rsidRPr="000E1793" w:rsidRDefault="001A2AAF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:rsidR="001A2AAF" w:rsidRPr="000E1793" w:rsidRDefault="001A2AAF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Декларированный годовой доход</w:t>
            </w:r>
          </w:p>
          <w:p w:rsidR="001A2AAF" w:rsidRPr="000E1793" w:rsidRDefault="001A2AAF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(руб.)</w:t>
            </w:r>
          </w:p>
        </w:tc>
        <w:tc>
          <w:tcPr>
            <w:tcW w:w="1721" w:type="dxa"/>
            <w:vMerge w:val="restart"/>
          </w:tcPr>
          <w:p w:rsidR="001A2AAF" w:rsidRPr="000E1793" w:rsidRDefault="001A2AAF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2AAF" w:rsidRPr="000E1793" w:rsidTr="005E51E5">
        <w:tc>
          <w:tcPr>
            <w:tcW w:w="3085" w:type="dxa"/>
            <w:vMerge/>
          </w:tcPr>
          <w:p w:rsidR="001A2AAF" w:rsidRPr="000E1793" w:rsidRDefault="001A2AAF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A2AAF" w:rsidRPr="000E1793" w:rsidRDefault="001A2AAF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1A2AAF" w:rsidRPr="000E1793" w:rsidRDefault="001A2AAF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вид </w:t>
            </w:r>
          </w:p>
          <w:p w:rsidR="001A2AAF" w:rsidRPr="000E1793" w:rsidRDefault="001A2AAF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:rsidR="001A2AAF" w:rsidRPr="000E1793" w:rsidRDefault="001A2AAF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 xml:space="preserve">лощадь </w:t>
            </w:r>
          </w:p>
          <w:p w:rsidR="001A2AAF" w:rsidRPr="000E1793" w:rsidRDefault="001A2AAF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0E1793">
              <w:rPr>
                <w:sz w:val="24"/>
                <w:szCs w:val="24"/>
              </w:rPr>
              <w:t>м</w:t>
            </w:r>
            <w:proofErr w:type="spellEnd"/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:rsidR="001A2AAF" w:rsidRPr="000E1793" w:rsidRDefault="001A2AAF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63" w:type="dxa"/>
          </w:tcPr>
          <w:p w:rsidR="001A2AAF" w:rsidRPr="000E1793" w:rsidRDefault="001A2AAF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1A2AAF" w:rsidRPr="000E1793" w:rsidRDefault="001A2AAF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>лощадь (</w:t>
            </w:r>
            <w:proofErr w:type="spellStart"/>
            <w:r w:rsidRPr="000E1793">
              <w:rPr>
                <w:sz w:val="24"/>
                <w:szCs w:val="24"/>
              </w:rPr>
              <w:t>кв</w:t>
            </w:r>
            <w:proofErr w:type="gramStart"/>
            <w:r w:rsidRPr="000E1793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A2AAF" w:rsidRPr="000E1793" w:rsidRDefault="001A2AAF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1A2AAF" w:rsidRPr="000E1793" w:rsidRDefault="001A2AAF" w:rsidP="005E5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1A2AAF" w:rsidRPr="000E1793" w:rsidRDefault="001A2AAF" w:rsidP="005E5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1A2AAF" w:rsidRPr="000E1793" w:rsidRDefault="001A2AAF" w:rsidP="005E5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AF" w:rsidRPr="000E1793" w:rsidTr="001A2AAF">
        <w:trPr>
          <w:trHeight w:val="567"/>
        </w:trPr>
        <w:tc>
          <w:tcPr>
            <w:tcW w:w="3085" w:type="dxa"/>
          </w:tcPr>
          <w:p w:rsidR="001A2AAF" w:rsidRPr="00652A4E" w:rsidRDefault="001A2AAF" w:rsidP="005E51E5">
            <w:r w:rsidRPr="00652A4E">
              <w:t>ФИО</w:t>
            </w:r>
          </w:p>
        </w:tc>
        <w:tc>
          <w:tcPr>
            <w:tcW w:w="1276" w:type="dxa"/>
          </w:tcPr>
          <w:p w:rsidR="001A2AAF" w:rsidRPr="00652A4E" w:rsidRDefault="001A2AAF" w:rsidP="00C433B8"/>
        </w:tc>
        <w:tc>
          <w:tcPr>
            <w:tcW w:w="1276" w:type="dxa"/>
          </w:tcPr>
          <w:p w:rsidR="001A2AAF" w:rsidRPr="000E1793" w:rsidRDefault="001A2AAF" w:rsidP="00C433B8">
            <w:pPr>
              <w:ind w:left="-71" w:right="-82"/>
            </w:pPr>
          </w:p>
        </w:tc>
        <w:tc>
          <w:tcPr>
            <w:tcW w:w="992" w:type="dxa"/>
          </w:tcPr>
          <w:p w:rsidR="001A2AAF" w:rsidRPr="000E1793" w:rsidRDefault="001A2AAF" w:rsidP="00C433B8">
            <w:pPr>
              <w:ind w:left="-71" w:right="-82"/>
            </w:pPr>
          </w:p>
        </w:tc>
        <w:tc>
          <w:tcPr>
            <w:tcW w:w="1247" w:type="dxa"/>
          </w:tcPr>
          <w:p w:rsidR="001A2AAF" w:rsidRPr="000E1793" w:rsidRDefault="001A2AAF" w:rsidP="00C433B8">
            <w:pPr>
              <w:ind w:left="-71" w:right="-82"/>
            </w:pPr>
          </w:p>
        </w:tc>
        <w:tc>
          <w:tcPr>
            <w:tcW w:w="1163" w:type="dxa"/>
          </w:tcPr>
          <w:p w:rsidR="001A2AAF" w:rsidRPr="000E1793" w:rsidRDefault="001A2AAF" w:rsidP="00C433B8"/>
        </w:tc>
        <w:tc>
          <w:tcPr>
            <w:tcW w:w="992" w:type="dxa"/>
          </w:tcPr>
          <w:p w:rsidR="001A2AAF" w:rsidRPr="000E1793" w:rsidRDefault="001A2AAF" w:rsidP="00C433B8">
            <w:pPr>
              <w:ind w:left="-1"/>
            </w:pPr>
          </w:p>
        </w:tc>
        <w:tc>
          <w:tcPr>
            <w:tcW w:w="1276" w:type="dxa"/>
          </w:tcPr>
          <w:p w:rsidR="001A2AAF" w:rsidRPr="000E1793" w:rsidRDefault="001A2AAF" w:rsidP="00C433B8">
            <w:pPr>
              <w:ind w:left="-1"/>
            </w:pPr>
          </w:p>
        </w:tc>
        <w:tc>
          <w:tcPr>
            <w:tcW w:w="1701" w:type="dxa"/>
          </w:tcPr>
          <w:p w:rsidR="001A2AAF" w:rsidRPr="000E1793" w:rsidRDefault="001A2AAF" w:rsidP="00C433B8"/>
        </w:tc>
        <w:tc>
          <w:tcPr>
            <w:tcW w:w="1398" w:type="dxa"/>
          </w:tcPr>
          <w:p w:rsidR="001A2AAF" w:rsidRPr="000E1793" w:rsidRDefault="001A2AAF" w:rsidP="00C433B8">
            <w:pPr>
              <w:ind w:left="-79" w:right="-73"/>
            </w:pPr>
          </w:p>
        </w:tc>
        <w:tc>
          <w:tcPr>
            <w:tcW w:w="1721" w:type="dxa"/>
          </w:tcPr>
          <w:p w:rsidR="001A2AAF" w:rsidRPr="000E1793" w:rsidRDefault="001A2AAF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:rsidTr="001A2AAF">
        <w:trPr>
          <w:trHeight w:val="567"/>
        </w:trPr>
        <w:tc>
          <w:tcPr>
            <w:tcW w:w="3085" w:type="dxa"/>
          </w:tcPr>
          <w:p w:rsidR="00E83ED9" w:rsidRPr="00652A4E" w:rsidRDefault="00E83ED9" w:rsidP="001A2AAF">
            <w:pPr>
              <w:ind w:right="-75"/>
            </w:pPr>
            <w:r w:rsidRPr="00652A4E">
              <w:t>супруга (супруг)</w:t>
            </w:r>
          </w:p>
        </w:tc>
        <w:tc>
          <w:tcPr>
            <w:tcW w:w="1276" w:type="dxa"/>
          </w:tcPr>
          <w:p w:rsidR="00E83ED9" w:rsidRPr="00652A4E" w:rsidRDefault="00E83ED9" w:rsidP="00C433B8"/>
        </w:tc>
        <w:tc>
          <w:tcPr>
            <w:tcW w:w="1276" w:type="dxa"/>
          </w:tcPr>
          <w:p w:rsidR="00E83ED9" w:rsidRPr="000E1793" w:rsidRDefault="00E83ED9" w:rsidP="00C433B8">
            <w:pPr>
              <w:ind w:left="-71" w:right="-82"/>
            </w:pPr>
          </w:p>
        </w:tc>
        <w:tc>
          <w:tcPr>
            <w:tcW w:w="992" w:type="dxa"/>
          </w:tcPr>
          <w:p w:rsidR="00E83ED9" w:rsidRPr="000E1793" w:rsidRDefault="00E83ED9" w:rsidP="00C433B8">
            <w:pPr>
              <w:ind w:left="-71" w:right="-82"/>
            </w:pPr>
          </w:p>
        </w:tc>
        <w:tc>
          <w:tcPr>
            <w:tcW w:w="1247" w:type="dxa"/>
          </w:tcPr>
          <w:p w:rsidR="00E83ED9" w:rsidRPr="000E1793" w:rsidRDefault="00E83ED9" w:rsidP="00C433B8">
            <w:pPr>
              <w:ind w:left="-71" w:right="-82"/>
            </w:pPr>
          </w:p>
        </w:tc>
        <w:tc>
          <w:tcPr>
            <w:tcW w:w="1163" w:type="dxa"/>
          </w:tcPr>
          <w:p w:rsidR="00E83ED9" w:rsidRPr="000E1793" w:rsidRDefault="00E83ED9" w:rsidP="00C433B8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:rsidR="00E83ED9" w:rsidRPr="000E1793" w:rsidRDefault="00E83ED9" w:rsidP="00C433B8">
            <w:pPr>
              <w:ind w:left="-1"/>
            </w:pPr>
          </w:p>
        </w:tc>
        <w:tc>
          <w:tcPr>
            <w:tcW w:w="1276" w:type="dxa"/>
          </w:tcPr>
          <w:p w:rsidR="00E83ED9" w:rsidRPr="000E1793" w:rsidRDefault="00E83ED9" w:rsidP="00C433B8">
            <w:pPr>
              <w:ind w:left="-1"/>
            </w:pPr>
          </w:p>
        </w:tc>
        <w:tc>
          <w:tcPr>
            <w:tcW w:w="1701" w:type="dxa"/>
          </w:tcPr>
          <w:p w:rsidR="00E83ED9" w:rsidRPr="000E1793" w:rsidRDefault="00E83ED9" w:rsidP="00C433B8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</w:tcPr>
          <w:p w:rsidR="00E83ED9" w:rsidRPr="000E1793" w:rsidRDefault="00E83ED9" w:rsidP="00C433B8">
            <w:pPr>
              <w:ind w:left="-79" w:right="-73"/>
            </w:pPr>
          </w:p>
        </w:tc>
        <w:tc>
          <w:tcPr>
            <w:tcW w:w="1721" w:type="dxa"/>
          </w:tcPr>
          <w:p w:rsidR="00E83ED9" w:rsidRPr="000E1793" w:rsidRDefault="00E83ED9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:rsidTr="001A2AAF">
        <w:trPr>
          <w:trHeight w:val="567"/>
        </w:trPr>
        <w:tc>
          <w:tcPr>
            <w:tcW w:w="3085" w:type="dxa"/>
          </w:tcPr>
          <w:p w:rsidR="00E83ED9" w:rsidRPr="00652A4E" w:rsidRDefault="00216FB4" w:rsidP="005E51E5">
            <w:r w:rsidRPr="00652A4E">
              <w:t>несовершеннолетний ребенок</w:t>
            </w:r>
          </w:p>
        </w:tc>
        <w:tc>
          <w:tcPr>
            <w:tcW w:w="1276" w:type="dxa"/>
          </w:tcPr>
          <w:p w:rsidR="00E83ED9" w:rsidRPr="00652A4E" w:rsidRDefault="00E83ED9" w:rsidP="00C433B8"/>
        </w:tc>
        <w:tc>
          <w:tcPr>
            <w:tcW w:w="1276" w:type="dxa"/>
          </w:tcPr>
          <w:p w:rsidR="00E83ED9" w:rsidRPr="000E1793" w:rsidRDefault="00E83ED9" w:rsidP="00C433B8">
            <w:pPr>
              <w:ind w:left="-71" w:right="-82"/>
            </w:pPr>
          </w:p>
        </w:tc>
        <w:tc>
          <w:tcPr>
            <w:tcW w:w="992" w:type="dxa"/>
          </w:tcPr>
          <w:p w:rsidR="00E83ED9" w:rsidRPr="000E1793" w:rsidRDefault="00E83ED9" w:rsidP="00C433B8">
            <w:pPr>
              <w:ind w:left="-71" w:right="-82"/>
            </w:pPr>
          </w:p>
        </w:tc>
        <w:tc>
          <w:tcPr>
            <w:tcW w:w="1247" w:type="dxa"/>
          </w:tcPr>
          <w:p w:rsidR="00E83ED9" w:rsidRPr="000E1793" w:rsidRDefault="00E83ED9" w:rsidP="00C433B8">
            <w:pPr>
              <w:ind w:left="-71" w:right="-82"/>
            </w:pPr>
          </w:p>
        </w:tc>
        <w:tc>
          <w:tcPr>
            <w:tcW w:w="1163" w:type="dxa"/>
          </w:tcPr>
          <w:p w:rsidR="00E83ED9" w:rsidRPr="000E1793" w:rsidRDefault="00E83ED9" w:rsidP="00C433B8"/>
        </w:tc>
        <w:tc>
          <w:tcPr>
            <w:tcW w:w="992" w:type="dxa"/>
          </w:tcPr>
          <w:p w:rsidR="00E83ED9" w:rsidRPr="000E1793" w:rsidRDefault="00E83ED9" w:rsidP="00C433B8">
            <w:pPr>
              <w:ind w:left="-1"/>
            </w:pPr>
          </w:p>
        </w:tc>
        <w:tc>
          <w:tcPr>
            <w:tcW w:w="1276" w:type="dxa"/>
          </w:tcPr>
          <w:p w:rsidR="00E83ED9" w:rsidRPr="000E1793" w:rsidRDefault="00E83ED9" w:rsidP="00C433B8">
            <w:pPr>
              <w:ind w:left="-1"/>
            </w:pPr>
          </w:p>
        </w:tc>
        <w:tc>
          <w:tcPr>
            <w:tcW w:w="1701" w:type="dxa"/>
          </w:tcPr>
          <w:p w:rsidR="00E83ED9" w:rsidRPr="000E1793" w:rsidRDefault="00E83ED9" w:rsidP="00C433B8"/>
        </w:tc>
        <w:tc>
          <w:tcPr>
            <w:tcW w:w="1398" w:type="dxa"/>
          </w:tcPr>
          <w:p w:rsidR="00E83ED9" w:rsidRPr="000E1793" w:rsidRDefault="00E83ED9" w:rsidP="00C433B8">
            <w:pPr>
              <w:ind w:left="-79" w:right="-73"/>
            </w:pPr>
          </w:p>
        </w:tc>
        <w:tc>
          <w:tcPr>
            <w:tcW w:w="1721" w:type="dxa"/>
          </w:tcPr>
          <w:p w:rsidR="00E83ED9" w:rsidRPr="000E1793" w:rsidRDefault="00E83ED9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FB4" w:rsidRPr="0048409F" w:rsidRDefault="00216FB4" w:rsidP="00216FB4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 xml:space="preserve">Сведения </w:t>
      </w:r>
    </w:p>
    <w:p w:rsidR="00216FB4" w:rsidRDefault="00216FB4" w:rsidP="00216FB4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представленные</w:t>
      </w:r>
      <w:proofErr w:type="gramEnd"/>
    </w:p>
    <w:p w:rsidR="00216FB4" w:rsidRPr="00216FB4" w:rsidRDefault="00216FB4" w:rsidP="00216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депутатами Совета депутатов </w:t>
      </w:r>
      <w:r w:rsidRPr="00652A4E">
        <w:rPr>
          <w:b/>
          <w:sz w:val="28"/>
          <w:szCs w:val="28"/>
        </w:rPr>
        <w:t xml:space="preserve">муниципального округа </w:t>
      </w:r>
      <w:r w:rsidR="00652A4E" w:rsidRPr="00652A4E">
        <w:rPr>
          <w:b/>
          <w:sz w:val="28"/>
          <w:szCs w:val="28"/>
        </w:rPr>
        <w:t>Гольяново</w:t>
      </w:r>
    </w:p>
    <w:p w:rsidR="00216FB4" w:rsidRPr="0048409F" w:rsidRDefault="00216FB4" w:rsidP="00216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 1 </w:t>
      </w:r>
      <w:r w:rsidRPr="0048409F">
        <w:rPr>
          <w:b/>
          <w:sz w:val="28"/>
          <w:szCs w:val="28"/>
        </w:rPr>
        <w:t>января 20__ года по 31 декабря 20__</w:t>
      </w:r>
      <w:r>
        <w:rPr>
          <w:b/>
          <w:sz w:val="28"/>
          <w:szCs w:val="28"/>
        </w:rPr>
        <w:t> </w:t>
      </w:r>
      <w:r w:rsidRPr="0048409F">
        <w:rPr>
          <w:b/>
          <w:sz w:val="28"/>
          <w:szCs w:val="28"/>
        </w:rPr>
        <w:t>года</w:t>
      </w:r>
    </w:p>
    <w:p w:rsidR="00216FB4" w:rsidRDefault="00216FB4" w:rsidP="00216FB4">
      <w:pPr>
        <w:jc w:val="center"/>
        <w:rPr>
          <w:i/>
          <w:sz w:val="28"/>
          <w:szCs w:val="28"/>
        </w:rPr>
      </w:pPr>
    </w:p>
    <w:tbl>
      <w:tblPr>
        <w:tblStyle w:val="af0"/>
        <w:tblW w:w="16127" w:type="dxa"/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216FB4" w:rsidRPr="000E1793" w:rsidTr="005E51E5">
        <w:tc>
          <w:tcPr>
            <w:tcW w:w="1668" w:type="dxa"/>
            <w:vMerge w:val="restart"/>
          </w:tcPr>
          <w:p w:rsidR="00216FB4" w:rsidRPr="000E1793" w:rsidRDefault="00216FB4" w:rsidP="005E51E5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Фамилия </w:t>
            </w:r>
          </w:p>
          <w:p w:rsidR="00216FB4" w:rsidRPr="000E1793" w:rsidRDefault="00216FB4" w:rsidP="005E51E5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и инициалы лица, </w:t>
            </w:r>
          </w:p>
          <w:p w:rsidR="00216FB4" w:rsidRPr="000E1793" w:rsidRDefault="00216FB4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чьи сведения размещаются</w:t>
            </w:r>
          </w:p>
        </w:tc>
        <w:tc>
          <w:tcPr>
            <w:tcW w:w="1417" w:type="dxa"/>
            <w:vMerge w:val="restart"/>
          </w:tcPr>
          <w:p w:rsidR="00216FB4" w:rsidRPr="000E1793" w:rsidRDefault="00216FB4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791" w:type="dxa"/>
            <w:gridSpan w:val="4"/>
          </w:tcPr>
          <w:p w:rsidR="00216FB4" w:rsidRPr="000E1793" w:rsidRDefault="00216FB4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:rsidR="00216FB4" w:rsidRPr="000E1793" w:rsidRDefault="00216FB4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:rsidR="00216FB4" w:rsidRPr="000E1793" w:rsidRDefault="00216FB4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216FB4" w:rsidRPr="000E1793" w:rsidRDefault="00216FB4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Транспортные средства </w:t>
            </w:r>
          </w:p>
          <w:p w:rsidR="00216FB4" w:rsidRPr="000E1793" w:rsidRDefault="00216FB4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:rsidR="00216FB4" w:rsidRPr="000E1793" w:rsidRDefault="00216FB4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Декларированный годовой доход</w:t>
            </w:r>
          </w:p>
          <w:p w:rsidR="00216FB4" w:rsidRPr="000E1793" w:rsidRDefault="00216FB4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(руб.)</w:t>
            </w:r>
          </w:p>
        </w:tc>
        <w:tc>
          <w:tcPr>
            <w:tcW w:w="1721" w:type="dxa"/>
            <w:vMerge w:val="restart"/>
          </w:tcPr>
          <w:p w:rsidR="00216FB4" w:rsidRPr="000E1793" w:rsidRDefault="00216FB4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16FB4" w:rsidRPr="000E1793" w:rsidTr="005E51E5">
        <w:tc>
          <w:tcPr>
            <w:tcW w:w="1668" w:type="dxa"/>
            <w:vMerge/>
          </w:tcPr>
          <w:p w:rsidR="00216FB4" w:rsidRPr="000E1793" w:rsidRDefault="00216FB4" w:rsidP="005E51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16FB4" w:rsidRPr="000E1793" w:rsidRDefault="00216FB4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6FB4" w:rsidRPr="000E1793" w:rsidRDefault="00216FB4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216FB4" w:rsidRPr="000E1793" w:rsidRDefault="00216FB4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вид </w:t>
            </w:r>
          </w:p>
          <w:p w:rsidR="00216FB4" w:rsidRPr="000E1793" w:rsidRDefault="00216FB4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:rsidR="00216FB4" w:rsidRPr="000E1793" w:rsidRDefault="00216FB4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 xml:space="preserve">лощадь </w:t>
            </w:r>
          </w:p>
          <w:p w:rsidR="00216FB4" w:rsidRPr="000E1793" w:rsidRDefault="00216FB4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0E1793">
              <w:rPr>
                <w:sz w:val="24"/>
                <w:szCs w:val="24"/>
              </w:rPr>
              <w:t>м</w:t>
            </w:r>
            <w:proofErr w:type="spellEnd"/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:rsidR="00216FB4" w:rsidRPr="000E1793" w:rsidRDefault="00216FB4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63" w:type="dxa"/>
          </w:tcPr>
          <w:p w:rsidR="00216FB4" w:rsidRPr="000E1793" w:rsidRDefault="00216FB4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216FB4" w:rsidRPr="000E1793" w:rsidRDefault="00216FB4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>лощадь (</w:t>
            </w:r>
            <w:proofErr w:type="spellStart"/>
            <w:r w:rsidRPr="000E1793">
              <w:rPr>
                <w:sz w:val="24"/>
                <w:szCs w:val="24"/>
              </w:rPr>
              <w:t>кв</w:t>
            </w:r>
            <w:proofErr w:type="gramStart"/>
            <w:r w:rsidRPr="000E1793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16FB4" w:rsidRPr="000E1793" w:rsidRDefault="00216FB4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216FB4" w:rsidRPr="000E1793" w:rsidRDefault="00216FB4" w:rsidP="005E5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16FB4" w:rsidRPr="000E1793" w:rsidRDefault="00216FB4" w:rsidP="005E5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216FB4" w:rsidRPr="000E1793" w:rsidRDefault="00216FB4" w:rsidP="005E5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:rsidTr="001A2AAF">
        <w:trPr>
          <w:trHeight w:val="567"/>
        </w:trPr>
        <w:tc>
          <w:tcPr>
            <w:tcW w:w="1668" w:type="dxa"/>
          </w:tcPr>
          <w:p w:rsidR="00216FB4" w:rsidRPr="00652A4E" w:rsidRDefault="00216FB4" w:rsidP="005E51E5">
            <w:r w:rsidRPr="00652A4E">
              <w:t>ФИО</w:t>
            </w:r>
          </w:p>
        </w:tc>
        <w:tc>
          <w:tcPr>
            <w:tcW w:w="1417" w:type="dxa"/>
          </w:tcPr>
          <w:p w:rsidR="00216FB4" w:rsidRPr="000E1793" w:rsidRDefault="00216FB4" w:rsidP="005E51E5"/>
        </w:tc>
        <w:tc>
          <w:tcPr>
            <w:tcW w:w="1276" w:type="dxa"/>
          </w:tcPr>
          <w:p w:rsidR="00216FB4" w:rsidRPr="000E1793" w:rsidRDefault="00216FB4" w:rsidP="00C433B8"/>
        </w:tc>
        <w:tc>
          <w:tcPr>
            <w:tcW w:w="1276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0E1793" w:rsidRDefault="00216FB4" w:rsidP="00C433B8"/>
        </w:tc>
        <w:tc>
          <w:tcPr>
            <w:tcW w:w="992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0E1793" w:rsidRDefault="00216FB4" w:rsidP="00C433B8"/>
        </w:tc>
        <w:tc>
          <w:tcPr>
            <w:tcW w:w="1398" w:type="dxa"/>
          </w:tcPr>
          <w:p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:rsidTr="001A2AAF">
        <w:trPr>
          <w:trHeight w:val="567"/>
        </w:trPr>
        <w:tc>
          <w:tcPr>
            <w:tcW w:w="3085" w:type="dxa"/>
            <w:gridSpan w:val="2"/>
          </w:tcPr>
          <w:p w:rsidR="00216FB4" w:rsidRPr="00652A4E" w:rsidRDefault="00216FB4" w:rsidP="005E51E5">
            <w:pPr>
              <w:ind w:right="-75"/>
            </w:pPr>
            <w:r w:rsidRPr="00652A4E">
              <w:t>супруга (супруг)</w:t>
            </w:r>
          </w:p>
          <w:p w:rsidR="00216FB4" w:rsidRPr="00652A4E" w:rsidRDefault="00216FB4" w:rsidP="005E51E5"/>
        </w:tc>
        <w:tc>
          <w:tcPr>
            <w:tcW w:w="1276" w:type="dxa"/>
          </w:tcPr>
          <w:p w:rsidR="00216FB4" w:rsidRPr="000E1793" w:rsidRDefault="00216FB4" w:rsidP="00C433B8"/>
        </w:tc>
        <w:tc>
          <w:tcPr>
            <w:tcW w:w="1276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0E1793" w:rsidRDefault="00216FB4" w:rsidP="00C433B8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0E1793" w:rsidRDefault="00216FB4" w:rsidP="00C433B8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</w:tcPr>
          <w:p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:rsidTr="001A2AAF">
        <w:trPr>
          <w:trHeight w:val="567"/>
        </w:trPr>
        <w:tc>
          <w:tcPr>
            <w:tcW w:w="3085" w:type="dxa"/>
            <w:gridSpan w:val="2"/>
          </w:tcPr>
          <w:p w:rsidR="00216FB4" w:rsidRPr="00652A4E" w:rsidRDefault="00216FB4" w:rsidP="005E51E5">
            <w:r w:rsidRPr="00652A4E">
              <w:t>несовершеннолетний ребенок</w:t>
            </w:r>
          </w:p>
        </w:tc>
        <w:tc>
          <w:tcPr>
            <w:tcW w:w="1276" w:type="dxa"/>
          </w:tcPr>
          <w:p w:rsidR="00216FB4" w:rsidRPr="000E1793" w:rsidRDefault="00216FB4" w:rsidP="00C433B8"/>
        </w:tc>
        <w:tc>
          <w:tcPr>
            <w:tcW w:w="1276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0E1793" w:rsidRDefault="00216FB4" w:rsidP="00C433B8"/>
        </w:tc>
        <w:tc>
          <w:tcPr>
            <w:tcW w:w="992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0E1793" w:rsidRDefault="00216FB4" w:rsidP="00C433B8"/>
        </w:tc>
        <w:tc>
          <w:tcPr>
            <w:tcW w:w="1398" w:type="dxa"/>
          </w:tcPr>
          <w:p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:rsidTr="001A2AAF">
        <w:trPr>
          <w:trHeight w:val="567"/>
        </w:trPr>
        <w:tc>
          <w:tcPr>
            <w:tcW w:w="1668" w:type="dxa"/>
          </w:tcPr>
          <w:p w:rsidR="00216FB4" w:rsidRPr="00652A4E" w:rsidRDefault="00216FB4" w:rsidP="005E51E5">
            <w:r w:rsidRPr="00652A4E">
              <w:t>ФИО</w:t>
            </w:r>
          </w:p>
        </w:tc>
        <w:tc>
          <w:tcPr>
            <w:tcW w:w="1417" w:type="dxa"/>
          </w:tcPr>
          <w:p w:rsidR="00216FB4" w:rsidRPr="000E1793" w:rsidRDefault="00216FB4" w:rsidP="005E51E5"/>
        </w:tc>
        <w:tc>
          <w:tcPr>
            <w:tcW w:w="1276" w:type="dxa"/>
          </w:tcPr>
          <w:p w:rsidR="00216FB4" w:rsidRPr="000E1793" w:rsidRDefault="00216FB4" w:rsidP="00C433B8"/>
        </w:tc>
        <w:tc>
          <w:tcPr>
            <w:tcW w:w="1276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0E1793" w:rsidRDefault="00216FB4" w:rsidP="00C433B8"/>
        </w:tc>
        <w:tc>
          <w:tcPr>
            <w:tcW w:w="992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0E1793" w:rsidRDefault="00216FB4" w:rsidP="00C433B8"/>
        </w:tc>
        <w:tc>
          <w:tcPr>
            <w:tcW w:w="1398" w:type="dxa"/>
          </w:tcPr>
          <w:p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:rsidTr="001A2AAF">
        <w:trPr>
          <w:trHeight w:val="567"/>
        </w:trPr>
        <w:tc>
          <w:tcPr>
            <w:tcW w:w="3085" w:type="dxa"/>
            <w:gridSpan w:val="2"/>
          </w:tcPr>
          <w:p w:rsidR="00216FB4" w:rsidRPr="00652A4E" w:rsidRDefault="00216FB4" w:rsidP="005E51E5">
            <w:pPr>
              <w:ind w:right="-75"/>
            </w:pPr>
            <w:r w:rsidRPr="00652A4E">
              <w:t>супруга (супруг)</w:t>
            </w:r>
          </w:p>
          <w:p w:rsidR="00216FB4" w:rsidRPr="00652A4E" w:rsidRDefault="00216FB4" w:rsidP="005E51E5"/>
        </w:tc>
        <w:tc>
          <w:tcPr>
            <w:tcW w:w="1276" w:type="dxa"/>
          </w:tcPr>
          <w:p w:rsidR="00216FB4" w:rsidRPr="000E1793" w:rsidRDefault="00216FB4" w:rsidP="00C433B8"/>
        </w:tc>
        <w:tc>
          <w:tcPr>
            <w:tcW w:w="1276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0E1793" w:rsidRDefault="00216FB4" w:rsidP="00C433B8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0E1793" w:rsidRDefault="00216FB4" w:rsidP="00C433B8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</w:tcPr>
          <w:p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:rsidTr="001A2AAF">
        <w:trPr>
          <w:trHeight w:val="567"/>
        </w:trPr>
        <w:tc>
          <w:tcPr>
            <w:tcW w:w="3085" w:type="dxa"/>
            <w:gridSpan w:val="2"/>
          </w:tcPr>
          <w:p w:rsidR="00216FB4" w:rsidRPr="00652A4E" w:rsidRDefault="00216FB4" w:rsidP="005E51E5">
            <w:r w:rsidRPr="00652A4E">
              <w:t>несовершеннолетний ребенок</w:t>
            </w:r>
          </w:p>
        </w:tc>
        <w:tc>
          <w:tcPr>
            <w:tcW w:w="1276" w:type="dxa"/>
          </w:tcPr>
          <w:p w:rsidR="00216FB4" w:rsidRPr="000E1793" w:rsidRDefault="00216FB4" w:rsidP="00C433B8"/>
        </w:tc>
        <w:tc>
          <w:tcPr>
            <w:tcW w:w="1276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0E1793" w:rsidRDefault="00216FB4" w:rsidP="00C433B8"/>
        </w:tc>
        <w:tc>
          <w:tcPr>
            <w:tcW w:w="992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0E1793" w:rsidRDefault="00216FB4" w:rsidP="00C433B8"/>
        </w:tc>
        <w:tc>
          <w:tcPr>
            <w:tcW w:w="1398" w:type="dxa"/>
          </w:tcPr>
          <w:p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FB4" w:rsidRPr="00BD5D0D" w:rsidRDefault="00216FB4" w:rsidP="00216FB4">
      <w:pPr>
        <w:rPr>
          <w:i/>
          <w:sz w:val="28"/>
          <w:szCs w:val="28"/>
        </w:rPr>
      </w:pPr>
    </w:p>
    <w:p w:rsidR="00216FB4" w:rsidRPr="00BD5D0D" w:rsidRDefault="00216FB4" w:rsidP="00216FB4">
      <w:pPr>
        <w:rPr>
          <w:i/>
          <w:sz w:val="28"/>
          <w:szCs w:val="28"/>
        </w:rPr>
      </w:pPr>
    </w:p>
    <w:p w:rsidR="003A3218" w:rsidRPr="00BD5D0D" w:rsidRDefault="003A3218" w:rsidP="003A3218">
      <w:pPr>
        <w:rPr>
          <w:i/>
          <w:sz w:val="28"/>
          <w:szCs w:val="28"/>
        </w:rPr>
      </w:pPr>
    </w:p>
    <w:sectPr w:rsidR="003A3218" w:rsidRPr="00BD5D0D" w:rsidSect="003462BD">
      <w:pgSz w:w="16838" w:h="11906" w:orient="landscape"/>
      <w:pgMar w:top="426" w:right="709" w:bottom="567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2BD" w:rsidRDefault="003462BD" w:rsidP="00285CBF">
      <w:r>
        <w:separator/>
      </w:r>
    </w:p>
  </w:endnote>
  <w:endnote w:type="continuationSeparator" w:id="0">
    <w:p w:rsidR="003462BD" w:rsidRDefault="003462BD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2BD" w:rsidRDefault="003462BD" w:rsidP="00285CBF">
      <w:r>
        <w:separator/>
      </w:r>
    </w:p>
  </w:footnote>
  <w:footnote w:type="continuationSeparator" w:id="0">
    <w:p w:rsidR="003462BD" w:rsidRDefault="003462BD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:rsidR="003462BD" w:rsidRDefault="003462BD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F75">
          <w:rPr>
            <w:noProof/>
          </w:rPr>
          <w:t>2</w:t>
        </w:r>
        <w:r>
          <w:fldChar w:fldCharType="end"/>
        </w:r>
      </w:p>
      <w:p w:rsidR="003462BD" w:rsidRDefault="00A73F75" w:rsidP="002A2F4C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56570"/>
    <w:multiLevelType w:val="hybridMultilevel"/>
    <w:tmpl w:val="79006C98"/>
    <w:lvl w:ilvl="0" w:tplc="60DC4DAA">
      <w:start w:val="1"/>
      <w:numFmt w:val="decimal"/>
      <w:lvlText w:val="%1."/>
      <w:lvlJc w:val="left"/>
      <w:pPr>
        <w:ind w:left="1856" w:hanging="1005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48A5"/>
    <w:rsid w:val="00016C6A"/>
    <w:rsid w:val="00020A66"/>
    <w:rsid w:val="000306AB"/>
    <w:rsid w:val="000310A1"/>
    <w:rsid w:val="00031281"/>
    <w:rsid w:val="0004212A"/>
    <w:rsid w:val="00043F7F"/>
    <w:rsid w:val="00045ACF"/>
    <w:rsid w:val="00063397"/>
    <w:rsid w:val="00063561"/>
    <w:rsid w:val="00076D2D"/>
    <w:rsid w:val="000856DA"/>
    <w:rsid w:val="00093DA4"/>
    <w:rsid w:val="000A6808"/>
    <w:rsid w:val="000C52A3"/>
    <w:rsid w:val="000D5BF5"/>
    <w:rsid w:val="000E2824"/>
    <w:rsid w:val="000F299F"/>
    <w:rsid w:val="000F3036"/>
    <w:rsid w:val="000F5D11"/>
    <w:rsid w:val="00102AE3"/>
    <w:rsid w:val="00110C29"/>
    <w:rsid w:val="0011630D"/>
    <w:rsid w:val="001211C3"/>
    <w:rsid w:val="0012173D"/>
    <w:rsid w:val="00122A0A"/>
    <w:rsid w:val="00127D04"/>
    <w:rsid w:val="001308C4"/>
    <w:rsid w:val="00141258"/>
    <w:rsid w:val="00150863"/>
    <w:rsid w:val="00161314"/>
    <w:rsid w:val="00167511"/>
    <w:rsid w:val="001756FD"/>
    <w:rsid w:val="001A043F"/>
    <w:rsid w:val="001A2AAF"/>
    <w:rsid w:val="001A514C"/>
    <w:rsid w:val="001B1098"/>
    <w:rsid w:val="001B2EB8"/>
    <w:rsid w:val="001C343C"/>
    <w:rsid w:val="001D0BA8"/>
    <w:rsid w:val="001F5543"/>
    <w:rsid w:val="001F572D"/>
    <w:rsid w:val="002062E3"/>
    <w:rsid w:val="002076D0"/>
    <w:rsid w:val="00216FB4"/>
    <w:rsid w:val="002204B6"/>
    <w:rsid w:val="00222635"/>
    <w:rsid w:val="0023617C"/>
    <w:rsid w:val="00242381"/>
    <w:rsid w:val="002559F1"/>
    <w:rsid w:val="00263A7D"/>
    <w:rsid w:val="002715A1"/>
    <w:rsid w:val="0027389C"/>
    <w:rsid w:val="00281219"/>
    <w:rsid w:val="00285CBF"/>
    <w:rsid w:val="00291BB8"/>
    <w:rsid w:val="00296A08"/>
    <w:rsid w:val="002976E3"/>
    <w:rsid w:val="002A2F4C"/>
    <w:rsid w:val="002A326B"/>
    <w:rsid w:val="002A5C4C"/>
    <w:rsid w:val="002C139D"/>
    <w:rsid w:val="003072EF"/>
    <w:rsid w:val="00307B3F"/>
    <w:rsid w:val="00325ADE"/>
    <w:rsid w:val="00345D0D"/>
    <w:rsid w:val="003462BD"/>
    <w:rsid w:val="00356D4E"/>
    <w:rsid w:val="00361EAE"/>
    <w:rsid w:val="00362286"/>
    <w:rsid w:val="00365309"/>
    <w:rsid w:val="003912AA"/>
    <w:rsid w:val="003A017A"/>
    <w:rsid w:val="003A3218"/>
    <w:rsid w:val="003C1DFB"/>
    <w:rsid w:val="003C43DE"/>
    <w:rsid w:val="003E612D"/>
    <w:rsid w:val="0040361D"/>
    <w:rsid w:val="00410802"/>
    <w:rsid w:val="00430347"/>
    <w:rsid w:val="00433E8F"/>
    <w:rsid w:val="004410B7"/>
    <w:rsid w:val="0045322F"/>
    <w:rsid w:val="00460ECE"/>
    <w:rsid w:val="00463B03"/>
    <w:rsid w:val="004A0E67"/>
    <w:rsid w:val="004A2234"/>
    <w:rsid w:val="004A282A"/>
    <w:rsid w:val="004D59CF"/>
    <w:rsid w:val="004D7190"/>
    <w:rsid w:val="004E00DB"/>
    <w:rsid w:val="005003D9"/>
    <w:rsid w:val="00502C31"/>
    <w:rsid w:val="00516F99"/>
    <w:rsid w:val="005423D4"/>
    <w:rsid w:val="0055565C"/>
    <w:rsid w:val="00573D08"/>
    <w:rsid w:val="0057789A"/>
    <w:rsid w:val="005800E2"/>
    <w:rsid w:val="005859EF"/>
    <w:rsid w:val="005A38FB"/>
    <w:rsid w:val="005B45E8"/>
    <w:rsid w:val="005B68EA"/>
    <w:rsid w:val="005B7387"/>
    <w:rsid w:val="005D7E1C"/>
    <w:rsid w:val="005E51E5"/>
    <w:rsid w:val="005E58F8"/>
    <w:rsid w:val="005F3753"/>
    <w:rsid w:val="00616591"/>
    <w:rsid w:val="006355C5"/>
    <w:rsid w:val="00635F75"/>
    <w:rsid w:val="0064156F"/>
    <w:rsid w:val="00652A4E"/>
    <w:rsid w:val="00660588"/>
    <w:rsid w:val="00660D8B"/>
    <w:rsid w:val="00671482"/>
    <w:rsid w:val="00672598"/>
    <w:rsid w:val="00673252"/>
    <w:rsid w:val="006810EF"/>
    <w:rsid w:val="006A47C9"/>
    <w:rsid w:val="006B30DA"/>
    <w:rsid w:val="006B403D"/>
    <w:rsid w:val="006C131A"/>
    <w:rsid w:val="006C7FD5"/>
    <w:rsid w:val="006D7ED8"/>
    <w:rsid w:val="006E1417"/>
    <w:rsid w:val="006E6B74"/>
    <w:rsid w:val="006E7ACC"/>
    <w:rsid w:val="007014C7"/>
    <w:rsid w:val="0072105D"/>
    <w:rsid w:val="00724AC3"/>
    <w:rsid w:val="007368A5"/>
    <w:rsid w:val="007463B0"/>
    <w:rsid w:val="00754C8D"/>
    <w:rsid w:val="00762ACE"/>
    <w:rsid w:val="007637D5"/>
    <w:rsid w:val="0076523A"/>
    <w:rsid w:val="00787741"/>
    <w:rsid w:val="0079354E"/>
    <w:rsid w:val="00796C06"/>
    <w:rsid w:val="007A44D2"/>
    <w:rsid w:val="007C5CE9"/>
    <w:rsid w:val="007C76B4"/>
    <w:rsid w:val="007D2BE3"/>
    <w:rsid w:val="007D6A6B"/>
    <w:rsid w:val="007F04DB"/>
    <w:rsid w:val="00800C24"/>
    <w:rsid w:val="008163D7"/>
    <w:rsid w:val="00821A38"/>
    <w:rsid w:val="00827CD1"/>
    <w:rsid w:val="00830CE6"/>
    <w:rsid w:val="008429B5"/>
    <w:rsid w:val="00855A3D"/>
    <w:rsid w:val="008627B6"/>
    <w:rsid w:val="00873727"/>
    <w:rsid w:val="00876764"/>
    <w:rsid w:val="008863C0"/>
    <w:rsid w:val="00892EB3"/>
    <w:rsid w:val="008B25A6"/>
    <w:rsid w:val="008B5DC5"/>
    <w:rsid w:val="008B6B3F"/>
    <w:rsid w:val="008D5439"/>
    <w:rsid w:val="009036C5"/>
    <w:rsid w:val="009139BC"/>
    <w:rsid w:val="009171A6"/>
    <w:rsid w:val="00917214"/>
    <w:rsid w:val="0093110C"/>
    <w:rsid w:val="00950B10"/>
    <w:rsid w:val="009530E9"/>
    <w:rsid w:val="00961986"/>
    <w:rsid w:val="009668C5"/>
    <w:rsid w:val="009737F9"/>
    <w:rsid w:val="0097765C"/>
    <w:rsid w:val="00984167"/>
    <w:rsid w:val="00984C4B"/>
    <w:rsid w:val="0098629A"/>
    <w:rsid w:val="00987035"/>
    <w:rsid w:val="00991F0F"/>
    <w:rsid w:val="009A0634"/>
    <w:rsid w:val="009B2109"/>
    <w:rsid w:val="009B338C"/>
    <w:rsid w:val="009E1D1B"/>
    <w:rsid w:val="009E2E0B"/>
    <w:rsid w:val="009E59D3"/>
    <w:rsid w:val="009E6FCD"/>
    <w:rsid w:val="00A04C7B"/>
    <w:rsid w:val="00A0575D"/>
    <w:rsid w:val="00A24DC6"/>
    <w:rsid w:val="00A3608D"/>
    <w:rsid w:val="00A56C44"/>
    <w:rsid w:val="00A60F75"/>
    <w:rsid w:val="00A73F75"/>
    <w:rsid w:val="00A82ECE"/>
    <w:rsid w:val="00A859B6"/>
    <w:rsid w:val="00AA1EAF"/>
    <w:rsid w:val="00AA60BF"/>
    <w:rsid w:val="00AC69B7"/>
    <w:rsid w:val="00AE380F"/>
    <w:rsid w:val="00AE50BC"/>
    <w:rsid w:val="00AE538E"/>
    <w:rsid w:val="00AF5BB3"/>
    <w:rsid w:val="00B04157"/>
    <w:rsid w:val="00B05AEB"/>
    <w:rsid w:val="00B07591"/>
    <w:rsid w:val="00B17534"/>
    <w:rsid w:val="00B22B18"/>
    <w:rsid w:val="00B24997"/>
    <w:rsid w:val="00B346A5"/>
    <w:rsid w:val="00B42842"/>
    <w:rsid w:val="00B42F9F"/>
    <w:rsid w:val="00B46179"/>
    <w:rsid w:val="00B503BB"/>
    <w:rsid w:val="00B61DEE"/>
    <w:rsid w:val="00B659C3"/>
    <w:rsid w:val="00B66FB2"/>
    <w:rsid w:val="00B70750"/>
    <w:rsid w:val="00B74E94"/>
    <w:rsid w:val="00B77EA7"/>
    <w:rsid w:val="00B84834"/>
    <w:rsid w:val="00BA2206"/>
    <w:rsid w:val="00BD7B62"/>
    <w:rsid w:val="00BE299D"/>
    <w:rsid w:val="00BF31C8"/>
    <w:rsid w:val="00C02FAD"/>
    <w:rsid w:val="00C22BED"/>
    <w:rsid w:val="00C272CB"/>
    <w:rsid w:val="00C30A91"/>
    <w:rsid w:val="00C33BE7"/>
    <w:rsid w:val="00C433B8"/>
    <w:rsid w:val="00C463AD"/>
    <w:rsid w:val="00C62966"/>
    <w:rsid w:val="00C66965"/>
    <w:rsid w:val="00C67223"/>
    <w:rsid w:val="00C70D46"/>
    <w:rsid w:val="00C74BED"/>
    <w:rsid w:val="00C83E9A"/>
    <w:rsid w:val="00C84EE3"/>
    <w:rsid w:val="00C9322E"/>
    <w:rsid w:val="00C93B9B"/>
    <w:rsid w:val="00CA1491"/>
    <w:rsid w:val="00CA1DD2"/>
    <w:rsid w:val="00CE01DC"/>
    <w:rsid w:val="00CF5668"/>
    <w:rsid w:val="00D072F6"/>
    <w:rsid w:val="00D12748"/>
    <w:rsid w:val="00D21DA4"/>
    <w:rsid w:val="00D26884"/>
    <w:rsid w:val="00D27077"/>
    <w:rsid w:val="00D352F9"/>
    <w:rsid w:val="00D41B57"/>
    <w:rsid w:val="00D42E9F"/>
    <w:rsid w:val="00D45DAB"/>
    <w:rsid w:val="00D5682A"/>
    <w:rsid w:val="00D7178A"/>
    <w:rsid w:val="00D802C6"/>
    <w:rsid w:val="00DA266C"/>
    <w:rsid w:val="00DA326B"/>
    <w:rsid w:val="00DA781F"/>
    <w:rsid w:val="00DB1164"/>
    <w:rsid w:val="00DC6DAA"/>
    <w:rsid w:val="00DE0288"/>
    <w:rsid w:val="00DE6A25"/>
    <w:rsid w:val="00E00606"/>
    <w:rsid w:val="00E034CD"/>
    <w:rsid w:val="00E07E06"/>
    <w:rsid w:val="00E122EC"/>
    <w:rsid w:val="00E13CDA"/>
    <w:rsid w:val="00E14FE6"/>
    <w:rsid w:val="00E1725F"/>
    <w:rsid w:val="00E24D05"/>
    <w:rsid w:val="00E327AE"/>
    <w:rsid w:val="00E34584"/>
    <w:rsid w:val="00E34F9D"/>
    <w:rsid w:val="00E41A5E"/>
    <w:rsid w:val="00E45D46"/>
    <w:rsid w:val="00E52918"/>
    <w:rsid w:val="00E74994"/>
    <w:rsid w:val="00E83ED9"/>
    <w:rsid w:val="00E932CD"/>
    <w:rsid w:val="00EA676D"/>
    <w:rsid w:val="00EB4C1D"/>
    <w:rsid w:val="00EC1E6F"/>
    <w:rsid w:val="00ED3088"/>
    <w:rsid w:val="00ED3523"/>
    <w:rsid w:val="00ED65F4"/>
    <w:rsid w:val="00EE3396"/>
    <w:rsid w:val="00EE3FCA"/>
    <w:rsid w:val="00F01868"/>
    <w:rsid w:val="00F052B1"/>
    <w:rsid w:val="00F072DD"/>
    <w:rsid w:val="00F1444C"/>
    <w:rsid w:val="00F2154C"/>
    <w:rsid w:val="00F23F63"/>
    <w:rsid w:val="00F35DE8"/>
    <w:rsid w:val="00F369B5"/>
    <w:rsid w:val="00F434AE"/>
    <w:rsid w:val="00F701C4"/>
    <w:rsid w:val="00F70856"/>
    <w:rsid w:val="00F911CF"/>
    <w:rsid w:val="00FB555E"/>
    <w:rsid w:val="00FC16F4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Emphasis"/>
    <w:qFormat/>
    <w:rsid w:val="005E51E5"/>
    <w:rPr>
      <w:i/>
      <w:iCs/>
    </w:rPr>
  </w:style>
  <w:style w:type="character" w:styleId="af2">
    <w:name w:val="Strong"/>
    <w:uiPriority w:val="22"/>
    <w:qFormat/>
    <w:rsid w:val="005E51E5"/>
    <w:rPr>
      <w:b/>
      <w:bCs/>
    </w:rPr>
  </w:style>
  <w:style w:type="character" w:styleId="af3">
    <w:name w:val="Hyperlink"/>
    <w:basedOn w:val="a0"/>
    <w:uiPriority w:val="99"/>
    <w:unhideWhenUsed/>
    <w:rsid w:val="00D568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Emphasis"/>
    <w:qFormat/>
    <w:rsid w:val="005E51E5"/>
    <w:rPr>
      <w:i/>
      <w:iCs/>
    </w:rPr>
  </w:style>
  <w:style w:type="character" w:styleId="af2">
    <w:name w:val="Strong"/>
    <w:uiPriority w:val="22"/>
    <w:qFormat/>
    <w:rsid w:val="005E51E5"/>
    <w:rPr>
      <w:b/>
      <w:bCs/>
    </w:rPr>
  </w:style>
  <w:style w:type="character" w:styleId="af3">
    <w:name w:val="Hyperlink"/>
    <w:basedOn w:val="a0"/>
    <w:uiPriority w:val="99"/>
    <w:unhideWhenUsed/>
    <w:rsid w:val="00D568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708A2A201C30BFBDD340F847E089E9D647E81D8BFD75C07FA07E633C6A60F511CC1EEB49B6EFB38rAO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1191F-E952-4B4D-A81E-F036EB7D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87CE7164</Template>
  <TotalTime>86</TotalTime>
  <Pages>6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Максина Евгения</cp:lastModifiedBy>
  <cp:revision>13</cp:revision>
  <cp:lastPrinted>2018-05-16T13:35:00Z</cp:lastPrinted>
  <dcterms:created xsi:type="dcterms:W3CDTF">2018-05-16T07:10:00Z</dcterms:created>
  <dcterms:modified xsi:type="dcterms:W3CDTF">2018-05-16T13:36:00Z</dcterms:modified>
</cp:coreProperties>
</file>