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5D" w:rsidRDefault="0004185D" w:rsidP="0004185D">
      <w:pPr>
        <w:ind w:left="-142" w:firstLine="142"/>
        <w:jc w:val="center"/>
        <w:rPr>
          <w:rFonts w:ascii="Georgia" w:hAnsi="Georgia" w:cs="Georgia"/>
          <w:b/>
          <w:bCs/>
        </w:rPr>
      </w:pPr>
    </w:p>
    <w:p w:rsidR="0004185D" w:rsidRDefault="0004185D" w:rsidP="0004185D">
      <w:pPr>
        <w:ind w:left="-142" w:firstLine="142"/>
        <w:jc w:val="center"/>
        <w:rPr>
          <w:rFonts w:ascii="Georgia" w:hAnsi="Georgia" w:cs="Georgia"/>
          <w:b/>
          <w:bCs/>
        </w:rPr>
      </w:pPr>
    </w:p>
    <w:p w:rsidR="0004185D" w:rsidRDefault="003C5931" w:rsidP="0004185D">
      <w:pPr>
        <w:ind w:left="-142" w:firstLine="142"/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55pt;margin-top:-24.65pt;width:55.45pt;height:70pt;z-index:251658240">
            <v:imagedata r:id="rId9" o:title=""/>
          </v:shape>
          <o:OLEObject Type="Embed" ProgID="CorelDraw.Graphic.17" ShapeID="_x0000_s1027" DrawAspect="Content" ObjectID="_1572176254" r:id="rId10"/>
        </w:pict>
      </w:r>
    </w:p>
    <w:p w:rsidR="0004185D" w:rsidRDefault="0004185D" w:rsidP="0004185D">
      <w:pPr>
        <w:ind w:left="-142" w:firstLine="142"/>
        <w:jc w:val="center"/>
        <w:rPr>
          <w:rFonts w:ascii="Georgia" w:hAnsi="Georgia" w:cs="Georgia"/>
          <w:b/>
          <w:bCs/>
        </w:rPr>
      </w:pPr>
    </w:p>
    <w:p w:rsidR="0004185D" w:rsidRDefault="0004185D" w:rsidP="0004185D">
      <w:pPr>
        <w:ind w:left="-142" w:firstLine="142"/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04185D" w:rsidRDefault="0004185D" w:rsidP="0004185D">
      <w:pPr>
        <w:ind w:left="-142" w:firstLine="142"/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04185D" w:rsidRDefault="0004185D" w:rsidP="0004185D">
      <w:pPr>
        <w:ind w:left="-142" w:firstLine="142"/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04185D" w:rsidRDefault="0004185D" w:rsidP="0004185D">
      <w:pPr>
        <w:ind w:left="-142" w:firstLine="142"/>
      </w:pPr>
    </w:p>
    <w:p w:rsidR="0004185D" w:rsidRDefault="0004185D" w:rsidP="0004185D">
      <w:pPr>
        <w:ind w:left="-142" w:firstLine="142"/>
      </w:pPr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04185D" w:rsidRDefault="0004185D" w:rsidP="0004185D">
      <w:pPr>
        <w:ind w:left="-142" w:firstLine="142"/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04185D" w:rsidRDefault="0004185D" w:rsidP="0004185D">
      <w:pPr>
        <w:ind w:left="-142" w:firstLine="142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04185D" w:rsidRDefault="0004185D" w:rsidP="0004185D">
      <w:pPr>
        <w:ind w:left="-142" w:firstLine="142"/>
        <w:rPr>
          <w:sz w:val="10"/>
        </w:rPr>
      </w:pPr>
    </w:p>
    <w:p w:rsidR="0004185D" w:rsidRDefault="0004185D" w:rsidP="0004185D">
      <w:pPr>
        <w:ind w:left="-142" w:firstLine="142"/>
        <w:rPr>
          <w:rFonts w:ascii="Georgia" w:hAnsi="Georgia" w:cs="Georgia"/>
          <w:b/>
          <w:bCs/>
        </w:rPr>
      </w:pPr>
      <w:r>
        <w:rPr>
          <w:b/>
        </w:rPr>
        <w:t>от 10.11.2017 г. №  18/9</w:t>
      </w:r>
    </w:p>
    <w:p w:rsidR="0004185D" w:rsidRDefault="0004185D" w:rsidP="00FC4008">
      <w:pPr>
        <w:ind w:right="70"/>
        <w:jc w:val="center"/>
        <w:rPr>
          <w:b/>
        </w:rPr>
      </w:pPr>
    </w:p>
    <w:p w:rsidR="00FC4008" w:rsidRDefault="00FC4008" w:rsidP="00FC4008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D7558B" w:rsidRDefault="00D7558B" w:rsidP="00FC4008">
      <w:pPr>
        <w:ind w:right="70"/>
        <w:jc w:val="center"/>
        <w:rPr>
          <w:b/>
        </w:rPr>
      </w:pPr>
    </w:p>
    <w:tbl>
      <w:tblPr>
        <w:tblW w:w="9757" w:type="dxa"/>
        <w:tblLook w:val="04A0" w:firstRow="1" w:lastRow="0" w:firstColumn="1" w:lastColumn="0" w:noHBand="0" w:noVBand="1"/>
      </w:tblPr>
      <w:tblGrid>
        <w:gridCol w:w="4361"/>
        <w:gridCol w:w="5396"/>
      </w:tblGrid>
      <w:tr w:rsidR="00470E51" w:rsidTr="0004185D">
        <w:trPr>
          <w:trHeight w:val="1597"/>
        </w:trPr>
        <w:tc>
          <w:tcPr>
            <w:tcW w:w="4361" w:type="dxa"/>
          </w:tcPr>
          <w:p w:rsidR="00470E51" w:rsidRDefault="00470E51" w:rsidP="00316D7E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lang w:eastAsia="en-US"/>
              </w:rPr>
              <w:t>О внесении изменений в решение Совета депутатов муниципального округа Гольяново от 21.12.2016 № 19/5 «</w:t>
            </w:r>
            <w:r>
              <w:rPr>
                <w:b/>
              </w:rPr>
              <w:t>О бюджете муниципального округа Гольяново на 2017 год»</w:t>
            </w:r>
          </w:p>
          <w:p w:rsidR="00470E51" w:rsidRDefault="00470E51">
            <w:pPr>
              <w:tabs>
                <w:tab w:val="left" w:pos="5103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96" w:type="dxa"/>
          </w:tcPr>
          <w:p w:rsidR="00470E51" w:rsidRDefault="00470E51" w:rsidP="00CA44B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470E51" w:rsidRDefault="00470E51" w:rsidP="00470E51">
      <w:pPr>
        <w:ind w:firstLine="851"/>
        <w:jc w:val="both"/>
      </w:pPr>
      <w:proofErr w:type="gramStart"/>
      <w:r>
        <w:t>В соответствии с Бюджетным кодексом Российской Федерации, Законом города Москвы от 23.11.2016 № 42 «О бюджете города Москвы на 2017 год и плановый период 2018 и 2019 годов», Законом города Москвы от 11.07.2012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17.12.2013 № 853-ПП «Об утверждении порядков предоставления межбюджетных трансфертов из</w:t>
      </w:r>
      <w:proofErr w:type="gramEnd"/>
      <w:r>
        <w:t xml:space="preserve"> бюджета города Москвы бюджетам внутригородских муниципальных образований», </w:t>
      </w:r>
      <w:r>
        <w:rPr>
          <w:rFonts w:eastAsia="Calibri"/>
          <w:lang w:eastAsia="en-US"/>
        </w:rPr>
        <w:t>Приказом Министерства финансов Российской Федерации от 01.07.2013 года № 65н</w:t>
      </w:r>
      <w:r>
        <w:t xml:space="preserve"> «Об утверждении Указаний о порядке применения бюджетной классификации Российской Федерации», Уставом муниципального округа Гольяново, Положением о бюджетном процессе муниципального округа Гольяново, утвержденным решением Совета депутатов муниципального округа Гольяново от </w:t>
      </w:r>
      <w:r w:rsidR="00316D7E">
        <w:t>1</w:t>
      </w:r>
      <w:r>
        <w:t xml:space="preserve">0.11.2017 </w:t>
      </w:r>
      <w:r w:rsidR="006170FD" w:rsidRPr="006170FD">
        <w:t>№ 18/5</w:t>
      </w:r>
      <w:r>
        <w:t xml:space="preserve">, на основании дополнительного соглашения от 20.10.2017 № 1 к Соглашению от 02.03.2017 № 21-3/17 о предоставлении межбюджетного трансферта из бюджета города Москвы в целях повышения эффективности осуществления Советом депутатов муниципального округа переданных полномочий города Москвы бюджету муниципального округа Гольяново, Совет депутатов муниципального округа Гольяново решил: </w:t>
      </w:r>
    </w:p>
    <w:p w:rsidR="00470E51" w:rsidRDefault="00470E51" w:rsidP="00470E51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Внести в решение Совета депутатов муниципального округа Гольяново от 21.12.2016 № 19/5 «О бюджете муниципального округа Гольяново на 2017 год» следующие изменения:</w:t>
      </w:r>
    </w:p>
    <w:p w:rsidR="00470E51" w:rsidRDefault="00470E51" w:rsidP="00470E51">
      <w:pPr>
        <w:numPr>
          <w:ilvl w:val="1"/>
          <w:numId w:val="3"/>
        </w:numPr>
        <w:tabs>
          <w:tab w:val="left" w:pos="1134"/>
        </w:tabs>
        <w:ind w:left="0" w:firstLine="709"/>
        <w:jc w:val="both"/>
      </w:pPr>
      <w:r>
        <w:t>В пункте 1:</w:t>
      </w:r>
    </w:p>
    <w:p w:rsidR="00470E51" w:rsidRDefault="00470E51" w:rsidP="00470E51">
      <w:pPr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>
        <w:t xml:space="preserve">в подпункте 1.1.1. цифры «27 878,1» </w:t>
      </w:r>
      <w:proofErr w:type="gramStart"/>
      <w:r>
        <w:t>заменить на цифры</w:t>
      </w:r>
      <w:proofErr w:type="gramEnd"/>
      <w:r>
        <w:t xml:space="preserve"> «27 998,1»;</w:t>
      </w:r>
    </w:p>
    <w:p w:rsidR="00470E51" w:rsidRDefault="00470E51" w:rsidP="00470E51">
      <w:pPr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>
        <w:t xml:space="preserve">в подпункте 1.1.2. цифры «29 642,8» </w:t>
      </w:r>
      <w:proofErr w:type="gramStart"/>
      <w:r>
        <w:t>заменить на цифры</w:t>
      </w:r>
      <w:proofErr w:type="gramEnd"/>
      <w:r>
        <w:t xml:space="preserve"> «29 762,8»;</w:t>
      </w:r>
    </w:p>
    <w:p w:rsidR="00470E51" w:rsidRDefault="00470E51" w:rsidP="00470E51">
      <w:pPr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>
        <w:t xml:space="preserve">в подпункте 1.4. цифры «2 880,0» </w:t>
      </w:r>
      <w:proofErr w:type="gramStart"/>
      <w:r>
        <w:t>заменить на цифры</w:t>
      </w:r>
      <w:proofErr w:type="gramEnd"/>
      <w:r>
        <w:t xml:space="preserve"> «3 000,0»;</w:t>
      </w:r>
    </w:p>
    <w:p w:rsidR="00470E51" w:rsidRDefault="00470E51" w:rsidP="00470E51">
      <w:pPr>
        <w:tabs>
          <w:tab w:val="left" w:pos="1134"/>
        </w:tabs>
        <w:ind w:firstLine="709"/>
        <w:jc w:val="both"/>
      </w:pPr>
      <w:r>
        <w:t>1.2.</w:t>
      </w:r>
      <w:r>
        <w:tab/>
        <w:t>Приложения 1, 5, 6, 7 решения изложить в редакции согласно приложениям 1, 2, 3, 4 к настоящему решению.</w:t>
      </w:r>
    </w:p>
    <w:p w:rsidR="00470E51" w:rsidRPr="00C744E0" w:rsidRDefault="00470E51" w:rsidP="00470E51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</w:pPr>
      <w:r>
        <w:t>Опубликовать настоящее решение в бюллетене «Московский муниципальный вестник» и р</w:t>
      </w:r>
      <w:r>
        <w:rPr>
          <w:rStyle w:val="apple-style-span"/>
          <w:shd w:val="clear" w:color="auto" w:fill="FFFFFF"/>
        </w:rPr>
        <w:t xml:space="preserve">азместить на официальном сайте муниципального округа Гольяново </w:t>
      </w:r>
      <w:hyperlink r:id="rId11" w:history="1">
        <w:r w:rsidRPr="00C744E0">
          <w:rPr>
            <w:rStyle w:val="a3"/>
            <w:color w:val="auto"/>
            <w:u w:val="none"/>
            <w:shd w:val="clear" w:color="auto" w:fill="FFFFFF"/>
          </w:rPr>
          <w:t>http://golyanovo.org</w:t>
        </w:r>
      </w:hyperlink>
      <w:r w:rsidRPr="00C744E0">
        <w:t>.</w:t>
      </w:r>
    </w:p>
    <w:p w:rsidR="00470E51" w:rsidRDefault="00470E51" w:rsidP="00470E51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муниципального округа Гольяново Четверткова Т.М.</w:t>
      </w:r>
    </w:p>
    <w:p w:rsidR="00470E51" w:rsidRDefault="00470E51" w:rsidP="00470E51">
      <w:pPr>
        <w:tabs>
          <w:tab w:val="left" w:pos="1134"/>
        </w:tabs>
        <w:ind w:firstLine="709"/>
        <w:jc w:val="both"/>
        <w:rPr>
          <w:b/>
        </w:rPr>
      </w:pPr>
    </w:p>
    <w:p w:rsidR="00CA44BA" w:rsidRPr="00A60E26" w:rsidRDefault="00CA44BA" w:rsidP="00CA44BA">
      <w:pPr>
        <w:rPr>
          <w:b/>
        </w:rPr>
      </w:pPr>
      <w:r w:rsidRPr="00A60E26">
        <w:rPr>
          <w:b/>
        </w:rPr>
        <w:t xml:space="preserve">Глава </w:t>
      </w:r>
      <w:proofErr w:type="gramStart"/>
      <w:r w:rsidRPr="00A60E26">
        <w:rPr>
          <w:b/>
        </w:rPr>
        <w:t>муниципального</w:t>
      </w:r>
      <w:proofErr w:type="gramEnd"/>
      <w:r w:rsidRPr="00A60E26">
        <w:rPr>
          <w:b/>
        </w:rPr>
        <w:t xml:space="preserve"> </w:t>
      </w:r>
    </w:p>
    <w:p w:rsidR="00CA44BA" w:rsidRPr="00A60E26" w:rsidRDefault="00CA44BA" w:rsidP="00CA44BA">
      <w:r w:rsidRPr="00A60E26">
        <w:rPr>
          <w:b/>
        </w:rPr>
        <w:t>округа Гольяново</w:t>
      </w:r>
      <w:r w:rsidRPr="00A60E26">
        <w:rPr>
          <w:b/>
        </w:rPr>
        <w:tab/>
      </w:r>
      <w:r w:rsidRPr="00A60E26">
        <w:rPr>
          <w:b/>
        </w:rPr>
        <w:tab/>
      </w:r>
      <w:r w:rsidRPr="00A60E26">
        <w:rPr>
          <w:b/>
        </w:rPr>
        <w:tab/>
      </w:r>
      <w:r w:rsidRPr="00A60E26">
        <w:rPr>
          <w:b/>
        </w:rPr>
        <w:tab/>
      </w:r>
      <w:r w:rsidRPr="00A60E26">
        <w:rPr>
          <w:b/>
        </w:rPr>
        <w:tab/>
        <w:t xml:space="preserve">                       </w:t>
      </w:r>
      <w:r>
        <w:rPr>
          <w:b/>
        </w:rPr>
        <w:t xml:space="preserve">                       </w:t>
      </w:r>
      <w:r w:rsidRPr="00A60E26">
        <w:rPr>
          <w:b/>
        </w:rPr>
        <w:t>Т.М. Четвертков</w:t>
      </w:r>
    </w:p>
    <w:p w:rsidR="00470E51" w:rsidRDefault="00470E51" w:rsidP="00470E51">
      <w:pPr>
        <w:ind w:left="5670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 xml:space="preserve">Приложение 1 </w:t>
      </w:r>
    </w:p>
    <w:p w:rsidR="00470E51" w:rsidRDefault="00470E51" w:rsidP="00470E51">
      <w:pPr>
        <w:ind w:left="5670"/>
        <w:rPr>
          <w:sz w:val="22"/>
          <w:szCs w:val="22"/>
        </w:rPr>
      </w:pPr>
      <w:r>
        <w:rPr>
          <w:sz w:val="22"/>
          <w:szCs w:val="22"/>
        </w:rPr>
        <w:t>к решению Совета депутатов муниципального округа Гольяново</w:t>
      </w:r>
    </w:p>
    <w:p w:rsidR="00470E51" w:rsidRDefault="006170FD" w:rsidP="00470E51">
      <w:pPr>
        <w:ind w:left="5670"/>
        <w:rPr>
          <w:sz w:val="22"/>
          <w:szCs w:val="22"/>
        </w:rPr>
      </w:pPr>
      <w:r>
        <w:rPr>
          <w:sz w:val="22"/>
          <w:szCs w:val="22"/>
        </w:rPr>
        <w:t>от «10» ноября  2017 года № 18/9</w:t>
      </w:r>
    </w:p>
    <w:p w:rsidR="00470E51" w:rsidRDefault="00470E51" w:rsidP="00470E51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0E51" w:rsidRDefault="00470E51" w:rsidP="00470E51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Доходы бюджета</w:t>
      </w:r>
    </w:p>
    <w:p w:rsidR="00470E51" w:rsidRDefault="00470E51" w:rsidP="00470E51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округа Гольяново</w:t>
      </w:r>
    </w:p>
    <w:p w:rsidR="00470E51" w:rsidRDefault="00470E51" w:rsidP="00470E51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2017 год</w:t>
      </w:r>
    </w:p>
    <w:p w:rsidR="00470E51" w:rsidRDefault="00470E51" w:rsidP="00470E51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097"/>
        <w:gridCol w:w="1190"/>
      </w:tblGrid>
      <w:tr w:rsidR="00470E51" w:rsidTr="00470E51">
        <w:trPr>
          <w:trHeight w:val="59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 бюджетной классификации</w:t>
            </w:r>
          </w:p>
          <w:p w:rsidR="00470E51" w:rsidRDefault="00470E51">
            <w:pPr>
              <w:jc w:val="center"/>
              <w:rPr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51" w:rsidRDefault="00470E51">
            <w:pPr>
              <w:jc w:val="center"/>
              <w:rPr>
                <w:b/>
              </w:rPr>
            </w:pPr>
            <w:r>
              <w:rPr>
                <w:b/>
              </w:rPr>
              <w:t>Сумма, тыс. руб.</w:t>
            </w:r>
          </w:p>
        </w:tc>
      </w:tr>
      <w:tr w:rsidR="00470E51" w:rsidTr="00470E51">
        <w:trPr>
          <w:trHeight w:val="595"/>
        </w:trPr>
        <w:tc>
          <w:tcPr>
            <w:tcW w:w="10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rPr>
                <w:b/>
              </w:rPr>
            </w:pPr>
            <w:r>
              <w:rPr>
                <w:b/>
                <w:bCs/>
              </w:rPr>
              <w:t>Код ведомства 182</w:t>
            </w:r>
          </w:p>
        </w:tc>
      </w:tr>
      <w:tr w:rsidR="00470E51" w:rsidTr="00470E5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51" w:rsidRDefault="00470E51">
            <w:pPr>
              <w:jc w:val="both"/>
              <w:rPr>
                <w:b/>
              </w:rPr>
            </w:pPr>
            <w:r>
              <w:rPr>
                <w:b/>
              </w:rPr>
              <w:t>1 00 00000 00 0000 000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51" w:rsidRDefault="00470E51">
            <w:pPr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jc w:val="right"/>
              <w:rPr>
                <w:b/>
              </w:rPr>
            </w:pPr>
            <w:r>
              <w:rPr>
                <w:b/>
              </w:rPr>
              <w:t>24 998,1</w:t>
            </w:r>
          </w:p>
        </w:tc>
      </w:tr>
      <w:tr w:rsidR="00470E51" w:rsidTr="00470E5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51" w:rsidRDefault="00470E51">
            <w:pPr>
              <w:ind w:firstLine="567"/>
              <w:jc w:val="right"/>
              <w:rPr>
                <w:b/>
              </w:rPr>
            </w:pPr>
            <w:r>
              <w:t>из них: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51" w:rsidRDefault="00470E51">
            <w:pPr>
              <w:jc w:val="both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jc w:val="right"/>
            </w:pPr>
          </w:p>
        </w:tc>
      </w:tr>
      <w:tr w:rsidR="00470E51" w:rsidTr="00470E5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jc w:val="both"/>
              <w:rPr>
                <w:b/>
              </w:rPr>
            </w:pPr>
            <w:r>
              <w:rPr>
                <w:b/>
              </w:rPr>
              <w:t>1 01 00000 00 0000 000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51" w:rsidRDefault="00470E51">
            <w:pPr>
              <w:jc w:val="both"/>
              <w:rPr>
                <w:b/>
              </w:rPr>
            </w:pPr>
            <w:r>
              <w:rPr>
                <w:b/>
              </w:rPr>
              <w:t xml:space="preserve">НАЛОГИ НА ПРИБЫЛЬ, ДОХОДЫ   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jc w:val="right"/>
              <w:rPr>
                <w:b/>
              </w:rPr>
            </w:pPr>
            <w:r>
              <w:rPr>
                <w:b/>
              </w:rPr>
              <w:t>24 998,1</w:t>
            </w:r>
          </w:p>
        </w:tc>
      </w:tr>
      <w:tr w:rsidR="00470E51" w:rsidTr="00470E5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ind w:firstLine="567"/>
              <w:jc w:val="both"/>
              <w:rPr>
                <w:b/>
              </w:rPr>
            </w:pPr>
          </w:p>
          <w:p w:rsidR="00470E51" w:rsidRDefault="00470E51">
            <w:pPr>
              <w:jc w:val="both"/>
            </w:pPr>
            <w:r>
              <w:rPr>
                <w:b/>
              </w:rPr>
              <w:t>1 01 02000 01 0000 110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51" w:rsidRDefault="00470E51">
            <w:pPr>
              <w:jc w:val="both"/>
              <w:rPr>
                <w:b/>
              </w:rPr>
            </w:pPr>
          </w:p>
          <w:p w:rsidR="00470E51" w:rsidRDefault="00470E51">
            <w:pPr>
              <w:jc w:val="both"/>
              <w:rPr>
                <w:b/>
              </w:rPr>
            </w:pPr>
            <w:r>
              <w:rPr>
                <w:b/>
              </w:rPr>
              <w:t xml:space="preserve">Налог на доходы физических лиц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jc w:val="right"/>
              <w:rPr>
                <w:b/>
              </w:rPr>
            </w:pPr>
          </w:p>
          <w:p w:rsidR="00470E51" w:rsidRDefault="00470E51">
            <w:pPr>
              <w:jc w:val="right"/>
              <w:rPr>
                <w:b/>
              </w:rPr>
            </w:pPr>
            <w:r>
              <w:rPr>
                <w:b/>
              </w:rPr>
              <w:t>24 998,1</w:t>
            </w:r>
          </w:p>
        </w:tc>
      </w:tr>
      <w:tr w:rsidR="00470E51" w:rsidTr="00470E5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jc w:val="both"/>
            </w:pPr>
            <w:r>
              <w:t>1 01 02010 01 0000 110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51" w:rsidRDefault="00470E51">
            <w:pPr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  кодекса Российской Федерации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jc w:val="right"/>
            </w:pPr>
            <w:r>
              <w:t>24 098,1</w:t>
            </w:r>
          </w:p>
        </w:tc>
      </w:tr>
      <w:tr w:rsidR="00470E51" w:rsidTr="00470E5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jc w:val="both"/>
            </w:pPr>
            <w:r>
              <w:t>1 01 02020 01 0000 110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51" w:rsidRDefault="00470E51">
            <w:pPr>
              <w:jc w:val="both"/>
            </w:pPr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jc w:val="right"/>
            </w:pPr>
            <w:r>
              <w:t>100,0</w:t>
            </w:r>
          </w:p>
        </w:tc>
      </w:tr>
      <w:tr w:rsidR="00470E51" w:rsidTr="00470E5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jc w:val="both"/>
            </w:pPr>
            <w:r>
              <w:t>1 01 02030 01 0000 110</w:t>
            </w:r>
          </w:p>
          <w:p w:rsidR="00470E51" w:rsidRDefault="00470E51">
            <w:pPr>
              <w:jc w:val="both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51" w:rsidRDefault="00470E51">
            <w:pPr>
              <w:jc w:val="both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jc w:val="right"/>
            </w:pPr>
            <w:r>
              <w:t>800,0</w:t>
            </w:r>
          </w:p>
        </w:tc>
      </w:tr>
      <w:tr w:rsidR="00470E51" w:rsidTr="00470E51">
        <w:trPr>
          <w:trHeight w:val="593"/>
        </w:trPr>
        <w:tc>
          <w:tcPr>
            <w:tcW w:w="10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r>
              <w:rPr>
                <w:b/>
              </w:rPr>
              <w:t>Код ведомства 900</w:t>
            </w:r>
          </w:p>
        </w:tc>
      </w:tr>
      <w:tr w:rsidR="00470E51" w:rsidTr="00470E51">
        <w:trPr>
          <w:trHeight w:val="55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jc w:val="both"/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jc w:val="right"/>
              <w:rPr>
                <w:b/>
              </w:rPr>
            </w:pPr>
            <w:r>
              <w:rPr>
                <w:b/>
              </w:rPr>
              <w:t>3 000,0</w:t>
            </w:r>
          </w:p>
        </w:tc>
      </w:tr>
      <w:tr w:rsidR="00470E51" w:rsidTr="00470E51">
        <w:trPr>
          <w:trHeight w:val="11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jc w:val="both"/>
            </w:pPr>
            <w:r>
              <w:t>2 02 00000 00 0000 000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jc w:val="right"/>
            </w:pPr>
            <w:r>
              <w:t>3 000,0</w:t>
            </w:r>
          </w:p>
        </w:tc>
      </w:tr>
      <w:tr w:rsidR="00470E51" w:rsidTr="00470E51">
        <w:trPr>
          <w:trHeight w:val="110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jc w:val="both"/>
            </w:pPr>
            <w:r>
              <w:t>2 02 49999 03 0000 151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r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jc w:val="right"/>
            </w:pPr>
            <w:r>
              <w:t>3 000,0</w:t>
            </w:r>
          </w:p>
        </w:tc>
      </w:tr>
      <w:tr w:rsidR="00470E51" w:rsidTr="00470E5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jc w:val="both"/>
              <w:rPr>
                <w:b/>
              </w:rPr>
            </w:pPr>
          </w:p>
          <w:p w:rsidR="00470E51" w:rsidRDefault="00470E51">
            <w:pPr>
              <w:jc w:val="center"/>
              <w:rPr>
                <w:b/>
              </w:rPr>
            </w:pPr>
            <w:r>
              <w:rPr>
                <w:b/>
              </w:rPr>
              <w:t>ИТОГО ДОХОДОВ: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51" w:rsidRDefault="00470E51">
            <w:pPr>
              <w:jc w:val="both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jc w:val="right"/>
              <w:rPr>
                <w:b/>
              </w:rPr>
            </w:pPr>
          </w:p>
          <w:p w:rsidR="00470E51" w:rsidRDefault="00470E51">
            <w:pPr>
              <w:jc w:val="right"/>
              <w:rPr>
                <w:b/>
              </w:rPr>
            </w:pPr>
            <w:r>
              <w:rPr>
                <w:b/>
              </w:rPr>
              <w:t>27 998,1</w:t>
            </w:r>
          </w:p>
        </w:tc>
      </w:tr>
    </w:tbl>
    <w:p w:rsidR="00470E51" w:rsidRDefault="00470E51" w:rsidP="00470E51">
      <w:pPr>
        <w:pStyle w:val="ConsPlusNormal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470E51" w:rsidRDefault="00470E51" w:rsidP="00470E51">
      <w:pPr>
        <w:spacing w:line="192" w:lineRule="auto"/>
        <w:jc w:val="both"/>
      </w:pPr>
    </w:p>
    <w:p w:rsidR="00470E51" w:rsidRDefault="00470E51" w:rsidP="00470E51">
      <w:pPr>
        <w:ind w:left="5670"/>
      </w:pPr>
    </w:p>
    <w:p w:rsidR="00470E51" w:rsidRDefault="00470E51" w:rsidP="00470E51">
      <w:pPr>
        <w:ind w:left="5670"/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sz w:val="22"/>
          <w:szCs w:val="22"/>
        </w:rPr>
        <w:lastRenderedPageBreak/>
        <w:t>Приложение 2</w:t>
      </w:r>
    </w:p>
    <w:p w:rsidR="00470E51" w:rsidRDefault="00470E51" w:rsidP="00470E51">
      <w:pPr>
        <w:ind w:left="5670"/>
        <w:rPr>
          <w:sz w:val="22"/>
          <w:szCs w:val="22"/>
        </w:rPr>
      </w:pPr>
      <w:r>
        <w:rPr>
          <w:sz w:val="22"/>
          <w:szCs w:val="22"/>
        </w:rPr>
        <w:t>к решению Совета депутатов муниципального округа Гольяново</w:t>
      </w:r>
    </w:p>
    <w:p w:rsidR="00F85DCF" w:rsidRDefault="00F85DCF" w:rsidP="00F85DCF">
      <w:pPr>
        <w:ind w:left="5670"/>
        <w:rPr>
          <w:sz w:val="22"/>
          <w:szCs w:val="22"/>
        </w:rPr>
      </w:pPr>
      <w:r>
        <w:rPr>
          <w:sz w:val="22"/>
          <w:szCs w:val="22"/>
        </w:rPr>
        <w:t>от «10» ноября  2017 года № 18/9</w:t>
      </w:r>
    </w:p>
    <w:p w:rsidR="00470E51" w:rsidRDefault="00470E51" w:rsidP="00470E51">
      <w:pPr>
        <w:ind w:left="5670"/>
        <w:rPr>
          <w:sz w:val="22"/>
          <w:szCs w:val="22"/>
        </w:rPr>
      </w:pPr>
    </w:p>
    <w:p w:rsidR="00470E51" w:rsidRDefault="00470E51" w:rsidP="00470E51">
      <w:pPr>
        <w:jc w:val="center"/>
        <w:rPr>
          <w:b/>
          <w:bCs/>
        </w:rPr>
      </w:pPr>
      <w:r>
        <w:rPr>
          <w:b/>
          <w:bCs/>
        </w:rPr>
        <w:t>Расходы бюджета</w:t>
      </w:r>
    </w:p>
    <w:p w:rsidR="00470E51" w:rsidRDefault="00470E51" w:rsidP="00470E51">
      <w:pPr>
        <w:widowControl w:val="0"/>
        <w:autoSpaceDE w:val="0"/>
        <w:autoSpaceDN w:val="0"/>
        <w:adjustRightInd w:val="0"/>
        <w:jc w:val="center"/>
        <w:rPr>
          <w:rFonts w:eastAsia="Arial Unicode MS"/>
          <w:b/>
        </w:rPr>
      </w:pPr>
      <w:r>
        <w:rPr>
          <w:b/>
          <w:bCs/>
        </w:rPr>
        <w:t xml:space="preserve">муниципального округа Гольяново по разделам, подразделам, целевым  статьям и видам расходов бюджетной классификации </w:t>
      </w:r>
      <w:r>
        <w:rPr>
          <w:rFonts w:eastAsia="Arial Unicode MS"/>
          <w:b/>
        </w:rPr>
        <w:t>на 2017 год</w:t>
      </w:r>
    </w:p>
    <w:p w:rsidR="00470E51" w:rsidRDefault="00470E51" w:rsidP="00470E51">
      <w:pPr>
        <w:spacing w:line="192" w:lineRule="auto"/>
        <w:jc w:val="both"/>
      </w:pPr>
    </w:p>
    <w:tbl>
      <w:tblPr>
        <w:tblW w:w="10245" w:type="dxa"/>
        <w:jc w:val="right"/>
        <w:tblInd w:w="-2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8"/>
        <w:gridCol w:w="1275"/>
        <w:gridCol w:w="1626"/>
        <w:gridCol w:w="1163"/>
        <w:gridCol w:w="1103"/>
      </w:tblGrid>
      <w:tr w:rsidR="00470E51" w:rsidTr="007126BE">
        <w:trPr>
          <w:tblHeader/>
          <w:jc w:val="right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Раздел, Подраздел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Целевая статья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17" w:right="-108"/>
              <w:jc w:val="center"/>
              <w:rPr>
                <w:b/>
              </w:rPr>
            </w:pPr>
            <w:r>
              <w:rPr>
                <w:b/>
              </w:rPr>
              <w:t>Вид расходов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Сумма (</w:t>
            </w:r>
            <w:proofErr w:type="spellStart"/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</w:t>
            </w:r>
            <w:proofErr w:type="spellEnd"/>
            <w:r>
              <w:rPr>
                <w:b/>
              </w:rPr>
              <w:t>.)</w:t>
            </w:r>
          </w:p>
        </w:tc>
      </w:tr>
      <w:tr w:rsidR="00470E51" w:rsidTr="007126BE">
        <w:trPr>
          <w:trHeight w:val="418"/>
          <w:jc w:val="right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01 00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right="-88"/>
              <w:jc w:val="center"/>
              <w:rPr>
                <w:b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08" w:right="-54"/>
              <w:jc w:val="right"/>
              <w:rPr>
                <w:b/>
              </w:rPr>
            </w:pPr>
            <w:r>
              <w:rPr>
                <w:b/>
              </w:rPr>
              <w:t>23 922,5</w:t>
            </w:r>
          </w:p>
        </w:tc>
      </w:tr>
      <w:tr w:rsidR="00470E51" w:rsidTr="007126BE">
        <w:trPr>
          <w:jc w:val="right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01 02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08" w:right="-88"/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17"/>
              <w:jc w:val="right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3 552,1</w:t>
            </w:r>
          </w:p>
        </w:tc>
      </w:tr>
      <w:tr w:rsidR="00470E51" w:rsidTr="007126BE">
        <w:trPr>
          <w:trHeight w:val="321"/>
          <w:jc w:val="right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01 02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31А0100100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17"/>
              <w:jc w:val="right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3 322,2</w:t>
            </w:r>
          </w:p>
        </w:tc>
      </w:tr>
      <w:tr w:rsidR="00470E51" w:rsidTr="007126BE">
        <w:trPr>
          <w:trHeight w:val="371"/>
          <w:jc w:val="right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</w:pPr>
            <w:r>
              <w:t>01 02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08" w:right="-88"/>
              <w:jc w:val="center"/>
            </w:pPr>
            <w:r>
              <w:t>31А0100100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17"/>
              <w:jc w:val="right"/>
            </w:pPr>
            <w:r>
              <w:t>120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</w:pPr>
            <w:r>
              <w:t>3 277,3</w:t>
            </w:r>
          </w:p>
        </w:tc>
      </w:tr>
      <w:tr w:rsidR="00470E51" w:rsidTr="007126BE">
        <w:trPr>
          <w:trHeight w:val="371"/>
          <w:jc w:val="right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</w:pPr>
            <w:r>
              <w:t>01 02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08" w:right="-88"/>
              <w:jc w:val="center"/>
            </w:pPr>
            <w:r>
              <w:t>31А0100100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17"/>
              <w:jc w:val="right"/>
            </w:pPr>
            <w:r>
              <w:t>240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</w:pPr>
            <w:r>
              <w:t>44,9</w:t>
            </w:r>
          </w:p>
        </w:tc>
      </w:tr>
      <w:tr w:rsidR="00470E51" w:rsidTr="007126BE">
        <w:trPr>
          <w:trHeight w:val="371"/>
          <w:jc w:val="right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Прочие расходы в сфере здравоохранения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01 02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35Г0101100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17"/>
              <w:jc w:val="right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229,9</w:t>
            </w:r>
          </w:p>
        </w:tc>
      </w:tr>
      <w:tr w:rsidR="00470E51" w:rsidTr="007126BE">
        <w:trPr>
          <w:trHeight w:val="371"/>
          <w:jc w:val="right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</w:pPr>
            <w:r>
              <w:t>01 02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ind w:right="-88"/>
              <w:jc w:val="center"/>
            </w:pPr>
            <w:r>
              <w:t>35Г0101100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17"/>
              <w:jc w:val="right"/>
            </w:pPr>
            <w:r>
              <w:t>120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</w:pPr>
            <w:r>
              <w:t>229,9</w:t>
            </w:r>
          </w:p>
        </w:tc>
      </w:tr>
      <w:tr w:rsidR="00470E51" w:rsidTr="007126BE">
        <w:trPr>
          <w:trHeight w:val="371"/>
          <w:jc w:val="right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01 03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08" w:right="-88"/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17"/>
              <w:jc w:val="right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3 182,0</w:t>
            </w:r>
          </w:p>
        </w:tc>
      </w:tr>
      <w:tr w:rsidR="00470E51" w:rsidTr="007126BE">
        <w:trPr>
          <w:trHeight w:val="371"/>
          <w:jc w:val="right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01 03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31А0100200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182,0</w:t>
            </w:r>
          </w:p>
        </w:tc>
      </w:tr>
      <w:tr w:rsidR="00470E51" w:rsidTr="007126BE">
        <w:trPr>
          <w:trHeight w:val="479"/>
          <w:jc w:val="right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</w:pPr>
            <w:r>
              <w:t>01 03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08" w:right="-88"/>
              <w:jc w:val="center"/>
            </w:pPr>
            <w:r>
              <w:t>31А0100200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17"/>
              <w:jc w:val="right"/>
            </w:pPr>
            <w:r>
              <w:t>240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</w:pPr>
            <w:r>
              <w:t>182,0</w:t>
            </w:r>
          </w:p>
        </w:tc>
      </w:tr>
      <w:tr w:rsidR="00470E51" w:rsidTr="007126BE">
        <w:trPr>
          <w:trHeight w:val="479"/>
          <w:jc w:val="right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</w:pPr>
            <w:r>
              <w:rPr>
                <w:b/>
              </w:rPr>
              <w:t>01 03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08" w:right="-88"/>
              <w:jc w:val="center"/>
            </w:pPr>
            <w:r>
              <w:rPr>
                <w:b/>
                <w:bCs/>
              </w:rPr>
              <w:t>33А0400100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17"/>
              <w:jc w:val="right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3 000,0</w:t>
            </w:r>
          </w:p>
        </w:tc>
      </w:tr>
      <w:tr w:rsidR="00470E51" w:rsidTr="007126BE">
        <w:trPr>
          <w:trHeight w:val="479"/>
          <w:jc w:val="right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</w:pPr>
            <w:r>
              <w:t>Специальные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</w:pPr>
            <w:r>
              <w:t>01 03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08" w:right="-88"/>
              <w:jc w:val="center"/>
            </w:pPr>
            <w:r>
              <w:rPr>
                <w:bCs/>
              </w:rPr>
              <w:t>33А0400100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17"/>
              <w:jc w:val="right"/>
            </w:pPr>
            <w:r>
              <w:t>880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</w:pPr>
            <w:r>
              <w:t>3 000,0</w:t>
            </w:r>
          </w:p>
        </w:tc>
      </w:tr>
      <w:tr w:rsidR="00470E51" w:rsidTr="007126BE">
        <w:trPr>
          <w:trHeight w:val="100"/>
          <w:jc w:val="right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01 04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08" w:right="-88"/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17"/>
              <w:jc w:val="right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10 420,9</w:t>
            </w:r>
          </w:p>
        </w:tc>
      </w:tr>
      <w:tr w:rsidR="00470E51" w:rsidTr="007126BE">
        <w:trPr>
          <w:trHeight w:val="100"/>
          <w:jc w:val="right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 xml:space="preserve">Обеспечение </w:t>
            </w:r>
            <w:proofErr w:type="gramStart"/>
            <w:r>
              <w:rPr>
                <w:b/>
              </w:rPr>
              <w:t>деятельности администрации / аппарата Совета депутатов внутригородского муниципального образования</w:t>
            </w:r>
            <w:proofErr w:type="gramEnd"/>
            <w:r>
              <w:rPr>
                <w:b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01 04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31Б0100500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17"/>
              <w:jc w:val="right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08"/>
              <w:jc w:val="right"/>
              <w:rPr>
                <w:b/>
              </w:rPr>
            </w:pPr>
            <w:r>
              <w:rPr>
                <w:b/>
              </w:rPr>
              <w:t>9 707,1</w:t>
            </w:r>
          </w:p>
        </w:tc>
      </w:tr>
      <w:tr w:rsidR="00470E51" w:rsidTr="007126BE">
        <w:trPr>
          <w:trHeight w:val="100"/>
          <w:jc w:val="right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</w:pPr>
            <w:r>
              <w:t>01 04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ind w:right="-88"/>
              <w:jc w:val="center"/>
            </w:pPr>
            <w:r>
              <w:t>31Б0100500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17"/>
              <w:jc w:val="right"/>
            </w:pPr>
            <w:r>
              <w:t>120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08"/>
              <w:jc w:val="right"/>
            </w:pPr>
            <w:r>
              <w:t>6 490,4</w:t>
            </w:r>
          </w:p>
        </w:tc>
      </w:tr>
      <w:tr w:rsidR="00470E51" w:rsidTr="007126BE">
        <w:trPr>
          <w:trHeight w:val="100"/>
          <w:jc w:val="right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</w:pPr>
            <w:r>
              <w:t>01 04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ind w:right="-88"/>
              <w:jc w:val="center"/>
            </w:pPr>
            <w:r>
              <w:t>31Б0100500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17"/>
              <w:jc w:val="right"/>
            </w:pPr>
            <w:r>
              <w:t>240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08"/>
              <w:jc w:val="right"/>
            </w:pPr>
            <w:r>
              <w:t>3 195,9</w:t>
            </w:r>
          </w:p>
        </w:tc>
      </w:tr>
      <w:tr w:rsidR="007126BE" w:rsidTr="007126BE">
        <w:trPr>
          <w:trHeight w:val="100"/>
          <w:jc w:val="right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6BE" w:rsidRPr="001C2C8F" w:rsidRDefault="007126BE" w:rsidP="00E72CE6">
            <w:pPr>
              <w:spacing w:line="216" w:lineRule="auto"/>
              <w:jc w:val="both"/>
            </w:pPr>
            <w:r>
              <w:rPr>
                <w:rFonts w:eastAsia="Calibri"/>
              </w:rPr>
              <w:t>Исполнение судебных актов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6BE" w:rsidRPr="00045C44" w:rsidRDefault="007126BE" w:rsidP="00E72CE6">
            <w:pPr>
              <w:spacing w:line="216" w:lineRule="auto"/>
              <w:jc w:val="center"/>
            </w:pPr>
            <w:r w:rsidRPr="00045C44">
              <w:t>01 04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6BE" w:rsidRPr="002A48FA" w:rsidRDefault="007126BE" w:rsidP="00E72CE6">
            <w:pPr>
              <w:ind w:right="-88"/>
              <w:jc w:val="center"/>
            </w:pPr>
            <w:r w:rsidRPr="002A48FA">
              <w:t>31Б0100500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6BE" w:rsidRPr="00045C44" w:rsidRDefault="007126BE" w:rsidP="00E72CE6">
            <w:pPr>
              <w:spacing w:line="216" w:lineRule="auto"/>
              <w:ind w:left="-117"/>
              <w:jc w:val="right"/>
            </w:pPr>
            <w:r>
              <w:t>830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6BE" w:rsidRDefault="007126BE" w:rsidP="00E72CE6">
            <w:pPr>
              <w:spacing w:line="216" w:lineRule="auto"/>
              <w:ind w:left="-108"/>
              <w:jc w:val="right"/>
            </w:pPr>
            <w:r>
              <w:t>15,8</w:t>
            </w:r>
          </w:p>
        </w:tc>
      </w:tr>
      <w:tr w:rsidR="007126BE" w:rsidTr="007126BE">
        <w:trPr>
          <w:trHeight w:val="100"/>
          <w:jc w:val="right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BE" w:rsidRDefault="007126BE" w:rsidP="00E72CE6">
            <w:pPr>
              <w:spacing w:line="216" w:lineRule="auto"/>
              <w:jc w:val="both"/>
              <w:rPr>
                <w:rFonts w:eastAsia="Calibri"/>
              </w:rPr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BE" w:rsidRPr="00045C44" w:rsidRDefault="007126BE" w:rsidP="00E72CE6">
            <w:pPr>
              <w:spacing w:line="216" w:lineRule="auto"/>
              <w:jc w:val="center"/>
            </w:pPr>
            <w:r w:rsidRPr="00045C44">
              <w:t>01 04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BE" w:rsidRPr="002A48FA" w:rsidRDefault="007126BE" w:rsidP="00E72CE6">
            <w:pPr>
              <w:ind w:right="-88"/>
              <w:jc w:val="center"/>
            </w:pPr>
            <w:r w:rsidRPr="002A48FA">
              <w:t>31Б0100500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BE" w:rsidRPr="00045C44" w:rsidRDefault="007126BE" w:rsidP="00E72CE6">
            <w:pPr>
              <w:spacing w:line="216" w:lineRule="auto"/>
              <w:ind w:left="-117"/>
              <w:jc w:val="right"/>
            </w:pPr>
            <w:r>
              <w:t>850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6BE" w:rsidRDefault="007126BE" w:rsidP="00E72CE6">
            <w:pPr>
              <w:spacing w:line="216" w:lineRule="auto"/>
              <w:ind w:left="-108"/>
              <w:jc w:val="right"/>
            </w:pPr>
            <w:r>
              <w:t>5,0</w:t>
            </w:r>
          </w:p>
        </w:tc>
      </w:tr>
      <w:tr w:rsidR="00470E51" w:rsidTr="007126BE">
        <w:trPr>
          <w:trHeight w:val="100"/>
          <w:jc w:val="right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Прочие расходы в сфере здравоохранения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01 04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35Г0101100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17"/>
              <w:jc w:val="right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08"/>
              <w:jc w:val="right"/>
              <w:rPr>
                <w:b/>
              </w:rPr>
            </w:pPr>
            <w:r>
              <w:rPr>
                <w:b/>
              </w:rPr>
              <w:t>713,8</w:t>
            </w:r>
          </w:p>
        </w:tc>
      </w:tr>
      <w:tr w:rsidR="00470E51" w:rsidTr="007126BE">
        <w:trPr>
          <w:trHeight w:val="100"/>
          <w:jc w:val="right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</w:pPr>
            <w:r>
              <w:t>01 04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ind w:right="-88"/>
              <w:jc w:val="center"/>
            </w:pPr>
            <w:r>
              <w:t>35Г0101100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17"/>
              <w:jc w:val="right"/>
            </w:pPr>
            <w:r>
              <w:t>120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08"/>
              <w:jc w:val="right"/>
            </w:pPr>
            <w:r>
              <w:t>620,6</w:t>
            </w:r>
          </w:p>
        </w:tc>
      </w:tr>
      <w:tr w:rsidR="00470E51" w:rsidTr="007126BE">
        <w:trPr>
          <w:trHeight w:val="443"/>
          <w:jc w:val="right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</w:pPr>
            <w:r>
              <w:t>01 04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ind w:right="-88"/>
              <w:jc w:val="center"/>
            </w:pPr>
            <w:r>
              <w:t>35Г0101100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17"/>
              <w:jc w:val="right"/>
            </w:pPr>
            <w:r>
              <w:t>240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08"/>
              <w:jc w:val="right"/>
            </w:pPr>
            <w:r>
              <w:t>93,2</w:t>
            </w:r>
          </w:p>
        </w:tc>
      </w:tr>
      <w:tr w:rsidR="00470E51" w:rsidTr="007126BE">
        <w:trPr>
          <w:trHeight w:val="443"/>
          <w:jc w:val="right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0E51" w:rsidRDefault="00470E51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01 07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ind w:right="-88"/>
              <w:jc w:val="center"/>
              <w:rPr>
                <w:b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08"/>
              <w:jc w:val="right"/>
              <w:rPr>
                <w:b/>
              </w:rPr>
            </w:pPr>
            <w:r>
              <w:rPr>
                <w:b/>
              </w:rPr>
              <w:t>6 320,0</w:t>
            </w:r>
          </w:p>
        </w:tc>
      </w:tr>
      <w:tr w:rsidR="00470E51" w:rsidTr="007126BE">
        <w:trPr>
          <w:trHeight w:val="443"/>
          <w:jc w:val="right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0E51" w:rsidRDefault="00470E51">
            <w:pPr>
              <w:rPr>
                <w:iCs/>
              </w:rPr>
            </w:pPr>
            <w:r>
              <w:rPr>
                <w:iCs/>
              </w:rPr>
              <w:t xml:space="preserve">Проведение </w:t>
            </w:r>
            <w:proofErr w:type="gramStart"/>
            <w:r>
              <w:rPr>
                <w:iCs/>
              </w:rPr>
              <w:t>выборов депутатов Совета депутатов муниципальных округов города Москвы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01 07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ind w:right="-88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35А0100100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08"/>
              <w:jc w:val="right"/>
              <w:rPr>
                <w:b/>
              </w:rPr>
            </w:pPr>
            <w:r>
              <w:rPr>
                <w:b/>
              </w:rPr>
              <w:t>6 320,0</w:t>
            </w:r>
          </w:p>
        </w:tc>
      </w:tr>
      <w:tr w:rsidR="00470E51" w:rsidTr="007126BE">
        <w:trPr>
          <w:trHeight w:val="443"/>
          <w:jc w:val="right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ind w:right="-87"/>
              <w:rPr>
                <w:iCs/>
              </w:rPr>
            </w:pPr>
            <w:r>
              <w:rPr>
                <w:iCs/>
              </w:rPr>
              <w:t>Специальные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</w:pPr>
            <w:r>
              <w:t>01 07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ind w:right="-88"/>
              <w:jc w:val="center"/>
              <w:rPr>
                <w:iCs/>
              </w:rPr>
            </w:pPr>
            <w:r>
              <w:rPr>
                <w:iCs/>
              </w:rPr>
              <w:t>35А0100100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17"/>
              <w:jc w:val="right"/>
            </w:pPr>
            <w:r>
              <w:t>880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08"/>
              <w:jc w:val="right"/>
            </w:pPr>
            <w:r>
              <w:t>6 320,0</w:t>
            </w:r>
          </w:p>
        </w:tc>
      </w:tr>
      <w:tr w:rsidR="00470E51" w:rsidTr="007126BE">
        <w:trPr>
          <w:trHeight w:val="100"/>
          <w:jc w:val="right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</w:pPr>
            <w:r>
              <w:rPr>
                <w:b/>
              </w:rPr>
              <w:t>Резервные фонды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</w:pPr>
            <w:r>
              <w:rPr>
                <w:b/>
              </w:rPr>
              <w:t>01 11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08" w:right="-88"/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17"/>
              <w:jc w:val="right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</w:pPr>
            <w:r>
              <w:rPr>
                <w:b/>
              </w:rPr>
              <w:t>250,0</w:t>
            </w:r>
          </w:p>
        </w:tc>
      </w:tr>
      <w:tr w:rsidR="00470E51" w:rsidTr="007126BE">
        <w:trPr>
          <w:trHeight w:val="100"/>
          <w:jc w:val="right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01 11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right="-88"/>
              <w:jc w:val="center"/>
            </w:pPr>
            <w:r>
              <w:rPr>
                <w:b/>
              </w:rPr>
              <w:t>32А0100000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17"/>
              <w:jc w:val="right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250,0</w:t>
            </w:r>
          </w:p>
        </w:tc>
      </w:tr>
      <w:tr w:rsidR="00470E51" w:rsidTr="007126BE">
        <w:trPr>
          <w:trHeight w:val="682"/>
          <w:jc w:val="right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t>01 11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65" w:right="-88"/>
              <w:jc w:val="center"/>
              <w:rPr>
                <w:b/>
              </w:rPr>
            </w:pPr>
            <w:r>
              <w:t>32А0100000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17"/>
              <w:jc w:val="right"/>
            </w:pPr>
            <w:r>
              <w:t>870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  <w:rPr>
                <w:b/>
              </w:rPr>
            </w:pPr>
            <w:r>
              <w:t>250,0</w:t>
            </w:r>
          </w:p>
        </w:tc>
      </w:tr>
      <w:tr w:rsidR="00470E51" w:rsidTr="007126BE">
        <w:trPr>
          <w:trHeight w:val="100"/>
          <w:jc w:val="right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</w:pPr>
            <w:r>
              <w:rPr>
                <w:b/>
              </w:rPr>
              <w:t>01 13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65" w:right="-88"/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17"/>
              <w:jc w:val="right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</w:pPr>
            <w:r>
              <w:rPr>
                <w:b/>
              </w:rPr>
              <w:t>197,5</w:t>
            </w:r>
          </w:p>
        </w:tc>
      </w:tr>
      <w:tr w:rsidR="00470E51" w:rsidTr="007126BE">
        <w:trPr>
          <w:trHeight w:val="100"/>
          <w:jc w:val="right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 xml:space="preserve">Уплата членских взносов на осуществление </w:t>
            </w:r>
            <w:proofErr w:type="gramStart"/>
            <w:r>
              <w:rPr>
                <w:b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01 13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right="-88"/>
              <w:jc w:val="center"/>
            </w:pPr>
            <w:r>
              <w:rPr>
                <w:b/>
              </w:rPr>
              <w:t>31Б0100400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17"/>
              <w:jc w:val="right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129,3</w:t>
            </w:r>
          </w:p>
        </w:tc>
      </w:tr>
      <w:tr w:rsidR="00470E51" w:rsidTr="007126BE">
        <w:trPr>
          <w:trHeight w:val="463"/>
          <w:jc w:val="right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rPr>
                <w:b/>
              </w:rPr>
            </w:pPr>
            <w:r>
              <w:t>Уплата налогов, сборов и  иных платежей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t>01 13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right="-88"/>
              <w:jc w:val="center"/>
              <w:rPr>
                <w:b/>
              </w:rPr>
            </w:pPr>
            <w:r>
              <w:t>31Б0100400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17"/>
              <w:jc w:val="right"/>
              <w:rPr>
                <w:b/>
              </w:rPr>
            </w:pPr>
            <w:r>
              <w:t>850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  <w:rPr>
                <w:b/>
              </w:rPr>
            </w:pPr>
            <w:r>
              <w:t>129,3</w:t>
            </w:r>
          </w:p>
        </w:tc>
      </w:tr>
      <w:tr w:rsidR="00470E51" w:rsidTr="007126BE">
        <w:trPr>
          <w:trHeight w:val="463"/>
          <w:jc w:val="right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rPr>
                <w:b/>
              </w:rPr>
            </w:pPr>
            <w:r>
              <w:rPr>
                <w:b/>
              </w:rPr>
              <w:t>Другие общегосударственные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01 13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right="-88"/>
              <w:jc w:val="center"/>
            </w:pPr>
            <w:r>
              <w:rPr>
                <w:b/>
              </w:rPr>
              <w:t>31Б0109900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17"/>
              <w:jc w:val="right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68,2</w:t>
            </w:r>
          </w:p>
        </w:tc>
      </w:tr>
      <w:tr w:rsidR="00470E51" w:rsidTr="007126BE">
        <w:trPr>
          <w:trHeight w:val="463"/>
          <w:jc w:val="right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t>01 13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right="-88"/>
              <w:jc w:val="center"/>
              <w:rPr>
                <w:b/>
              </w:rPr>
            </w:pPr>
            <w:r>
              <w:t>31Б0109900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17"/>
              <w:jc w:val="right"/>
              <w:rPr>
                <w:b/>
              </w:rPr>
            </w:pPr>
            <w:r>
              <w:t>240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</w:pPr>
            <w:r>
              <w:t>68,2</w:t>
            </w:r>
          </w:p>
        </w:tc>
      </w:tr>
      <w:tr w:rsidR="00470E51" w:rsidTr="007126BE">
        <w:trPr>
          <w:trHeight w:val="550"/>
          <w:jc w:val="right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</w:pPr>
            <w:r>
              <w:rPr>
                <w:b/>
              </w:rPr>
              <w:t>Культура и кинематография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08 00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right="-88"/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17"/>
              <w:jc w:val="right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jc w:val="right"/>
            </w:pPr>
            <w:r>
              <w:rPr>
                <w:b/>
              </w:rPr>
              <w:t>3 661,6</w:t>
            </w:r>
          </w:p>
        </w:tc>
      </w:tr>
      <w:tr w:rsidR="00470E51" w:rsidTr="007126BE">
        <w:trPr>
          <w:trHeight w:val="868"/>
          <w:jc w:val="right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08 04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right="-88"/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17"/>
              <w:jc w:val="right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jc w:val="right"/>
            </w:pPr>
            <w:r>
              <w:rPr>
                <w:b/>
              </w:rPr>
              <w:t>3 661,6</w:t>
            </w:r>
          </w:p>
        </w:tc>
      </w:tr>
      <w:tr w:rsidR="00470E51" w:rsidTr="007126BE">
        <w:trPr>
          <w:trHeight w:val="714"/>
          <w:jc w:val="right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Праздничные и социально значимые мероприятия для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08 04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right="-88"/>
              <w:jc w:val="center"/>
              <w:rPr>
                <w:b/>
              </w:rPr>
            </w:pPr>
            <w:r>
              <w:rPr>
                <w:b/>
              </w:rPr>
              <w:t>35Е0100500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jc w:val="right"/>
            </w:pPr>
            <w:r>
              <w:rPr>
                <w:b/>
              </w:rPr>
              <w:t>3 661,6</w:t>
            </w:r>
          </w:p>
        </w:tc>
      </w:tr>
      <w:tr w:rsidR="00470E51" w:rsidTr="007126BE">
        <w:trPr>
          <w:trHeight w:val="100"/>
          <w:jc w:val="right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t>08 04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right="-88"/>
              <w:jc w:val="center"/>
              <w:rPr>
                <w:b/>
              </w:rPr>
            </w:pPr>
            <w:r>
              <w:t>35Е0100500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17"/>
              <w:jc w:val="right"/>
              <w:rPr>
                <w:b/>
              </w:rPr>
            </w:pPr>
            <w:r>
              <w:t>240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jc w:val="right"/>
            </w:pPr>
            <w:r>
              <w:t>3 661,6</w:t>
            </w:r>
          </w:p>
        </w:tc>
      </w:tr>
      <w:tr w:rsidR="00470E51" w:rsidTr="007126BE">
        <w:trPr>
          <w:trHeight w:val="100"/>
          <w:jc w:val="right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</w:pPr>
            <w:r>
              <w:rPr>
                <w:b/>
              </w:rPr>
              <w:t>Социальная политика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10 00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right="-108"/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17"/>
              <w:jc w:val="right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</w:pPr>
            <w:r>
              <w:rPr>
                <w:b/>
              </w:rPr>
              <w:t>797,8</w:t>
            </w:r>
          </w:p>
        </w:tc>
      </w:tr>
      <w:tr w:rsidR="00470E51" w:rsidTr="007126BE">
        <w:trPr>
          <w:trHeight w:val="100"/>
          <w:jc w:val="right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10 01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right="-108"/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17"/>
              <w:jc w:val="right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441,4</w:t>
            </w:r>
          </w:p>
        </w:tc>
      </w:tr>
      <w:tr w:rsidR="00470E51" w:rsidTr="007126BE">
        <w:trPr>
          <w:trHeight w:val="741"/>
          <w:jc w:val="right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</w:pPr>
            <w:r>
              <w:t>Доплаты к пенсиям муниципальным служащим города Москвы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10 01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35П0101500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441,4</w:t>
            </w:r>
          </w:p>
        </w:tc>
      </w:tr>
      <w:tr w:rsidR="00470E51" w:rsidTr="007126BE">
        <w:trPr>
          <w:trHeight w:val="419"/>
          <w:jc w:val="right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t>10 01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t>35П0101500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17"/>
              <w:jc w:val="right"/>
              <w:rPr>
                <w:b/>
              </w:rPr>
            </w:pPr>
            <w:r>
              <w:t>540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  <w:rPr>
                <w:b/>
              </w:rPr>
            </w:pPr>
            <w:r>
              <w:t>441,4</w:t>
            </w:r>
          </w:p>
        </w:tc>
      </w:tr>
      <w:tr w:rsidR="00470E51" w:rsidTr="007126BE">
        <w:trPr>
          <w:trHeight w:val="100"/>
          <w:jc w:val="right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Другие вопросы в области социальной политики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10 06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right="-108"/>
              <w:jc w:val="center"/>
              <w:rPr>
                <w:b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356,4</w:t>
            </w:r>
          </w:p>
        </w:tc>
      </w:tr>
      <w:tr w:rsidR="00470E51" w:rsidTr="007126BE">
        <w:trPr>
          <w:trHeight w:val="421"/>
          <w:jc w:val="right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10 06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35П0101800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356,4</w:t>
            </w:r>
          </w:p>
        </w:tc>
      </w:tr>
      <w:tr w:rsidR="00470E51" w:rsidTr="007126BE">
        <w:trPr>
          <w:trHeight w:val="100"/>
          <w:jc w:val="right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jc w:val="both"/>
            </w:pPr>
            <w:r>
              <w:t>Социальные выплаты гражданам, кроме публичных нормативных выплат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</w:pPr>
            <w:r>
              <w:t>10 06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right="-108"/>
              <w:jc w:val="center"/>
            </w:pPr>
            <w:r>
              <w:t>35П0101800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17"/>
              <w:jc w:val="right"/>
            </w:pPr>
            <w:r>
              <w:t>320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</w:pPr>
            <w:r>
              <w:t>356,4</w:t>
            </w:r>
          </w:p>
        </w:tc>
      </w:tr>
      <w:tr w:rsidR="00470E51" w:rsidTr="007126BE">
        <w:trPr>
          <w:trHeight w:val="390"/>
          <w:jc w:val="right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Средства массовой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12 00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right="-108"/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17"/>
              <w:jc w:val="right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1 380,9</w:t>
            </w:r>
          </w:p>
        </w:tc>
      </w:tr>
      <w:tr w:rsidR="00470E51" w:rsidTr="007126BE">
        <w:trPr>
          <w:trHeight w:val="437"/>
          <w:jc w:val="right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Периодическая печать и издательства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12 02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right="-108"/>
              <w:jc w:val="center"/>
              <w:rPr>
                <w:b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17"/>
              <w:jc w:val="right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470E51" w:rsidTr="007126BE">
        <w:trPr>
          <w:trHeight w:val="791"/>
          <w:jc w:val="right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Информирование жителей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12 02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35Е0100300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470E51" w:rsidTr="007126BE">
        <w:trPr>
          <w:trHeight w:val="425"/>
          <w:jc w:val="right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</w:pPr>
            <w:r>
              <w:t>Уплата налогов, сборов и  иных платежей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</w:pPr>
            <w:r>
              <w:t xml:space="preserve">12 02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right="-108"/>
              <w:jc w:val="center"/>
            </w:pPr>
            <w:r>
              <w:t>35Е0100300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17"/>
              <w:jc w:val="right"/>
            </w:pPr>
            <w:r>
              <w:t>850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</w:pPr>
            <w:r>
              <w:t>40,0</w:t>
            </w:r>
          </w:p>
        </w:tc>
      </w:tr>
      <w:tr w:rsidR="00470E51" w:rsidTr="007126BE">
        <w:trPr>
          <w:trHeight w:val="100"/>
          <w:jc w:val="right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  <w:rPr>
                <w:snapToGrid w:val="0"/>
                <w:color w:val="000000"/>
              </w:rPr>
            </w:pPr>
            <w:r>
              <w:rPr>
                <w:b/>
              </w:rPr>
              <w:t>Другие вопросы в области средств массовой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</w:pPr>
            <w:r>
              <w:rPr>
                <w:b/>
              </w:rPr>
              <w:t>12 04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right="-108"/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17"/>
              <w:jc w:val="right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</w:pPr>
            <w:r>
              <w:rPr>
                <w:b/>
              </w:rPr>
              <w:t>1 340,9</w:t>
            </w:r>
          </w:p>
        </w:tc>
      </w:tr>
      <w:tr w:rsidR="00470E51" w:rsidTr="007126BE">
        <w:trPr>
          <w:trHeight w:val="100"/>
          <w:jc w:val="right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Информирование жителей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12 04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right="-108"/>
              <w:jc w:val="center"/>
            </w:pPr>
            <w:r>
              <w:rPr>
                <w:b/>
              </w:rPr>
              <w:t>35Е0100300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17"/>
              <w:jc w:val="right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1 340,9</w:t>
            </w:r>
          </w:p>
        </w:tc>
      </w:tr>
      <w:tr w:rsidR="00470E51" w:rsidTr="007126BE">
        <w:trPr>
          <w:trHeight w:val="100"/>
          <w:jc w:val="right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t>12 04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right="-108"/>
              <w:jc w:val="center"/>
            </w:pPr>
            <w:r>
              <w:t>35Е0100300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17"/>
              <w:jc w:val="right"/>
            </w:pPr>
            <w:r>
              <w:t>240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</w:pPr>
            <w:r>
              <w:t>1 340,9</w:t>
            </w:r>
          </w:p>
        </w:tc>
      </w:tr>
      <w:tr w:rsidR="00470E51" w:rsidTr="007126BE">
        <w:trPr>
          <w:trHeight w:val="362"/>
          <w:jc w:val="right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</w:pPr>
            <w:r>
              <w:rPr>
                <w:rFonts w:eastAsia="Arial Unicode MS" w:cs="Arial Unicode MS"/>
                <w:b/>
              </w:rPr>
              <w:t>ИТОГО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right="-108"/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17"/>
              <w:jc w:val="right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</w:pPr>
            <w:r>
              <w:rPr>
                <w:b/>
              </w:rPr>
              <w:t>29 762,8</w:t>
            </w:r>
          </w:p>
        </w:tc>
      </w:tr>
    </w:tbl>
    <w:p w:rsidR="00470E51" w:rsidRDefault="00470E51" w:rsidP="00470E51">
      <w:pPr>
        <w:widowControl w:val="0"/>
        <w:autoSpaceDE w:val="0"/>
        <w:autoSpaceDN w:val="0"/>
        <w:adjustRightInd w:val="0"/>
        <w:ind w:left="5670"/>
      </w:pPr>
    </w:p>
    <w:p w:rsidR="00470E51" w:rsidRDefault="00470E51" w:rsidP="00470E51">
      <w:pPr>
        <w:sectPr w:rsidR="00470E51" w:rsidSect="0004185D">
          <w:pgSz w:w="11906" w:h="16838"/>
          <w:pgMar w:top="709" w:right="991" w:bottom="567" w:left="1276" w:header="570" w:footer="708" w:gutter="0"/>
          <w:cols w:space="720"/>
        </w:sectPr>
      </w:pPr>
    </w:p>
    <w:p w:rsidR="00470E51" w:rsidRDefault="00470E51" w:rsidP="00470E51">
      <w:pPr>
        <w:ind w:left="5670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3</w:t>
      </w:r>
    </w:p>
    <w:p w:rsidR="00470E51" w:rsidRDefault="00470E51" w:rsidP="00470E51">
      <w:pPr>
        <w:ind w:left="5670"/>
        <w:rPr>
          <w:sz w:val="22"/>
          <w:szCs w:val="22"/>
        </w:rPr>
      </w:pPr>
      <w:r>
        <w:rPr>
          <w:sz w:val="22"/>
          <w:szCs w:val="22"/>
        </w:rPr>
        <w:t>к решению Совета депутатов муниципального округа Гольяново</w:t>
      </w:r>
    </w:p>
    <w:p w:rsidR="00F85DCF" w:rsidRDefault="00F85DCF" w:rsidP="00F85DCF">
      <w:pPr>
        <w:ind w:left="5670"/>
        <w:rPr>
          <w:sz w:val="22"/>
          <w:szCs w:val="22"/>
        </w:rPr>
      </w:pPr>
      <w:r>
        <w:rPr>
          <w:sz w:val="22"/>
          <w:szCs w:val="22"/>
        </w:rPr>
        <w:t>от «10» ноября  2017 года № 18/9</w:t>
      </w:r>
    </w:p>
    <w:p w:rsidR="00470E51" w:rsidRDefault="00470E51" w:rsidP="00470E51">
      <w:pPr>
        <w:spacing w:line="192" w:lineRule="auto"/>
        <w:ind w:left="5103"/>
        <w:jc w:val="right"/>
      </w:pPr>
    </w:p>
    <w:p w:rsidR="00470E51" w:rsidRDefault="00470E51" w:rsidP="00470E51">
      <w:pPr>
        <w:jc w:val="center"/>
        <w:rPr>
          <w:b/>
          <w:bCs/>
          <w:sz w:val="16"/>
          <w:szCs w:val="16"/>
        </w:rPr>
      </w:pPr>
    </w:p>
    <w:p w:rsidR="00470E51" w:rsidRDefault="00470E51" w:rsidP="00470E51">
      <w:pPr>
        <w:spacing w:line="216" w:lineRule="auto"/>
        <w:jc w:val="center"/>
        <w:rPr>
          <w:b/>
          <w:bCs/>
        </w:rPr>
      </w:pPr>
      <w:r>
        <w:rPr>
          <w:b/>
          <w:bCs/>
        </w:rPr>
        <w:t xml:space="preserve">Ведомственная структура расходов </w:t>
      </w:r>
    </w:p>
    <w:p w:rsidR="00470E51" w:rsidRDefault="00470E51" w:rsidP="00470E51">
      <w:pPr>
        <w:spacing w:line="216" w:lineRule="auto"/>
        <w:jc w:val="center"/>
        <w:rPr>
          <w:b/>
          <w:bCs/>
        </w:rPr>
      </w:pPr>
      <w:r>
        <w:rPr>
          <w:b/>
          <w:bCs/>
        </w:rPr>
        <w:t>бюджета муниципального округа Гольяново  по разделам, подразделам, целевым статьям и видам расходов бюджетной классификации</w:t>
      </w:r>
    </w:p>
    <w:p w:rsidR="00470E51" w:rsidRDefault="00470E51" w:rsidP="00470E51">
      <w:pPr>
        <w:spacing w:line="216" w:lineRule="auto"/>
        <w:jc w:val="center"/>
        <w:rPr>
          <w:b/>
          <w:bCs/>
        </w:rPr>
      </w:pPr>
      <w:r>
        <w:rPr>
          <w:b/>
          <w:bCs/>
        </w:rPr>
        <w:t xml:space="preserve"> на 2017 год  </w:t>
      </w:r>
    </w:p>
    <w:tbl>
      <w:tblPr>
        <w:tblW w:w="10125" w:type="dxa"/>
        <w:jc w:val="right"/>
        <w:tblInd w:w="-1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698"/>
        <w:gridCol w:w="1096"/>
        <w:gridCol w:w="1521"/>
        <w:gridCol w:w="709"/>
        <w:gridCol w:w="1140"/>
      </w:tblGrid>
      <w:tr w:rsidR="00470E51" w:rsidTr="00470E51">
        <w:trPr>
          <w:trHeight w:val="418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Код ведомства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Раздел, Подраздел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17" w:right="-108"/>
              <w:jc w:val="center"/>
              <w:rPr>
                <w:b/>
              </w:rPr>
            </w:pPr>
            <w:r>
              <w:rPr>
                <w:b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Вид расходов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08" w:right="-54"/>
              <w:jc w:val="right"/>
              <w:rPr>
                <w:b/>
              </w:rPr>
            </w:pPr>
            <w:r>
              <w:rPr>
                <w:b/>
              </w:rPr>
              <w:t>Сумма (</w:t>
            </w:r>
            <w:proofErr w:type="spellStart"/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</w:t>
            </w:r>
            <w:proofErr w:type="spellEnd"/>
            <w:r>
              <w:rPr>
                <w:b/>
              </w:rPr>
              <w:t>.)</w:t>
            </w:r>
          </w:p>
        </w:tc>
      </w:tr>
      <w:tr w:rsidR="00470E51" w:rsidTr="00470E51">
        <w:trPr>
          <w:trHeight w:val="418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01 00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17" w:right="-108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08" w:right="-108"/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08" w:right="-54"/>
              <w:jc w:val="right"/>
              <w:rPr>
                <w:b/>
              </w:rPr>
            </w:pPr>
            <w:r>
              <w:rPr>
                <w:b/>
              </w:rPr>
              <w:t>23 922,5</w:t>
            </w:r>
          </w:p>
        </w:tc>
      </w:tr>
      <w:tr w:rsidR="00470E51" w:rsidTr="00470E51">
        <w:trPr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01 02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08" w:right="-8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17"/>
              <w:jc w:val="righ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3 552,1</w:t>
            </w:r>
          </w:p>
        </w:tc>
      </w:tr>
      <w:tr w:rsidR="00470E51" w:rsidTr="00470E51">
        <w:trPr>
          <w:trHeight w:val="321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01 02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31А0100100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17"/>
              <w:jc w:val="righ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3 322,2</w:t>
            </w:r>
          </w:p>
        </w:tc>
      </w:tr>
      <w:tr w:rsidR="00470E51" w:rsidTr="00470E51">
        <w:trPr>
          <w:trHeight w:val="371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</w:pPr>
            <w:r>
              <w:t>01 02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08" w:right="-88"/>
              <w:jc w:val="center"/>
            </w:pPr>
            <w:r>
              <w:t>31А0100100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17"/>
              <w:jc w:val="right"/>
            </w:pPr>
            <w:r>
              <w:t>120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</w:pPr>
            <w:r>
              <w:t>3 277,3</w:t>
            </w:r>
          </w:p>
        </w:tc>
      </w:tr>
      <w:tr w:rsidR="00470E51" w:rsidTr="00470E51">
        <w:trPr>
          <w:trHeight w:val="371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</w:pPr>
            <w:r>
              <w:t>01 02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08" w:right="-88"/>
              <w:jc w:val="center"/>
            </w:pPr>
            <w:r>
              <w:t>31А0100100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17"/>
              <w:jc w:val="right"/>
            </w:pPr>
            <w:r>
              <w:t>240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</w:pPr>
            <w:r>
              <w:t>44,9</w:t>
            </w:r>
          </w:p>
        </w:tc>
      </w:tr>
      <w:tr w:rsidR="00470E51" w:rsidTr="00470E51">
        <w:trPr>
          <w:trHeight w:val="371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Прочие расходы в сфере здравоохранения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01 02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35Г0101100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17"/>
              <w:jc w:val="righ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229,9</w:t>
            </w:r>
          </w:p>
        </w:tc>
      </w:tr>
      <w:tr w:rsidR="00470E51" w:rsidTr="00470E51">
        <w:trPr>
          <w:trHeight w:val="371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</w:pPr>
            <w:r>
              <w:t>01 02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ind w:right="-88"/>
              <w:jc w:val="center"/>
            </w:pPr>
            <w:r>
              <w:t>35Г0101100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17"/>
              <w:jc w:val="right"/>
            </w:pPr>
            <w:r>
              <w:t>120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</w:pPr>
            <w:r>
              <w:t>229,9</w:t>
            </w:r>
          </w:p>
        </w:tc>
      </w:tr>
      <w:tr w:rsidR="00470E51" w:rsidTr="00470E51">
        <w:trPr>
          <w:trHeight w:val="371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01 03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08" w:right="-8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17"/>
              <w:jc w:val="righ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3 182,0</w:t>
            </w:r>
          </w:p>
        </w:tc>
      </w:tr>
      <w:tr w:rsidR="00470E51" w:rsidTr="00470E51">
        <w:trPr>
          <w:trHeight w:val="371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01 03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31А0100200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182,0</w:t>
            </w:r>
          </w:p>
        </w:tc>
      </w:tr>
      <w:tr w:rsidR="00470E51" w:rsidTr="00470E51">
        <w:trPr>
          <w:trHeight w:val="479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</w:pPr>
            <w:r>
              <w:t>01 03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08" w:right="-88"/>
              <w:jc w:val="center"/>
            </w:pPr>
            <w:r>
              <w:t>31А0100200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17"/>
              <w:jc w:val="right"/>
            </w:pPr>
            <w:r>
              <w:t>240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</w:pPr>
            <w:r>
              <w:t>182,0</w:t>
            </w:r>
          </w:p>
        </w:tc>
      </w:tr>
      <w:tr w:rsidR="00470E51" w:rsidTr="00470E51">
        <w:trPr>
          <w:trHeight w:val="479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</w:pPr>
            <w:r>
              <w:rPr>
                <w:b/>
              </w:rPr>
              <w:t>01 03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08" w:right="-88"/>
              <w:jc w:val="center"/>
            </w:pPr>
            <w:r>
              <w:rPr>
                <w:b/>
                <w:bCs/>
              </w:rPr>
              <w:t>33А0400100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17"/>
              <w:jc w:val="righ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3 000,0</w:t>
            </w:r>
          </w:p>
        </w:tc>
      </w:tr>
      <w:tr w:rsidR="00470E51" w:rsidTr="00470E51">
        <w:trPr>
          <w:trHeight w:val="479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</w:pPr>
            <w:r>
              <w:t>Специальные расходы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right="-86"/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</w:pPr>
            <w:r>
              <w:t>01 03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08" w:right="-88"/>
              <w:jc w:val="center"/>
            </w:pPr>
            <w:r>
              <w:rPr>
                <w:bCs/>
              </w:rPr>
              <w:t>33А0400100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17"/>
              <w:jc w:val="right"/>
            </w:pPr>
            <w:r>
              <w:t>880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</w:pPr>
            <w:r>
              <w:t>3 000,0</w:t>
            </w:r>
          </w:p>
        </w:tc>
      </w:tr>
      <w:tr w:rsidR="00470E51" w:rsidTr="00470E51">
        <w:trPr>
          <w:trHeight w:val="100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right="-86"/>
              <w:jc w:val="center"/>
            </w:pPr>
            <w:r>
              <w:t>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01 04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08" w:right="-8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17"/>
              <w:jc w:val="righ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10 420,9</w:t>
            </w:r>
          </w:p>
        </w:tc>
      </w:tr>
      <w:tr w:rsidR="00470E51" w:rsidTr="00470E51">
        <w:trPr>
          <w:trHeight w:val="100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 xml:space="preserve">Обеспечение </w:t>
            </w:r>
            <w:proofErr w:type="gramStart"/>
            <w:r>
              <w:rPr>
                <w:b/>
              </w:rPr>
              <w:t>деятельности администрации / аппарата Совета депутатов внутригородского муниципального образования</w:t>
            </w:r>
            <w:proofErr w:type="gramEnd"/>
            <w:r>
              <w:rPr>
                <w:b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01 04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31Б0100500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17"/>
              <w:jc w:val="righ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08"/>
              <w:jc w:val="right"/>
              <w:rPr>
                <w:b/>
              </w:rPr>
            </w:pPr>
            <w:r>
              <w:rPr>
                <w:b/>
              </w:rPr>
              <w:t>9 707,1</w:t>
            </w:r>
          </w:p>
        </w:tc>
      </w:tr>
      <w:tr w:rsidR="00470E51" w:rsidTr="00470E51">
        <w:trPr>
          <w:trHeight w:val="100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ind w:left="-108" w:right="-108"/>
              <w:jc w:val="center"/>
            </w:pPr>
            <w:r>
              <w:rPr>
                <w:b/>
              </w:rPr>
              <w:lastRenderedPageBreak/>
              <w:t>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</w:pPr>
            <w:r>
              <w:t>01 04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ind w:right="-88"/>
              <w:jc w:val="center"/>
            </w:pPr>
            <w:r>
              <w:t>31Б0100500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17"/>
              <w:jc w:val="right"/>
            </w:pPr>
            <w:r>
              <w:t>120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08"/>
              <w:jc w:val="right"/>
            </w:pPr>
            <w:r>
              <w:t>6 490,4</w:t>
            </w:r>
          </w:p>
        </w:tc>
      </w:tr>
      <w:tr w:rsidR="00470E51" w:rsidTr="00470E51">
        <w:trPr>
          <w:trHeight w:val="100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</w:pPr>
            <w:r>
              <w:t>01 04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ind w:right="-88"/>
              <w:jc w:val="center"/>
            </w:pPr>
            <w:r>
              <w:t>31Б0100500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17"/>
              <w:jc w:val="right"/>
            </w:pPr>
            <w:r>
              <w:t>240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08"/>
              <w:jc w:val="right"/>
            </w:pPr>
            <w:r>
              <w:t>3 195,9</w:t>
            </w:r>
          </w:p>
        </w:tc>
      </w:tr>
      <w:tr w:rsidR="004A5C42" w:rsidTr="00470E51">
        <w:trPr>
          <w:trHeight w:val="100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2" w:rsidRPr="001C2C8F" w:rsidRDefault="004A5C42" w:rsidP="00E72CE6">
            <w:pPr>
              <w:spacing w:line="216" w:lineRule="auto"/>
              <w:jc w:val="both"/>
            </w:pPr>
            <w:r>
              <w:rPr>
                <w:rFonts w:eastAsia="Calibri"/>
              </w:rPr>
              <w:t>Исполнение судебных актов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2" w:rsidRDefault="004A5C42" w:rsidP="00E72CE6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2" w:rsidRPr="00045C44" w:rsidRDefault="004A5C42" w:rsidP="00E72CE6">
            <w:pPr>
              <w:spacing w:line="216" w:lineRule="auto"/>
              <w:jc w:val="center"/>
            </w:pPr>
            <w:r w:rsidRPr="00045C44">
              <w:t>01 04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2" w:rsidRPr="002A48FA" w:rsidRDefault="004A5C42" w:rsidP="00E72CE6">
            <w:pPr>
              <w:ind w:right="-88"/>
              <w:jc w:val="center"/>
            </w:pPr>
            <w:r w:rsidRPr="002A48FA">
              <w:t>31Б0100500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2" w:rsidRPr="00045C44" w:rsidRDefault="004A5C42" w:rsidP="00E72CE6">
            <w:pPr>
              <w:spacing w:line="216" w:lineRule="auto"/>
              <w:ind w:left="-117"/>
              <w:jc w:val="right"/>
            </w:pPr>
            <w:r>
              <w:t>830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42" w:rsidRDefault="004A5C42" w:rsidP="00E72CE6">
            <w:pPr>
              <w:spacing w:line="216" w:lineRule="auto"/>
              <w:ind w:left="-108"/>
              <w:jc w:val="right"/>
            </w:pPr>
            <w:r>
              <w:t>15,8</w:t>
            </w:r>
          </w:p>
        </w:tc>
      </w:tr>
      <w:tr w:rsidR="004A5C42" w:rsidTr="00470E51">
        <w:trPr>
          <w:trHeight w:val="100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2" w:rsidRDefault="004A5C42" w:rsidP="00E72CE6">
            <w:pPr>
              <w:spacing w:line="216" w:lineRule="auto"/>
              <w:jc w:val="both"/>
              <w:rPr>
                <w:rFonts w:eastAsia="Calibri"/>
              </w:rPr>
            </w:pPr>
            <w:r>
              <w:t>Уплата налогов, сборов и иных платежей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2" w:rsidRDefault="004A5C42" w:rsidP="00E72CE6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2" w:rsidRPr="00045C44" w:rsidRDefault="004A5C42" w:rsidP="00E72CE6">
            <w:pPr>
              <w:spacing w:line="216" w:lineRule="auto"/>
              <w:jc w:val="center"/>
            </w:pPr>
            <w:r w:rsidRPr="00045C44">
              <w:t>01 04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2" w:rsidRPr="002A48FA" w:rsidRDefault="004A5C42" w:rsidP="00E72CE6">
            <w:pPr>
              <w:ind w:right="-88"/>
              <w:jc w:val="center"/>
            </w:pPr>
            <w:r w:rsidRPr="002A48FA">
              <w:t>31Б0100500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2" w:rsidRPr="00045C44" w:rsidRDefault="004A5C42" w:rsidP="00E72CE6">
            <w:pPr>
              <w:spacing w:line="216" w:lineRule="auto"/>
              <w:ind w:left="-117"/>
              <w:jc w:val="right"/>
            </w:pPr>
            <w:r>
              <w:t>850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2" w:rsidRDefault="004A5C42" w:rsidP="00E72CE6">
            <w:pPr>
              <w:spacing w:line="216" w:lineRule="auto"/>
              <w:ind w:left="-108"/>
              <w:jc w:val="right"/>
            </w:pPr>
            <w:r>
              <w:t>5,0</w:t>
            </w:r>
          </w:p>
        </w:tc>
      </w:tr>
      <w:tr w:rsidR="00470E51" w:rsidTr="00470E51">
        <w:trPr>
          <w:trHeight w:val="100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Прочие расходы в сфере здравоохранения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01 04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35Г0101100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17"/>
              <w:jc w:val="righ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08"/>
              <w:jc w:val="right"/>
              <w:rPr>
                <w:b/>
              </w:rPr>
            </w:pPr>
            <w:r>
              <w:rPr>
                <w:b/>
              </w:rPr>
              <w:t>713,8</w:t>
            </w:r>
          </w:p>
        </w:tc>
      </w:tr>
      <w:tr w:rsidR="00470E51" w:rsidTr="00470E51">
        <w:trPr>
          <w:trHeight w:val="100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</w:pPr>
            <w:r>
              <w:t>01 04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ind w:right="-88"/>
              <w:jc w:val="center"/>
            </w:pPr>
            <w:r>
              <w:t>35Г0101100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17"/>
              <w:jc w:val="right"/>
            </w:pPr>
            <w:r>
              <w:t>120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08"/>
              <w:jc w:val="right"/>
            </w:pPr>
            <w:r>
              <w:t>620,6</w:t>
            </w:r>
          </w:p>
        </w:tc>
      </w:tr>
      <w:tr w:rsidR="00470E51" w:rsidTr="00470E51">
        <w:trPr>
          <w:trHeight w:val="443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</w:pPr>
            <w:r>
              <w:t>01 04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ind w:right="-88"/>
              <w:jc w:val="center"/>
            </w:pPr>
            <w:r>
              <w:t>35Г0101100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17"/>
              <w:jc w:val="right"/>
            </w:pPr>
            <w:r>
              <w:t>240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08"/>
              <w:jc w:val="right"/>
            </w:pPr>
            <w:r>
              <w:t>93,2</w:t>
            </w:r>
          </w:p>
        </w:tc>
      </w:tr>
      <w:tr w:rsidR="00470E51" w:rsidTr="00470E51">
        <w:trPr>
          <w:trHeight w:val="443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0E51" w:rsidRDefault="00470E51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01 07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ind w:right="-88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08"/>
              <w:jc w:val="right"/>
              <w:rPr>
                <w:b/>
              </w:rPr>
            </w:pPr>
            <w:r>
              <w:rPr>
                <w:b/>
              </w:rPr>
              <w:t>6 320,0</w:t>
            </w:r>
          </w:p>
        </w:tc>
      </w:tr>
      <w:tr w:rsidR="00470E51" w:rsidTr="00470E51">
        <w:trPr>
          <w:trHeight w:val="443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0E51" w:rsidRDefault="00470E51">
            <w:pPr>
              <w:rPr>
                <w:iCs/>
              </w:rPr>
            </w:pPr>
            <w:r>
              <w:rPr>
                <w:iCs/>
              </w:rPr>
              <w:t xml:space="preserve">Проведение </w:t>
            </w:r>
            <w:proofErr w:type="gramStart"/>
            <w:r>
              <w:rPr>
                <w:iCs/>
              </w:rPr>
              <w:t>выборов депутатов Совета депутатов муниципальных округов города Москвы</w:t>
            </w:r>
            <w:proofErr w:type="gram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51" w:rsidRDefault="00470E51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01 07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ind w:right="-88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35А0100100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08"/>
              <w:jc w:val="right"/>
              <w:rPr>
                <w:b/>
              </w:rPr>
            </w:pPr>
            <w:r>
              <w:rPr>
                <w:b/>
              </w:rPr>
              <w:t>6 320,0</w:t>
            </w:r>
          </w:p>
        </w:tc>
      </w:tr>
      <w:tr w:rsidR="00470E51" w:rsidTr="00470E51">
        <w:trPr>
          <w:trHeight w:val="443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ind w:right="-87"/>
              <w:rPr>
                <w:iCs/>
              </w:rPr>
            </w:pPr>
            <w:r>
              <w:rPr>
                <w:iCs/>
              </w:rPr>
              <w:t>Специальные расходы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51" w:rsidRDefault="00470E51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</w:pPr>
            <w:r>
              <w:t>01 07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ind w:right="-88"/>
              <w:jc w:val="center"/>
              <w:rPr>
                <w:iCs/>
              </w:rPr>
            </w:pPr>
            <w:r>
              <w:rPr>
                <w:iCs/>
              </w:rPr>
              <w:t>35А0100100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17"/>
              <w:jc w:val="right"/>
            </w:pPr>
            <w:r>
              <w:t>880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08"/>
              <w:jc w:val="right"/>
            </w:pPr>
            <w:r>
              <w:t>6 320,0</w:t>
            </w:r>
          </w:p>
        </w:tc>
      </w:tr>
      <w:tr w:rsidR="00470E51" w:rsidTr="00470E51">
        <w:trPr>
          <w:trHeight w:val="100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</w:pPr>
            <w:r>
              <w:rPr>
                <w:b/>
              </w:rPr>
              <w:t>Резервные фонды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51" w:rsidRDefault="00470E51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</w:pPr>
            <w:r>
              <w:rPr>
                <w:b/>
              </w:rPr>
              <w:t>01 11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08" w:right="-8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17"/>
              <w:jc w:val="righ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</w:pPr>
            <w:r>
              <w:rPr>
                <w:b/>
              </w:rPr>
              <w:t>250,0</w:t>
            </w:r>
          </w:p>
        </w:tc>
      </w:tr>
      <w:tr w:rsidR="00470E51" w:rsidTr="00470E51">
        <w:trPr>
          <w:trHeight w:val="100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51" w:rsidRDefault="00470E51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01 11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right="-88"/>
              <w:jc w:val="center"/>
            </w:pPr>
            <w:r>
              <w:rPr>
                <w:b/>
              </w:rPr>
              <w:t>32А0100000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17"/>
              <w:jc w:val="righ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250,0</w:t>
            </w:r>
          </w:p>
        </w:tc>
      </w:tr>
      <w:tr w:rsidR="00470E51" w:rsidTr="00470E51">
        <w:trPr>
          <w:trHeight w:val="682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51" w:rsidRDefault="00470E51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t>01 11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65" w:right="-88"/>
              <w:jc w:val="center"/>
              <w:rPr>
                <w:b/>
              </w:rPr>
            </w:pPr>
            <w:r>
              <w:t>32А0100000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17"/>
              <w:jc w:val="right"/>
            </w:pPr>
            <w:r>
              <w:t>870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  <w:rPr>
                <w:b/>
              </w:rPr>
            </w:pPr>
            <w:r>
              <w:t>250,0</w:t>
            </w:r>
          </w:p>
        </w:tc>
      </w:tr>
      <w:tr w:rsidR="00470E51" w:rsidTr="00470E51">
        <w:trPr>
          <w:trHeight w:val="100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51" w:rsidRDefault="00470E51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</w:pPr>
            <w:r>
              <w:rPr>
                <w:b/>
              </w:rPr>
              <w:t>01 13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65" w:right="-8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17"/>
              <w:jc w:val="righ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</w:pPr>
            <w:r>
              <w:rPr>
                <w:b/>
              </w:rPr>
              <w:t>197,5</w:t>
            </w:r>
          </w:p>
        </w:tc>
      </w:tr>
      <w:tr w:rsidR="00470E51" w:rsidTr="00470E51">
        <w:trPr>
          <w:trHeight w:val="100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 xml:space="preserve">Уплата членских взносов на осуществление </w:t>
            </w:r>
            <w:proofErr w:type="gramStart"/>
            <w:r>
              <w:rPr>
                <w:b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51" w:rsidRDefault="00470E51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01 13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right="-88"/>
              <w:jc w:val="center"/>
            </w:pPr>
            <w:r>
              <w:rPr>
                <w:b/>
              </w:rPr>
              <w:t>31Б0100400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17"/>
              <w:jc w:val="righ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129,3</w:t>
            </w:r>
          </w:p>
        </w:tc>
      </w:tr>
      <w:tr w:rsidR="00470E51" w:rsidTr="00470E51">
        <w:trPr>
          <w:trHeight w:val="463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rPr>
                <w:b/>
              </w:rPr>
            </w:pPr>
            <w:r>
              <w:t>Уплата налогов, сборов и  иных платежей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51" w:rsidRDefault="00470E51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t>01 13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right="-88"/>
              <w:jc w:val="center"/>
              <w:rPr>
                <w:b/>
              </w:rPr>
            </w:pPr>
            <w:r>
              <w:t>31Б0100400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17"/>
              <w:jc w:val="right"/>
              <w:rPr>
                <w:b/>
              </w:rPr>
            </w:pPr>
            <w:r>
              <w:t>850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  <w:rPr>
                <w:b/>
              </w:rPr>
            </w:pPr>
            <w:r>
              <w:t>129,3</w:t>
            </w:r>
          </w:p>
        </w:tc>
      </w:tr>
      <w:tr w:rsidR="00470E51" w:rsidTr="00470E51">
        <w:trPr>
          <w:trHeight w:val="463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rPr>
                <w:b/>
              </w:rPr>
            </w:pPr>
            <w:r>
              <w:rPr>
                <w:b/>
              </w:rPr>
              <w:t>Другие общегосударственные расходы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51" w:rsidRDefault="00470E51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01 13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right="-88"/>
              <w:jc w:val="center"/>
            </w:pPr>
            <w:r>
              <w:rPr>
                <w:b/>
              </w:rPr>
              <w:t>31Б0109900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17"/>
              <w:jc w:val="righ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68,2</w:t>
            </w:r>
          </w:p>
        </w:tc>
      </w:tr>
      <w:tr w:rsidR="00470E51" w:rsidTr="00470E51">
        <w:trPr>
          <w:trHeight w:val="463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51" w:rsidRDefault="00470E51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t>01 13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right="-88"/>
              <w:jc w:val="center"/>
              <w:rPr>
                <w:b/>
              </w:rPr>
            </w:pPr>
            <w:r>
              <w:t>31Б0109900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17"/>
              <w:jc w:val="right"/>
              <w:rPr>
                <w:b/>
              </w:rPr>
            </w:pPr>
            <w:r>
              <w:t>240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</w:pPr>
            <w:r>
              <w:t>68,2</w:t>
            </w:r>
          </w:p>
        </w:tc>
      </w:tr>
      <w:tr w:rsidR="00470E51" w:rsidTr="00470E51">
        <w:trPr>
          <w:trHeight w:val="550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</w:pPr>
            <w:r>
              <w:rPr>
                <w:b/>
              </w:rPr>
              <w:t>Культура и кинематография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51" w:rsidRDefault="00470E51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08 00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right="-8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17"/>
              <w:jc w:val="righ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jc w:val="right"/>
            </w:pPr>
            <w:r>
              <w:rPr>
                <w:b/>
              </w:rPr>
              <w:t>3 661,6</w:t>
            </w:r>
          </w:p>
        </w:tc>
      </w:tr>
      <w:tr w:rsidR="00470E51" w:rsidTr="00470E51">
        <w:trPr>
          <w:trHeight w:val="868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Другие вопросы в области культуры, кинематографии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51" w:rsidRDefault="00470E51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08 04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right="-8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17"/>
              <w:jc w:val="righ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jc w:val="right"/>
            </w:pPr>
            <w:r>
              <w:rPr>
                <w:b/>
              </w:rPr>
              <w:t>3 661,6</w:t>
            </w:r>
          </w:p>
        </w:tc>
      </w:tr>
      <w:tr w:rsidR="00470E51" w:rsidTr="00470E51">
        <w:trPr>
          <w:trHeight w:val="714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Праздничные и социально значимые мероприятия для населения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51" w:rsidRDefault="00470E51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08 04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right="-88"/>
              <w:jc w:val="center"/>
              <w:rPr>
                <w:b/>
              </w:rPr>
            </w:pPr>
            <w:r>
              <w:rPr>
                <w:b/>
              </w:rPr>
              <w:t>35Е0100500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jc w:val="right"/>
            </w:pPr>
            <w:r>
              <w:rPr>
                <w:b/>
              </w:rPr>
              <w:t>3 661,6</w:t>
            </w:r>
          </w:p>
        </w:tc>
      </w:tr>
      <w:tr w:rsidR="00470E51" w:rsidTr="00470E51">
        <w:trPr>
          <w:trHeight w:val="100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51" w:rsidRDefault="00470E51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t>08 04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right="-88"/>
              <w:jc w:val="center"/>
              <w:rPr>
                <w:b/>
              </w:rPr>
            </w:pPr>
            <w:r>
              <w:t>35Е0100500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17"/>
              <w:jc w:val="right"/>
              <w:rPr>
                <w:b/>
              </w:rPr>
            </w:pPr>
            <w:r>
              <w:t>240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jc w:val="right"/>
            </w:pPr>
            <w:r>
              <w:t>3 661,6</w:t>
            </w:r>
          </w:p>
        </w:tc>
      </w:tr>
      <w:tr w:rsidR="00470E51" w:rsidTr="00470E51">
        <w:trPr>
          <w:trHeight w:val="100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51" w:rsidRDefault="00470E51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10 00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17"/>
              <w:jc w:val="righ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</w:pPr>
            <w:r>
              <w:rPr>
                <w:b/>
              </w:rPr>
              <w:t>797,8</w:t>
            </w:r>
          </w:p>
        </w:tc>
      </w:tr>
      <w:tr w:rsidR="00470E51" w:rsidTr="00470E51">
        <w:trPr>
          <w:trHeight w:val="100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51" w:rsidRDefault="00470E51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10 01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17"/>
              <w:jc w:val="righ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441,4</w:t>
            </w:r>
          </w:p>
        </w:tc>
      </w:tr>
      <w:tr w:rsidR="00470E51" w:rsidTr="00470E51">
        <w:trPr>
          <w:trHeight w:val="741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</w:pPr>
            <w:r>
              <w:t>Доплаты к пенсиям муниципальным служащим города Москвы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51" w:rsidRDefault="00470E51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10 01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35П0101500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441,4</w:t>
            </w:r>
          </w:p>
        </w:tc>
      </w:tr>
      <w:tr w:rsidR="00470E51" w:rsidTr="00470E51">
        <w:trPr>
          <w:trHeight w:val="419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51" w:rsidRDefault="00470E51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t>10 01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t>35П0101500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17"/>
              <w:jc w:val="right"/>
              <w:rPr>
                <w:b/>
              </w:rPr>
            </w:pPr>
            <w:r>
              <w:t>540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  <w:rPr>
                <w:b/>
              </w:rPr>
            </w:pPr>
            <w:r>
              <w:t>441,4</w:t>
            </w:r>
          </w:p>
        </w:tc>
      </w:tr>
      <w:tr w:rsidR="00470E51" w:rsidTr="00470E51">
        <w:trPr>
          <w:trHeight w:val="100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Другие вопросы в области социальной политики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51" w:rsidRDefault="00470E51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10 06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right="-108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356,4</w:t>
            </w:r>
          </w:p>
        </w:tc>
      </w:tr>
      <w:tr w:rsidR="00470E51" w:rsidTr="00470E51">
        <w:trPr>
          <w:trHeight w:val="421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Социальные гарантии муниципальным служащим, вышедшим на пенсию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51" w:rsidRDefault="00470E51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10 06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35П0101800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356,4</w:t>
            </w:r>
          </w:p>
        </w:tc>
      </w:tr>
      <w:tr w:rsidR="00470E51" w:rsidTr="00470E51">
        <w:trPr>
          <w:trHeight w:val="100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jc w:val="both"/>
            </w:pPr>
            <w:r>
              <w:t>Социальные выплаты гражданам, кроме публичных нормативных выплат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51" w:rsidRDefault="00470E51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</w:pPr>
            <w:r>
              <w:t>10 06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right="-108"/>
              <w:jc w:val="center"/>
            </w:pPr>
            <w:r>
              <w:t>35П0101800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17"/>
              <w:jc w:val="right"/>
            </w:pPr>
            <w:r>
              <w:t>320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</w:pPr>
            <w:r>
              <w:t>356,4</w:t>
            </w:r>
          </w:p>
        </w:tc>
      </w:tr>
      <w:tr w:rsidR="00470E51" w:rsidTr="00470E51">
        <w:trPr>
          <w:trHeight w:val="390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Средства массовой информации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51" w:rsidRDefault="00470E51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12 00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17"/>
              <w:jc w:val="righ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1 380,9</w:t>
            </w:r>
          </w:p>
        </w:tc>
      </w:tr>
      <w:tr w:rsidR="00470E51" w:rsidTr="00470E51">
        <w:trPr>
          <w:trHeight w:val="437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Периодическая печать и издательства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51" w:rsidRDefault="00470E51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12 02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right="-108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17"/>
              <w:jc w:val="righ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470E51" w:rsidTr="00470E51">
        <w:trPr>
          <w:trHeight w:val="791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Информирование жителей района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51" w:rsidRDefault="00470E51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12 02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35Е0100300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470E51" w:rsidTr="00470E51">
        <w:trPr>
          <w:trHeight w:val="425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</w:pPr>
            <w:r>
              <w:t>Уплата налогов, сборов и  иных платежей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51" w:rsidRDefault="00470E51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</w:pPr>
            <w:r>
              <w:t xml:space="preserve">12 02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right="-108"/>
              <w:jc w:val="center"/>
            </w:pPr>
            <w:r>
              <w:t>35Е0100300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17"/>
              <w:jc w:val="right"/>
            </w:pPr>
            <w:r>
              <w:t>850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</w:pPr>
            <w:r>
              <w:t>40,0</w:t>
            </w:r>
          </w:p>
        </w:tc>
      </w:tr>
      <w:tr w:rsidR="00470E51" w:rsidTr="00470E51">
        <w:trPr>
          <w:trHeight w:val="100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  <w:rPr>
                <w:snapToGrid w:val="0"/>
                <w:color w:val="000000"/>
              </w:rPr>
            </w:pPr>
            <w:r>
              <w:rPr>
                <w:b/>
              </w:rPr>
              <w:t>Другие вопросы в области средств массовой информации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51" w:rsidRDefault="00470E51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</w:pPr>
            <w:r>
              <w:rPr>
                <w:b/>
              </w:rPr>
              <w:t>12 04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17"/>
              <w:jc w:val="righ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</w:pPr>
            <w:r>
              <w:rPr>
                <w:b/>
              </w:rPr>
              <w:t>1 340,9</w:t>
            </w:r>
          </w:p>
        </w:tc>
      </w:tr>
      <w:tr w:rsidR="00470E51" w:rsidTr="00470E51">
        <w:trPr>
          <w:trHeight w:val="100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Информирование жителей района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51" w:rsidRDefault="00470E51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12 04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right="-108"/>
              <w:jc w:val="center"/>
            </w:pPr>
            <w:r>
              <w:rPr>
                <w:b/>
              </w:rPr>
              <w:t>35Е0100300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17"/>
              <w:jc w:val="righ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1 340,9</w:t>
            </w:r>
          </w:p>
        </w:tc>
      </w:tr>
      <w:tr w:rsidR="00470E51" w:rsidTr="00470E51">
        <w:trPr>
          <w:trHeight w:val="100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both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51" w:rsidRDefault="00470E51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center"/>
              <w:rPr>
                <w:b/>
              </w:rPr>
            </w:pPr>
            <w:r>
              <w:t>12 04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right="-108"/>
              <w:jc w:val="center"/>
            </w:pPr>
            <w:r>
              <w:t>35Е0100300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ind w:left="-117"/>
              <w:jc w:val="right"/>
            </w:pPr>
            <w:r>
              <w:t>240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</w:pPr>
            <w:r>
              <w:t>1 340,9</w:t>
            </w:r>
          </w:p>
        </w:tc>
      </w:tr>
      <w:tr w:rsidR="00470E51" w:rsidTr="00470E51">
        <w:trPr>
          <w:trHeight w:val="362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</w:pPr>
            <w:r>
              <w:rPr>
                <w:rFonts w:eastAsia="Arial Unicode MS" w:cs="Arial Unicode MS"/>
                <w:b/>
              </w:rPr>
              <w:t>ИТОГО РАСХОДОВ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51" w:rsidRDefault="00470E51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spacing w:line="216" w:lineRule="auto"/>
              <w:ind w:left="-117"/>
              <w:jc w:val="righ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spacing w:line="216" w:lineRule="auto"/>
              <w:jc w:val="right"/>
            </w:pPr>
            <w:r>
              <w:rPr>
                <w:b/>
              </w:rPr>
              <w:t>29 762,8</w:t>
            </w:r>
          </w:p>
        </w:tc>
      </w:tr>
    </w:tbl>
    <w:p w:rsidR="00470E51" w:rsidRDefault="00470E51" w:rsidP="00470E51">
      <w:pPr>
        <w:widowControl w:val="0"/>
        <w:autoSpaceDE w:val="0"/>
        <w:autoSpaceDN w:val="0"/>
        <w:adjustRightInd w:val="0"/>
        <w:ind w:left="5670"/>
      </w:pPr>
    </w:p>
    <w:p w:rsidR="00470E51" w:rsidRDefault="00470E51" w:rsidP="00470E51">
      <w:pPr>
        <w:rPr>
          <w:b/>
        </w:rPr>
      </w:pPr>
    </w:p>
    <w:p w:rsidR="00470E51" w:rsidRDefault="00470E51" w:rsidP="00470E51">
      <w:pPr>
        <w:ind w:left="5670"/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sz w:val="22"/>
          <w:szCs w:val="22"/>
        </w:rPr>
        <w:lastRenderedPageBreak/>
        <w:t>Приложение 4</w:t>
      </w:r>
    </w:p>
    <w:p w:rsidR="00470E51" w:rsidRDefault="00470E51" w:rsidP="00470E51">
      <w:pPr>
        <w:ind w:left="5670"/>
        <w:rPr>
          <w:sz w:val="22"/>
          <w:szCs w:val="22"/>
        </w:rPr>
      </w:pPr>
      <w:r>
        <w:rPr>
          <w:sz w:val="22"/>
          <w:szCs w:val="22"/>
        </w:rPr>
        <w:t>к решению Совета депутатов муниципального округа Гольяново</w:t>
      </w:r>
    </w:p>
    <w:p w:rsidR="00F85DCF" w:rsidRDefault="00F85DCF" w:rsidP="00F85DCF">
      <w:pPr>
        <w:ind w:left="5670"/>
        <w:rPr>
          <w:sz w:val="22"/>
          <w:szCs w:val="22"/>
        </w:rPr>
      </w:pPr>
      <w:r>
        <w:rPr>
          <w:sz w:val="22"/>
          <w:szCs w:val="22"/>
        </w:rPr>
        <w:t>от «10» ноября  2017 года № 18/9</w:t>
      </w:r>
    </w:p>
    <w:p w:rsidR="00470E51" w:rsidRDefault="00470E51" w:rsidP="00470E5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70E51" w:rsidRDefault="00470E51" w:rsidP="00470E5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Общий объем бюджетных ассигнований, направляемых на исполнение нормативных обязательств на 2017 год </w:t>
      </w:r>
    </w:p>
    <w:p w:rsidR="00470E51" w:rsidRDefault="00470E51" w:rsidP="00470E51">
      <w:pPr>
        <w:widowControl w:val="0"/>
        <w:autoSpaceDE w:val="0"/>
        <w:autoSpaceDN w:val="0"/>
        <w:adjustRightInd w:val="0"/>
        <w:jc w:val="center"/>
        <w:rPr>
          <w:rFonts w:eastAsia="Arial Unicode MS"/>
          <w:b/>
        </w:rPr>
      </w:pPr>
    </w:p>
    <w:tbl>
      <w:tblPr>
        <w:tblW w:w="997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1"/>
        <w:gridCol w:w="6301"/>
        <w:gridCol w:w="1410"/>
      </w:tblGrid>
      <w:tr w:rsidR="00470E51" w:rsidTr="00470E51">
        <w:trPr>
          <w:trHeight w:val="454"/>
          <w:tblHeader/>
        </w:trPr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jc w:val="center"/>
            </w:pPr>
            <w:r>
              <w:t>Коды БК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jc w:val="center"/>
            </w:pPr>
            <w:r>
              <w:t>Сумма (тыс. руб.)</w:t>
            </w:r>
          </w:p>
        </w:tc>
      </w:tr>
      <w:tr w:rsidR="00470E51" w:rsidTr="00470E51">
        <w:trPr>
          <w:cantSplit/>
          <w:trHeight w:val="351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51" w:rsidRDefault="00470E51">
            <w:pPr>
              <w:jc w:val="center"/>
            </w:pPr>
            <w:r>
              <w:t>раздел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51" w:rsidRDefault="00470E51">
            <w:pPr>
              <w:ind w:left="-97" w:right="-26"/>
              <w:jc w:val="center"/>
            </w:pPr>
            <w:r>
              <w:t>подраздел</w:t>
            </w:r>
          </w:p>
        </w:tc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/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/>
        </w:tc>
      </w:tr>
      <w:tr w:rsidR="00470E51" w:rsidTr="00470E51">
        <w:trPr>
          <w:cantSplit/>
          <w:trHeight w:val="351"/>
          <w:tblHeader/>
        </w:trPr>
        <w:tc>
          <w:tcPr>
            <w:tcW w:w="9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51" w:rsidRDefault="00470E51">
            <w:r>
              <w:rPr>
                <w:b/>
                <w:bCs/>
              </w:rPr>
              <w:t>Код ведомства 900</w:t>
            </w:r>
          </w:p>
        </w:tc>
      </w:tr>
      <w:tr w:rsidR="00470E51" w:rsidTr="00470E51">
        <w:trPr>
          <w:trHeight w:val="4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ind w:left="-97"/>
              <w:rPr>
                <w:b/>
              </w:rPr>
            </w:pPr>
            <w:r>
              <w:rPr>
                <w:b/>
              </w:rPr>
              <w:t xml:space="preserve"> ОБЩЕГОСУДАРСТВЕННЫЕ ВОПРОСЫ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jc w:val="right"/>
              <w:rPr>
                <w:b/>
              </w:rPr>
            </w:pPr>
            <w:r>
              <w:rPr>
                <w:b/>
              </w:rPr>
              <w:t>23 922,5</w:t>
            </w:r>
          </w:p>
        </w:tc>
      </w:tr>
      <w:tr w:rsidR="00470E51" w:rsidTr="00470E51">
        <w:trPr>
          <w:trHeight w:val="5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jc w:val="center"/>
            </w:pPr>
            <w: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ind w:firstLine="34"/>
              <w:jc w:val="center"/>
            </w:pPr>
            <w:r>
              <w:t>02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ind w:hanging="10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jc w:val="right"/>
            </w:pPr>
            <w:r>
              <w:t>3 552,1</w:t>
            </w:r>
          </w:p>
        </w:tc>
      </w:tr>
      <w:tr w:rsidR="00470E51" w:rsidTr="00470E51">
        <w:trPr>
          <w:trHeight w:val="5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jc w:val="center"/>
            </w:pPr>
            <w: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ind w:firstLine="34"/>
              <w:jc w:val="center"/>
            </w:pPr>
            <w:r>
              <w:t>03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ind w:hanging="10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jc w:val="right"/>
            </w:pPr>
            <w:r>
              <w:t>3 182,0</w:t>
            </w:r>
          </w:p>
        </w:tc>
      </w:tr>
      <w:tr w:rsidR="00470E51" w:rsidTr="00470E51">
        <w:trPr>
          <w:trHeight w:val="5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jc w:val="center"/>
            </w:pPr>
            <w: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ind w:firstLine="34"/>
              <w:jc w:val="center"/>
            </w:pPr>
            <w:r>
              <w:t>04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ind w:hanging="10"/>
            </w:pPr>
            <w: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jc w:val="right"/>
            </w:pPr>
            <w:r>
              <w:t>10 420,9</w:t>
            </w:r>
          </w:p>
          <w:p w:rsidR="00470E51" w:rsidRDefault="00470E51">
            <w:pPr>
              <w:jc w:val="right"/>
            </w:pPr>
          </w:p>
        </w:tc>
      </w:tr>
      <w:tr w:rsidR="00470E51" w:rsidTr="00470E51">
        <w:trPr>
          <w:trHeight w:val="5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jc w:val="center"/>
            </w:pPr>
            <w: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ind w:firstLine="34"/>
              <w:jc w:val="center"/>
            </w:pPr>
            <w:r>
              <w:t>07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rPr>
                <w:bCs/>
              </w:rPr>
            </w:pPr>
            <w:r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jc w:val="right"/>
            </w:pPr>
            <w:r>
              <w:t>6 320,0</w:t>
            </w:r>
          </w:p>
        </w:tc>
      </w:tr>
      <w:tr w:rsidR="00470E51" w:rsidTr="00470E51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jc w:val="center"/>
            </w:pPr>
            <w: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ind w:firstLine="34"/>
              <w:jc w:val="center"/>
            </w:pPr>
            <w:r>
              <w:t>11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ind w:hanging="10"/>
            </w:pPr>
            <w:r>
              <w:t>Резервные фонды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jc w:val="right"/>
            </w:pPr>
            <w:r>
              <w:t>250,0</w:t>
            </w:r>
          </w:p>
        </w:tc>
      </w:tr>
      <w:tr w:rsidR="00470E51" w:rsidTr="00470E51">
        <w:trPr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jc w:val="center"/>
            </w:pPr>
            <w:r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ind w:firstLine="34"/>
              <w:jc w:val="center"/>
            </w:pPr>
            <w:r>
              <w:t>13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ind w:hanging="10"/>
            </w:pPr>
            <w:r>
              <w:t>Другие общегосударственные вопросы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jc w:val="right"/>
            </w:pPr>
            <w:r>
              <w:t>197,5</w:t>
            </w:r>
          </w:p>
        </w:tc>
      </w:tr>
      <w:tr w:rsidR="00470E51" w:rsidTr="00470E51">
        <w:trPr>
          <w:trHeight w:val="5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keepNext/>
              <w:ind w:left="-109"/>
              <w:outlineLvl w:val="1"/>
              <w:rPr>
                <w:rFonts w:eastAsia="Arial Unicode MS" w:cs="Arial Unicode MS"/>
                <w:b/>
              </w:rPr>
            </w:pPr>
            <w:r>
              <w:rPr>
                <w:rFonts w:eastAsia="Arial Unicode MS" w:cs="Arial Unicode MS"/>
                <w:b/>
              </w:rPr>
              <w:t xml:space="preserve"> КУЛЬТУРА И КИНЕМАТОГРАФИЯ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jc w:val="right"/>
              <w:rPr>
                <w:b/>
              </w:rPr>
            </w:pPr>
            <w:r>
              <w:rPr>
                <w:b/>
              </w:rPr>
              <w:t>3 661,6</w:t>
            </w:r>
          </w:p>
        </w:tc>
      </w:tr>
      <w:tr w:rsidR="00470E51" w:rsidTr="00470E51">
        <w:trPr>
          <w:trHeight w:val="3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ind w:hanging="4"/>
              <w:jc w:val="center"/>
            </w:pPr>
            <w:r>
              <w:t>08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ind w:hanging="97"/>
              <w:jc w:val="center"/>
            </w:pPr>
            <w:r>
              <w:t>04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r>
              <w:t xml:space="preserve">Другие вопросы в области культуры, кинематографии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jc w:val="right"/>
            </w:pPr>
            <w:r>
              <w:t>3 661,6</w:t>
            </w:r>
          </w:p>
        </w:tc>
      </w:tr>
      <w:tr w:rsidR="00470E51" w:rsidTr="00470E51">
        <w:trPr>
          <w:trHeight w:val="5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keepNext/>
              <w:ind w:left="-109"/>
              <w:outlineLvl w:val="1"/>
              <w:rPr>
                <w:rFonts w:eastAsia="Arial Unicode MS" w:cs="Arial Unicode MS"/>
                <w:b/>
              </w:rPr>
            </w:pPr>
            <w:r>
              <w:rPr>
                <w:rFonts w:eastAsia="Arial Unicode MS" w:cs="Arial Unicode MS"/>
                <w:b/>
              </w:rPr>
              <w:t xml:space="preserve"> СОЦИАЛЬНАЯ ПОЛИТИКА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jc w:val="right"/>
              <w:rPr>
                <w:b/>
              </w:rPr>
            </w:pPr>
            <w:r>
              <w:rPr>
                <w:b/>
              </w:rPr>
              <w:t>797,8</w:t>
            </w:r>
          </w:p>
        </w:tc>
      </w:tr>
      <w:tr w:rsidR="00470E51" w:rsidTr="00470E51">
        <w:trPr>
          <w:trHeight w:val="3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ind w:hanging="4"/>
              <w:jc w:val="center"/>
            </w:pPr>
            <w: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ind w:hanging="97"/>
              <w:jc w:val="center"/>
            </w:pPr>
            <w:r>
              <w:t>01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r>
              <w:t xml:space="preserve">Пенсионное обеспечение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jc w:val="right"/>
            </w:pPr>
            <w:r>
              <w:t>441,4</w:t>
            </w:r>
          </w:p>
        </w:tc>
      </w:tr>
      <w:tr w:rsidR="00470E51" w:rsidTr="00470E51">
        <w:trPr>
          <w:trHeight w:val="3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ind w:hanging="4"/>
              <w:jc w:val="center"/>
            </w:pPr>
            <w: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ind w:hanging="97"/>
              <w:jc w:val="center"/>
            </w:pPr>
            <w:r>
              <w:t>06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r>
              <w:t>Другие вопросы в области социальной политики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jc w:val="right"/>
            </w:pPr>
            <w:r>
              <w:t>356,4</w:t>
            </w:r>
          </w:p>
        </w:tc>
      </w:tr>
      <w:tr w:rsidR="00470E51" w:rsidTr="00470E51">
        <w:trPr>
          <w:trHeight w:val="4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keepNext/>
              <w:ind w:left="-97"/>
              <w:outlineLvl w:val="1"/>
              <w:rPr>
                <w:rFonts w:eastAsia="Arial Unicode MS" w:cs="Arial Unicode MS"/>
                <w:b/>
              </w:rPr>
            </w:pPr>
            <w:r>
              <w:rPr>
                <w:rFonts w:eastAsia="Arial Unicode MS" w:cs="Arial Unicode MS"/>
                <w:b/>
              </w:rPr>
              <w:t xml:space="preserve"> СРЕДСТВА МАССОВОЙ ИНФОРМАЦИИ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jc w:val="right"/>
              <w:rPr>
                <w:b/>
              </w:rPr>
            </w:pPr>
            <w:r>
              <w:rPr>
                <w:b/>
              </w:rPr>
              <w:t>1 380,9</w:t>
            </w:r>
          </w:p>
        </w:tc>
      </w:tr>
      <w:tr w:rsidR="00470E51" w:rsidTr="00470E51">
        <w:trPr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jc w:val="center"/>
            </w:pPr>
            <w: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jc w:val="center"/>
            </w:pPr>
            <w:r>
              <w:t>02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r>
              <w:t>Периодическая печать и издательства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jc w:val="right"/>
            </w:pPr>
            <w:r>
              <w:t>40,0</w:t>
            </w:r>
          </w:p>
        </w:tc>
      </w:tr>
      <w:tr w:rsidR="00470E51" w:rsidTr="00470E51">
        <w:trPr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jc w:val="center"/>
            </w:pPr>
            <w: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jc w:val="center"/>
            </w:pPr>
            <w:r>
              <w:t>04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r>
              <w:t>Другие вопросы в области средств массовой информации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jc w:val="right"/>
            </w:pPr>
            <w:r>
              <w:t>1 340,9</w:t>
            </w:r>
          </w:p>
        </w:tc>
      </w:tr>
      <w:tr w:rsidR="00470E51" w:rsidTr="00470E51">
        <w:trPr>
          <w:trHeight w:val="4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Default="00470E51">
            <w:pPr>
              <w:ind w:firstLine="709"/>
              <w:rPr>
                <w:b/>
              </w:rPr>
            </w:pP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keepNext/>
              <w:ind w:left="-109"/>
              <w:outlineLvl w:val="1"/>
              <w:rPr>
                <w:rFonts w:eastAsia="Arial Unicode MS" w:cs="Arial Unicode MS"/>
                <w:b/>
              </w:rPr>
            </w:pPr>
            <w:r>
              <w:rPr>
                <w:rFonts w:eastAsia="Arial Unicode MS" w:cs="Arial Unicode MS"/>
                <w:b/>
              </w:rPr>
              <w:t xml:space="preserve"> ИТОГО РАСХОДОВ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51" w:rsidRDefault="00470E51">
            <w:pPr>
              <w:jc w:val="right"/>
              <w:rPr>
                <w:b/>
              </w:rPr>
            </w:pPr>
            <w:r>
              <w:rPr>
                <w:b/>
              </w:rPr>
              <w:t>29 762,8</w:t>
            </w:r>
          </w:p>
        </w:tc>
      </w:tr>
    </w:tbl>
    <w:p w:rsidR="00470E51" w:rsidRDefault="00470E51" w:rsidP="00470E51">
      <w:pPr>
        <w:widowControl w:val="0"/>
        <w:autoSpaceDE w:val="0"/>
        <w:autoSpaceDN w:val="0"/>
        <w:adjustRightInd w:val="0"/>
        <w:ind w:left="5670"/>
      </w:pPr>
    </w:p>
    <w:p w:rsidR="00470E51" w:rsidRDefault="00470E51" w:rsidP="00470E51">
      <w:pPr>
        <w:spacing w:line="216" w:lineRule="auto"/>
        <w:jc w:val="center"/>
        <w:rPr>
          <w:b/>
        </w:rPr>
      </w:pPr>
    </w:p>
    <w:p w:rsidR="00470E51" w:rsidRDefault="00470E51" w:rsidP="00470E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70E51" w:rsidRDefault="00470E51" w:rsidP="00470E51">
      <w:pPr>
        <w:ind w:left="5580"/>
        <w:rPr>
          <w:b/>
        </w:rPr>
      </w:pPr>
    </w:p>
    <w:p w:rsidR="00C7410F" w:rsidRDefault="00C7410F" w:rsidP="00C7410F">
      <w:pPr>
        <w:rPr>
          <w:b/>
        </w:rPr>
      </w:pPr>
    </w:p>
    <w:p w:rsidR="002530C4" w:rsidRDefault="002530C4" w:rsidP="002530C4">
      <w:pPr>
        <w:pStyle w:val="40"/>
        <w:shd w:val="clear" w:color="auto" w:fill="auto"/>
        <w:spacing w:after="0" w:line="228" w:lineRule="auto"/>
        <w:ind w:right="23"/>
        <w:rPr>
          <w:sz w:val="24"/>
          <w:szCs w:val="24"/>
        </w:rPr>
      </w:pPr>
    </w:p>
    <w:p w:rsidR="002530C4" w:rsidRDefault="002530C4" w:rsidP="002530C4">
      <w:pPr>
        <w:pStyle w:val="40"/>
        <w:shd w:val="clear" w:color="auto" w:fill="auto"/>
        <w:spacing w:after="0" w:line="228" w:lineRule="auto"/>
        <w:ind w:right="23"/>
        <w:rPr>
          <w:sz w:val="24"/>
          <w:szCs w:val="24"/>
        </w:rPr>
      </w:pPr>
    </w:p>
    <w:p w:rsidR="002530C4" w:rsidRPr="00A60E26" w:rsidRDefault="002530C4" w:rsidP="002530C4">
      <w:pPr>
        <w:adjustRightInd w:val="0"/>
        <w:jc w:val="both"/>
      </w:pPr>
    </w:p>
    <w:p w:rsidR="0023735F" w:rsidRPr="009611A3" w:rsidRDefault="0023735F" w:rsidP="0023735F">
      <w:pPr>
        <w:pStyle w:val="ab"/>
        <w:ind w:left="4860"/>
        <w:rPr>
          <w:b/>
        </w:rPr>
      </w:pPr>
    </w:p>
    <w:sectPr w:rsidR="0023735F" w:rsidRPr="009611A3" w:rsidSect="002D04D9">
      <w:headerReference w:type="default" r:id="rId12"/>
      <w:pgSz w:w="11906" w:h="16838"/>
      <w:pgMar w:top="851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D7E" w:rsidRDefault="00316D7E" w:rsidP="00D6420D">
      <w:r>
        <w:separator/>
      </w:r>
    </w:p>
  </w:endnote>
  <w:endnote w:type="continuationSeparator" w:id="0">
    <w:p w:rsidR="00316D7E" w:rsidRDefault="00316D7E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D7E" w:rsidRDefault="00316D7E" w:rsidP="00D6420D">
      <w:r>
        <w:separator/>
      </w:r>
    </w:p>
  </w:footnote>
  <w:footnote w:type="continuationSeparator" w:id="0">
    <w:p w:rsidR="00316D7E" w:rsidRDefault="00316D7E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D7E" w:rsidRDefault="00316D7E">
    <w:pPr>
      <w:pStyle w:val="af"/>
      <w:jc w:val="center"/>
    </w:pPr>
  </w:p>
  <w:p w:rsidR="00316D7E" w:rsidRDefault="00316D7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5D05094"/>
    <w:multiLevelType w:val="hybridMultilevel"/>
    <w:tmpl w:val="218A18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41B"/>
    <w:rsid w:val="00014F7F"/>
    <w:rsid w:val="00026291"/>
    <w:rsid w:val="00032EA8"/>
    <w:rsid w:val="0004185D"/>
    <w:rsid w:val="00046DE6"/>
    <w:rsid w:val="000547E5"/>
    <w:rsid w:val="00054D5E"/>
    <w:rsid w:val="00055B37"/>
    <w:rsid w:val="00061FEA"/>
    <w:rsid w:val="00066D0A"/>
    <w:rsid w:val="00086E51"/>
    <w:rsid w:val="000A0FCE"/>
    <w:rsid w:val="000A79DA"/>
    <w:rsid w:val="000B26F7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5333B"/>
    <w:rsid w:val="0016099E"/>
    <w:rsid w:val="00162761"/>
    <w:rsid w:val="00164640"/>
    <w:rsid w:val="00174183"/>
    <w:rsid w:val="00175589"/>
    <w:rsid w:val="00176477"/>
    <w:rsid w:val="0017706B"/>
    <w:rsid w:val="00184EF1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73EF"/>
    <w:rsid w:val="001F2C0B"/>
    <w:rsid w:val="00204355"/>
    <w:rsid w:val="00212499"/>
    <w:rsid w:val="0023735F"/>
    <w:rsid w:val="00241000"/>
    <w:rsid w:val="00247888"/>
    <w:rsid w:val="002530C4"/>
    <w:rsid w:val="00253C27"/>
    <w:rsid w:val="0026030E"/>
    <w:rsid w:val="002767C1"/>
    <w:rsid w:val="0029144E"/>
    <w:rsid w:val="00296AE5"/>
    <w:rsid w:val="002A5EA1"/>
    <w:rsid w:val="002B1883"/>
    <w:rsid w:val="002B1EAD"/>
    <w:rsid w:val="002B312D"/>
    <w:rsid w:val="002C078A"/>
    <w:rsid w:val="002C5421"/>
    <w:rsid w:val="002D04D9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16D7E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94F11"/>
    <w:rsid w:val="003969C6"/>
    <w:rsid w:val="00397ACC"/>
    <w:rsid w:val="003B0E4D"/>
    <w:rsid w:val="003B366E"/>
    <w:rsid w:val="003C5931"/>
    <w:rsid w:val="003E4484"/>
    <w:rsid w:val="003E47EC"/>
    <w:rsid w:val="003E6725"/>
    <w:rsid w:val="0040210E"/>
    <w:rsid w:val="00402D42"/>
    <w:rsid w:val="00405914"/>
    <w:rsid w:val="00405B7A"/>
    <w:rsid w:val="004118C0"/>
    <w:rsid w:val="0041783A"/>
    <w:rsid w:val="00417BD0"/>
    <w:rsid w:val="00435721"/>
    <w:rsid w:val="00445723"/>
    <w:rsid w:val="00447FC7"/>
    <w:rsid w:val="0046506F"/>
    <w:rsid w:val="00470E51"/>
    <w:rsid w:val="00472FA4"/>
    <w:rsid w:val="0048288B"/>
    <w:rsid w:val="0048298F"/>
    <w:rsid w:val="00485AAC"/>
    <w:rsid w:val="004922B8"/>
    <w:rsid w:val="0049446D"/>
    <w:rsid w:val="004A5C42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6883"/>
    <w:rsid w:val="0051614D"/>
    <w:rsid w:val="00516C4E"/>
    <w:rsid w:val="00522393"/>
    <w:rsid w:val="00524E42"/>
    <w:rsid w:val="00527425"/>
    <w:rsid w:val="00545A3F"/>
    <w:rsid w:val="00556E5C"/>
    <w:rsid w:val="00566FF4"/>
    <w:rsid w:val="005818BA"/>
    <w:rsid w:val="00583F34"/>
    <w:rsid w:val="005A16A0"/>
    <w:rsid w:val="005B10FF"/>
    <w:rsid w:val="005B1B54"/>
    <w:rsid w:val="005B4752"/>
    <w:rsid w:val="005C1432"/>
    <w:rsid w:val="005C687A"/>
    <w:rsid w:val="005D510C"/>
    <w:rsid w:val="005E2DD3"/>
    <w:rsid w:val="005F10BA"/>
    <w:rsid w:val="005F5064"/>
    <w:rsid w:val="005F5CAD"/>
    <w:rsid w:val="005F65FE"/>
    <w:rsid w:val="00604A9E"/>
    <w:rsid w:val="00613EF7"/>
    <w:rsid w:val="006170FD"/>
    <w:rsid w:val="0062133E"/>
    <w:rsid w:val="00627388"/>
    <w:rsid w:val="00632ED8"/>
    <w:rsid w:val="006332E5"/>
    <w:rsid w:val="00645840"/>
    <w:rsid w:val="00646CB2"/>
    <w:rsid w:val="0064724C"/>
    <w:rsid w:val="0066622E"/>
    <w:rsid w:val="00666B90"/>
    <w:rsid w:val="00676CCE"/>
    <w:rsid w:val="006934E5"/>
    <w:rsid w:val="0069610A"/>
    <w:rsid w:val="006A28EE"/>
    <w:rsid w:val="006B750F"/>
    <w:rsid w:val="006B7CD5"/>
    <w:rsid w:val="006C4570"/>
    <w:rsid w:val="006C787F"/>
    <w:rsid w:val="006D161E"/>
    <w:rsid w:val="006D6200"/>
    <w:rsid w:val="006F5B98"/>
    <w:rsid w:val="00704B1D"/>
    <w:rsid w:val="00706D44"/>
    <w:rsid w:val="007126BE"/>
    <w:rsid w:val="00741D4A"/>
    <w:rsid w:val="00747C7A"/>
    <w:rsid w:val="0075102B"/>
    <w:rsid w:val="00752B9A"/>
    <w:rsid w:val="0075691C"/>
    <w:rsid w:val="0076243D"/>
    <w:rsid w:val="00763B13"/>
    <w:rsid w:val="00764A49"/>
    <w:rsid w:val="00773517"/>
    <w:rsid w:val="0079060B"/>
    <w:rsid w:val="007944B5"/>
    <w:rsid w:val="00794564"/>
    <w:rsid w:val="007D4287"/>
    <w:rsid w:val="007E2BE0"/>
    <w:rsid w:val="007E5753"/>
    <w:rsid w:val="007F198A"/>
    <w:rsid w:val="007F22CB"/>
    <w:rsid w:val="007F4D9D"/>
    <w:rsid w:val="007F65F0"/>
    <w:rsid w:val="00802F27"/>
    <w:rsid w:val="0082279C"/>
    <w:rsid w:val="00827159"/>
    <w:rsid w:val="008314EC"/>
    <w:rsid w:val="00837343"/>
    <w:rsid w:val="0084042E"/>
    <w:rsid w:val="008425B5"/>
    <w:rsid w:val="00842CDD"/>
    <w:rsid w:val="0084792C"/>
    <w:rsid w:val="008535BE"/>
    <w:rsid w:val="00856F0B"/>
    <w:rsid w:val="0086391F"/>
    <w:rsid w:val="008825C7"/>
    <w:rsid w:val="0088262B"/>
    <w:rsid w:val="00884D76"/>
    <w:rsid w:val="008A11E2"/>
    <w:rsid w:val="008A7EEF"/>
    <w:rsid w:val="008B6CAD"/>
    <w:rsid w:val="008C2194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370E"/>
    <w:rsid w:val="00915662"/>
    <w:rsid w:val="00930E61"/>
    <w:rsid w:val="009318E0"/>
    <w:rsid w:val="009407F7"/>
    <w:rsid w:val="00941D92"/>
    <w:rsid w:val="00942D4D"/>
    <w:rsid w:val="00943FB2"/>
    <w:rsid w:val="009452E7"/>
    <w:rsid w:val="009611A3"/>
    <w:rsid w:val="00966814"/>
    <w:rsid w:val="0096789D"/>
    <w:rsid w:val="00980192"/>
    <w:rsid w:val="00982C4F"/>
    <w:rsid w:val="009831C1"/>
    <w:rsid w:val="00986B05"/>
    <w:rsid w:val="0098707B"/>
    <w:rsid w:val="009A4332"/>
    <w:rsid w:val="009B366E"/>
    <w:rsid w:val="009C1BA3"/>
    <w:rsid w:val="009C3A97"/>
    <w:rsid w:val="009C7180"/>
    <w:rsid w:val="009E0E1D"/>
    <w:rsid w:val="009E1C24"/>
    <w:rsid w:val="009E37B4"/>
    <w:rsid w:val="009E3EEC"/>
    <w:rsid w:val="009E55FD"/>
    <w:rsid w:val="009F15F0"/>
    <w:rsid w:val="009F236A"/>
    <w:rsid w:val="009F46A3"/>
    <w:rsid w:val="00A01787"/>
    <w:rsid w:val="00A045F6"/>
    <w:rsid w:val="00A13984"/>
    <w:rsid w:val="00A2410F"/>
    <w:rsid w:val="00A34112"/>
    <w:rsid w:val="00A52B59"/>
    <w:rsid w:val="00A55ED3"/>
    <w:rsid w:val="00A60677"/>
    <w:rsid w:val="00A71E7B"/>
    <w:rsid w:val="00A858AE"/>
    <w:rsid w:val="00A86512"/>
    <w:rsid w:val="00A9038D"/>
    <w:rsid w:val="00AB0CA4"/>
    <w:rsid w:val="00AB3988"/>
    <w:rsid w:val="00AC647F"/>
    <w:rsid w:val="00AD093A"/>
    <w:rsid w:val="00AD183A"/>
    <w:rsid w:val="00AD5A52"/>
    <w:rsid w:val="00AD5F3A"/>
    <w:rsid w:val="00AE1317"/>
    <w:rsid w:val="00AE774B"/>
    <w:rsid w:val="00B02801"/>
    <w:rsid w:val="00B17F11"/>
    <w:rsid w:val="00B2697E"/>
    <w:rsid w:val="00B318E9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6419"/>
    <w:rsid w:val="00BB1852"/>
    <w:rsid w:val="00BD093C"/>
    <w:rsid w:val="00BD1227"/>
    <w:rsid w:val="00BD134A"/>
    <w:rsid w:val="00BE1397"/>
    <w:rsid w:val="00BE16B6"/>
    <w:rsid w:val="00BE5584"/>
    <w:rsid w:val="00BF1BA7"/>
    <w:rsid w:val="00C04F02"/>
    <w:rsid w:val="00C07DC0"/>
    <w:rsid w:val="00C10A63"/>
    <w:rsid w:val="00C14D5D"/>
    <w:rsid w:val="00C2454C"/>
    <w:rsid w:val="00C30756"/>
    <w:rsid w:val="00C478AC"/>
    <w:rsid w:val="00C6371F"/>
    <w:rsid w:val="00C71B27"/>
    <w:rsid w:val="00C7410F"/>
    <w:rsid w:val="00C744E0"/>
    <w:rsid w:val="00C91796"/>
    <w:rsid w:val="00CA44BA"/>
    <w:rsid w:val="00CB6D2C"/>
    <w:rsid w:val="00CC01E4"/>
    <w:rsid w:val="00CD32A0"/>
    <w:rsid w:val="00CD7115"/>
    <w:rsid w:val="00CF1852"/>
    <w:rsid w:val="00D14A1C"/>
    <w:rsid w:val="00D15872"/>
    <w:rsid w:val="00D26A2D"/>
    <w:rsid w:val="00D27670"/>
    <w:rsid w:val="00D319FC"/>
    <w:rsid w:val="00D31ECD"/>
    <w:rsid w:val="00D3283B"/>
    <w:rsid w:val="00D346F0"/>
    <w:rsid w:val="00D3748F"/>
    <w:rsid w:val="00D51661"/>
    <w:rsid w:val="00D51F81"/>
    <w:rsid w:val="00D60E2B"/>
    <w:rsid w:val="00D6263E"/>
    <w:rsid w:val="00D63EF7"/>
    <w:rsid w:val="00D6420D"/>
    <w:rsid w:val="00D6676E"/>
    <w:rsid w:val="00D70CA4"/>
    <w:rsid w:val="00D72E87"/>
    <w:rsid w:val="00D7558B"/>
    <w:rsid w:val="00D90854"/>
    <w:rsid w:val="00DA2927"/>
    <w:rsid w:val="00DA7669"/>
    <w:rsid w:val="00DB0E2F"/>
    <w:rsid w:val="00DB4D52"/>
    <w:rsid w:val="00DC1B23"/>
    <w:rsid w:val="00DD5D61"/>
    <w:rsid w:val="00DE2492"/>
    <w:rsid w:val="00DF3F2C"/>
    <w:rsid w:val="00E02146"/>
    <w:rsid w:val="00E022A6"/>
    <w:rsid w:val="00E0638B"/>
    <w:rsid w:val="00E1122D"/>
    <w:rsid w:val="00E11F92"/>
    <w:rsid w:val="00E13510"/>
    <w:rsid w:val="00E136A3"/>
    <w:rsid w:val="00E20810"/>
    <w:rsid w:val="00E3767F"/>
    <w:rsid w:val="00E40D95"/>
    <w:rsid w:val="00E45725"/>
    <w:rsid w:val="00E4670C"/>
    <w:rsid w:val="00E55250"/>
    <w:rsid w:val="00E571D8"/>
    <w:rsid w:val="00E83E69"/>
    <w:rsid w:val="00E94C15"/>
    <w:rsid w:val="00EA11BB"/>
    <w:rsid w:val="00EA7BD1"/>
    <w:rsid w:val="00EB1A0D"/>
    <w:rsid w:val="00EC5C81"/>
    <w:rsid w:val="00ED0BC9"/>
    <w:rsid w:val="00ED4603"/>
    <w:rsid w:val="00ED67D0"/>
    <w:rsid w:val="00EE76A6"/>
    <w:rsid w:val="00EF19F3"/>
    <w:rsid w:val="00F054BA"/>
    <w:rsid w:val="00F4130A"/>
    <w:rsid w:val="00F45461"/>
    <w:rsid w:val="00F52F8F"/>
    <w:rsid w:val="00F763B3"/>
    <w:rsid w:val="00F838F2"/>
    <w:rsid w:val="00F85DCF"/>
    <w:rsid w:val="00F901C2"/>
    <w:rsid w:val="00F90E43"/>
    <w:rsid w:val="00F9615D"/>
    <w:rsid w:val="00FB2F1F"/>
    <w:rsid w:val="00FB34D1"/>
    <w:rsid w:val="00FC2DA8"/>
    <w:rsid w:val="00FC4008"/>
    <w:rsid w:val="00FC677C"/>
    <w:rsid w:val="00FC6B80"/>
    <w:rsid w:val="00FD107D"/>
    <w:rsid w:val="00FE0F07"/>
    <w:rsid w:val="00FE6A1A"/>
    <w:rsid w:val="00FE7E20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1231C-D334-406A-8076-FD3CD6ED4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AEB3786D</Template>
  <TotalTime>0</TotalTime>
  <Pages>9</Pages>
  <Words>2012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15121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Касторская Анна</cp:lastModifiedBy>
  <cp:revision>2</cp:revision>
  <cp:lastPrinted>2017-11-14T11:48:00Z</cp:lastPrinted>
  <dcterms:created xsi:type="dcterms:W3CDTF">2017-11-14T11:51:00Z</dcterms:created>
  <dcterms:modified xsi:type="dcterms:W3CDTF">2017-11-14T11:51:00Z</dcterms:modified>
</cp:coreProperties>
</file>