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8D3" w:rsidRDefault="00BB18D3" w:rsidP="00BB18D3">
      <w:pPr>
        <w:jc w:val="center"/>
        <w:rPr>
          <w:rFonts w:ascii="Georgia" w:hAnsi="Georgia" w:cs="Georgia"/>
          <w:b/>
          <w:bCs/>
        </w:rPr>
      </w:pPr>
    </w:p>
    <w:p w:rsidR="00BB18D3" w:rsidRDefault="00BB18D3" w:rsidP="00BB18D3">
      <w:pPr>
        <w:jc w:val="center"/>
        <w:rPr>
          <w:rFonts w:ascii="Georgia" w:hAnsi="Georgia" w:cs="Georgia"/>
          <w:b/>
          <w:bCs/>
        </w:rPr>
      </w:pPr>
    </w:p>
    <w:p w:rsidR="00BB18D3" w:rsidRDefault="004B65F4" w:rsidP="00BB18D3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55pt;margin-top:-24.65pt;width:55.45pt;height:70pt;z-index:251658240">
            <v:imagedata r:id="rId9" o:title=""/>
          </v:shape>
          <o:OLEObject Type="Embed" ProgID="CorelDraw.Graphic.17" ShapeID="_x0000_s1027" DrawAspect="Content" ObjectID="_1572175388" r:id="rId10"/>
        </w:pict>
      </w:r>
    </w:p>
    <w:p w:rsidR="00BB18D3" w:rsidRDefault="00BB18D3" w:rsidP="00BB18D3">
      <w:pPr>
        <w:jc w:val="center"/>
        <w:rPr>
          <w:rFonts w:ascii="Georgia" w:hAnsi="Georgia" w:cs="Georgia"/>
          <w:b/>
          <w:bCs/>
        </w:rPr>
      </w:pPr>
    </w:p>
    <w:p w:rsidR="00BB18D3" w:rsidRDefault="00BB18D3" w:rsidP="00BB18D3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BB18D3" w:rsidRDefault="00BB18D3" w:rsidP="00BB18D3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BB18D3" w:rsidRDefault="00BB18D3" w:rsidP="00BB18D3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BB18D3" w:rsidRDefault="00BB18D3" w:rsidP="00BB18D3"/>
    <w:p w:rsidR="00BB18D3" w:rsidRDefault="00BB18D3" w:rsidP="00BB18D3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="00B84DD8">
        <w:rPr>
          <w:sz w:val="22"/>
          <w:szCs w:val="22"/>
        </w:rPr>
        <w:t xml:space="preserve">     </w:t>
      </w:r>
      <w:r w:rsidR="00BB3822">
        <w:rPr>
          <w:sz w:val="22"/>
          <w:szCs w:val="22"/>
        </w:rPr>
        <w:t xml:space="preserve">        </w:t>
      </w:r>
      <w:r w:rsidR="00B84DD8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BB18D3" w:rsidRDefault="00BB18D3" w:rsidP="00BB18D3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="00B84DD8">
        <w:rPr>
          <w:sz w:val="22"/>
          <w:szCs w:val="22"/>
        </w:rPr>
        <w:t xml:space="preserve">      </w:t>
      </w:r>
      <w:r w:rsidR="00BB3822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BB18D3" w:rsidRDefault="00BB18D3" w:rsidP="00BB18D3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BB18D3" w:rsidRDefault="00BB18D3" w:rsidP="00BB18D3">
      <w:pPr>
        <w:rPr>
          <w:sz w:val="10"/>
        </w:rPr>
      </w:pPr>
    </w:p>
    <w:p w:rsidR="00BB18D3" w:rsidRDefault="00BB18D3" w:rsidP="00BB18D3">
      <w:pPr>
        <w:rPr>
          <w:rFonts w:ascii="Georgia" w:hAnsi="Georgia" w:cs="Georgia"/>
          <w:b/>
          <w:bCs/>
        </w:rPr>
      </w:pPr>
      <w:r>
        <w:rPr>
          <w:b/>
        </w:rPr>
        <w:t>от 10.11.2017 г. №  18/2</w:t>
      </w:r>
    </w:p>
    <w:p w:rsidR="0075691C" w:rsidRDefault="0075691C" w:rsidP="0075691C">
      <w:pPr>
        <w:jc w:val="center"/>
        <w:rPr>
          <w:rFonts w:ascii="Georgia" w:hAnsi="Georgia" w:cs="Georgia"/>
          <w:b/>
          <w:bCs/>
        </w:rPr>
      </w:pPr>
    </w:p>
    <w:p w:rsidR="00FC4008" w:rsidRDefault="00FC4008" w:rsidP="00FC4008">
      <w:pPr>
        <w:ind w:right="70"/>
        <w:jc w:val="center"/>
        <w:rPr>
          <w:b/>
        </w:rPr>
      </w:pPr>
      <w:r>
        <w:rPr>
          <w:b/>
        </w:rPr>
        <w:t>РЕШЕНИЕ</w:t>
      </w:r>
    </w:p>
    <w:tbl>
      <w:tblPr>
        <w:tblW w:w="9108" w:type="dxa"/>
        <w:tblLook w:val="04A0" w:firstRow="1" w:lastRow="0" w:firstColumn="1" w:lastColumn="0" w:noHBand="0" w:noVBand="1"/>
      </w:tblPr>
      <w:tblGrid>
        <w:gridCol w:w="4503"/>
        <w:gridCol w:w="4605"/>
      </w:tblGrid>
      <w:tr w:rsidR="001611ED" w:rsidTr="005347C5">
        <w:trPr>
          <w:trHeight w:val="1985"/>
        </w:trPr>
        <w:tc>
          <w:tcPr>
            <w:tcW w:w="4503" w:type="dxa"/>
          </w:tcPr>
          <w:p w:rsidR="001611ED" w:rsidRDefault="001611ED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1611ED" w:rsidRDefault="001611ED">
            <w:pPr>
              <w:spacing w:line="276" w:lineRule="auto"/>
              <w:ind w:right="601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проведении дополнительных мероприятий по социально-экономическому развитию района Гольяново города Москвы на 2018 год</w:t>
            </w:r>
          </w:p>
        </w:tc>
        <w:tc>
          <w:tcPr>
            <w:tcW w:w="4605" w:type="dxa"/>
          </w:tcPr>
          <w:p w:rsidR="001611ED" w:rsidRDefault="001611ED">
            <w:pPr>
              <w:spacing w:line="276" w:lineRule="auto"/>
              <w:ind w:left="-30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1611ED" w:rsidRDefault="001611ED" w:rsidP="001611ED">
      <w:pPr>
        <w:ind w:right="1011"/>
        <w:rPr>
          <w:b/>
          <w:color w:val="000000"/>
        </w:rPr>
      </w:pPr>
    </w:p>
    <w:p w:rsidR="001611ED" w:rsidRDefault="001611ED" w:rsidP="001611ED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>
        <w:t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13.09.2012 года № 484-ПП «О дополнительных мероприятиях по социально-экономическому развитию районов города Москвы», а также принимая во внимание обращение главы управы райо</w:t>
      </w:r>
      <w:r w:rsidR="00A317FE">
        <w:t>на Гольяново города Москвы от 01.11.2017</w:t>
      </w:r>
      <w:proofErr w:type="gramEnd"/>
      <w:r w:rsidR="00A317FE">
        <w:t xml:space="preserve"> № Го-13-3274/7</w:t>
      </w:r>
      <w:r w:rsidR="00F26DC0">
        <w:t xml:space="preserve"> (</w:t>
      </w:r>
      <w:proofErr w:type="spellStart"/>
      <w:r w:rsidR="00F26DC0">
        <w:t>вх</w:t>
      </w:r>
      <w:proofErr w:type="spellEnd"/>
      <w:r w:rsidR="00F26DC0">
        <w:t>. №585 от 10.11.2017)</w:t>
      </w:r>
      <w:r>
        <w:t>,</w:t>
      </w:r>
      <w:r>
        <w:rPr>
          <w:color w:val="C00000"/>
        </w:rPr>
        <w:t xml:space="preserve"> </w:t>
      </w:r>
      <w:r>
        <w:t>Совет депутатов муниципального округа Гольяново  решил:</w:t>
      </w:r>
    </w:p>
    <w:p w:rsidR="001611ED" w:rsidRDefault="001611ED" w:rsidP="001611ED">
      <w:pPr>
        <w:pStyle w:val="a6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Утвердить план дополнительных мероприятий по социально-экономическому развитию района Гольяново города Москвы на 2018 год в соответствии  с приложением.</w:t>
      </w:r>
    </w:p>
    <w:p w:rsidR="001611ED" w:rsidRDefault="001611ED" w:rsidP="001611ED">
      <w:pPr>
        <w:pStyle w:val="a6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Главе управы района Гольяново города Москвы обеспечить реализацию дополнительных мероприятий, указанных в пункте 1 настоящего решения.</w:t>
      </w:r>
    </w:p>
    <w:p w:rsidR="001611ED" w:rsidRDefault="001611ED" w:rsidP="001611ED">
      <w:pPr>
        <w:pStyle w:val="a6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Направить настоящее решение в управу района Гольяново города Москвы, префектуру Восточного административного округа города Москвы и Департамент  территориальных органов исполнительной власти города Москвы.</w:t>
      </w:r>
    </w:p>
    <w:p w:rsidR="001611ED" w:rsidRDefault="001611ED" w:rsidP="001611ED">
      <w:pPr>
        <w:pStyle w:val="a6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 xml:space="preserve">Опубликовать настоящее решение в бюллетене «Московский муниципальный вестник» </w:t>
      </w:r>
      <w:r>
        <w:rPr>
          <w:rStyle w:val="apple-style-span"/>
          <w:shd w:val="clear" w:color="auto" w:fill="FFFFFF"/>
        </w:rPr>
        <w:t>и разместить на официальном сайте муниципального округа Гольяново www.golyanovo.org</w:t>
      </w:r>
      <w:r>
        <w:t>.</w:t>
      </w:r>
    </w:p>
    <w:p w:rsidR="001611ED" w:rsidRDefault="001611ED" w:rsidP="001611ED">
      <w:pPr>
        <w:pStyle w:val="a6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Настоящее решение вступает в силу со дня его принятия.</w:t>
      </w:r>
    </w:p>
    <w:p w:rsidR="001611ED" w:rsidRDefault="001611ED" w:rsidP="001611ED">
      <w:pPr>
        <w:pStyle w:val="a6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муниципального округа Гольяново Четверткова Т.М.</w:t>
      </w:r>
    </w:p>
    <w:p w:rsidR="001611ED" w:rsidRDefault="001611ED" w:rsidP="001611ED"/>
    <w:p w:rsidR="005347C5" w:rsidRDefault="005347C5" w:rsidP="001611ED"/>
    <w:p w:rsidR="005347C5" w:rsidRPr="00A60E26" w:rsidRDefault="005347C5" w:rsidP="005347C5">
      <w:pPr>
        <w:rPr>
          <w:b/>
        </w:rPr>
      </w:pPr>
      <w:r w:rsidRPr="00A60E26">
        <w:rPr>
          <w:b/>
        </w:rPr>
        <w:t xml:space="preserve">Глава </w:t>
      </w:r>
      <w:proofErr w:type="gramStart"/>
      <w:r w:rsidRPr="00A60E26">
        <w:rPr>
          <w:b/>
        </w:rPr>
        <w:t>муниципального</w:t>
      </w:r>
      <w:proofErr w:type="gramEnd"/>
      <w:r w:rsidRPr="00A60E26">
        <w:rPr>
          <w:b/>
        </w:rPr>
        <w:t xml:space="preserve"> </w:t>
      </w:r>
    </w:p>
    <w:p w:rsidR="005347C5" w:rsidRPr="00A60E26" w:rsidRDefault="005347C5" w:rsidP="005347C5">
      <w:r w:rsidRPr="00A60E26">
        <w:rPr>
          <w:b/>
        </w:rPr>
        <w:t>округа Гольяново</w:t>
      </w:r>
      <w:r w:rsidRPr="00A60E26">
        <w:rPr>
          <w:b/>
        </w:rPr>
        <w:tab/>
      </w:r>
      <w:r w:rsidRPr="00A60E26">
        <w:rPr>
          <w:b/>
        </w:rPr>
        <w:tab/>
      </w:r>
      <w:r w:rsidRPr="00A60E26">
        <w:rPr>
          <w:b/>
        </w:rPr>
        <w:tab/>
      </w:r>
      <w:r w:rsidRPr="00A60E26">
        <w:rPr>
          <w:b/>
        </w:rPr>
        <w:tab/>
      </w:r>
      <w:r w:rsidRPr="00A60E26">
        <w:rPr>
          <w:b/>
        </w:rPr>
        <w:tab/>
        <w:t xml:space="preserve">                       </w:t>
      </w:r>
      <w:r w:rsidR="00BB18D3">
        <w:rPr>
          <w:b/>
        </w:rPr>
        <w:t xml:space="preserve">            </w:t>
      </w:r>
      <w:r w:rsidR="00B84DD8">
        <w:rPr>
          <w:b/>
        </w:rPr>
        <w:t xml:space="preserve">          </w:t>
      </w:r>
      <w:r w:rsidR="00BB18D3">
        <w:rPr>
          <w:b/>
        </w:rPr>
        <w:t xml:space="preserve"> </w:t>
      </w:r>
      <w:r w:rsidRPr="00A60E26">
        <w:rPr>
          <w:b/>
        </w:rPr>
        <w:t>Т.М. Четвертков</w:t>
      </w:r>
    </w:p>
    <w:p w:rsidR="005347C5" w:rsidRPr="00A60E26" w:rsidRDefault="005347C5" w:rsidP="005347C5">
      <w:pPr>
        <w:adjustRightInd w:val="0"/>
        <w:jc w:val="both"/>
      </w:pPr>
    </w:p>
    <w:p w:rsidR="005347C5" w:rsidRPr="009611A3" w:rsidRDefault="005347C5" w:rsidP="005347C5">
      <w:pPr>
        <w:pStyle w:val="ab"/>
        <w:ind w:left="4860"/>
        <w:rPr>
          <w:b/>
        </w:rPr>
      </w:pPr>
    </w:p>
    <w:p w:rsidR="005347C5" w:rsidRDefault="005347C5" w:rsidP="001611ED">
      <w:pPr>
        <w:sectPr w:rsidR="005347C5" w:rsidSect="00B84DD8">
          <w:pgSz w:w="11906" w:h="16838"/>
          <w:pgMar w:top="709" w:right="1133" w:bottom="1134" w:left="1134" w:header="708" w:footer="708" w:gutter="0"/>
          <w:cols w:space="720"/>
        </w:sectPr>
      </w:pPr>
    </w:p>
    <w:p w:rsidR="001611ED" w:rsidRDefault="001611ED" w:rsidP="001611ED">
      <w:pPr>
        <w:ind w:left="5954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1611ED" w:rsidRDefault="001611ED" w:rsidP="001611ED">
      <w:pPr>
        <w:ind w:left="5954"/>
        <w:rPr>
          <w:sz w:val="22"/>
          <w:szCs w:val="22"/>
        </w:rPr>
      </w:pPr>
      <w:r>
        <w:rPr>
          <w:sz w:val="22"/>
          <w:szCs w:val="22"/>
        </w:rPr>
        <w:t xml:space="preserve">к решению Совета депутатов муниципального округа Гольяново </w:t>
      </w:r>
    </w:p>
    <w:p w:rsidR="001611ED" w:rsidRDefault="001611ED" w:rsidP="001611ED">
      <w:pPr>
        <w:ind w:left="5954"/>
        <w:rPr>
          <w:sz w:val="22"/>
          <w:szCs w:val="22"/>
        </w:rPr>
      </w:pPr>
      <w:r>
        <w:rPr>
          <w:sz w:val="22"/>
          <w:szCs w:val="22"/>
        </w:rPr>
        <w:t>от «10 » ноября 2017  года №</w:t>
      </w:r>
      <w:r w:rsidR="00C31D39">
        <w:rPr>
          <w:sz w:val="22"/>
          <w:szCs w:val="22"/>
        </w:rPr>
        <w:t>18/2</w:t>
      </w:r>
    </w:p>
    <w:p w:rsidR="001611ED" w:rsidRDefault="001611ED" w:rsidP="001611ED">
      <w:pPr>
        <w:jc w:val="center"/>
        <w:rPr>
          <w:b/>
          <w:sz w:val="26"/>
          <w:szCs w:val="26"/>
        </w:rPr>
      </w:pPr>
    </w:p>
    <w:p w:rsidR="001611ED" w:rsidRDefault="001611ED" w:rsidP="001611ED">
      <w:pPr>
        <w:jc w:val="center"/>
        <w:rPr>
          <w:b/>
          <w:sz w:val="26"/>
          <w:szCs w:val="26"/>
        </w:rPr>
      </w:pPr>
    </w:p>
    <w:p w:rsidR="001611ED" w:rsidRDefault="001611ED" w:rsidP="001611E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План дополнительных мероприятий по </w:t>
      </w:r>
      <w:proofErr w:type="gramStart"/>
      <w:r>
        <w:rPr>
          <w:b/>
          <w:sz w:val="26"/>
          <w:szCs w:val="26"/>
        </w:rPr>
        <w:t>социально-экономическому</w:t>
      </w:r>
      <w:proofErr w:type="gramEnd"/>
    </w:p>
    <w:p w:rsidR="001611ED" w:rsidRDefault="001611ED" w:rsidP="001611ED">
      <w:pPr>
        <w:jc w:val="center"/>
        <w:rPr>
          <w:b/>
        </w:rPr>
      </w:pPr>
      <w:r>
        <w:rPr>
          <w:b/>
          <w:sz w:val="26"/>
          <w:szCs w:val="26"/>
        </w:rPr>
        <w:t xml:space="preserve">развитию района Гольяново </w:t>
      </w:r>
      <w:r>
        <w:rPr>
          <w:b/>
        </w:rPr>
        <w:t>на 2018 год</w:t>
      </w:r>
    </w:p>
    <w:p w:rsidR="00323242" w:rsidRPr="00DA6012" w:rsidRDefault="00323242" w:rsidP="00323242">
      <w:pPr>
        <w:jc w:val="center"/>
        <w:rPr>
          <w:b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849"/>
        <w:gridCol w:w="2748"/>
        <w:gridCol w:w="52"/>
        <w:gridCol w:w="236"/>
        <w:gridCol w:w="3054"/>
        <w:gridCol w:w="1985"/>
      </w:tblGrid>
      <w:tr w:rsidR="00323242" w:rsidRPr="00DA6012" w:rsidTr="00971549">
        <w:trPr>
          <w:trHeight w:val="1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42" w:rsidRPr="00DA6012" w:rsidRDefault="00323242" w:rsidP="005A6EA7">
            <w:pPr>
              <w:jc w:val="center"/>
              <w:rPr>
                <w:b/>
              </w:rPr>
            </w:pPr>
            <w:r w:rsidRPr="00DA6012">
              <w:rPr>
                <w:b/>
              </w:rPr>
              <w:t xml:space="preserve">№ </w:t>
            </w:r>
            <w:proofErr w:type="gramStart"/>
            <w:r w:rsidRPr="00DA6012">
              <w:rPr>
                <w:b/>
              </w:rPr>
              <w:t>П</w:t>
            </w:r>
            <w:proofErr w:type="gramEnd"/>
            <w:r w:rsidRPr="00DA6012">
              <w:rPr>
                <w:b/>
              </w:rPr>
              <w:t>/П</w:t>
            </w:r>
          </w:p>
        </w:tc>
        <w:tc>
          <w:tcPr>
            <w:tcW w:w="7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42" w:rsidRPr="00DA6012" w:rsidRDefault="00323242" w:rsidP="005A6EA7">
            <w:pPr>
              <w:jc w:val="center"/>
              <w:rPr>
                <w:b/>
              </w:rPr>
            </w:pPr>
            <w:r w:rsidRPr="00DA6012">
              <w:rPr>
                <w:b/>
              </w:rPr>
              <w:t>Дополнительные  мероприятия по социально-экономическому развитию района Гольяново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3242" w:rsidRPr="00971549" w:rsidRDefault="00323242" w:rsidP="005A6EA7">
            <w:pPr>
              <w:jc w:val="center"/>
              <w:rPr>
                <w:b/>
                <w:sz w:val="22"/>
                <w:szCs w:val="22"/>
              </w:rPr>
            </w:pPr>
            <w:r w:rsidRPr="00971549">
              <w:rPr>
                <w:b/>
                <w:sz w:val="22"/>
                <w:szCs w:val="22"/>
              </w:rPr>
              <w:t>Сумма финансирования</w:t>
            </w:r>
            <w:r w:rsidR="00971549" w:rsidRPr="00971549">
              <w:rPr>
                <w:b/>
                <w:sz w:val="22"/>
                <w:szCs w:val="22"/>
              </w:rPr>
              <w:t xml:space="preserve"> </w:t>
            </w:r>
            <w:r w:rsidRPr="00971549">
              <w:rPr>
                <w:b/>
                <w:sz w:val="22"/>
                <w:szCs w:val="22"/>
              </w:rPr>
              <w:t>всего с НД</w:t>
            </w:r>
            <w:proofErr w:type="gramStart"/>
            <w:r w:rsidRPr="00971549">
              <w:rPr>
                <w:b/>
                <w:sz w:val="22"/>
                <w:szCs w:val="22"/>
              </w:rPr>
              <w:t>С(</w:t>
            </w:r>
            <w:proofErr w:type="spellStart"/>
            <w:proofErr w:type="gramEnd"/>
            <w:r w:rsidRPr="00971549">
              <w:rPr>
                <w:b/>
                <w:sz w:val="22"/>
                <w:szCs w:val="22"/>
              </w:rPr>
              <w:t>тыс.руб</w:t>
            </w:r>
            <w:proofErr w:type="spellEnd"/>
            <w:r w:rsidRPr="00971549">
              <w:rPr>
                <w:b/>
                <w:sz w:val="22"/>
                <w:szCs w:val="22"/>
              </w:rPr>
              <w:t>)</w:t>
            </w:r>
          </w:p>
        </w:tc>
      </w:tr>
      <w:tr w:rsidR="00323242" w:rsidRPr="00DA6012" w:rsidTr="00971549">
        <w:trPr>
          <w:trHeight w:val="1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42" w:rsidRPr="00DA6012" w:rsidRDefault="00323242" w:rsidP="005A6EA7">
            <w:pPr>
              <w:jc w:val="center"/>
              <w:rPr>
                <w:b/>
              </w:rPr>
            </w:pPr>
            <w:r w:rsidRPr="00DA6012">
              <w:rPr>
                <w:b/>
              </w:rPr>
              <w:t>1.</w:t>
            </w:r>
          </w:p>
        </w:tc>
        <w:tc>
          <w:tcPr>
            <w:tcW w:w="7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42" w:rsidRPr="00DA6012" w:rsidRDefault="00323242" w:rsidP="005A6EA7">
            <w:pPr>
              <w:jc w:val="center"/>
              <w:rPr>
                <w:b/>
              </w:rPr>
            </w:pPr>
            <w:r w:rsidRPr="00DA6012">
              <w:rPr>
                <w:b/>
              </w:rPr>
              <w:t xml:space="preserve">Ремонт квартир инвалидов, ветеранов Великой Отечественной войны, детей-сирот и детей, оставшихся без попечения родителей, лиц из числа детей-сирот и детей, оставшихся без попечения родителей в </w:t>
            </w:r>
            <w:proofErr w:type="spellStart"/>
            <w:r w:rsidRPr="00DA6012">
              <w:rPr>
                <w:b/>
              </w:rPr>
              <w:t>т.ч</w:t>
            </w:r>
            <w:proofErr w:type="spellEnd"/>
            <w:r w:rsidRPr="00DA6012">
              <w:rPr>
                <w:b/>
              </w:rPr>
              <w:t>.: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3242" w:rsidRPr="00194559" w:rsidRDefault="00323242" w:rsidP="005A6EA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825,94</w:t>
            </w:r>
          </w:p>
        </w:tc>
      </w:tr>
      <w:tr w:rsidR="00323242" w:rsidRPr="00DA6012" w:rsidTr="00971549">
        <w:trPr>
          <w:trHeight w:val="5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42" w:rsidRPr="00DA6012" w:rsidRDefault="00323242" w:rsidP="005A6EA7">
            <w:pPr>
              <w:jc w:val="center"/>
            </w:pPr>
            <w:r w:rsidRPr="00DA6012">
              <w:t>1.1</w:t>
            </w:r>
          </w:p>
        </w:tc>
        <w:tc>
          <w:tcPr>
            <w:tcW w:w="7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42" w:rsidRPr="00DA6012" w:rsidRDefault="00323242" w:rsidP="005A6EA7">
            <w:pPr>
              <w:jc w:val="both"/>
            </w:pPr>
            <w:r w:rsidRPr="00DA6012">
              <w:t>Ремонт квартир инвалидов, ветеранов Великой Отечественной войны</w:t>
            </w:r>
          </w:p>
          <w:p w:rsidR="00323242" w:rsidRPr="00DA6012" w:rsidRDefault="00323242" w:rsidP="005A6EA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3242" w:rsidRPr="00194559" w:rsidRDefault="00323242" w:rsidP="005A6EA7">
            <w:pPr>
              <w:jc w:val="center"/>
            </w:pPr>
          </w:p>
        </w:tc>
      </w:tr>
      <w:tr w:rsidR="00323242" w:rsidRPr="00DA6012" w:rsidTr="00971549">
        <w:trPr>
          <w:trHeight w:val="5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42" w:rsidRPr="00DA6012" w:rsidRDefault="00323242" w:rsidP="005A6EA7">
            <w:pPr>
              <w:jc w:val="center"/>
            </w:pPr>
            <w:r>
              <w:t>1.2</w:t>
            </w:r>
          </w:p>
        </w:tc>
        <w:tc>
          <w:tcPr>
            <w:tcW w:w="7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42" w:rsidRPr="00491840" w:rsidRDefault="00323242" w:rsidP="005A6EA7">
            <w:pPr>
              <w:jc w:val="both"/>
            </w:pPr>
            <w:r w:rsidRPr="00491840">
              <w:t>Ремонт квартир инвалидов, ветеранов Великой Отечественной войны,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3242" w:rsidRPr="00877DAE" w:rsidRDefault="00323242" w:rsidP="005A6EA7">
            <w:pPr>
              <w:jc w:val="center"/>
            </w:pPr>
            <w:r w:rsidRPr="00877DAE">
              <w:rPr>
                <w:sz w:val="26"/>
                <w:szCs w:val="26"/>
              </w:rPr>
              <w:t>825,94</w:t>
            </w:r>
          </w:p>
        </w:tc>
      </w:tr>
      <w:tr w:rsidR="00323242" w:rsidRPr="00DA6012" w:rsidTr="00971549">
        <w:trPr>
          <w:trHeight w:val="1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  <w:r w:rsidRPr="00DA6012">
              <w:rPr>
                <w:b/>
              </w:rPr>
              <w:t>Адрес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  <w:r w:rsidRPr="00DA6012">
              <w:rPr>
                <w:b/>
              </w:rPr>
              <w:t>Вид работ</w:t>
            </w:r>
          </w:p>
        </w:tc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  <w:r w:rsidRPr="00DA6012">
              <w:rPr>
                <w:b/>
              </w:rPr>
              <w:t xml:space="preserve">Стоимость работ, </w:t>
            </w:r>
          </w:p>
          <w:p w:rsidR="00323242" w:rsidRPr="00DA6012" w:rsidRDefault="00323242" w:rsidP="005A6EA7">
            <w:pPr>
              <w:jc w:val="center"/>
              <w:rPr>
                <w:b/>
              </w:rPr>
            </w:pPr>
            <w:r>
              <w:rPr>
                <w:b/>
              </w:rPr>
              <w:t xml:space="preserve">в </w:t>
            </w:r>
            <w:r w:rsidRPr="00DA6012">
              <w:rPr>
                <w:b/>
              </w:rPr>
              <w:t>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</w:tr>
      <w:tr w:rsidR="00323242" w:rsidRPr="00DA6012" w:rsidTr="00971549">
        <w:trPr>
          <w:trHeight w:val="403"/>
        </w:trPr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  <w:r>
              <w:t>1.</w:t>
            </w: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323242" w:rsidRPr="00CB266D" w:rsidRDefault="00323242" w:rsidP="005A6EA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Хабаровская ул., д.8, кв.254</w:t>
            </w: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Pr="00CB266D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80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23242" w:rsidRPr="009C62FA" w:rsidRDefault="00323242" w:rsidP="005A6EA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Комната 13,5м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</w:tr>
      <w:tr w:rsidR="00323242" w:rsidRPr="00DA6012" w:rsidTr="00971549">
        <w:trPr>
          <w:trHeight w:val="36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42" w:rsidRDefault="00323242" w:rsidP="005A6EA7">
            <w:r>
              <w:t>Расчистка поверхностей</w:t>
            </w:r>
          </w:p>
        </w:tc>
        <w:tc>
          <w:tcPr>
            <w:tcW w:w="3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242" w:rsidRPr="000B200C" w:rsidRDefault="00323242" w:rsidP="005A6EA7">
            <w:pPr>
              <w:jc w:val="center"/>
            </w:pPr>
            <w:r>
              <w:t>120,1</w:t>
            </w: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/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</w:tcBorders>
          </w:tcPr>
          <w:p w:rsidR="00323242" w:rsidRPr="00877DAE" w:rsidRDefault="00323242" w:rsidP="005A6EA7">
            <w:pPr>
              <w:jc w:val="center"/>
            </w:pPr>
            <w:r w:rsidRPr="00877DAE">
              <w:lastRenderedPageBreak/>
              <w:t>364,59</w:t>
            </w: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</w:tc>
      </w:tr>
      <w:tr w:rsidR="00323242" w:rsidRPr="00DA6012" w:rsidTr="00971549">
        <w:trPr>
          <w:trHeight w:val="36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42" w:rsidRDefault="00323242" w:rsidP="005A6EA7">
            <w:r>
              <w:t>Обработка поверхностей потолков</w:t>
            </w:r>
          </w:p>
        </w:tc>
        <w:tc>
          <w:tcPr>
            <w:tcW w:w="3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242" w:rsidRDefault="00323242" w:rsidP="005A6EA7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Default="00323242" w:rsidP="005A6EA7">
            <w:pPr>
              <w:jc w:val="center"/>
              <w:rPr>
                <w:b/>
              </w:rPr>
            </w:pPr>
          </w:p>
        </w:tc>
      </w:tr>
      <w:tr w:rsidR="00323242" w:rsidRPr="00DA6012" w:rsidTr="00971549">
        <w:trPr>
          <w:trHeight w:val="36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42" w:rsidRDefault="00323242" w:rsidP="005A6EA7">
            <w:r>
              <w:t>Сплошное выравнивание бетонных поверхностей потолков</w:t>
            </w:r>
          </w:p>
        </w:tc>
        <w:tc>
          <w:tcPr>
            <w:tcW w:w="3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242" w:rsidRDefault="00323242" w:rsidP="005A6EA7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Default="00323242" w:rsidP="005A6EA7">
            <w:pPr>
              <w:jc w:val="center"/>
              <w:rPr>
                <w:b/>
              </w:rPr>
            </w:pPr>
          </w:p>
        </w:tc>
      </w:tr>
      <w:tr w:rsidR="00323242" w:rsidRPr="00DA6012" w:rsidTr="00971549">
        <w:trPr>
          <w:trHeight w:val="36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42" w:rsidRDefault="00323242" w:rsidP="005A6EA7">
            <w:r>
              <w:t>Окраска потолков</w:t>
            </w:r>
          </w:p>
        </w:tc>
        <w:tc>
          <w:tcPr>
            <w:tcW w:w="3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242" w:rsidRDefault="00323242" w:rsidP="005A6EA7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Default="00323242" w:rsidP="005A6EA7">
            <w:pPr>
              <w:jc w:val="center"/>
              <w:rPr>
                <w:b/>
              </w:rPr>
            </w:pPr>
          </w:p>
        </w:tc>
      </w:tr>
      <w:tr w:rsidR="00323242" w:rsidRPr="00DA6012" w:rsidTr="00971549">
        <w:trPr>
          <w:trHeight w:val="36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42" w:rsidRDefault="00323242" w:rsidP="005A6EA7">
            <w:r>
              <w:t>Снятие обоев</w:t>
            </w:r>
          </w:p>
        </w:tc>
        <w:tc>
          <w:tcPr>
            <w:tcW w:w="3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242" w:rsidRDefault="00323242" w:rsidP="005A6EA7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Default="00323242" w:rsidP="005A6EA7">
            <w:pPr>
              <w:jc w:val="center"/>
              <w:rPr>
                <w:b/>
              </w:rPr>
            </w:pPr>
          </w:p>
        </w:tc>
      </w:tr>
      <w:tr w:rsidR="00323242" w:rsidRPr="00DA6012" w:rsidTr="00971549">
        <w:trPr>
          <w:trHeight w:val="29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42" w:rsidRDefault="00323242" w:rsidP="005A6EA7">
            <w:r>
              <w:t>Обработка поверхностей стен</w:t>
            </w:r>
          </w:p>
        </w:tc>
        <w:tc>
          <w:tcPr>
            <w:tcW w:w="3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242" w:rsidRDefault="00323242" w:rsidP="005A6EA7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Default="00323242" w:rsidP="005A6EA7">
            <w:pPr>
              <w:jc w:val="center"/>
              <w:rPr>
                <w:b/>
              </w:rPr>
            </w:pPr>
          </w:p>
        </w:tc>
      </w:tr>
      <w:tr w:rsidR="00323242" w:rsidRPr="00DA6012" w:rsidTr="00971549">
        <w:trPr>
          <w:trHeight w:val="29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42" w:rsidRDefault="00323242" w:rsidP="005A6EA7">
            <w:r>
              <w:t>Сплошное выравнивание бетонных поверхностей стен</w:t>
            </w:r>
          </w:p>
        </w:tc>
        <w:tc>
          <w:tcPr>
            <w:tcW w:w="3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242" w:rsidRDefault="00323242" w:rsidP="005A6EA7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Default="00323242" w:rsidP="005A6EA7">
            <w:pPr>
              <w:jc w:val="center"/>
              <w:rPr>
                <w:b/>
              </w:rPr>
            </w:pPr>
          </w:p>
        </w:tc>
      </w:tr>
      <w:tr w:rsidR="00323242" w:rsidRPr="00DA6012" w:rsidTr="00971549">
        <w:trPr>
          <w:trHeight w:val="29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42" w:rsidRDefault="00323242" w:rsidP="005A6EA7">
            <w:r>
              <w:t xml:space="preserve">Настенное покрытие </w:t>
            </w:r>
            <w:proofErr w:type="spellStart"/>
            <w:r>
              <w:t>стеклообоями</w:t>
            </w:r>
            <w:proofErr w:type="spellEnd"/>
          </w:p>
        </w:tc>
        <w:tc>
          <w:tcPr>
            <w:tcW w:w="3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242" w:rsidRDefault="00323242" w:rsidP="005A6EA7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Default="00323242" w:rsidP="005A6EA7">
            <w:pPr>
              <w:jc w:val="center"/>
              <w:rPr>
                <w:b/>
              </w:rPr>
            </w:pPr>
          </w:p>
        </w:tc>
      </w:tr>
      <w:tr w:rsidR="00323242" w:rsidRPr="00DA6012" w:rsidTr="00971549">
        <w:trPr>
          <w:trHeight w:val="29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42" w:rsidRDefault="00323242" w:rsidP="005A6EA7">
            <w:r>
              <w:t>Разборка деревянных плинтусов</w:t>
            </w:r>
          </w:p>
        </w:tc>
        <w:tc>
          <w:tcPr>
            <w:tcW w:w="3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242" w:rsidRDefault="00323242" w:rsidP="005A6EA7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Default="00323242" w:rsidP="005A6EA7">
            <w:pPr>
              <w:jc w:val="center"/>
              <w:rPr>
                <w:b/>
              </w:rPr>
            </w:pPr>
          </w:p>
        </w:tc>
      </w:tr>
      <w:tr w:rsidR="00323242" w:rsidRPr="00DA6012" w:rsidTr="00971549">
        <w:trPr>
          <w:trHeight w:val="29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42" w:rsidRDefault="00323242" w:rsidP="005A6EA7">
            <w:r>
              <w:t>Разборка покрытий из линолеума</w:t>
            </w:r>
          </w:p>
        </w:tc>
        <w:tc>
          <w:tcPr>
            <w:tcW w:w="3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242" w:rsidRDefault="00323242" w:rsidP="005A6EA7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Default="00323242" w:rsidP="005A6EA7">
            <w:pPr>
              <w:jc w:val="center"/>
              <w:rPr>
                <w:b/>
              </w:rPr>
            </w:pPr>
          </w:p>
        </w:tc>
      </w:tr>
      <w:tr w:rsidR="00323242" w:rsidRPr="00DA6012" w:rsidTr="00971549">
        <w:trPr>
          <w:trHeight w:val="29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42" w:rsidRDefault="00323242" w:rsidP="005A6EA7">
            <w:r>
              <w:t>Разборка покрытий из древесноволокнистых плит</w:t>
            </w:r>
          </w:p>
        </w:tc>
        <w:tc>
          <w:tcPr>
            <w:tcW w:w="3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242" w:rsidRDefault="00323242" w:rsidP="005A6EA7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Default="00323242" w:rsidP="005A6EA7">
            <w:pPr>
              <w:jc w:val="center"/>
              <w:rPr>
                <w:b/>
              </w:rPr>
            </w:pPr>
          </w:p>
        </w:tc>
      </w:tr>
      <w:tr w:rsidR="00323242" w:rsidRPr="00DA6012" w:rsidTr="00971549">
        <w:trPr>
          <w:trHeight w:val="29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42" w:rsidRDefault="00323242" w:rsidP="005A6EA7">
            <w:r>
              <w:t>Устройство стяжек цементных</w:t>
            </w:r>
          </w:p>
        </w:tc>
        <w:tc>
          <w:tcPr>
            <w:tcW w:w="3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242" w:rsidRDefault="00323242" w:rsidP="005A6EA7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Default="00323242" w:rsidP="005A6EA7">
            <w:pPr>
              <w:jc w:val="center"/>
              <w:rPr>
                <w:b/>
              </w:rPr>
            </w:pPr>
          </w:p>
        </w:tc>
      </w:tr>
      <w:tr w:rsidR="00323242" w:rsidRPr="00DA6012" w:rsidTr="00971549">
        <w:trPr>
          <w:trHeight w:val="29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42" w:rsidRDefault="00323242" w:rsidP="005A6EA7">
            <w:r>
              <w:t xml:space="preserve">Устройство </w:t>
            </w:r>
            <w:proofErr w:type="spellStart"/>
            <w:r>
              <w:t>пароизоляции</w:t>
            </w:r>
            <w:proofErr w:type="spellEnd"/>
          </w:p>
        </w:tc>
        <w:tc>
          <w:tcPr>
            <w:tcW w:w="3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242" w:rsidRDefault="00323242" w:rsidP="005A6EA7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Default="00323242" w:rsidP="005A6EA7">
            <w:pPr>
              <w:jc w:val="center"/>
              <w:rPr>
                <w:b/>
              </w:rPr>
            </w:pPr>
          </w:p>
        </w:tc>
      </w:tr>
      <w:tr w:rsidR="00323242" w:rsidRPr="00DA6012" w:rsidTr="00971549">
        <w:trPr>
          <w:trHeight w:val="29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42" w:rsidRDefault="00323242" w:rsidP="005A6EA7">
            <w:r>
              <w:t xml:space="preserve">Устройство покрытия из </w:t>
            </w:r>
            <w:proofErr w:type="spellStart"/>
            <w:r>
              <w:t>ламинат</w:t>
            </w:r>
            <w:proofErr w:type="spellEnd"/>
            <w:r>
              <w:t>-паркета</w:t>
            </w:r>
          </w:p>
        </w:tc>
        <w:tc>
          <w:tcPr>
            <w:tcW w:w="3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242" w:rsidRDefault="00323242" w:rsidP="005A6EA7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Default="00323242" w:rsidP="005A6EA7">
            <w:pPr>
              <w:jc w:val="center"/>
              <w:rPr>
                <w:b/>
              </w:rPr>
            </w:pPr>
          </w:p>
        </w:tc>
      </w:tr>
      <w:tr w:rsidR="00323242" w:rsidRPr="00DA6012" w:rsidTr="00971549">
        <w:trPr>
          <w:trHeight w:val="29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42" w:rsidRDefault="00323242" w:rsidP="005A6EA7">
            <w:r>
              <w:t>Устройство плинтусов</w:t>
            </w:r>
          </w:p>
        </w:tc>
        <w:tc>
          <w:tcPr>
            <w:tcW w:w="3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242" w:rsidRDefault="00323242" w:rsidP="005A6EA7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Default="00323242" w:rsidP="005A6EA7">
            <w:pPr>
              <w:jc w:val="center"/>
              <w:rPr>
                <w:b/>
              </w:rPr>
            </w:pPr>
          </w:p>
        </w:tc>
      </w:tr>
      <w:tr w:rsidR="00323242" w:rsidRPr="00DA6012" w:rsidTr="00971549">
        <w:trPr>
          <w:trHeight w:val="29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42" w:rsidRDefault="00323242" w:rsidP="005A6EA7">
            <w:r>
              <w:t>Снятие наличников</w:t>
            </w:r>
          </w:p>
        </w:tc>
        <w:tc>
          <w:tcPr>
            <w:tcW w:w="3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242" w:rsidRDefault="00323242" w:rsidP="005A6EA7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Default="00323242" w:rsidP="005A6EA7">
            <w:pPr>
              <w:jc w:val="center"/>
              <w:rPr>
                <w:b/>
              </w:rPr>
            </w:pPr>
          </w:p>
        </w:tc>
      </w:tr>
      <w:tr w:rsidR="00323242" w:rsidRPr="00DA6012" w:rsidTr="00971549">
        <w:trPr>
          <w:trHeight w:val="29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42" w:rsidRDefault="00323242" w:rsidP="005A6EA7">
            <w:r>
              <w:t>Разборка деревянных заполнений проемов дверных</w:t>
            </w:r>
          </w:p>
        </w:tc>
        <w:tc>
          <w:tcPr>
            <w:tcW w:w="3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242" w:rsidRDefault="00323242" w:rsidP="005A6EA7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Default="00323242" w:rsidP="005A6EA7">
            <w:pPr>
              <w:jc w:val="center"/>
              <w:rPr>
                <w:b/>
              </w:rPr>
            </w:pPr>
          </w:p>
        </w:tc>
      </w:tr>
      <w:tr w:rsidR="00323242" w:rsidRPr="00DA6012" w:rsidTr="00971549">
        <w:trPr>
          <w:trHeight w:val="29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42" w:rsidRDefault="00323242" w:rsidP="005A6EA7">
            <w:r>
              <w:t xml:space="preserve">Установка блоков </w:t>
            </w:r>
            <w:proofErr w:type="gramStart"/>
            <w:r>
              <w:t>в</w:t>
            </w:r>
            <w:proofErr w:type="gramEnd"/>
            <w:r>
              <w:t xml:space="preserve"> наружных и внутренних дверных проемов</w:t>
            </w:r>
          </w:p>
        </w:tc>
        <w:tc>
          <w:tcPr>
            <w:tcW w:w="3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242" w:rsidRDefault="00323242" w:rsidP="005A6EA7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Default="00323242" w:rsidP="005A6EA7">
            <w:pPr>
              <w:jc w:val="center"/>
              <w:rPr>
                <w:b/>
              </w:rPr>
            </w:pPr>
          </w:p>
        </w:tc>
      </w:tr>
      <w:tr w:rsidR="00323242" w:rsidRPr="00DA6012" w:rsidTr="00971549">
        <w:trPr>
          <w:trHeight w:val="29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42" w:rsidRDefault="00323242" w:rsidP="005A6EA7">
            <w:r>
              <w:t>Установка наличников</w:t>
            </w:r>
          </w:p>
        </w:tc>
        <w:tc>
          <w:tcPr>
            <w:tcW w:w="3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242" w:rsidRDefault="00323242" w:rsidP="005A6EA7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Default="00323242" w:rsidP="005A6EA7">
            <w:pPr>
              <w:jc w:val="center"/>
              <w:rPr>
                <w:b/>
              </w:rPr>
            </w:pPr>
          </w:p>
        </w:tc>
      </w:tr>
      <w:tr w:rsidR="00323242" w:rsidRPr="00DA6012" w:rsidTr="00971549">
        <w:trPr>
          <w:trHeight w:val="29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42" w:rsidRDefault="00323242" w:rsidP="005A6EA7">
            <w:r>
              <w:t>Масляная окраска окон белилами</w:t>
            </w:r>
          </w:p>
        </w:tc>
        <w:tc>
          <w:tcPr>
            <w:tcW w:w="3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242" w:rsidRDefault="00323242" w:rsidP="005A6EA7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Default="00323242" w:rsidP="005A6EA7">
            <w:pPr>
              <w:jc w:val="center"/>
              <w:rPr>
                <w:b/>
              </w:rPr>
            </w:pPr>
          </w:p>
        </w:tc>
      </w:tr>
      <w:tr w:rsidR="00323242" w:rsidRPr="00DA6012" w:rsidTr="00971549">
        <w:trPr>
          <w:trHeight w:val="29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42" w:rsidRDefault="00323242" w:rsidP="005A6EA7">
            <w:r>
              <w:t>Окраска металлических поверхностей</w:t>
            </w:r>
          </w:p>
        </w:tc>
        <w:tc>
          <w:tcPr>
            <w:tcW w:w="3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242" w:rsidRDefault="00323242" w:rsidP="005A6EA7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Default="00323242" w:rsidP="005A6EA7">
            <w:pPr>
              <w:jc w:val="center"/>
              <w:rPr>
                <w:b/>
              </w:rPr>
            </w:pPr>
          </w:p>
        </w:tc>
      </w:tr>
      <w:tr w:rsidR="00323242" w:rsidRPr="00DA6012" w:rsidTr="00971549">
        <w:trPr>
          <w:trHeight w:val="18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609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  <w:r>
              <w:rPr>
                <w:b/>
              </w:rPr>
              <w:t>Комната 17,1м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</w:tr>
      <w:tr w:rsidR="00323242" w:rsidRPr="00DA6012" w:rsidTr="00971549">
        <w:trPr>
          <w:trHeight w:val="18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242" w:rsidRDefault="00323242" w:rsidP="005A6EA7">
            <w:r>
              <w:t>Расчистка поверхностей</w:t>
            </w:r>
          </w:p>
        </w:tc>
        <w:tc>
          <w:tcPr>
            <w:tcW w:w="32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23242" w:rsidRPr="000B200C" w:rsidRDefault="00323242" w:rsidP="005A6EA7">
            <w:pPr>
              <w:jc w:val="center"/>
            </w:pPr>
            <w:r>
              <w:t>129,31</w:t>
            </w: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E320FA" w:rsidRDefault="00323242" w:rsidP="005A6EA7">
            <w:pPr>
              <w:jc w:val="center"/>
              <w:rPr>
                <w:b/>
              </w:rPr>
            </w:pPr>
          </w:p>
        </w:tc>
      </w:tr>
      <w:tr w:rsidR="00323242" w:rsidRPr="00DA6012" w:rsidTr="00971549">
        <w:trPr>
          <w:trHeight w:val="18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242" w:rsidRDefault="00323242" w:rsidP="005A6EA7">
            <w:r>
              <w:t>Обработка поверхностей потолков</w:t>
            </w:r>
          </w:p>
        </w:tc>
        <w:tc>
          <w:tcPr>
            <w:tcW w:w="329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18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242" w:rsidRDefault="00323242" w:rsidP="005A6EA7">
            <w:r>
              <w:t>Сплошное выравнивание бетонных поверхностей потолков</w:t>
            </w:r>
          </w:p>
        </w:tc>
        <w:tc>
          <w:tcPr>
            <w:tcW w:w="329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26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3242" w:rsidRDefault="00323242" w:rsidP="005A6EA7">
            <w:r>
              <w:t>Окраска потолков</w:t>
            </w:r>
          </w:p>
        </w:tc>
        <w:tc>
          <w:tcPr>
            <w:tcW w:w="329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25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242" w:rsidRDefault="00323242" w:rsidP="005A6EA7">
            <w:r>
              <w:t>Снятие обоев</w:t>
            </w:r>
          </w:p>
        </w:tc>
        <w:tc>
          <w:tcPr>
            <w:tcW w:w="329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23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242" w:rsidRDefault="00323242" w:rsidP="005A6EA7">
            <w:r>
              <w:t>Обработка поверхностей стен</w:t>
            </w:r>
          </w:p>
        </w:tc>
        <w:tc>
          <w:tcPr>
            <w:tcW w:w="329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23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242" w:rsidRDefault="00323242" w:rsidP="005A6EA7">
            <w:r>
              <w:t>Сплошное выравнивание бетонных поверхностей стен</w:t>
            </w:r>
          </w:p>
        </w:tc>
        <w:tc>
          <w:tcPr>
            <w:tcW w:w="329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23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242" w:rsidRDefault="00323242" w:rsidP="005A6EA7">
            <w:r>
              <w:t>Оклейка обоями</w:t>
            </w:r>
          </w:p>
        </w:tc>
        <w:tc>
          <w:tcPr>
            <w:tcW w:w="329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23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242" w:rsidRDefault="00323242" w:rsidP="005A6EA7">
            <w:r>
              <w:t>Разборка деревянных плинтусов</w:t>
            </w:r>
          </w:p>
        </w:tc>
        <w:tc>
          <w:tcPr>
            <w:tcW w:w="329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23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242" w:rsidRDefault="00323242" w:rsidP="005A6EA7">
            <w:r>
              <w:t>Разборка покрытий из линолеума</w:t>
            </w:r>
          </w:p>
        </w:tc>
        <w:tc>
          <w:tcPr>
            <w:tcW w:w="329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23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242" w:rsidRDefault="00323242" w:rsidP="005A6EA7">
            <w:r>
              <w:t>Разборка покрытий из древесноволокнистых плит</w:t>
            </w:r>
          </w:p>
        </w:tc>
        <w:tc>
          <w:tcPr>
            <w:tcW w:w="329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23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242" w:rsidRDefault="00323242" w:rsidP="005A6EA7">
            <w:r>
              <w:t>Устройство стяжек цементных</w:t>
            </w:r>
          </w:p>
        </w:tc>
        <w:tc>
          <w:tcPr>
            <w:tcW w:w="329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23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242" w:rsidRDefault="00323242" w:rsidP="005A6EA7">
            <w:r>
              <w:t xml:space="preserve">Устройство </w:t>
            </w:r>
            <w:proofErr w:type="spellStart"/>
            <w:r>
              <w:t>пароизоляции</w:t>
            </w:r>
            <w:proofErr w:type="spellEnd"/>
          </w:p>
        </w:tc>
        <w:tc>
          <w:tcPr>
            <w:tcW w:w="329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23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242" w:rsidRDefault="00323242" w:rsidP="005A6EA7">
            <w:r>
              <w:t xml:space="preserve">Устройство покрытия из </w:t>
            </w:r>
            <w:proofErr w:type="spellStart"/>
            <w:r>
              <w:t>ламинат</w:t>
            </w:r>
            <w:proofErr w:type="spellEnd"/>
            <w:r>
              <w:t>-паркета</w:t>
            </w:r>
          </w:p>
        </w:tc>
        <w:tc>
          <w:tcPr>
            <w:tcW w:w="329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23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242" w:rsidRDefault="00323242" w:rsidP="005A6EA7">
            <w:r>
              <w:t>Устройство плинтусов</w:t>
            </w:r>
          </w:p>
        </w:tc>
        <w:tc>
          <w:tcPr>
            <w:tcW w:w="329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23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242" w:rsidRDefault="00323242" w:rsidP="005A6EA7">
            <w:r>
              <w:t>Снятие наличников</w:t>
            </w:r>
          </w:p>
        </w:tc>
        <w:tc>
          <w:tcPr>
            <w:tcW w:w="329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23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242" w:rsidRDefault="00323242" w:rsidP="005A6EA7">
            <w:r>
              <w:t>Разборка деревянных заполнений проемов дверных</w:t>
            </w:r>
          </w:p>
        </w:tc>
        <w:tc>
          <w:tcPr>
            <w:tcW w:w="329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23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242" w:rsidRDefault="00323242" w:rsidP="005A6EA7">
            <w:r>
              <w:t xml:space="preserve">Установка блоков </w:t>
            </w:r>
            <w:proofErr w:type="gramStart"/>
            <w:r>
              <w:t>в</w:t>
            </w:r>
            <w:proofErr w:type="gramEnd"/>
            <w:r>
              <w:t xml:space="preserve"> наружных и внутренних дверных проемов</w:t>
            </w:r>
          </w:p>
        </w:tc>
        <w:tc>
          <w:tcPr>
            <w:tcW w:w="329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23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242" w:rsidRDefault="00323242" w:rsidP="005A6EA7">
            <w:r>
              <w:t>Установка наличников</w:t>
            </w:r>
          </w:p>
        </w:tc>
        <w:tc>
          <w:tcPr>
            <w:tcW w:w="329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23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242" w:rsidRDefault="00323242" w:rsidP="005A6EA7">
            <w:r>
              <w:t>Окраска металлических поверхностей</w:t>
            </w:r>
          </w:p>
        </w:tc>
        <w:tc>
          <w:tcPr>
            <w:tcW w:w="329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23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242" w:rsidRDefault="00323242" w:rsidP="005A6EA7">
            <w:r>
              <w:t xml:space="preserve">Разборка деревянных </w:t>
            </w:r>
            <w:r>
              <w:lastRenderedPageBreak/>
              <w:t>заполнений проемов оконных</w:t>
            </w:r>
          </w:p>
        </w:tc>
        <w:tc>
          <w:tcPr>
            <w:tcW w:w="329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23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242" w:rsidRDefault="00323242" w:rsidP="005A6EA7">
            <w:r>
              <w:t>Установка оконных блоков</w:t>
            </w:r>
          </w:p>
        </w:tc>
        <w:tc>
          <w:tcPr>
            <w:tcW w:w="329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23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242" w:rsidRDefault="00323242" w:rsidP="005A6EA7">
            <w:r>
              <w:t>Установка подоконных досок</w:t>
            </w:r>
          </w:p>
        </w:tc>
        <w:tc>
          <w:tcPr>
            <w:tcW w:w="329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18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609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  <w:r>
              <w:rPr>
                <w:b/>
              </w:rPr>
              <w:t>Ванная 2,1м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</w:tr>
      <w:tr w:rsidR="00323242" w:rsidRPr="00DA6012" w:rsidTr="00971549">
        <w:trPr>
          <w:trHeight w:val="42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242" w:rsidRDefault="00323242" w:rsidP="005A6EA7">
            <w:r>
              <w:t>Расчистка поверхностей</w:t>
            </w:r>
          </w:p>
        </w:tc>
        <w:tc>
          <w:tcPr>
            <w:tcW w:w="32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23242" w:rsidRPr="00E04D2C" w:rsidRDefault="00323242" w:rsidP="005A6EA7">
            <w:pPr>
              <w:jc w:val="center"/>
            </w:pPr>
            <w:r>
              <w:t>38,47</w:t>
            </w: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E320FA" w:rsidRDefault="00323242" w:rsidP="005A6EA7">
            <w:pPr>
              <w:jc w:val="center"/>
              <w:rPr>
                <w:b/>
              </w:rPr>
            </w:pPr>
          </w:p>
        </w:tc>
      </w:tr>
      <w:tr w:rsidR="00323242" w:rsidRPr="00DA6012" w:rsidTr="00971549">
        <w:trPr>
          <w:trHeight w:val="18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242" w:rsidRDefault="00323242" w:rsidP="005A6EA7">
            <w:r>
              <w:t>Обработка поверхностей потолков</w:t>
            </w:r>
          </w:p>
        </w:tc>
        <w:tc>
          <w:tcPr>
            <w:tcW w:w="329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18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r>
              <w:t>Разборка облицовки стен</w:t>
            </w:r>
          </w:p>
        </w:tc>
        <w:tc>
          <w:tcPr>
            <w:tcW w:w="329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18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242" w:rsidRDefault="00323242" w:rsidP="005A6EA7">
            <w:r>
              <w:t>Гладкая облицовка стен</w:t>
            </w:r>
          </w:p>
        </w:tc>
        <w:tc>
          <w:tcPr>
            <w:tcW w:w="329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18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242" w:rsidRDefault="00323242" w:rsidP="005A6EA7">
            <w:r>
              <w:t>Разборка покрытий из керамических плиток</w:t>
            </w:r>
          </w:p>
        </w:tc>
        <w:tc>
          <w:tcPr>
            <w:tcW w:w="329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18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r>
              <w:t>Устройство покрытий полов</w:t>
            </w:r>
          </w:p>
        </w:tc>
        <w:tc>
          <w:tcPr>
            <w:tcW w:w="329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18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r>
              <w:t>Смена санитарно-технических приборов ванн</w:t>
            </w:r>
          </w:p>
        </w:tc>
        <w:tc>
          <w:tcPr>
            <w:tcW w:w="329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18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242" w:rsidRDefault="00323242" w:rsidP="005A6EA7">
            <w:r>
              <w:t>Смена санитарно-технических приборов раковин</w:t>
            </w:r>
          </w:p>
        </w:tc>
        <w:tc>
          <w:tcPr>
            <w:tcW w:w="329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18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242" w:rsidRDefault="00323242" w:rsidP="005A6EA7">
            <w:r>
              <w:t>Смена санитарно-технических приборов кронштейнов</w:t>
            </w:r>
          </w:p>
        </w:tc>
        <w:tc>
          <w:tcPr>
            <w:tcW w:w="329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18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242" w:rsidRDefault="00323242" w:rsidP="005A6EA7">
            <w:r>
              <w:t>Смена смесителя с душем</w:t>
            </w:r>
          </w:p>
        </w:tc>
        <w:tc>
          <w:tcPr>
            <w:tcW w:w="329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23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6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  <w:r>
              <w:rPr>
                <w:b/>
              </w:rPr>
              <w:t>Туалет 0,8м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42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242" w:rsidRDefault="00323242" w:rsidP="005A6EA7">
            <w:r>
              <w:t>Расчистка поверхностей</w:t>
            </w:r>
          </w:p>
        </w:tc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242" w:rsidRPr="00E04D2C" w:rsidRDefault="00323242" w:rsidP="005A6EA7">
            <w:pPr>
              <w:jc w:val="center"/>
            </w:pPr>
            <w:r>
              <w:t>16,86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23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242" w:rsidRDefault="00323242" w:rsidP="005A6EA7">
            <w:r>
              <w:t>Обработка поверхностей потолков</w:t>
            </w: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24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350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242" w:rsidRPr="00A60060" w:rsidRDefault="00323242" w:rsidP="005A6EA7">
            <w:r w:rsidRPr="00A60060">
              <w:t>Разборка облицовки стен</w:t>
            </w: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24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42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242" w:rsidRPr="00961E2F" w:rsidRDefault="00323242" w:rsidP="005A6EA7">
            <w:r>
              <w:t>Гладкая облицовка стен</w:t>
            </w: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24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64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242" w:rsidRDefault="00323242" w:rsidP="005A6EA7">
            <w:r>
              <w:t>Разборка покрытий из керамических плиток</w:t>
            </w: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24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32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r>
              <w:t>Устройство покрытий полов</w:t>
            </w: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24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799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242" w:rsidRDefault="00323242" w:rsidP="005A6EA7">
            <w:r>
              <w:t>Смена санитарно-технических приборов унитаза с бачком</w:t>
            </w: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24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697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242" w:rsidRDefault="00323242" w:rsidP="005A6EA7">
            <w:r>
              <w:t>Установка внутренних дверных полотен</w:t>
            </w: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24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23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242" w:rsidRDefault="00323242" w:rsidP="005A6EA7">
            <w:r>
              <w:t>Вставки дверные к внутренним дверям</w:t>
            </w:r>
          </w:p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24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38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609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  <w:r>
              <w:rPr>
                <w:b/>
              </w:rPr>
              <w:t xml:space="preserve">  Кухня 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</w:tr>
      <w:tr w:rsidR="00323242" w:rsidRPr="00E320FA" w:rsidTr="00971549">
        <w:trPr>
          <w:trHeight w:val="18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r>
              <w:t>Разборка деревянных заполнений дверных проемов</w:t>
            </w:r>
          </w:p>
        </w:tc>
        <w:tc>
          <w:tcPr>
            <w:tcW w:w="32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23242" w:rsidRPr="00A60060" w:rsidRDefault="00323242" w:rsidP="005A6EA7">
            <w:pPr>
              <w:jc w:val="center"/>
            </w:pPr>
            <w:r w:rsidRPr="00A60060">
              <w:t>4,2</w:t>
            </w:r>
            <w:r>
              <w:t>3</w:t>
            </w: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E320FA" w:rsidRDefault="00323242" w:rsidP="005A6EA7">
            <w:pPr>
              <w:jc w:val="center"/>
              <w:rPr>
                <w:b/>
              </w:rPr>
            </w:pPr>
          </w:p>
        </w:tc>
      </w:tr>
      <w:tr w:rsidR="00323242" w:rsidRPr="00DA6012" w:rsidTr="00971549">
        <w:trPr>
          <w:trHeight w:val="18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242" w:rsidRPr="00DA6012" w:rsidRDefault="00323242" w:rsidP="005A6EA7">
            <w:r>
              <w:t xml:space="preserve">Установка блоков в наружных и внутренних </w:t>
            </w:r>
            <w:r>
              <w:lastRenderedPageBreak/>
              <w:t>дверных проемах</w:t>
            </w:r>
          </w:p>
        </w:tc>
        <w:tc>
          <w:tcPr>
            <w:tcW w:w="329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33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23242" w:rsidRDefault="00323242" w:rsidP="005A6EA7">
            <w:pPr>
              <w:jc w:val="center"/>
            </w:pPr>
            <w:r>
              <w:lastRenderedPageBreak/>
              <w:t>2.</w:t>
            </w: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/>
          <w:p w:rsidR="00323242" w:rsidRDefault="00323242" w:rsidP="005A6EA7">
            <w:pPr>
              <w:jc w:val="center"/>
            </w:pPr>
          </w:p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23242" w:rsidRPr="00CB266D" w:rsidRDefault="00323242" w:rsidP="005A6EA7">
            <w:pPr>
              <w:rPr>
                <w:b/>
              </w:rPr>
            </w:pPr>
            <w:r>
              <w:rPr>
                <w:b/>
              </w:rPr>
              <w:lastRenderedPageBreak/>
              <w:t>Чусовская ул., д. 10, к.2, кв.24</w:t>
            </w: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Default="00323242" w:rsidP="005A6EA7">
            <w:pPr>
              <w:rPr>
                <w:b/>
              </w:rPr>
            </w:pPr>
          </w:p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6090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23242" w:rsidRPr="002920D0" w:rsidRDefault="00323242" w:rsidP="005A6EA7">
            <w:pPr>
              <w:jc w:val="center"/>
              <w:rPr>
                <w:b/>
              </w:rPr>
            </w:pPr>
            <w:r w:rsidRPr="002920D0">
              <w:rPr>
                <w:b/>
              </w:rPr>
              <w:lastRenderedPageBreak/>
              <w:t>Комната</w:t>
            </w:r>
            <w:r>
              <w:rPr>
                <w:b/>
              </w:rPr>
              <w:t xml:space="preserve"> 19,4м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23242" w:rsidRPr="00877DAE" w:rsidRDefault="00323242" w:rsidP="005A6EA7">
            <w:pPr>
              <w:jc w:val="center"/>
            </w:pPr>
            <w:r w:rsidRPr="00877DAE">
              <w:t>461,35</w:t>
            </w:r>
          </w:p>
        </w:tc>
      </w:tr>
      <w:tr w:rsidR="00323242" w:rsidRPr="00DA6012" w:rsidTr="00971549">
        <w:trPr>
          <w:trHeight w:val="34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</w:tcPr>
          <w:p w:rsidR="00323242" w:rsidRDefault="00323242" w:rsidP="005A6EA7">
            <w:r>
              <w:t>Расчистка поверхностей</w:t>
            </w:r>
          </w:p>
        </w:tc>
        <w:tc>
          <w:tcPr>
            <w:tcW w:w="3342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3242" w:rsidRPr="00705E6B" w:rsidRDefault="00323242" w:rsidP="005A6EA7">
            <w:pPr>
              <w:jc w:val="center"/>
            </w:pPr>
            <w:r>
              <w:t>135,52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3242" w:rsidRPr="00F56ADD" w:rsidRDefault="00323242" w:rsidP="005A6EA7">
            <w:pPr>
              <w:rPr>
                <w:b/>
              </w:rPr>
            </w:pPr>
          </w:p>
        </w:tc>
      </w:tr>
      <w:tr w:rsidR="00323242" w:rsidRPr="00DA6012" w:rsidTr="00971549">
        <w:trPr>
          <w:trHeight w:val="65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</w:tcPr>
          <w:p w:rsidR="00323242" w:rsidRDefault="00323242" w:rsidP="005A6EA7">
            <w:r>
              <w:t>Обработка поверхностей потолков</w:t>
            </w:r>
          </w:p>
        </w:tc>
        <w:tc>
          <w:tcPr>
            <w:tcW w:w="3342" w:type="dxa"/>
            <w:gridSpan w:val="3"/>
            <w:vMerge/>
            <w:tcBorders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84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</w:tcPr>
          <w:p w:rsidR="00323242" w:rsidRDefault="00323242" w:rsidP="005A6EA7">
            <w:r>
              <w:t>Сплошное выравнивание бетонных поверхностей потолков</w:t>
            </w:r>
          </w:p>
        </w:tc>
        <w:tc>
          <w:tcPr>
            <w:tcW w:w="3342" w:type="dxa"/>
            <w:gridSpan w:val="3"/>
            <w:vMerge/>
            <w:tcBorders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40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</w:tcPr>
          <w:p w:rsidR="00323242" w:rsidRDefault="00323242" w:rsidP="005A6EA7">
            <w:r>
              <w:t>Окраска потолков</w:t>
            </w:r>
          </w:p>
        </w:tc>
        <w:tc>
          <w:tcPr>
            <w:tcW w:w="3342" w:type="dxa"/>
            <w:gridSpan w:val="3"/>
            <w:vMerge/>
            <w:tcBorders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36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</w:tcPr>
          <w:p w:rsidR="00323242" w:rsidRDefault="00323242" w:rsidP="005A6EA7">
            <w:r>
              <w:t>Снятие обоев</w:t>
            </w:r>
          </w:p>
        </w:tc>
        <w:tc>
          <w:tcPr>
            <w:tcW w:w="3342" w:type="dxa"/>
            <w:gridSpan w:val="3"/>
            <w:vMerge/>
            <w:tcBorders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44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</w:tcPr>
          <w:p w:rsidR="00323242" w:rsidRDefault="00323242" w:rsidP="005A6EA7">
            <w:r>
              <w:t>Обработка поверхностей стен</w:t>
            </w:r>
          </w:p>
        </w:tc>
        <w:tc>
          <w:tcPr>
            <w:tcW w:w="3342" w:type="dxa"/>
            <w:gridSpan w:val="3"/>
            <w:vMerge/>
            <w:tcBorders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44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</w:tcPr>
          <w:p w:rsidR="00323242" w:rsidRDefault="00323242" w:rsidP="005A6EA7">
            <w:r>
              <w:t>Сплошное выравнивание бетонных поверхностей стен</w:t>
            </w:r>
          </w:p>
        </w:tc>
        <w:tc>
          <w:tcPr>
            <w:tcW w:w="3342" w:type="dxa"/>
            <w:gridSpan w:val="3"/>
            <w:vMerge/>
            <w:tcBorders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44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</w:tcPr>
          <w:p w:rsidR="00323242" w:rsidRDefault="00323242" w:rsidP="005A6EA7">
            <w:r>
              <w:t>Оклейка обоями</w:t>
            </w:r>
          </w:p>
        </w:tc>
        <w:tc>
          <w:tcPr>
            <w:tcW w:w="3342" w:type="dxa"/>
            <w:gridSpan w:val="3"/>
            <w:vMerge/>
            <w:tcBorders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44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</w:tcPr>
          <w:p w:rsidR="00323242" w:rsidRDefault="00323242" w:rsidP="005A6EA7">
            <w:r>
              <w:t>Разборка деревянных плинтусов</w:t>
            </w:r>
          </w:p>
        </w:tc>
        <w:tc>
          <w:tcPr>
            <w:tcW w:w="3342" w:type="dxa"/>
            <w:gridSpan w:val="3"/>
            <w:vMerge/>
            <w:tcBorders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44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</w:tcPr>
          <w:p w:rsidR="00323242" w:rsidRDefault="00323242" w:rsidP="005A6EA7">
            <w:r>
              <w:t>Разборка покрытий из паркетной доски</w:t>
            </w:r>
          </w:p>
        </w:tc>
        <w:tc>
          <w:tcPr>
            <w:tcW w:w="3342" w:type="dxa"/>
            <w:gridSpan w:val="3"/>
            <w:vMerge/>
            <w:tcBorders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44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</w:tcPr>
          <w:p w:rsidR="00323242" w:rsidRDefault="00323242" w:rsidP="005A6EA7">
            <w:r>
              <w:t>Устройство стяжек цементных</w:t>
            </w:r>
          </w:p>
        </w:tc>
        <w:tc>
          <w:tcPr>
            <w:tcW w:w="3342" w:type="dxa"/>
            <w:gridSpan w:val="3"/>
            <w:vMerge/>
            <w:tcBorders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44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</w:tcPr>
          <w:p w:rsidR="00323242" w:rsidRDefault="00323242" w:rsidP="005A6EA7">
            <w:r>
              <w:t xml:space="preserve">Устройство </w:t>
            </w:r>
            <w:proofErr w:type="spellStart"/>
            <w:r>
              <w:t>пароизоляции</w:t>
            </w:r>
            <w:proofErr w:type="spellEnd"/>
          </w:p>
        </w:tc>
        <w:tc>
          <w:tcPr>
            <w:tcW w:w="3342" w:type="dxa"/>
            <w:gridSpan w:val="3"/>
            <w:vMerge/>
            <w:tcBorders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6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</w:tcPr>
          <w:p w:rsidR="00323242" w:rsidRDefault="00323242" w:rsidP="005A6EA7">
            <w:r>
              <w:t xml:space="preserve">Устройство покрытия из </w:t>
            </w:r>
            <w:proofErr w:type="spellStart"/>
            <w:r>
              <w:t>ламинат</w:t>
            </w:r>
            <w:proofErr w:type="spellEnd"/>
            <w:r>
              <w:t>-паркета</w:t>
            </w:r>
          </w:p>
        </w:tc>
        <w:tc>
          <w:tcPr>
            <w:tcW w:w="3342" w:type="dxa"/>
            <w:gridSpan w:val="3"/>
            <w:vMerge/>
            <w:tcBorders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44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</w:tcPr>
          <w:p w:rsidR="00323242" w:rsidRDefault="00323242" w:rsidP="005A6EA7">
            <w:r>
              <w:t>Фанера клееная обрезная</w:t>
            </w:r>
          </w:p>
        </w:tc>
        <w:tc>
          <w:tcPr>
            <w:tcW w:w="3342" w:type="dxa"/>
            <w:gridSpan w:val="3"/>
            <w:vMerge/>
            <w:tcBorders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33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</w:tcPr>
          <w:p w:rsidR="00323242" w:rsidRDefault="00323242" w:rsidP="005A6EA7">
            <w:r>
              <w:t>Устройство плинтусов</w:t>
            </w:r>
          </w:p>
        </w:tc>
        <w:tc>
          <w:tcPr>
            <w:tcW w:w="3342" w:type="dxa"/>
            <w:gridSpan w:val="3"/>
            <w:vMerge/>
            <w:tcBorders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44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</w:tcPr>
          <w:p w:rsidR="00323242" w:rsidRDefault="00323242" w:rsidP="005A6EA7">
            <w:r>
              <w:t>Снятие наличников</w:t>
            </w:r>
          </w:p>
        </w:tc>
        <w:tc>
          <w:tcPr>
            <w:tcW w:w="3342" w:type="dxa"/>
            <w:gridSpan w:val="3"/>
            <w:vMerge/>
            <w:tcBorders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8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</w:tcPr>
          <w:p w:rsidR="00323242" w:rsidRDefault="00323242" w:rsidP="005A6EA7">
            <w:r>
              <w:t>Разборка деревянных заполнений проемов дверных</w:t>
            </w:r>
          </w:p>
        </w:tc>
        <w:tc>
          <w:tcPr>
            <w:tcW w:w="3342" w:type="dxa"/>
            <w:gridSpan w:val="3"/>
            <w:vMerge/>
            <w:tcBorders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81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</w:tcPr>
          <w:p w:rsidR="00323242" w:rsidRDefault="00323242" w:rsidP="005A6EA7">
            <w:r>
              <w:t xml:space="preserve">Установка блоков </w:t>
            </w:r>
            <w:proofErr w:type="gramStart"/>
            <w:r>
              <w:t>в</w:t>
            </w:r>
            <w:proofErr w:type="gramEnd"/>
            <w:r>
              <w:t xml:space="preserve"> наружных и внутренних дверных проемов</w:t>
            </w:r>
          </w:p>
        </w:tc>
        <w:tc>
          <w:tcPr>
            <w:tcW w:w="3342" w:type="dxa"/>
            <w:gridSpan w:val="3"/>
            <w:vMerge/>
            <w:tcBorders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44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</w:tcPr>
          <w:p w:rsidR="00323242" w:rsidRDefault="00323242" w:rsidP="005A6EA7">
            <w:r>
              <w:t>Установка наличников</w:t>
            </w:r>
          </w:p>
        </w:tc>
        <w:tc>
          <w:tcPr>
            <w:tcW w:w="3342" w:type="dxa"/>
            <w:gridSpan w:val="3"/>
            <w:vMerge/>
            <w:tcBorders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44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</w:tcPr>
          <w:p w:rsidR="00323242" w:rsidRDefault="00323242" w:rsidP="005A6EA7">
            <w:r>
              <w:t>Окраска металлических поверхностей</w:t>
            </w:r>
          </w:p>
        </w:tc>
        <w:tc>
          <w:tcPr>
            <w:tcW w:w="3342" w:type="dxa"/>
            <w:gridSpan w:val="3"/>
            <w:vMerge/>
            <w:tcBorders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44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</w:tcPr>
          <w:p w:rsidR="00323242" w:rsidRDefault="00323242" w:rsidP="005A6EA7">
            <w:r>
              <w:t>Разборка деревянных заполнений проемов оконных</w:t>
            </w:r>
          </w:p>
        </w:tc>
        <w:tc>
          <w:tcPr>
            <w:tcW w:w="3342" w:type="dxa"/>
            <w:gridSpan w:val="3"/>
            <w:vMerge/>
            <w:tcBorders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44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</w:tcPr>
          <w:p w:rsidR="00323242" w:rsidRDefault="00323242" w:rsidP="005A6EA7">
            <w:r>
              <w:t>Установка оконных блоков</w:t>
            </w:r>
          </w:p>
        </w:tc>
        <w:tc>
          <w:tcPr>
            <w:tcW w:w="3342" w:type="dxa"/>
            <w:gridSpan w:val="3"/>
            <w:vMerge/>
            <w:tcBorders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57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</w:tcPr>
          <w:p w:rsidR="00323242" w:rsidRDefault="00323242" w:rsidP="005A6EA7">
            <w:r>
              <w:t>Установка подоконных досок</w:t>
            </w:r>
          </w:p>
        </w:tc>
        <w:tc>
          <w:tcPr>
            <w:tcW w:w="3342" w:type="dxa"/>
            <w:gridSpan w:val="3"/>
            <w:vMerge/>
            <w:tcBorders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41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6090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23242" w:rsidRPr="002920D0" w:rsidRDefault="00323242" w:rsidP="005A6EA7">
            <w:pPr>
              <w:jc w:val="center"/>
              <w:rPr>
                <w:b/>
              </w:rPr>
            </w:pPr>
            <w:r>
              <w:rPr>
                <w:b/>
              </w:rPr>
              <w:t>Комната 9,6м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3242" w:rsidRPr="002920D0" w:rsidRDefault="00323242" w:rsidP="005A6EA7">
            <w:pPr>
              <w:jc w:val="center"/>
              <w:rPr>
                <w:b/>
              </w:rPr>
            </w:pPr>
          </w:p>
        </w:tc>
      </w:tr>
      <w:tr w:rsidR="00323242" w:rsidRPr="00DA6012" w:rsidTr="00971549">
        <w:trPr>
          <w:trHeight w:val="42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</w:tcPr>
          <w:p w:rsidR="00323242" w:rsidRDefault="00323242" w:rsidP="005A6EA7">
            <w:r>
              <w:t>Расчистка поверхностей</w:t>
            </w:r>
          </w:p>
        </w:tc>
        <w:tc>
          <w:tcPr>
            <w:tcW w:w="3342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3242" w:rsidRPr="009D6D8F" w:rsidRDefault="00323242" w:rsidP="005A6EA7">
            <w:pPr>
              <w:jc w:val="center"/>
            </w:pPr>
            <w:r>
              <w:t>90,71</w:t>
            </w: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</w:tcBorders>
          </w:tcPr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Pr="00F56ADD" w:rsidRDefault="00323242" w:rsidP="005A6EA7">
            <w:pPr>
              <w:jc w:val="center"/>
              <w:rPr>
                <w:b/>
              </w:rPr>
            </w:pPr>
          </w:p>
        </w:tc>
      </w:tr>
      <w:tr w:rsidR="00323242" w:rsidRPr="00DA6012" w:rsidTr="00971549">
        <w:trPr>
          <w:trHeight w:val="55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</w:tcPr>
          <w:p w:rsidR="00323242" w:rsidRDefault="00323242" w:rsidP="005A6EA7">
            <w:r>
              <w:t>Обработка поверхностей потолков</w:t>
            </w:r>
          </w:p>
        </w:tc>
        <w:tc>
          <w:tcPr>
            <w:tcW w:w="3342" w:type="dxa"/>
            <w:gridSpan w:val="3"/>
            <w:vMerge/>
            <w:tcBorders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54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</w:tcPr>
          <w:p w:rsidR="00323242" w:rsidRDefault="00323242" w:rsidP="005A6EA7">
            <w:r>
              <w:t>Сплошное выравнивание бетонных поверхностей потолков</w:t>
            </w:r>
          </w:p>
        </w:tc>
        <w:tc>
          <w:tcPr>
            <w:tcW w:w="3342" w:type="dxa"/>
            <w:gridSpan w:val="3"/>
            <w:vMerge/>
            <w:tcBorders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3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</w:tcPr>
          <w:p w:rsidR="00323242" w:rsidRDefault="00323242" w:rsidP="005A6EA7">
            <w:r>
              <w:t>Окраска потолков</w:t>
            </w:r>
          </w:p>
        </w:tc>
        <w:tc>
          <w:tcPr>
            <w:tcW w:w="3342" w:type="dxa"/>
            <w:gridSpan w:val="3"/>
            <w:vMerge/>
            <w:tcBorders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33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</w:tcPr>
          <w:p w:rsidR="00323242" w:rsidRDefault="00323242" w:rsidP="005A6EA7">
            <w:r>
              <w:t>Снятие обоев</w:t>
            </w:r>
          </w:p>
        </w:tc>
        <w:tc>
          <w:tcPr>
            <w:tcW w:w="3342" w:type="dxa"/>
            <w:gridSpan w:val="3"/>
            <w:vMerge/>
            <w:tcBorders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2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</w:tcPr>
          <w:p w:rsidR="00323242" w:rsidRDefault="00323242" w:rsidP="005A6EA7">
            <w:r>
              <w:t>Обработка поверхностей стен</w:t>
            </w:r>
          </w:p>
        </w:tc>
        <w:tc>
          <w:tcPr>
            <w:tcW w:w="3342" w:type="dxa"/>
            <w:gridSpan w:val="3"/>
            <w:vMerge/>
            <w:tcBorders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2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</w:tcPr>
          <w:p w:rsidR="00323242" w:rsidRDefault="00323242" w:rsidP="005A6EA7">
            <w:r>
              <w:t>Сплошное выравнивание бетонных поверхностей стен</w:t>
            </w:r>
          </w:p>
        </w:tc>
        <w:tc>
          <w:tcPr>
            <w:tcW w:w="3342" w:type="dxa"/>
            <w:gridSpan w:val="3"/>
            <w:vMerge/>
            <w:tcBorders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2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</w:tcPr>
          <w:p w:rsidR="00323242" w:rsidRDefault="00323242" w:rsidP="005A6EA7">
            <w:r>
              <w:t>Оклейка обоями</w:t>
            </w:r>
          </w:p>
        </w:tc>
        <w:tc>
          <w:tcPr>
            <w:tcW w:w="3342" w:type="dxa"/>
            <w:gridSpan w:val="3"/>
            <w:vMerge/>
            <w:tcBorders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2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</w:tcPr>
          <w:p w:rsidR="00323242" w:rsidRDefault="00323242" w:rsidP="005A6EA7">
            <w:r>
              <w:t>Разборка деревянных плинтусов</w:t>
            </w:r>
          </w:p>
        </w:tc>
        <w:tc>
          <w:tcPr>
            <w:tcW w:w="3342" w:type="dxa"/>
            <w:gridSpan w:val="3"/>
            <w:vMerge/>
            <w:tcBorders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2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</w:tcPr>
          <w:p w:rsidR="00323242" w:rsidRDefault="00323242" w:rsidP="005A6EA7">
            <w:r>
              <w:t>Разборка покрытий из щитового паркета</w:t>
            </w:r>
          </w:p>
        </w:tc>
        <w:tc>
          <w:tcPr>
            <w:tcW w:w="3342" w:type="dxa"/>
            <w:gridSpan w:val="3"/>
            <w:vMerge/>
            <w:tcBorders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2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</w:tcPr>
          <w:p w:rsidR="00323242" w:rsidRDefault="00323242" w:rsidP="005A6EA7">
            <w:r>
              <w:t>Устройство стяжек цементных</w:t>
            </w:r>
          </w:p>
        </w:tc>
        <w:tc>
          <w:tcPr>
            <w:tcW w:w="3342" w:type="dxa"/>
            <w:gridSpan w:val="3"/>
            <w:vMerge/>
            <w:tcBorders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2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</w:tcPr>
          <w:p w:rsidR="00323242" w:rsidRDefault="00323242" w:rsidP="005A6EA7">
            <w:r>
              <w:t xml:space="preserve">Устройство </w:t>
            </w:r>
            <w:proofErr w:type="spellStart"/>
            <w:r>
              <w:t>пароизоляции</w:t>
            </w:r>
            <w:proofErr w:type="spellEnd"/>
          </w:p>
        </w:tc>
        <w:tc>
          <w:tcPr>
            <w:tcW w:w="3342" w:type="dxa"/>
            <w:gridSpan w:val="3"/>
            <w:vMerge/>
            <w:tcBorders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2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</w:tcPr>
          <w:p w:rsidR="00323242" w:rsidRDefault="00323242" w:rsidP="005A6EA7">
            <w:r>
              <w:t xml:space="preserve">Устройство покрытия из </w:t>
            </w:r>
            <w:proofErr w:type="spellStart"/>
            <w:r>
              <w:t>ламинат</w:t>
            </w:r>
            <w:proofErr w:type="spellEnd"/>
            <w:r>
              <w:t>-паркета</w:t>
            </w:r>
          </w:p>
        </w:tc>
        <w:tc>
          <w:tcPr>
            <w:tcW w:w="3342" w:type="dxa"/>
            <w:gridSpan w:val="3"/>
            <w:vMerge/>
            <w:tcBorders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2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</w:tcPr>
          <w:p w:rsidR="00323242" w:rsidRDefault="00323242" w:rsidP="005A6EA7">
            <w:r>
              <w:t>Устройство плинтусов</w:t>
            </w:r>
          </w:p>
        </w:tc>
        <w:tc>
          <w:tcPr>
            <w:tcW w:w="3342" w:type="dxa"/>
            <w:gridSpan w:val="3"/>
            <w:vMerge/>
            <w:tcBorders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2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</w:tcPr>
          <w:p w:rsidR="00323242" w:rsidRDefault="00323242" w:rsidP="005A6EA7">
            <w:r>
              <w:t>Снятие наличников</w:t>
            </w:r>
          </w:p>
        </w:tc>
        <w:tc>
          <w:tcPr>
            <w:tcW w:w="3342" w:type="dxa"/>
            <w:gridSpan w:val="3"/>
            <w:vMerge/>
            <w:tcBorders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2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</w:tcPr>
          <w:p w:rsidR="00323242" w:rsidRDefault="00323242" w:rsidP="005A6EA7">
            <w:r>
              <w:t>Разборка деревянных заполнений проемов дверных</w:t>
            </w:r>
          </w:p>
        </w:tc>
        <w:tc>
          <w:tcPr>
            <w:tcW w:w="3342" w:type="dxa"/>
            <w:gridSpan w:val="3"/>
            <w:vMerge/>
            <w:tcBorders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2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</w:tcPr>
          <w:p w:rsidR="00323242" w:rsidRDefault="00323242" w:rsidP="005A6EA7">
            <w:r>
              <w:t xml:space="preserve">Установка блоков </w:t>
            </w:r>
            <w:proofErr w:type="gramStart"/>
            <w:r>
              <w:t>в</w:t>
            </w:r>
            <w:proofErr w:type="gramEnd"/>
            <w:r>
              <w:t xml:space="preserve"> наружных и внутренних дверных проемов</w:t>
            </w:r>
          </w:p>
        </w:tc>
        <w:tc>
          <w:tcPr>
            <w:tcW w:w="3342" w:type="dxa"/>
            <w:gridSpan w:val="3"/>
            <w:vMerge/>
            <w:tcBorders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2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</w:tcPr>
          <w:p w:rsidR="00323242" w:rsidRDefault="00323242" w:rsidP="005A6EA7">
            <w:r>
              <w:t>Установка наличников</w:t>
            </w:r>
          </w:p>
        </w:tc>
        <w:tc>
          <w:tcPr>
            <w:tcW w:w="3342" w:type="dxa"/>
            <w:gridSpan w:val="3"/>
            <w:vMerge/>
            <w:tcBorders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2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</w:tcPr>
          <w:p w:rsidR="00323242" w:rsidRDefault="00323242" w:rsidP="005A6EA7">
            <w:r>
              <w:t>Окраска металлических поверхностей</w:t>
            </w:r>
          </w:p>
        </w:tc>
        <w:tc>
          <w:tcPr>
            <w:tcW w:w="3342" w:type="dxa"/>
            <w:gridSpan w:val="3"/>
            <w:vMerge/>
            <w:tcBorders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2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</w:tcPr>
          <w:p w:rsidR="00323242" w:rsidRDefault="00323242" w:rsidP="005A6EA7">
            <w:r>
              <w:t>Разборка деревянных заполнений проемов оконных</w:t>
            </w:r>
          </w:p>
        </w:tc>
        <w:tc>
          <w:tcPr>
            <w:tcW w:w="3342" w:type="dxa"/>
            <w:gridSpan w:val="3"/>
            <w:vMerge/>
            <w:tcBorders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2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</w:tcPr>
          <w:p w:rsidR="00323242" w:rsidRDefault="00323242" w:rsidP="005A6EA7">
            <w:r>
              <w:t>Установка оконных блоков</w:t>
            </w:r>
          </w:p>
        </w:tc>
        <w:tc>
          <w:tcPr>
            <w:tcW w:w="3342" w:type="dxa"/>
            <w:gridSpan w:val="3"/>
            <w:vMerge/>
            <w:tcBorders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2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</w:tcPr>
          <w:p w:rsidR="00323242" w:rsidRDefault="00323242" w:rsidP="005A6EA7">
            <w:r>
              <w:t>Установка подоконных досок</w:t>
            </w:r>
          </w:p>
        </w:tc>
        <w:tc>
          <w:tcPr>
            <w:tcW w:w="3342" w:type="dxa"/>
            <w:gridSpan w:val="3"/>
            <w:vMerge/>
            <w:tcBorders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41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6090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323242" w:rsidRPr="002920D0" w:rsidRDefault="00323242" w:rsidP="005A6EA7">
            <w:pPr>
              <w:jc w:val="center"/>
              <w:rPr>
                <w:b/>
              </w:rPr>
            </w:pPr>
            <w:r>
              <w:rPr>
                <w:b/>
              </w:rPr>
              <w:t>Ванная 2,1м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:rsidR="00323242" w:rsidRPr="002920D0" w:rsidRDefault="00323242" w:rsidP="005A6EA7">
            <w:pPr>
              <w:jc w:val="center"/>
              <w:rPr>
                <w:b/>
              </w:rPr>
            </w:pPr>
          </w:p>
        </w:tc>
      </w:tr>
      <w:tr w:rsidR="00323242" w:rsidRPr="00DA6012" w:rsidTr="00971549">
        <w:trPr>
          <w:trHeight w:val="31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</w:tcPr>
          <w:p w:rsidR="00323242" w:rsidRDefault="00323242" w:rsidP="005A6EA7">
            <w:r>
              <w:t>Расчистка поверхностей</w:t>
            </w:r>
          </w:p>
        </w:tc>
        <w:tc>
          <w:tcPr>
            <w:tcW w:w="3342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3242" w:rsidRDefault="00323242" w:rsidP="005A6EA7">
            <w:pPr>
              <w:jc w:val="center"/>
            </w:pPr>
            <w:r>
              <w:t>37,56</w:t>
            </w: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Default="00323242" w:rsidP="005A6EA7">
            <w:pPr>
              <w:jc w:val="center"/>
            </w:pPr>
          </w:p>
          <w:p w:rsidR="00323242" w:rsidRPr="00705E6B" w:rsidRDefault="00323242" w:rsidP="005A6EA7">
            <w:pPr>
              <w:jc w:val="center"/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</w:tcBorders>
          </w:tcPr>
          <w:p w:rsidR="00323242" w:rsidRDefault="00323242" w:rsidP="005A6EA7">
            <w:pPr>
              <w:jc w:val="center"/>
              <w:rPr>
                <w:b/>
                <w:i/>
              </w:rPr>
            </w:pPr>
          </w:p>
          <w:p w:rsidR="00323242" w:rsidRDefault="00323242" w:rsidP="005A6EA7">
            <w:pPr>
              <w:jc w:val="center"/>
              <w:rPr>
                <w:b/>
                <w:i/>
              </w:rPr>
            </w:pPr>
          </w:p>
          <w:p w:rsidR="00323242" w:rsidRDefault="00323242" w:rsidP="005A6EA7">
            <w:pPr>
              <w:jc w:val="center"/>
              <w:rPr>
                <w:b/>
                <w:i/>
              </w:rPr>
            </w:pPr>
          </w:p>
          <w:p w:rsidR="00323242" w:rsidRDefault="00323242" w:rsidP="005A6EA7">
            <w:pPr>
              <w:jc w:val="center"/>
              <w:rPr>
                <w:b/>
                <w:i/>
              </w:rPr>
            </w:pPr>
          </w:p>
          <w:p w:rsidR="00323242" w:rsidRDefault="00323242" w:rsidP="005A6EA7">
            <w:pPr>
              <w:jc w:val="center"/>
              <w:rPr>
                <w:b/>
                <w:i/>
              </w:rPr>
            </w:pPr>
          </w:p>
          <w:p w:rsidR="00323242" w:rsidRDefault="00323242" w:rsidP="005A6EA7">
            <w:pPr>
              <w:jc w:val="center"/>
              <w:rPr>
                <w:b/>
                <w:i/>
              </w:rPr>
            </w:pPr>
          </w:p>
          <w:p w:rsidR="00323242" w:rsidRDefault="00323242" w:rsidP="005A6EA7">
            <w:pPr>
              <w:jc w:val="center"/>
              <w:rPr>
                <w:b/>
                <w:i/>
              </w:rPr>
            </w:pPr>
          </w:p>
          <w:p w:rsidR="00323242" w:rsidRDefault="00323242" w:rsidP="005A6EA7">
            <w:pPr>
              <w:jc w:val="center"/>
              <w:rPr>
                <w:b/>
                <w:i/>
              </w:rPr>
            </w:pPr>
          </w:p>
          <w:p w:rsidR="00323242" w:rsidRDefault="00323242" w:rsidP="005A6EA7">
            <w:pPr>
              <w:jc w:val="center"/>
              <w:rPr>
                <w:b/>
                <w:i/>
              </w:rPr>
            </w:pPr>
          </w:p>
          <w:p w:rsidR="00323242" w:rsidRDefault="00323242" w:rsidP="005A6EA7">
            <w:pPr>
              <w:jc w:val="center"/>
              <w:rPr>
                <w:b/>
                <w:i/>
              </w:rPr>
            </w:pPr>
          </w:p>
          <w:p w:rsidR="00323242" w:rsidRDefault="00323242" w:rsidP="005A6EA7">
            <w:pPr>
              <w:jc w:val="center"/>
              <w:rPr>
                <w:b/>
                <w:i/>
              </w:rPr>
            </w:pPr>
          </w:p>
          <w:p w:rsidR="00323242" w:rsidRDefault="00323242" w:rsidP="005A6EA7">
            <w:pPr>
              <w:jc w:val="center"/>
              <w:rPr>
                <w:b/>
                <w:i/>
              </w:rPr>
            </w:pPr>
          </w:p>
          <w:p w:rsidR="00323242" w:rsidRDefault="00323242" w:rsidP="005A6EA7">
            <w:pPr>
              <w:jc w:val="center"/>
              <w:rPr>
                <w:b/>
                <w:i/>
              </w:rPr>
            </w:pPr>
          </w:p>
          <w:p w:rsidR="00323242" w:rsidRDefault="00323242" w:rsidP="005A6EA7">
            <w:pPr>
              <w:jc w:val="center"/>
              <w:rPr>
                <w:b/>
                <w:i/>
              </w:rPr>
            </w:pPr>
          </w:p>
          <w:p w:rsidR="00323242" w:rsidRDefault="00323242" w:rsidP="005A6EA7">
            <w:pPr>
              <w:jc w:val="center"/>
              <w:rPr>
                <w:b/>
                <w:i/>
              </w:rPr>
            </w:pPr>
          </w:p>
          <w:p w:rsidR="00323242" w:rsidRDefault="00323242" w:rsidP="005A6EA7">
            <w:pPr>
              <w:jc w:val="center"/>
              <w:rPr>
                <w:b/>
                <w:i/>
              </w:rPr>
            </w:pPr>
          </w:p>
          <w:p w:rsidR="00323242" w:rsidRDefault="00323242" w:rsidP="005A6EA7">
            <w:pPr>
              <w:jc w:val="center"/>
              <w:rPr>
                <w:b/>
                <w:i/>
              </w:rPr>
            </w:pPr>
          </w:p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55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</w:tcPr>
          <w:p w:rsidR="00323242" w:rsidRDefault="00323242" w:rsidP="005A6EA7">
            <w:r>
              <w:t>Обработка поверхностей потолков</w:t>
            </w:r>
          </w:p>
        </w:tc>
        <w:tc>
          <w:tcPr>
            <w:tcW w:w="3342" w:type="dxa"/>
            <w:gridSpan w:val="3"/>
            <w:vMerge/>
            <w:tcBorders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41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</w:tcPr>
          <w:p w:rsidR="00323242" w:rsidRPr="00DA6012" w:rsidRDefault="00323242" w:rsidP="005A6EA7">
            <w:r>
              <w:t>Разборка облицовки стен</w:t>
            </w:r>
          </w:p>
        </w:tc>
        <w:tc>
          <w:tcPr>
            <w:tcW w:w="3342" w:type="dxa"/>
            <w:gridSpan w:val="3"/>
            <w:vMerge/>
            <w:tcBorders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56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</w:tcPr>
          <w:p w:rsidR="00323242" w:rsidRDefault="00323242" w:rsidP="005A6EA7">
            <w:r>
              <w:t>Гладкая облицовка стен</w:t>
            </w:r>
          </w:p>
        </w:tc>
        <w:tc>
          <w:tcPr>
            <w:tcW w:w="3342" w:type="dxa"/>
            <w:gridSpan w:val="3"/>
            <w:vMerge/>
            <w:tcBorders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55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</w:tcPr>
          <w:p w:rsidR="00323242" w:rsidRDefault="00323242" w:rsidP="005A6EA7">
            <w:r>
              <w:t>Разборка покрытий из керамических плиток</w:t>
            </w:r>
          </w:p>
        </w:tc>
        <w:tc>
          <w:tcPr>
            <w:tcW w:w="3342" w:type="dxa"/>
            <w:gridSpan w:val="3"/>
            <w:vMerge/>
            <w:tcBorders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20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</w:tcPr>
          <w:p w:rsidR="00323242" w:rsidRPr="00DA6012" w:rsidRDefault="00323242" w:rsidP="005A6EA7">
            <w:r>
              <w:t xml:space="preserve">Устройство покрытий </w:t>
            </w:r>
            <w:r>
              <w:lastRenderedPageBreak/>
              <w:t>полов</w:t>
            </w:r>
          </w:p>
        </w:tc>
        <w:tc>
          <w:tcPr>
            <w:tcW w:w="3342" w:type="dxa"/>
            <w:gridSpan w:val="3"/>
            <w:vMerge/>
            <w:tcBorders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20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</w:tcPr>
          <w:p w:rsidR="00323242" w:rsidRPr="00DA6012" w:rsidRDefault="00323242" w:rsidP="005A6EA7">
            <w:r>
              <w:t>Смена санитарно-технических приборов ванн</w:t>
            </w:r>
          </w:p>
        </w:tc>
        <w:tc>
          <w:tcPr>
            <w:tcW w:w="3342" w:type="dxa"/>
            <w:gridSpan w:val="3"/>
            <w:vMerge/>
            <w:tcBorders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20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</w:tcPr>
          <w:p w:rsidR="00323242" w:rsidRDefault="00323242" w:rsidP="005A6EA7">
            <w:r>
              <w:t>Смена санитарно-технических приборов раковин</w:t>
            </w:r>
          </w:p>
        </w:tc>
        <w:tc>
          <w:tcPr>
            <w:tcW w:w="3342" w:type="dxa"/>
            <w:gridSpan w:val="3"/>
            <w:vMerge/>
            <w:tcBorders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20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</w:tcPr>
          <w:p w:rsidR="00323242" w:rsidRDefault="00323242" w:rsidP="005A6EA7">
            <w:r>
              <w:t>Смена санитарно-технических приборов кронштейнов</w:t>
            </w:r>
          </w:p>
        </w:tc>
        <w:tc>
          <w:tcPr>
            <w:tcW w:w="3342" w:type="dxa"/>
            <w:gridSpan w:val="3"/>
            <w:vMerge/>
            <w:tcBorders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20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</w:tcPr>
          <w:p w:rsidR="00323242" w:rsidRDefault="00323242" w:rsidP="005A6EA7">
            <w:r>
              <w:t>Смена смесителя с душем</w:t>
            </w:r>
          </w:p>
        </w:tc>
        <w:tc>
          <w:tcPr>
            <w:tcW w:w="3342" w:type="dxa"/>
            <w:gridSpan w:val="3"/>
            <w:vMerge/>
            <w:tcBorders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30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6090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323242" w:rsidRPr="002920D0" w:rsidRDefault="00323242" w:rsidP="005A6EA7">
            <w:pPr>
              <w:jc w:val="center"/>
              <w:rPr>
                <w:b/>
              </w:rPr>
            </w:pPr>
            <w:r>
              <w:rPr>
                <w:b/>
              </w:rPr>
              <w:t>Туалет 2м2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</w:tcBorders>
          </w:tcPr>
          <w:p w:rsidR="00323242" w:rsidRPr="002920D0" w:rsidRDefault="00323242" w:rsidP="005A6EA7">
            <w:pPr>
              <w:jc w:val="center"/>
              <w:rPr>
                <w:b/>
              </w:rPr>
            </w:pPr>
          </w:p>
        </w:tc>
      </w:tr>
      <w:tr w:rsidR="00323242" w:rsidRPr="00DA6012" w:rsidTr="00971549">
        <w:trPr>
          <w:trHeight w:val="40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</w:tcPr>
          <w:p w:rsidR="00323242" w:rsidRDefault="00323242" w:rsidP="005A6EA7">
            <w:r>
              <w:t>Расчистка поверхностей</w:t>
            </w:r>
          </w:p>
        </w:tc>
        <w:tc>
          <w:tcPr>
            <w:tcW w:w="3342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3242" w:rsidRPr="00705E6B" w:rsidRDefault="00323242" w:rsidP="005A6EA7">
            <w:pPr>
              <w:jc w:val="center"/>
            </w:pPr>
            <w:r>
              <w:t>27,56</w:t>
            </w: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</w:tcBorders>
          </w:tcPr>
          <w:p w:rsidR="00323242" w:rsidRDefault="00323242" w:rsidP="005A6EA7">
            <w:pPr>
              <w:jc w:val="center"/>
              <w:rPr>
                <w:b/>
                <w:i/>
              </w:rPr>
            </w:pPr>
          </w:p>
          <w:p w:rsidR="00323242" w:rsidRDefault="00323242" w:rsidP="005A6EA7">
            <w:pPr>
              <w:jc w:val="center"/>
              <w:rPr>
                <w:b/>
                <w:i/>
              </w:rPr>
            </w:pPr>
          </w:p>
          <w:p w:rsidR="00323242" w:rsidRDefault="00323242" w:rsidP="005A6EA7">
            <w:pPr>
              <w:jc w:val="center"/>
              <w:rPr>
                <w:b/>
                <w:i/>
              </w:rPr>
            </w:pPr>
          </w:p>
          <w:p w:rsidR="00323242" w:rsidRDefault="00323242" w:rsidP="005A6EA7">
            <w:pPr>
              <w:jc w:val="center"/>
              <w:rPr>
                <w:b/>
                <w:i/>
              </w:rPr>
            </w:pPr>
          </w:p>
          <w:p w:rsidR="00323242" w:rsidRDefault="00323242" w:rsidP="005A6EA7">
            <w:pPr>
              <w:jc w:val="center"/>
              <w:rPr>
                <w:b/>
                <w:i/>
              </w:rPr>
            </w:pPr>
          </w:p>
          <w:p w:rsidR="00323242" w:rsidRDefault="00323242" w:rsidP="005A6EA7">
            <w:pPr>
              <w:jc w:val="center"/>
              <w:rPr>
                <w:b/>
                <w:i/>
              </w:rPr>
            </w:pPr>
          </w:p>
          <w:p w:rsidR="00323242" w:rsidRDefault="00323242" w:rsidP="005A6EA7">
            <w:pPr>
              <w:jc w:val="center"/>
              <w:rPr>
                <w:b/>
                <w:i/>
              </w:rPr>
            </w:pPr>
          </w:p>
          <w:p w:rsidR="00323242" w:rsidRDefault="00323242" w:rsidP="005A6EA7">
            <w:pPr>
              <w:jc w:val="center"/>
              <w:rPr>
                <w:b/>
                <w:i/>
              </w:rPr>
            </w:pPr>
          </w:p>
          <w:p w:rsidR="00323242" w:rsidRDefault="00323242" w:rsidP="005A6EA7">
            <w:pPr>
              <w:jc w:val="center"/>
              <w:rPr>
                <w:b/>
                <w:i/>
              </w:rPr>
            </w:pPr>
          </w:p>
          <w:p w:rsidR="00323242" w:rsidRDefault="00323242" w:rsidP="005A6EA7">
            <w:pPr>
              <w:jc w:val="center"/>
              <w:rPr>
                <w:b/>
                <w:i/>
              </w:rPr>
            </w:pPr>
          </w:p>
          <w:p w:rsidR="00323242" w:rsidRDefault="00323242" w:rsidP="005A6EA7">
            <w:pPr>
              <w:jc w:val="center"/>
              <w:rPr>
                <w:b/>
                <w:i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40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</w:tcPr>
          <w:p w:rsidR="00323242" w:rsidRDefault="00323242" w:rsidP="005A6EA7">
            <w:r>
              <w:t>Обработка поверхностей потолков</w:t>
            </w:r>
          </w:p>
        </w:tc>
        <w:tc>
          <w:tcPr>
            <w:tcW w:w="3342" w:type="dxa"/>
            <w:gridSpan w:val="3"/>
            <w:vMerge/>
            <w:tcBorders>
              <w:top w:val="single" w:sz="4" w:space="0" w:color="auto"/>
              <w:right w:val="single" w:sz="4" w:space="0" w:color="auto"/>
            </w:tcBorders>
          </w:tcPr>
          <w:p w:rsidR="00323242" w:rsidRDefault="00323242" w:rsidP="005A6EA7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40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</w:tcPr>
          <w:p w:rsidR="00323242" w:rsidRPr="00A60060" w:rsidRDefault="00323242" w:rsidP="005A6EA7">
            <w:r w:rsidRPr="00A60060">
              <w:t>Разборка облицовки стен</w:t>
            </w:r>
          </w:p>
        </w:tc>
        <w:tc>
          <w:tcPr>
            <w:tcW w:w="3342" w:type="dxa"/>
            <w:gridSpan w:val="3"/>
            <w:vMerge/>
            <w:tcBorders>
              <w:top w:val="single" w:sz="4" w:space="0" w:color="auto"/>
              <w:right w:val="single" w:sz="4" w:space="0" w:color="auto"/>
            </w:tcBorders>
          </w:tcPr>
          <w:p w:rsidR="00323242" w:rsidRDefault="00323242" w:rsidP="005A6EA7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40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</w:tcPr>
          <w:p w:rsidR="00323242" w:rsidRPr="00961E2F" w:rsidRDefault="00323242" w:rsidP="005A6EA7">
            <w:r>
              <w:t>Гладкая облицовка стен</w:t>
            </w:r>
          </w:p>
        </w:tc>
        <w:tc>
          <w:tcPr>
            <w:tcW w:w="3342" w:type="dxa"/>
            <w:gridSpan w:val="3"/>
            <w:vMerge/>
            <w:tcBorders>
              <w:top w:val="single" w:sz="4" w:space="0" w:color="auto"/>
              <w:right w:val="single" w:sz="4" w:space="0" w:color="auto"/>
            </w:tcBorders>
          </w:tcPr>
          <w:p w:rsidR="00323242" w:rsidRDefault="00323242" w:rsidP="005A6EA7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40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</w:tcPr>
          <w:p w:rsidR="00323242" w:rsidRDefault="00323242" w:rsidP="005A6EA7">
            <w:r>
              <w:t>Разборка покрытий из керамических плиток</w:t>
            </w:r>
          </w:p>
        </w:tc>
        <w:tc>
          <w:tcPr>
            <w:tcW w:w="3342" w:type="dxa"/>
            <w:gridSpan w:val="3"/>
            <w:vMerge/>
            <w:tcBorders>
              <w:top w:val="single" w:sz="4" w:space="0" w:color="auto"/>
              <w:right w:val="single" w:sz="4" w:space="0" w:color="auto"/>
            </w:tcBorders>
          </w:tcPr>
          <w:p w:rsidR="00323242" w:rsidRDefault="00323242" w:rsidP="005A6EA7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40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</w:tcPr>
          <w:p w:rsidR="00323242" w:rsidRPr="00DA6012" w:rsidRDefault="00323242" w:rsidP="005A6EA7">
            <w:r>
              <w:t>Устройство покрытий полов</w:t>
            </w:r>
          </w:p>
        </w:tc>
        <w:tc>
          <w:tcPr>
            <w:tcW w:w="3342" w:type="dxa"/>
            <w:gridSpan w:val="3"/>
            <w:vMerge/>
            <w:tcBorders>
              <w:top w:val="single" w:sz="4" w:space="0" w:color="auto"/>
              <w:right w:val="single" w:sz="4" w:space="0" w:color="auto"/>
            </w:tcBorders>
          </w:tcPr>
          <w:p w:rsidR="00323242" w:rsidRDefault="00323242" w:rsidP="005A6EA7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40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</w:tcPr>
          <w:p w:rsidR="00323242" w:rsidRDefault="00323242" w:rsidP="005A6EA7">
            <w:r>
              <w:t>Смена санитарно-технических приборов унитаза с бачком</w:t>
            </w:r>
          </w:p>
        </w:tc>
        <w:tc>
          <w:tcPr>
            <w:tcW w:w="3342" w:type="dxa"/>
            <w:gridSpan w:val="3"/>
            <w:vMerge/>
            <w:tcBorders>
              <w:top w:val="single" w:sz="4" w:space="0" w:color="auto"/>
              <w:right w:val="single" w:sz="4" w:space="0" w:color="auto"/>
            </w:tcBorders>
          </w:tcPr>
          <w:p w:rsidR="00323242" w:rsidRDefault="00323242" w:rsidP="005A6EA7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40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</w:tcPr>
          <w:p w:rsidR="00323242" w:rsidRDefault="00323242" w:rsidP="005A6EA7">
            <w:r>
              <w:t>Установка внутренних дверных полотен</w:t>
            </w:r>
          </w:p>
        </w:tc>
        <w:tc>
          <w:tcPr>
            <w:tcW w:w="3342" w:type="dxa"/>
            <w:gridSpan w:val="3"/>
            <w:vMerge/>
            <w:tcBorders>
              <w:top w:val="single" w:sz="4" w:space="0" w:color="auto"/>
              <w:right w:val="single" w:sz="4" w:space="0" w:color="auto"/>
            </w:tcBorders>
          </w:tcPr>
          <w:p w:rsidR="00323242" w:rsidRDefault="00323242" w:rsidP="005A6EA7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32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6090" w:type="dxa"/>
            <w:gridSpan w:val="4"/>
            <w:tcBorders>
              <w:bottom w:val="nil"/>
              <w:right w:val="single" w:sz="4" w:space="0" w:color="auto"/>
            </w:tcBorders>
          </w:tcPr>
          <w:p w:rsidR="00323242" w:rsidRPr="002920D0" w:rsidRDefault="00323242" w:rsidP="005A6EA7">
            <w:pPr>
              <w:jc w:val="center"/>
              <w:rPr>
                <w:b/>
              </w:rPr>
            </w:pPr>
            <w:r>
              <w:rPr>
                <w:b/>
              </w:rPr>
              <w:t>Кухня 5,5м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B96C59" w:rsidRDefault="00323242" w:rsidP="005A6EA7">
            <w:pPr>
              <w:jc w:val="center"/>
              <w:rPr>
                <w:b/>
              </w:rPr>
            </w:pPr>
          </w:p>
        </w:tc>
      </w:tr>
      <w:tr w:rsidR="00323242" w:rsidRPr="00DA6012" w:rsidTr="00971549">
        <w:trPr>
          <w:trHeight w:val="28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  <w:tcBorders>
              <w:right w:val="single" w:sz="4" w:space="0" w:color="auto"/>
            </w:tcBorders>
          </w:tcPr>
          <w:p w:rsidR="00323242" w:rsidRDefault="00323242" w:rsidP="005A6EA7">
            <w:r>
              <w:t>Расчистка поверхностей</w:t>
            </w:r>
          </w:p>
        </w:tc>
        <w:tc>
          <w:tcPr>
            <w:tcW w:w="33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242" w:rsidRPr="009D6D8F" w:rsidRDefault="00323242" w:rsidP="005A6EA7">
            <w:pPr>
              <w:jc w:val="center"/>
            </w:pPr>
            <w:r>
              <w:t>60,82</w:t>
            </w: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251993" w:rsidRDefault="00323242" w:rsidP="005A6EA7">
            <w:pPr>
              <w:jc w:val="center"/>
              <w:rPr>
                <w:b/>
              </w:rPr>
            </w:pPr>
          </w:p>
        </w:tc>
      </w:tr>
      <w:tr w:rsidR="00323242" w:rsidRPr="00DA6012" w:rsidTr="00971549">
        <w:trPr>
          <w:trHeight w:val="55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  <w:tcBorders>
              <w:right w:val="single" w:sz="4" w:space="0" w:color="auto"/>
            </w:tcBorders>
          </w:tcPr>
          <w:p w:rsidR="00323242" w:rsidRDefault="00323242" w:rsidP="005A6EA7">
            <w:r>
              <w:t>Обработка поверхностей потолков</w:t>
            </w:r>
          </w:p>
        </w:tc>
        <w:tc>
          <w:tcPr>
            <w:tcW w:w="33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50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  <w:tcBorders>
              <w:right w:val="single" w:sz="4" w:space="0" w:color="auto"/>
            </w:tcBorders>
          </w:tcPr>
          <w:p w:rsidR="00323242" w:rsidRDefault="00323242" w:rsidP="005A6EA7">
            <w:r>
              <w:t>Сплошное выравнивание бетонных поверхностей потолков</w:t>
            </w:r>
          </w:p>
        </w:tc>
        <w:tc>
          <w:tcPr>
            <w:tcW w:w="33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29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  <w:tcBorders>
              <w:right w:val="single" w:sz="4" w:space="0" w:color="auto"/>
            </w:tcBorders>
          </w:tcPr>
          <w:p w:rsidR="00323242" w:rsidRDefault="00323242" w:rsidP="005A6EA7">
            <w:r>
              <w:t>Окраска потолков</w:t>
            </w:r>
          </w:p>
        </w:tc>
        <w:tc>
          <w:tcPr>
            <w:tcW w:w="33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32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  <w:tcBorders>
              <w:right w:val="single" w:sz="4" w:space="0" w:color="auto"/>
            </w:tcBorders>
          </w:tcPr>
          <w:p w:rsidR="00323242" w:rsidRDefault="00323242" w:rsidP="005A6EA7">
            <w:r>
              <w:t>Окраска стен</w:t>
            </w:r>
          </w:p>
        </w:tc>
        <w:tc>
          <w:tcPr>
            <w:tcW w:w="33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55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  <w:tcBorders>
              <w:right w:val="single" w:sz="4" w:space="0" w:color="auto"/>
            </w:tcBorders>
          </w:tcPr>
          <w:p w:rsidR="00323242" w:rsidRDefault="00323242" w:rsidP="005A6EA7">
            <w:r>
              <w:t>Разборка деревянных плинтусов</w:t>
            </w:r>
          </w:p>
        </w:tc>
        <w:tc>
          <w:tcPr>
            <w:tcW w:w="33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57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  <w:tcBorders>
              <w:right w:val="single" w:sz="4" w:space="0" w:color="auto"/>
            </w:tcBorders>
          </w:tcPr>
          <w:p w:rsidR="00323242" w:rsidRDefault="00323242" w:rsidP="005A6EA7">
            <w:r>
              <w:t>Разборка покрытий из линолеума</w:t>
            </w:r>
          </w:p>
        </w:tc>
        <w:tc>
          <w:tcPr>
            <w:tcW w:w="33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55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  <w:tcBorders>
              <w:right w:val="single" w:sz="4" w:space="0" w:color="auto"/>
            </w:tcBorders>
          </w:tcPr>
          <w:p w:rsidR="00323242" w:rsidRDefault="00323242" w:rsidP="005A6EA7">
            <w:r>
              <w:t>Разборка покрытий из древесноволокнистых плит</w:t>
            </w:r>
          </w:p>
        </w:tc>
        <w:tc>
          <w:tcPr>
            <w:tcW w:w="33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26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  <w:tcBorders>
              <w:right w:val="single" w:sz="4" w:space="0" w:color="auto"/>
            </w:tcBorders>
          </w:tcPr>
          <w:p w:rsidR="00323242" w:rsidRDefault="00323242" w:rsidP="005A6EA7">
            <w:r>
              <w:t>Устройство стяжек цементных</w:t>
            </w:r>
          </w:p>
        </w:tc>
        <w:tc>
          <w:tcPr>
            <w:tcW w:w="33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41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  <w:tcBorders>
              <w:right w:val="single" w:sz="4" w:space="0" w:color="auto"/>
            </w:tcBorders>
          </w:tcPr>
          <w:p w:rsidR="00323242" w:rsidRDefault="00323242" w:rsidP="005A6EA7">
            <w:r>
              <w:t xml:space="preserve">Устройство </w:t>
            </w:r>
            <w:proofErr w:type="spellStart"/>
            <w:r>
              <w:t>пароизоляции</w:t>
            </w:r>
            <w:proofErr w:type="spellEnd"/>
          </w:p>
        </w:tc>
        <w:tc>
          <w:tcPr>
            <w:tcW w:w="33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41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  <w:tcBorders>
              <w:right w:val="single" w:sz="4" w:space="0" w:color="auto"/>
            </w:tcBorders>
          </w:tcPr>
          <w:p w:rsidR="00323242" w:rsidRDefault="00323242" w:rsidP="005A6EA7">
            <w:r>
              <w:t xml:space="preserve">Устройство покрытия из </w:t>
            </w:r>
            <w:proofErr w:type="spellStart"/>
            <w:r>
              <w:t>ламинат</w:t>
            </w:r>
            <w:proofErr w:type="spellEnd"/>
            <w:r>
              <w:t>-паркета</w:t>
            </w:r>
          </w:p>
        </w:tc>
        <w:tc>
          <w:tcPr>
            <w:tcW w:w="33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31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42" w:rsidRDefault="00323242" w:rsidP="005A6EA7">
            <w:r>
              <w:t>Устройство плинтусов</w:t>
            </w:r>
          </w:p>
        </w:tc>
        <w:tc>
          <w:tcPr>
            <w:tcW w:w="33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29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42" w:rsidRDefault="00323242" w:rsidP="005A6EA7">
            <w:r>
              <w:t>Снятие наличников</w:t>
            </w:r>
          </w:p>
        </w:tc>
        <w:tc>
          <w:tcPr>
            <w:tcW w:w="33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51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42" w:rsidRDefault="00323242" w:rsidP="005A6EA7">
            <w:r>
              <w:t>Разборка деревянных заполнений проемов дверных</w:t>
            </w:r>
          </w:p>
        </w:tc>
        <w:tc>
          <w:tcPr>
            <w:tcW w:w="33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43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42" w:rsidRDefault="00323242" w:rsidP="005A6EA7">
            <w:r>
              <w:t xml:space="preserve">Установка блоков </w:t>
            </w:r>
            <w:proofErr w:type="gramStart"/>
            <w:r>
              <w:t>в</w:t>
            </w:r>
            <w:proofErr w:type="gramEnd"/>
            <w:r>
              <w:t xml:space="preserve"> наружных и внутренних дверных проемов</w:t>
            </w:r>
          </w:p>
        </w:tc>
        <w:tc>
          <w:tcPr>
            <w:tcW w:w="33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29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42" w:rsidRDefault="00323242" w:rsidP="005A6EA7">
            <w:r>
              <w:t>Установка наличников</w:t>
            </w:r>
          </w:p>
        </w:tc>
        <w:tc>
          <w:tcPr>
            <w:tcW w:w="33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35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42" w:rsidRDefault="00323242" w:rsidP="005A6EA7">
            <w:r>
              <w:t>Разборка деревянных заполнений проемов оконных</w:t>
            </w:r>
          </w:p>
        </w:tc>
        <w:tc>
          <w:tcPr>
            <w:tcW w:w="33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42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42" w:rsidRDefault="00323242" w:rsidP="005A6EA7">
            <w:r>
              <w:t>Установка оконных блоков</w:t>
            </w:r>
          </w:p>
        </w:tc>
        <w:tc>
          <w:tcPr>
            <w:tcW w:w="33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40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42" w:rsidRDefault="00323242" w:rsidP="005A6EA7">
            <w:r>
              <w:t>Установка подоконных досок</w:t>
            </w:r>
          </w:p>
        </w:tc>
        <w:tc>
          <w:tcPr>
            <w:tcW w:w="33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44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42" w:rsidRDefault="00323242" w:rsidP="005A6EA7">
            <w:r>
              <w:t>Установка штучных изделий</w:t>
            </w:r>
          </w:p>
        </w:tc>
        <w:tc>
          <w:tcPr>
            <w:tcW w:w="33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39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42" w:rsidRDefault="00323242" w:rsidP="005A6EA7">
            <w:r>
              <w:t>Смена санитарно-технических приборов моек</w:t>
            </w:r>
          </w:p>
        </w:tc>
        <w:tc>
          <w:tcPr>
            <w:tcW w:w="33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25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6090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323242" w:rsidRPr="002920D0" w:rsidRDefault="00323242" w:rsidP="005A6EA7">
            <w:pPr>
              <w:jc w:val="center"/>
              <w:rPr>
                <w:b/>
              </w:rPr>
            </w:pPr>
            <w:r w:rsidRPr="002920D0">
              <w:rPr>
                <w:b/>
              </w:rPr>
              <w:t>Ко</w:t>
            </w:r>
            <w:r>
              <w:rPr>
                <w:b/>
              </w:rPr>
              <w:t>ридор 6,7м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275A57" w:rsidRDefault="00323242" w:rsidP="005A6EA7">
            <w:pPr>
              <w:jc w:val="center"/>
              <w:rPr>
                <w:b/>
              </w:rPr>
            </w:pPr>
          </w:p>
        </w:tc>
      </w:tr>
      <w:tr w:rsidR="00323242" w:rsidRPr="00DA6012" w:rsidTr="00971549">
        <w:trPr>
          <w:trHeight w:val="25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42" w:rsidRDefault="00323242" w:rsidP="005A6EA7">
            <w:r>
              <w:t>Расчистка поверхностей</w:t>
            </w:r>
          </w:p>
        </w:tc>
        <w:tc>
          <w:tcPr>
            <w:tcW w:w="33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242" w:rsidRPr="00705E6B" w:rsidRDefault="00323242" w:rsidP="005A6EA7">
            <w:pPr>
              <w:jc w:val="center"/>
            </w:pPr>
            <w:r>
              <w:t>38,8</w:t>
            </w: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Default="00323242" w:rsidP="005A6EA7">
            <w:pPr>
              <w:jc w:val="center"/>
              <w:rPr>
                <w:b/>
              </w:rPr>
            </w:pPr>
          </w:p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25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42" w:rsidRDefault="00323242" w:rsidP="005A6EA7">
            <w:r>
              <w:t>Обработка поверхностей потолков</w:t>
            </w:r>
          </w:p>
        </w:tc>
        <w:tc>
          <w:tcPr>
            <w:tcW w:w="33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25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42" w:rsidRDefault="00323242" w:rsidP="005A6EA7">
            <w:r>
              <w:t>Сплошное выравнивание бетонных поверхностей потолков</w:t>
            </w:r>
          </w:p>
        </w:tc>
        <w:tc>
          <w:tcPr>
            <w:tcW w:w="33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25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42" w:rsidRDefault="00323242" w:rsidP="005A6EA7">
            <w:r>
              <w:t>Окраска потолков</w:t>
            </w:r>
          </w:p>
        </w:tc>
        <w:tc>
          <w:tcPr>
            <w:tcW w:w="33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25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42" w:rsidRDefault="00323242" w:rsidP="005A6EA7">
            <w:r>
              <w:t>Снятие обоев</w:t>
            </w:r>
          </w:p>
        </w:tc>
        <w:tc>
          <w:tcPr>
            <w:tcW w:w="33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25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42" w:rsidRPr="00D61727" w:rsidRDefault="00323242" w:rsidP="005A6EA7">
            <w:r w:rsidRPr="00D61727">
              <w:t>Оклейка обоями</w:t>
            </w:r>
          </w:p>
        </w:tc>
        <w:tc>
          <w:tcPr>
            <w:tcW w:w="33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25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42" w:rsidRDefault="00323242" w:rsidP="005A6EA7">
            <w:r>
              <w:t>Разборка деревянных плинтусов</w:t>
            </w:r>
          </w:p>
        </w:tc>
        <w:tc>
          <w:tcPr>
            <w:tcW w:w="33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25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42" w:rsidRDefault="00323242" w:rsidP="005A6EA7">
            <w:r>
              <w:t>Разборка покрытий из линолеума</w:t>
            </w:r>
          </w:p>
        </w:tc>
        <w:tc>
          <w:tcPr>
            <w:tcW w:w="33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25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42" w:rsidRDefault="00323242" w:rsidP="005A6EA7">
            <w:r>
              <w:t>Разборка покрытий из древесноволокнистых плит</w:t>
            </w:r>
          </w:p>
        </w:tc>
        <w:tc>
          <w:tcPr>
            <w:tcW w:w="33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25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42" w:rsidRDefault="00323242" w:rsidP="005A6EA7">
            <w:r>
              <w:t>Устройство стяжек цементных</w:t>
            </w:r>
          </w:p>
        </w:tc>
        <w:tc>
          <w:tcPr>
            <w:tcW w:w="33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25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42" w:rsidRDefault="00323242" w:rsidP="005A6EA7">
            <w:r>
              <w:t xml:space="preserve">Устройство </w:t>
            </w:r>
            <w:proofErr w:type="spellStart"/>
            <w:r>
              <w:t>пароизоляции</w:t>
            </w:r>
            <w:proofErr w:type="spellEnd"/>
          </w:p>
        </w:tc>
        <w:tc>
          <w:tcPr>
            <w:tcW w:w="33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30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42" w:rsidRDefault="00323242" w:rsidP="005A6EA7">
            <w:r>
              <w:t xml:space="preserve">Устройство покрытия из </w:t>
            </w:r>
            <w:proofErr w:type="spellStart"/>
            <w:r>
              <w:t>ламинат</w:t>
            </w:r>
            <w:proofErr w:type="spellEnd"/>
            <w:r>
              <w:t>-паркета</w:t>
            </w:r>
          </w:p>
        </w:tc>
        <w:tc>
          <w:tcPr>
            <w:tcW w:w="33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DA6012" w:rsidTr="00971549">
        <w:trPr>
          <w:trHeight w:val="3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3242" w:rsidRPr="00DA6012" w:rsidRDefault="00323242" w:rsidP="005A6EA7">
            <w:pPr>
              <w:jc w:val="center"/>
            </w:pPr>
          </w:p>
        </w:tc>
        <w:tc>
          <w:tcPr>
            <w:tcW w:w="18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23242" w:rsidRPr="00DA6012" w:rsidRDefault="00323242" w:rsidP="005A6EA7">
            <w:pPr>
              <w:rPr>
                <w:b/>
              </w:rPr>
            </w:pP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42" w:rsidRDefault="00323242" w:rsidP="005A6EA7">
            <w:r>
              <w:t>Устройство плинтусов</w:t>
            </w:r>
          </w:p>
        </w:tc>
        <w:tc>
          <w:tcPr>
            <w:tcW w:w="33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323242" w:rsidRPr="00DA6012" w:rsidRDefault="00323242" w:rsidP="005A6EA7">
            <w:pPr>
              <w:jc w:val="center"/>
              <w:rPr>
                <w:b/>
                <w:i/>
              </w:rPr>
            </w:pPr>
          </w:p>
        </w:tc>
      </w:tr>
      <w:tr w:rsidR="00323242" w:rsidRPr="00A029D3" w:rsidTr="0097154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42" w:rsidRPr="00DA6012" w:rsidRDefault="00323242" w:rsidP="005A6EA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42" w:rsidRPr="00DA6012" w:rsidRDefault="00323242" w:rsidP="005A6EA7">
            <w:pPr>
              <w:rPr>
                <w:b/>
              </w:rPr>
            </w:pPr>
            <w:r>
              <w:rPr>
                <w:b/>
              </w:rPr>
              <w:t>Оказание материальной помощи льготным категориям граждан, проживающим на территории муниципального округа: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42" w:rsidRPr="00A029D3" w:rsidRDefault="00323242" w:rsidP="005A6EA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3 026,06</w:t>
            </w:r>
          </w:p>
        </w:tc>
      </w:tr>
      <w:tr w:rsidR="00323242" w:rsidRPr="00194559" w:rsidTr="0097154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42" w:rsidRPr="009903C0" w:rsidRDefault="00323242" w:rsidP="005A6EA7">
            <w:pPr>
              <w:jc w:val="center"/>
            </w:pPr>
            <w:r w:rsidRPr="009903C0">
              <w:t>2.1</w:t>
            </w:r>
          </w:p>
          <w:p w:rsidR="00323242" w:rsidRPr="009903C0" w:rsidRDefault="00323242" w:rsidP="005A6EA7"/>
        </w:tc>
        <w:tc>
          <w:tcPr>
            <w:tcW w:w="7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42" w:rsidRPr="00C41C9E" w:rsidRDefault="00323242" w:rsidP="005A6EA7">
            <w:pPr>
              <w:rPr>
                <w:sz w:val="20"/>
                <w:szCs w:val="20"/>
              </w:rPr>
            </w:pPr>
            <w:proofErr w:type="gramStart"/>
            <w:r w:rsidRPr="00C41C9E">
              <w:rPr>
                <w:sz w:val="20"/>
                <w:szCs w:val="20"/>
              </w:rPr>
              <w:t>Оказание единовременной материальной помощи льготным категориям граждан, проживающим на территории муниципального округа (денежная)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42" w:rsidRPr="00194559" w:rsidRDefault="00323242" w:rsidP="005A6EA7">
            <w:pPr>
              <w:jc w:val="center"/>
            </w:pPr>
            <w:r>
              <w:t>924,06</w:t>
            </w:r>
          </w:p>
        </w:tc>
      </w:tr>
      <w:tr w:rsidR="00323242" w:rsidRPr="00194559" w:rsidTr="00971549">
        <w:trPr>
          <w:trHeight w:val="3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42" w:rsidRPr="00444844" w:rsidRDefault="00323242" w:rsidP="005A6EA7">
            <w:pPr>
              <w:jc w:val="center"/>
            </w:pPr>
            <w:r w:rsidRPr="00444844">
              <w:t>2.</w:t>
            </w:r>
            <w:r>
              <w:t>2</w:t>
            </w:r>
          </w:p>
        </w:tc>
        <w:tc>
          <w:tcPr>
            <w:tcW w:w="7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42" w:rsidRPr="00C41C9E" w:rsidRDefault="00323242" w:rsidP="005A6EA7">
            <w:pPr>
              <w:rPr>
                <w:sz w:val="20"/>
                <w:szCs w:val="20"/>
              </w:rPr>
            </w:pPr>
            <w:r w:rsidRPr="00C41C9E">
              <w:rPr>
                <w:sz w:val="20"/>
                <w:szCs w:val="20"/>
              </w:rPr>
              <w:t>Приобретение продовольственных, кондитерских заказов, пасхальных куличей, пасхальных наборов, подарочных наборов, чайных наборов, сувенирной продукции в виде материальной помощи для льготных категорий граждан, проживающим на территории муниципального округа Гольяново к праздничным мероприятиям, Дням памяти и скорби:</w:t>
            </w:r>
          </w:p>
          <w:p w:rsidR="00323242" w:rsidRPr="00C41C9E" w:rsidRDefault="00323242" w:rsidP="005A6EA7">
            <w:pPr>
              <w:jc w:val="both"/>
              <w:rPr>
                <w:i/>
                <w:sz w:val="20"/>
                <w:szCs w:val="20"/>
              </w:rPr>
            </w:pPr>
            <w:r w:rsidRPr="00C41C9E">
              <w:rPr>
                <w:i/>
                <w:sz w:val="20"/>
                <w:szCs w:val="20"/>
              </w:rPr>
              <w:t>- День снятия блокады Ленинграда</w:t>
            </w:r>
            <w:r>
              <w:rPr>
                <w:i/>
                <w:sz w:val="20"/>
                <w:szCs w:val="20"/>
              </w:rPr>
              <w:t>, 55чел.</w:t>
            </w:r>
            <w:r w:rsidRPr="00C41C9E">
              <w:rPr>
                <w:i/>
                <w:sz w:val="20"/>
                <w:szCs w:val="20"/>
              </w:rPr>
              <w:t xml:space="preserve"> (</w:t>
            </w:r>
            <w:r>
              <w:rPr>
                <w:i/>
                <w:sz w:val="20"/>
                <w:szCs w:val="20"/>
              </w:rPr>
              <w:t>55</w:t>
            </w:r>
            <w:r w:rsidRPr="00C41C9E">
              <w:rPr>
                <w:i/>
                <w:sz w:val="20"/>
                <w:szCs w:val="20"/>
              </w:rPr>
              <w:t>,0)</w:t>
            </w:r>
          </w:p>
          <w:p w:rsidR="00323242" w:rsidRPr="00C41C9E" w:rsidRDefault="00323242" w:rsidP="005A6EA7">
            <w:pPr>
              <w:jc w:val="both"/>
              <w:rPr>
                <w:i/>
                <w:sz w:val="20"/>
                <w:szCs w:val="20"/>
              </w:rPr>
            </w:pPr>
            <w:r w:rsidRPr="00C41C9E">
              <w:rPr>
                <w:i/>
                <w:sz w:val="20"/>
                <w:szCs w:val="20"/>
              </w:rPr>
              <w:t>-День защитника Отечества</w:t>
            </w:r>
            <w:r>
              <w:rPr>
                <w:i/>
                <w:sz w:val="20"/>
                <w:szCs w:val="20"/>
              </w:rPr>
              <w:t>,</w:t>
            </w:r>
            <w:r w:rsidRPr="00C41C9E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80 чел</w:t>
            </w:r>
            <w:r w:rsidRPr="00C41C9E">
              <w:rPr>
                <w:i/>
                <w:sz w:val="20"/>
                <w:szCs w:val="20"/>
              </w:rPr>
              <w:t xml:space="preserve"> (</w:t>
            </w:r>
            <w:r>
              <w:rPr>
                <w:i/>
                <w:sz w:val="20"/>
                <w:szCs w:val="20"/>
              </w:rPr>
              <w:t>8</w:t>
            </w:r>
            <w:r w:rsidRPr="00C41C9E">
              <w:rPr>
                <w:i/>
                <w:sz w:val="20"/>
                <w:szCs w:val="20"/>
              </w:rPr>
              <w:t>0,0)</w:t>
            </w:r>
          </w:p>
          <w:p w:rsidR="00323242" w:rsidRPr="00C41C9E" w:rsidRDefault="00323242" w:rsidP="005A6EA7">
            <w:pPr>
              <w:jc w:val="both"/>
              <w:rPr>
                <w:i/>
                <w:sz w:val="20"/>
                <w:szCs w:val="20"/>
              </w:rPr>
            </w:pPr>
            <w:r w:rsidRPr="00C41C9E">
              <w:rPr>
                <w:i/>
                <w:sz w:val="20"/>
                <w:szCs w:val="20"/>
              </w:rPr>
              <w:t xml:space="preserve">-Международный женский день </w:t>
            </w:r>
            <w:r>
              <w:rPr>
                <w:i/>
                <w:sz w:val="20"/>
                <w:szCs w:val="20"/>
              </w:rPr>
              <w:t>80</w:t>
            </w:r>
            <w:r w:rsidRPr="00C41C9E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чел.</w:t>
            </w:r>
            <w:r w:rsidRPr="00C41C9E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8</w:t>
            </w:r>
            <w:r w:rsidRPr="00C41C9E">
              <w:rPr>
                <w:i/>
                <w:sz w:val="20"/>
                <w:szCs w:val="20"/>
              </w:rPr>
              <w:t>0,0)</w:t>
            </w:r>
          </w:p>
          <w:p w:rsidR="00323242" w:rsidRPr="00C41C9E" w:rsidRDefault="00323242" w:rsidP="005A6EA7">
            <w:pPr>
              <w:jc w:val="both"/>
              <w:rPr>
                <w:i/>
                <w:sz w:val="20"/>
                <w:szCs w:val="20"/>
              </w:rPr>
            </w:pPr>
            <w:r w:rsidRPr="00C41C9E">
              <w:rPr>
                <w:i/>
                <w:sz w:val="20"/>
                <w:szCs w:val="20"/>
              </w:rPr>
              <w:lastRenderedPageBreak/>
              <w:t>-Международный день освобождения узников из фашистских концлагерей</w:t>
            </w:r>
            <w:r>
              <w:rPr>
                <w:i/>
                <w:sz w:val="20"/>
                <w:szCs w:val="20"/>
              </w:rPr>
              <w:t>,</w:t>
            </w:r>
            <w:r w:rsidRPr="00C41C9E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95чел. </w:t>
            </w:r>
            <w:r w:rsidRPr="00C41C9E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95</w:t>
            </w:r>
            <w:r w:rsidRPr="00C41C9E">
              <w:rPr>
                <w:i/>
                <w:sz w:val="20"/>
                <w:szCs w:val="20"/>
              </w:rPr>
              <w:t>,0)</w:t>
            </w:r>
          </w:p>
          <w:p w:rsidR="00323242" w:rsidRPr="00C41C9E" w:rsidRDefault="00323242" w:rsidP="005A6EA7">
            <w:pPr>
              <w:jc w:val="both"/>
              <w:rPr>
                <w:i/>
                <w:sz w:val="20"/>
                <w:szCs w:val="20"/>
              </w:rPr>
            </w:pPr>
            <w:r w:rsidRPr="00C41C9E">
              <w:rPr>
                <w:i/>
                <w:sz w:val="20"/>
                <w:szCs w:val="20"/>
              </w:rPr>
              <w:t>-День памяти погибших в радиационных авариях и катастрофах</w:t>
            </w:r>
            <w:r>
              <w:rPr>
                <w:i/>
                <w:sz w:val="20"/>
                <w:szCs w:val="20"/>
              </w:rPr>
              <w:t>,</w:t>
            </w:r>
            <w:r w:rsidRPr="00C41C9E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159 чел.</w:t>
            </w:r>
            <w:r w:rsidRPr="00C41C9E">
              <w:rPr>
                <w:i/>
                <w:sz w:val="20"/>
                <w:szCs w:val="20"/>
              </w:rPr>
              <w:t>(15</w:t>
            </w:r>
            <w:r>
              <w:rPr>
                <w:i/>
                <w:sz w:val="20"/>
                <w:szCs w:val="20"/>
              </w:rPr>
              <w:t>9</w:t>
            </w:r>
            <w:r w:rsidRPr="00C41C9E">
              <w:rPr>
                <w:i/>
                <w:sz w:val="20"/>
                <w:szCs w:val="20"/>
              </w:rPr>
              <w:t>,0)</w:t>
            </w:r>
          </w:p>
          <w:p w:rsidR="00323242" w:rsidRPr="00C41C9E" w:rsidRDefault="00323242" w:rsidP="005A6EA7">
            <w:pPr>
              <w:jc w:val="both"/>
              <w:rPr>
                <w:i/>
                <w:sz w:val="20"/>
                <w:szCs w:val="20"/>
              </w:rPr>
            </w:pPr>
            <w:r w:rsidRPr="00C41C9E">
              <w:rPr>
                <w:i/>
                <w:sz w:val="20"/>
                <w:szCs w:val="20"/>
              </w:rPr>
              <w:t>-День Победы</w:t>
            </w:r>
            <w:r>
              <w:rPr>
                <w:i/>
                <w:sz w:val="20"/>
                <w:szCs w:val="20"/>
              </w:rPr>
              <w:t>,</w:t>
            </w:r>
            <w:r w:rsidRPr="00C41C9E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400 чел. </w:t>
            </w:r>
            <w:r w:rsidRPr="00C41C9E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4</w:t>
            </w:r>
            <w:r w:rsidRPr="00C41C9E">
              <w:rPr>
                <w:i/>
                <w:sz w:val="20"/>
                <w:szCs w:val="20"/>
              </w:rPr>
              <w:t>00,0)</w:t>
            </w:r>
          </w:p>
          <w:p w:rsidR="00323242" w:rsidRPr="00C41C9E" w:rsidRDefault="00323242" w:rsidP="005A6EA7">
            <w:pPr>
              <w:jc w:val="both"/>
              <w:rPr>
                <w:i/>
                <w:sz w:val="20"/>
                <w:szCs w:val="20"/>
              </w:rPr>
            </w:pPr>
            <w:r w:rsidRPr="00C41C9E">
              <w:rPr>
                <w:i/>
                <w:sz w:val="20"/>
                <w:szCs w:val="20"/>
              </w:rPr>
              <w:t>-День старшего поколения</w:t>
            </w:r>
            <w:r>
              <w:rPr>
                <w:i/>
                <w:sz w:val="20"/>
                <w:szCs w:val="20"/>
              </w:rPr>
              <w:t>,</w:t>
            </w:r>
            <w:r w:rsidRPr="00C41C9E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100 чел.</w:t>
            </w:r>
            <w:r w:rsidRPr="00C41C9E">
              <w:rPr>
                <w:i/>
                <w:sz w:val="20"/>
                <w:szCs w:val="20"/>
              </w:rPr>
              <w:t xml:space="preserve"> (100,0)</w:t>
            </w:r>
          </w:p>
          <w:p w:rsidR="00323242" w:rsidRPr="00C41C9E" w:rsidRDefault="00323242" w:rsidP="005A6EA7">
            <w:pPr>
              <w:jc w:val="both"/>
              <w:rPr>
                <w:i/>
                <w:sz w:val="20"/>
                <w:szCs w:val="20"/>
              </w:rPr>
            </w:pPr>
            <w:r w:rsidRPr="00C41C9E">
              <w:rPr>
                <w:i/>
                <w:sz w:val="20"/>
                <w:szCs w:val="20"/>
              </w:rPr>
              <w:t>-День памяти жертв политических репрессий</w:t>
            </w:r>
            <w:r>
              <w:rPr>
                <w:i/>
                <w:sz w:val="20"/>
                <w:szCs w:val="20"/>
              </w:rPr>
              <w:t>,</w:t>
            </w:r>
            <w:r w:rsidRPr="00C41C9E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233 чел. </w:t>
            </w:r>
            <w:r w:rsidRPr="00C41C9E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233</w:t>
            </w:r>
            <w:r w:rsidRPr="00C41C9E">
              <w:rPr>
                <w:i/>
                <w:sz w:val="20"/>
                <w:szCs w:val="20"/>
              </w:rPr>
              <w:t>,0)</w:t>
            </w:r>
          </w:p>
          <w:p w:rsidR="00323242" w:rsidRDefault="00323242" w:rsidP="005A6EA7">
            <w:pPr>
              <w:jc w:val="both"/>
              <w:rPr>
                <w:i/>
                <w:sz w:val="20"/>
                <w:szCs w:val="20"/>
              </w:rPr>
            </w:pPr>
            <w:r w:rsidRPr="00C41C9E">
              <w:rPr>
                <w:i/>
                <w:sz w:val="20"/>
                <w:szCs w:val="20"/>
              </w:rPr>
              <w:t>-День учителя</w:t>
            </w:r>
            <w:r>
              <w:rPr>
                <w:i/>
                <w:sz w:val="20"/>
                <w:szCs w:val="20"/>
              </w:rPr>
              <w:t>, 80</w:t>
            </w:r>
            <w:r w:rsidRPr="00C41C9E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чел.</w:t>
            </w:r>
            <w:r w:rsidRPr="00C41C9E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8</w:t>
            </w:r>
            <w:r w:rsidRPr="00C41C9E">
              <w:rPr>
                <w:i/>
                <w:sz w:val="20"/>
                <w:szCs w:val="20"/>
              </w:rPr>
              <w:t>0,0)</w:t>
            </w:r>
          </w:p>
          <w:p w:rsidR="00323242" w:rsidRDefault="00323242" w:rsidP="005A6EA7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-День матери, 100 чел. (100,0)</w:t>
            </w:r>
          </w:p>
          <w:p w:rsidR="00323242" w:rsidRPr="00C41C9E" w:rsidRDefault="00323242" w:rsidP="005A6EA7">
            <w:pPr>
              <w:jc w:val="both"/>
              <w:rPr>
                <w:i/>
                <w:sz w:val="20"/>
                <w:szCs w:val="20"/>
              </w:rPr>
            </w:pPr>
            <w:r w:rsidRPr="00C41C9E">
              <w:rPr>
                <w:i/>
                <w:sz w:val="20"/>
                <w:szCs w:val="20"/>
              </w:rPr>
              <w:t>-Международный день инвалида</w:t>
            </w:r>
            <w:r>
              <w:rPr>
                <w:i/>
                <w:sz w:val="20"/>
                <w:szCs w:val="20"/>
              </w:rPr>
              <w:t>,</w:t>
            </w:r>
            <w:r w:rsidRPr="00C41C9E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360 чел. </w:t>
            </w:r>
            <w:r w:rsidRPr="00C41C9E">
              <w:rPr>
                <w:i/>
                <w:sz w:val="20"/>
                <w:szCs w:val="20"/>
              </w:rPr>
              <w:t>(3</w:t>
            </w:r>
            <w:r>
              <w:rPr>
                <w:i/>
                <w:sz w:val="20"/>
                <w:szCs w:val="20"/>
              </w:rPr>
              <w:t>6</w:t>
            </w:r>
            <w:r w:rsidRPr="00C41C9E">
              <w:rPr>
                <w:i/>
                <w:sz w:val="20"/>
                <w:szCs w:val="20"/>
              </w:rPr>
              <w:t>0,0)</w:t>
            </w:r>
          </w:p>
          <w:p w:rsidR="00323242" w:rsidRPr="00C41C9E" w:rsidRDefault="00323242" w:rsidP="005A6EA7">
            <w:pPr>
              <w:jc w:val="both"/>
              <w:rPr>
                <w:i/>
                <w:sz w:val="20"/>
                <w:szCs w:val="20"/>
              </w:rPr>
            </w:pPr>
            <w:r w:rsidRPr="00C41C9E">
              <w:rPr>
                <w:i/>
                <w:sz w:val="20"/>
                <w:szCs w:val="20"/>
              </w:rPr>
              <w:t>-Оборона Москвы</w:t>
            </w:r>
            <w:r>
              <w:rPr>
                <w:i/>
                <w:sz w:val="20"/>
                <w:szCs w:val="20"/>
              </w:rPr>
              <w:t>,</w:t>
            </w:r>
            <w:r w:rsidRPr="00C41C9E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60 чел.</w:t>
            </w:r>
            <w:r w:rsidRPr="00C41C9E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6</w:t>
            </w:r>
            <w:r w:rsidRPr="00C41C9E">
              <w:rPr>
                <w:i/>
                <w:sz w:val="20"/>
                <w:szCs w:val="20"/>
              </w:rPr>
              <w:t>0,0)</w:t>
            </w:r>
          </w:p>
          <w:p w:rsidR="00323242" w:rsidRPr="009903C0" w:rsidRDefault="00323242" w:rsidP="005A6EA7">
            <w:pPr>
              <w:rPr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42" w:rsidRPr="00194559" w:rsidRDefault="00323242" w:rsidP="005A6EA7">
            <w:pPr>
              <w:jc w:val="center"/>
            </w:pPr>
            <w:r>
              <w:lastRenderedPageBreak/>
              <w:t>1 802,00</w:t>
            </w:r>
          </w:p>
        </w:tc>
      </w:tr>
      <w:tr w:rsidR="00323242" w:rsidRPr="00A029D3" w:rsidTr="00971549">
        <w:trPr>
          <w:trHeight w:val="3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42" w:rsidRPr="005B70E5" w:rsidRDefault="00323242" w:rsidP="005A6EA7">
            <w:pPr>
              <w:jc w:val="center"/>
            </w:pPr>
            <w:r>
              <w:lastRenderedPageBreak/>
              <w:t>2.3</w:t>
            </w:r>
          </w:p>
        </w:tc>
        <w:tc>
          <w:tcPr>
            <w:tcW w:w="7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42" w:rsidRPr="005B70E5" w:rsidRDefault="00323242" w:rsidP="005A6EA7">
            <w:r>
              <w:t>Приобретение Новогодних подарков, билетов для детей из семей льготной категории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42" w:rsidRPr="00A029D3" w:rsidRDefault="00323242" w:rsidP="005A6EA7">
            <w:pPr>
              <w:jc w:val="center"/>
            </w:pPr>
            <w:r>
              <w:t>3</w:t>
            </w:r>
            <w:r w:rsidRPr="00A029D3">
              <w:t>00,0</w:t>
            </w:r>
          </w:p>
        </w:tc>
      </w:tr>
      <w:tr w:rsidR="00323242" w:rsidRPr="00A029D3" w:rsidTr="00971549">
        <w:trPr>
          <w:trHeight w:val="3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42" w:rsidRPr="00A029D3" w:rsidRDefault="00323242" w:rsidP="005A6EA7">
            <w:pPr>
              <w:jc w:val="center"/>
              <w:rPr>
                <w:b/>
              </w:rPr>
            </w:pPr>
            <w:r w:rsidRPr="00A029D3">
              <w:rPr>
                <w:b/>
              </w:rPr>
              <w:t>3</w:t>
            </w:r>
            <w:r w:rsidR="00E474BF">
              <w:rPr>
                <w:b/>
              </w:rPr>
              <w:t>.</w:t>
            </w:r>
          </w:p>
        </w:tc>
        <w:tc>
          <w:tcPr>
            <w:tcW w:w="7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42" w:rsidRPr="00A029D3" w:rsidRDefault="00323242" w:rsidP="005A6EA7">
            <w:pPr>
              <w:rPr>
                <w:b/>
              </w:rPr>
            </w:pPr>
            <w:r>
              <w:rPr>
                <w:b/>
              </w:rPr>
              <w:t>Проведение праздничных и социально-значимых мероприятий: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42" w:rsidRPr="00A029D3" w:rsidRDefault="00323242" w:rsidP="005A6EA7">
            <w:pPr>
              <w:jc w:val="center"/>
              <w:rPr>
                <w:b/>
              </w:rPr>
            </w:pPr>
            <w:r>
              <w:rPr>
                <w:b/>
              </w:rPr>
              <w:t>1 650</w:t>
            </w:r>
            <w:r w:rsidRPr="00A029D3">
              <w:rPr>
                <w:b/>
              </w:rPr>
              <w:t>,</w:t>
            </w:r>
            <w:r>
              <w:rPr>
                <w:b/>
              </w:rPr>
              <w:t>0</w:t>
            </w:r>
            <w:r w:rsidRPr="00A029D3">
              <w:rPr>
                <w:b/>
              </w:rPr>
              <w:t>0</w:t>
            </w:r>
          </w:p>
        </w:tc>
      </w:tr>
      <w:tr w:rsidR="00323242" w:rsidRPr="00A029D3" w:rsidTr="00971549">
        <w:trPr>
          <w:trHeight w:val="3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42" w:rsidRDefault="00323242" w:rsidP="005A6EA7">
            <w:pPr>
              <w:jc w:val="center"/>
            </w:pPr>
            <w:r>
              <w:t>3.1</w:t>
            </w:r>
          </w:p>
        </w:tc>
        <w:tc>
          <w:tcPr>
            <w:tcW w:w="7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42" w:rsidRDefault="00323242" w:rsidP="005A6EA7">
            <w:r>
              <w:t>День Победы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42" w:rsidRPr="00A029D3" w:rsidRDefault="00323242" w:rsidP="005A6EA7">
            <w:pPr>
              <w:jc w:val="center"/>
            </w:pPr>
            <w:r>
              <w:t>500</w:t>
            </w:r>
            <w:r w:rsidRPr="00A029D3">
              <w:t>,0</w:t>
            </w:r>
          </w:p>
        </w:tc>
      </w:tr>
      <w:tr w:rsidR="00323242" w:rsidTr="00971549">
        <w:trPr>
          <w:trHeight w:val="3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42" w:rsidRDefault="00323242" w:rsidP="005A6EA7">
            <w:pPr>
              <w:jc w:val="center"/>
            </w:pPr>
            <w:r>
              <w:t>3.2</w:t>
            </w:r>
          </w:p>
        </w:tc>
        <w:tc>
          <w:tcPr>
            <w:tcW w:w="7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42" w:rsidRDefault="00323242" w:rsidP="005A6EA7">
            <w:r>
              <w:t>День Города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42" w:rsidRDefault="00323242" w:rsidP="005A6EA7">
            <w:pPr>
              <w:jc w:val="center"/>
            </w:pPr>
            <w:r>
              <w:t>450,0</w:t>
            </w:r>
          </w:p>
        </w:tc>
      </w:tr>
      <w:tr w:rsidR="00323242" w:rsidRPr="00A029D3" w:rsidTr="00971549">
        <w:trPr>
          <w:trHeight w:val="3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42" w:rsidRDefault="00323242" w:rsidP="005A6EA7">
            <w:pPr>
              <w:jc w:val="center"/>
            </w:pPr>
            <w:r>
              <w:t>3.3</w:t>
            </w:r>
          </w:p>
        </w:tc>
        <w:tc>
          <w:tcPr>
            <w:tcW w:w="7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42" w:rsidRDefault="00323242" w:rsidP="005A6EA7">
            <w:proofErr w:type="spellStart"/>
            <w:r>
              <w:t>Гольяновская</w:t>
            </w:r>
            <w:proofErr w:type="spellEnd"/>
            <w:r>
              <w:t xml:space="preserve"> осень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42" w:rsidRPr="00A029D3" w:rsidRDefault="00323242" w:rsidP="005A6EA7">
            <w:pPr>
              <w:jc w:val="center"/>
            </w:pPr>
            <w:r>
              <w:t>500</w:t>
            </w:r>
            <w:r w:rsidRPr="00A029D3">
              <w:t>,0</w:t>
            </w:r>
          </w:p>
        </w:tc>
      </w:tr>
      <w:tr w:rsidR="00323242" w:rsidTr="00971549">
        <w:trPr>
          <w:trHeight w:val="3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42" w:rsidRDefault="00323242" w:rsidP="005A6EA7">
            <w:pPr>
              <w:jc w:val="center"/>
            </w:pPr>
            <w:r>
              <w:t>3.4</w:t>
            </w:r>
          </w:p>
        </w:tc>
        <w:tc>
          <w:tcPr>
            <w:tcW w:w="7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42" w:rsidRDefault="00323242" w:rsidP="005A6EA7">
            <w:r>
              <w:t>Мероприятия Молодежной Палаты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42" w:rsidRDefault="00323242" w:rsidP="005A6EA7">
            <w:pPr>
              <w:jc w:val="center"/>
            </w:pPr>
            <w:r>
              <w:t>200,00</w:t>
            </w:r>
          </w:p>
        </w:tc>
      </w:tr>
      <w:tr w:rsidR="00323242" w:rsidRPr="00C41C9E" w:rsidTr="00971549"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42" w:rsidRPr="00C41C9E" w:rsidRDefault="00323242" w:rsidP="005A6EA7">
            <w:pPr>
              <w:tabs>
                <w:tab w:val="left" w:pos="3540"/>
              </w:tabs>
              <w:rPr>
                <w:b/>
              </w:rPr>
            </w:pPr>
            <w:r w:rsidRPr="00C41C9E">
              <w:rPr>
                <w:b/>
              </w:rPr>
              <w:t>ИТОГО по пунктам 1-3:</w:t>
            </w:r>
            <w:r w:rsidRPr="00C41C9E">
              <w:rPr>
                <w:b/>
              </w:rPr>
              <w:tab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42" w:rsidRPr="00C41C9E" w:rsidRDefault="00323242" w:rsidP="005A6EA7">
            <w:pPr>
              <w:jc w:val="center"/>
              <w:rPr>
                <w:b/>
              </w:rPr>
            </w:pPr>
            <w:r w:rsidRPr="00C41C9E">
              <w:rPr>
                <w:b/>
              </w:rPr>
              <w:t>5</w:t>
            </w:r>
            <w:r>
              <w:rPr>
                <w:b/>
              </w:rPr>
              <w:t> 502,00</w:t>
            </w:r>
          </w:p>
        </w:tc>
      </w:tr>
    </w:tbl>
    <w:tbl>
      <w:tblPr>
        <w:tblStyle w:val="14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3940"/>
        <w:gridCol w:w="851"/>
        <w:gridCol w:w="879"/>
        <w:gridCol w:w="1701"/>
      </w:tblGrid>
      <w:tr w:rsidR="00323242" w:rsidRPr="00271B4E" w:rsidTr="00971549">
        <w:tc>
          <w:tcPr>
            <w:tcW w:w="709" w:type="dxa"/>
            <w:vAlign w:val="center"/>
          </w:tcPr>
          <w:p w:rsidR="00323242" w:rsidRPr="002958C6" w:rsidRDefault="00323242" w:rsidP="005A6EA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2958C6">
              <w:rPr>
                <w:b/>
              </w:rPr>
              <w:t>.</w:t>
            </w:r>
          </w:p>
        </w:tc>
        <w:tc>
          <w:tcPr>
            <w:tcW w:w="9923" w:type="dxa"/>
            <w:gridSpan w:val="5"/>
            <w:vAlign w:val="center"/>
          </w:tcPr>
          <w:p w:rsidR="00323242" w:rsidRPr="002958C6" w:rsidRDefault="00323242" w:rsidP="005A6EA7">
            <w:pPr>
              <w:ind w:left="-108" w:firstLine="108"/>
              <w:jc w:val="center"/>
              <w:rPr>
                <w:b/>
              </w:rPr>
            </w:pPr>
            <w:r w:rsidRPr="002958C6">
              <w:rPr>
                <w:b/>
              </w:rPr>
              <w:t>Благоустройство территорий общего пользования, в том числе дворовых территорий (включая их обустройство, текущий и капитальный ремонт), парков, скверов и иных объектов благоустройства</w:t>
            </w:r>
          </w:p>
        </w:tc>
      </w:tr>
      <w:tr w:rsidR="00323242" w:rsidRPr="00271B4E" w:rsidTr="00971549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23242" w:rsidRPr="002958C6" w:rsidRDefault="00323242" w:rsidP="005A6EA7">
            <w:pPr>
              <w:jc w:val="center"/>
            </w:pPr>
            <w:r>
              <w:t>4</w:t>
            </w:r>
            <w:r w:rsidRPr="002958C6">
              <w:t>.1</w:t>
            </w:r>
          </w:p>
        </w:tc>
        <w:tc>
          <w:tcPr>
            <w:tcW w:w="9923" w:type="dxa"/>
            <w:gridSpan w:val="5"/>
            <w:tcBorders>
              <w:left w:val="single" w:sz="4" w:space="0" w:color="auto"/>
            </w:tcBorders>
            <w:vAlign w:val="center"/>
          </w:tcPr>
          <w:p w:rsidR="00323242" w:rsidRPr="002958C6" w:rsidRDefault="00323242" w:rsidP="005A6EA7">
            <w:pPr>
              <w:ind w:left="-108" w:firstLine="108"/>
              <w:jc w:val="center"/>
              <w:rPr>
                <w:b/>
              </w:rPr>
            </w:pPr>
            <w:r w:rsidRPr="002958C6">
              <w:rPr>
                <w:b/>
              </w:rPr>
              <w:t xml:space="preserve">Комплексное благоустройство дворовой территории </w:t>
            </w:r>
          </w:p>
        </w:tc>
      </w:tr>
      <w:tr w:rsidR="00323242" w:rsidRPr="00271B4E" w:rsidTr="00971549"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323242" w:rsidRPr="002958C6" w:rsidRDefault="00323242" w:rsidP="005A6EA7">
            <w:pPr>
              <w:jc w:val="center"/>
              <w:rPr>
                <w:b/>
              </w:rPr>
            </w:pPr>
            <w:r>
              <w:t>4</w:t>
            </w:r>
            <w:r w:rsidRPr="002958C6">
              <w:t>.1.1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:rsidR="00323242" w:rsidRPr="002958C6" w:rsidRDefault="00323242" w:rsidP="005A6EA7">
            <w:pPr>
              <w:jc w:val="center"/>
              <w:rPr>
                <w:b/>
              </w:rPr>
            </w:pPr>
            <w:r w:rsidRPr="002958C6">
              <w:t>Амурская ул., д.25, корп.1,3</w:t>
            </w:r>
          </w:p>
        </w:tc>
        <w:tc>
          <w:tcPr>
            <w:tcW w:w="3940" w:type="dxa"/>
            <w:tcBorders>
              <w:right w:val="single" w:sz="4" w:space="0" w:color="auto"/>
            </w:tcBorders>
            <w:vAlign w:val="center"/>
          </w:tcPr>
          <w:p w:rsidR="00323242" w:rsidRPr="002958C6" w:rsidRDefault="00323242" w:rsidP="005A6EA7">
            <w:pPr>
              <w:jc w:val="center"/>
            </w:pPr>
            <w:r w:rsidRPr="002958C6">
              <w:t>Устройство асфальтового покрытия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242" w:rsidRPr="002958C6" w:rsidRDefault="00323242" w:rsidP="005A6EA7">
            <w:pPr>
              <w:jc w:val="center"/>
              <w:rPr>
                <w:b/>
              </w:rPr>
            </w:pPr>
            <w:proofErr w:type="spellStart"/>
            <w:r w:rsidRPr="002958C6">
              <w:t>кв.м</w:t>
            </w:r>
            <w:proofErr w:type="spellEnd"/>
            <w:r w:rsidRPr="002958C6">
              <w:t>.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242" w:rsidRPr="002958C6" w:rsidRDefault="00323242" w:rsidP="005A6EA7">
            <w:pPr>
              <w:jc w:val="center"/>
            </w:pPr>
            <w:r w:rsidRPr="002958C6">
              <w:t>1883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23242" w:rsidRPr="002958C6" w:rsidRDefault="00323242" w:rsidP="005A6EA7">
            <w:pPr>
              <w:ind w:left="-108" w:firstLine="108"/>
              <w:jc w:val="right"/>
              <w:rPr>
                <w:b/>
              </w:rPr>
            </w:pPr>
            <w:r w:rsidRPr="002958C6">
              <w:rPr>
                <w:b/>
              </w:rPr>
              <w:t>1 417,90</w:t>
            </w:r>
          </w:p>
        </w:tc>
      </w:tr>
      <w:tr w:rsidR="00323242" w:rsidRPr="00271B4E" w:rsidTr="00971549"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323242" w:rsidRPr="002958C6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323242" w:rsidRPr="002958C6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3940" w:type="dxa"/>
            <w:tcBorders>
              <w:right w:val="single" w:sz="4" w:space="0" w:color="auto"/>
            </w:tcBorders>
            <w:vAlign w:val="center"/>
          </w:tcPr>
          <w:p w:rsidR="00323242" w:rsidRPr="002958C6" w:rsidRDefault="00323242" w:rsidP="005A6EA7">
            <w:pPr>
              <w:jc w:val="center"/>
            </w:pPr>
            <w:r w:rsidRPr="002958C6">
              <w:t>Установка бордюра (дорожный бортовой камень)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242" w:rsidRPr="002958C6" w:rsidRDefault="00323242" w:rsidP="005A6EA7">
            <w:pPr>
              <w:jc w:val="center"/>
              <w:rPr>
                <w:b/>
              </w:rPr>
            </w:pPr>
            <w:proofErr w:type="spellStart"/>
            <w:r w:rsidRPr="002958C6">
              <w:t>п.</w:t>
            </w:r>
            <w:proofErr w:type="gramStart"/>
            <w:r w:rsidRPr="002958C6">
              <w:t>м</w:t>
            </w:r>
            <w:proofErr w:type="spellEnd"/>
            <w:proofErr w:type="gramEnd"/>
            <w:r w:rsidRPr="002958C6">
              <w:t>.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242" w:rsidRPr="002958C6" w:rsidRDefault="00323242" w:rsidP="005A6EA7">
            <w:pPr>
              <w:jc w:val="center"/>
            </w:pPr>
            <w:r w:rsidRPr="002958C6">
              <w:t>130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23242" w:rsidRPr="002958C6" w:rsidRDefault="00323242" w:rsidP="005A6EA7">
            <w:pPr>
              <w:ind w:left="-108" w:firstLine="108"/>
              <w:jc w:val="right"/>
              <w:rPr>
                <w:b/>
              </w:rPr>
            </w:pPr>
            <w:r w:rsidRPr="002958C6">
              <w:rPr>
                <w:b/>
              </w:rPr>
              <w:t>157,83</w:t>
            </w:r>
          </w:p>
        </w:tc>
      </w:tr>
      <w:tr w:rsidR="00323242" w:rsidRPr="00271B4E" w:rsidTr="00971549"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323242" w:rsidRPr="002958C6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323242" w:rsidRPr="002958C6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3940" w:type="dxa"/>
            <w:tcBorders>
              <w:right w:val="single" w:sz="4" w:space="0" w:color="auto"/>
            </w:tcBorders>
            <w:vAlign w:val="center"/>
          </w:tcPr>
          <w:p w:rsidR="00323242" w:rsidRPr="002958C6" w:rsidRDefault="00323242" w:rsidP="005A6EA7">
            <w:pPr>
              <w:jc w:val="center"/>
            </w:pPr>
            <w:r w:rsidRPr="002958C6">
              <w:t>Установка бордюра (садовый бортовой камень)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242" w:rsidRPr="002958C6" w:rsidRDefault="00323242" w:rsidP="005A6EA7">
            <w:pPr>
              <w:jc w:val="center"/>
            </w:pPr>
            <w:proofErr w:type="spellStart"/>
            <w:r w:rsidRPr="002958C6">
              <w:t>кв.м</w:t>
            </w:r>
            <w:proofErr w:type="spellEnd"/>
            <w:r w:rsidRPr="002958C6">
              <w:t>.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242" w:rsidRPr="002958C6" w:rsidRDefault="00323242" w:rsidP="005A6EA7">
            <w:pPr>
              <w:jc w:val="center"/>
            </w:pPr>
            <w:r w:rsidRPr="002958C6">
              <w:t>86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23242" w:rsidRPr="002958C6" w:rsidRDefault="00323242" w:rsidP="005A6EA7">
            <w:pPr>
              <w:ind w:left="-108" w:firstLine="108"/>
              <w:jc w:val="right"/>
              <w:rPr>
                <w:b/>
              </w:rPr>
            </w:pPr>
            <w:r w:rsidRPr="002958C6">
              <w:rPr>
                <w:b/>
              </w:rPr>
              <w:t>104,40</w:t>
            </w:r>
          </w:p>
        </w:tc>
      </w:tr>
      <w:tr w:rsidR="00323242" w:rsidRPr="003E38AE" w:rsidTr="00971549"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323242" w:rsidRPr="002958C6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323242" w:rsidRPr="002958C6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3940" w:type="dxa"/>
            <w:tcBorders>
              <w:right w:val="single" w:sz="4" w:space="0" w:color="auto"/>
            </w:tcBorders>
            <w:vAlign w:val="center"/>
          </w:tcPr>
          <w:p w:rsidR="00323242" w:rsidRPr="002958C6" w:rsidRDefault="00323242" w:rsidP="005A6EA7">
            <w:pPr>
              <w:jc w:val="center"/>
            </w:pPr>
            <w:r w:rsidRPr="002958C6">
              <w:t>Подготовка грунта для обустройства газона и посев семян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242" w:rsidRPr="002958C6" w:rsidRDefault="00323242" w:rsidP="005A6EA7">
            <w:pPr>
              <w:jc w:val="center"/>
            </w:pPr>
            <w:proofErr w:type="spellStart"/>
            <w:r w:rsidRPr="002958C6">
              <w:t>кв.м</w:t>
            </w:r>
            <w:proofErr w:type="spellEnd"/>
            <w:r w:rsidRPr="002958C6">
              <w:t>.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242" w:rsidRPr="002958C6" w:rsidRDefault="00323242" w:rsidP="005A6EA7">
            <w:pPr>
              <w:jc w:val="center"/>
            </w:pPr>
            <w:r w:rsidRPr="002958C6">
              <w:t>2150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23242" w:rsidRPr="002958C6" w:rsidRDefault="00323242" w:rsidP="005A6EA7">
            <w:pPr>
              <w:ind w:left="-108" w:firstLine="108"/>
              <w:jc w:val="right"/>
              <w:rPr>
                <w:b/>
              </w:rPr>
            </w:pPr>
            <w:r w:rsidRPr="002958C6">
              <w:rPr>
                <w:b/>
              </w:rPr>
              <w:t>771,85</w:t>
            </w:r>
          </w:p>
        </w:tc>
      </w:tr>
      <w:tr w:rsidR="00323242" w:rsidRPr="003E38AE" w:rsidTr="00971549"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323242" w:rsidRPr="002958C6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323242" w:rsidRPr="002958C6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3940" w:type="dxa"/>
            <w:tcBorders>
              <w:right w:val="single" w:sz="4" w:space="0" w:color="auto"/>
            </w:tcBorders>
            <w:vAlign w:val="center"/>
          </w:tcPr>
          <w:p w:rsidR="00323242" w:rsidRPr="002958C6" w:rsidRDefault="00323242" w:rsidP="005A6EA7">
            <w:pPr>
              <w:jc w:val="center"/>
            </w:pPr>
            <w:r w:rsidRPr="002958C6">
              <w:t>Установка игрового оборудования (спортивный комплекс)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242" w:rsidRPr="002958C6" w:rsidRDefault="00323242" w:rsidP="005A6EA7">
            <w:pPr>
              <w:jc w:val="center"/>
            </w:pPr>
            <w:r w:rsidRPr="002958C6">
              <w:t>шт.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242" w:rsidRPr="002958C6" w:rsidRDefault="00323242" w:rsidP="005A6EA7">
            <w:pPr>
              <w:jc w:val="center"/>
            </w:pPr>
            <w:r w:rsidRPr="002958C6"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23242" w:rsidRPr="002958C6" w:rsidRDefault="00323242" w:rsidP="005A6EA7">
            <w:pPr>
              <w:ind w:left="-108" w:firstLine="108"/>
              <w:jc w:val="right"/>
              <w:rPr>
                <w:b/>
              </w:rPr>
            </w:pPr>
            <w:r w:rsidRPr="002958C6">
              <w:rPr>
                <w:b/>
              </w:rPr>
              <w:t>665,00</w:t>
            </w:r>
          </w:p>
        </w:tc>
      </w:tr>
      <w:tr w:rsidR="00323242" w:rsidRPr="003E38AE" w:rsidTr="00971549"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323242" w:rsidRPr="002958C6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323242" w:rsidRPr="002958C6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3940" w:type="dxa"/>
            <w:tcBorders>
              <w:right w:val="single" w:sz="4" w:space="0" w:color="auto"/>
            </w:tcBorders>
            <w:vAlign w:val="center"/>
          </w:tcPr>
          <w:p w:rsidR="00323242" w:rsidRPr="002958C6" w:rsidRDefault="00323242" w:rsidP="005A6EA7">
            <w:pPr>
              <w:jc w:val="center"/>
            </w:pPr>
            <w:r w:rsidRPr="002958C6">
              <w:t>Установка игрового оборудования (МАФ)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242" w:rsidRPr="002958C6" w:rsidRDefault="00323242" w:rsidP="005A6EA7">
            <w:pPr>
              <w:jc w:val="center"/>
            </w:pPr>
            <w:r w:rsidRPr="002958C6">
              <w:t>шт.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242" w:rsidRPr="002958C6" w:rsidRDefault="00323242" w:rsidP="005A6EA7">
            <w:pPr>
              <w:jc w:val="center"/>
            </w:pPr>
            <w:r w:rsidRPr="002958C6"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23242" w:rsidRPr="002958C6" w:rsidRDefault="00323242" w:rsidP="005A6EA7">
            <w:pPr>
              <w:ind w:left="-108" w:firstLine="108"/>
              <w:jc w:val="right"/>
              <w:rPr>
                <w:b/>
              </w:rPr>
            </w:pPr>
            <w:r w:rsidRPr="002958C6">
              <w:rPr>
                <w:b/>
              </w:rPr>
              <w:t>174,00</w:t>
            </w:r>
          </w:p>
        </w:tc>
      </w:tr>
      <w:tr w:rsidR="00323242" w:rsidTr="00971549"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323242" w:rsidRPr="002958C6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323242" w:rsidRPr="002958C6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3940" w:type="dxa"/>
            <w:tcBorders>
              <w:right w:val="single" w:sz="4" w:space="0" w:color="auto"/>
            </w:tcBorders>
            <w:vAlign w:val="center"/>
          </w:tcPr>
          <w:p w:rsidR="00323242" w:rsidRPr="002958C6" w:rsidRDefault="00323242" w:rsidP="005A6EA7">
            <w:pPr>
              <w:jc w:val="center"/>
            </w:pPr>
            <w:r w:rsidRPr="002958C6">
              <w:t>Установка скамеек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242" w:rsidRPr="002958C6" w:rsidRDefault="00323242" w:rsidP="005A6EA7">
            <w:pPr>
              <w:jc w:val="center"/>
            </w:pPr>
            <w:r w:rsidRPr="002958C6">
              <w:t>шт.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242" w:rsidRPr="002958C6" w:rsidRDefault="00323242" w:rsidP="005A6EA7">
            <w:pPr>
              <w:jc w:val="center"/>
            </w:pPr>
            <w:r w:rsidRPr="002958C6"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23242" w:rsidRPr="002958C6" w:rsidRDefault="00323242" w:rsidP="005A6EA7">
            <w:pPr>
              <w:ind w:left="-108" w:firstLine="108"/>
              <w:jc w:val="right"/>
              <w:rPr>
                <w:b/>
              </w:rPr>
            </w:pPr>
            <w:r w:rsidRPr="002958C6">
              <w:rPr>
                <w:b/>
              </w:rPr>
              <w:t>40,00</w:t>
            </w:r>
          </w:p>
        </w:tc>
      </w:tr>
      <w:tr w:rsidR="00323242" w:rsidTr="00971549"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323242" w:rsidRPr="002958C6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323242" w:rsidRPr="002958C6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3940" w:type="dxa"/>
            <w:tcBorders>
              <w:right w:val="single" w:sz="4" w:space="0" w:color="auto"/>
            </w:tcBorders>
            <w:vAlign w:val="center"/>
          </w:tcPr>
          <w:p w:rsidR="00323242" w:rsidRPr="002958C6" w:rsidRDefault="00323242" w:rsidP="005A6EA7">
            <w:pPr>
              <w:jc w:val="center"/>
            </w:pPr>
            <w:r w:rsidRPr="002958C6">
              <w:t>Установка урн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242" w:rsidRPr="002958C6" w:rsidRDefault="00323242" w:rsidP="005A6EA7">
            <w:pPr>
              <w:jc w:val="center"/>
            </w:pPr>
            <w:r w:rsidRPr="002958C6">
              <w:t>шт.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242" w:rsidRPr="002958C6" w:rsidRDefault="00323242" w:rsidP="005A6EA7">
            <w:pPr>
              <w:jc w:val="center"/>
            </w:pPr>
            <w:r w:rsidRPr="002958C6"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23242" w:rsidRPr="002958C6" w:rsidRDefault="00323242" w:rsidP="005A6EA7">
            <w:pPr>
              <w:ind w:left="-108" w:firstLine="108"/>
              <w:jc w:val="right"/>
              <w:rPr>
                <w:b/>
              </w:rPr>
            </w:pPr>
            <w:r w:rsidRPr="002958C6">
              <w:rPr>
                <w:b/>
              </w:rPr>
              <w:t>14,00</w:t>
            </w:r>
          </w:p>
        </w:tc>
      </w:tr>
      <w:tr w:rsidR="00323242" w:rsidTr="00971549"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323242" w:rsidRPr="002958C6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323242" w:rsidRPr="002958C6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3940" w:type="dxa"/>
            <w:tcBorders>
              <w:right w:val="single" w:sz="4" w:space="0" w:color="auto"/>
            </w:tcBorders>
            <w:vAlign w:val="center"/>
          </w:tcPr>
          <w:p w:rsidR="00323242" w:rsidRPr="002958C6" w:rsidRDefault="00323242" w:rsidP="005A6EA7">
            <w:pPr>
              <w:jc w:val="center"/>
            </w:pPr>
            <w:r w:rsidRPr="002958C6">
              <w:t>Обустройство мягких видов покрытия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242" w:rsidRPr="002958C6" w:rsidRDefault="00323242" w:rsidP="005A6EA7">
            <w:pPr>
              <w:jc w:val="center"/>
            </w:pPr>
            <w:proofErr w:type="spellStart"/>
            <w:r w:rsidRPr="002958C6">
              <w:t>кв.м</w:t>
            </w:r>
            <w:proofErr w:type="spellEnd"/>
            <w:r w:rsidRPr="002958C6">
              <w:t>.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242" w:rsidRPr="002958C6" w:rsidRDefault="00323242" w:rsidP="005A6EA7">
            <w:pPr>
              <w:jc w:val="center"/>
            </w:pPr>
            <w:r w:rsidRPr="002958C6">
              <w:t>88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23242" w:rsidRPr="002958C6" w:rsidRDefault="00323242" w:rsidP="005A6EA7">
            <w:pPr>
              <w:ind w:left="-108" w:firstLine="108"/>
              <w:jc w:val="right"/>
              <w:rPr>
                <w:b/>
              </w:rPr>
            </w:pPr>
            <w:r w:rsidRPr="002958C6">
              <w:rPr>
                <w:b/>
              </w:rPr>
              <w:t>153,72</w:t>
            </w:r>
          </w:p>
        </w:tc>
      </w:tr>
      <w:tr w:rsidR="00323242" w:rsidTr="00971549"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323242" w:rsidRPr="002958C6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323242" w:rsidRPr="002958C6" w:rsidRDefault="00323242" w:rsidP="005A6EA7">
            <w:pPr>
              <w:jc w:val="center"/>
              <w:rPr>
                <w:b/>
              </w:rPr>
            </w:pPr>
          </w:p>
        </w:tc>
        <w:tc>
          <w:tcPr>
            <w:tcW w:w="3940" w:type="dxa"/>
            <w:tcBorders>
              <w:right w:val="single" w:sz="4" w:space="0" w:color="auto"/>
            </w:tcBorders>
            <w:vAlign w:val="center"/>
          </w:tcPr>
          <w:p w:rsidR="00323242" w:rsidRPr="002958C6" w:rsidRDefault="00323242" w:rsidP="005A6EA7">
            <w:pPr>
              <w:jc w:val="center"/>
            </w:pPr>
            <w:r w:rsidRPr="002958C6">
              <w:t>Устройство/замена декоративного ограждения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242" w:rsidRPr="002958C6" w:rsidRDefault="00323242" w:rsidP="005A6EA7">
            <w:pPr>
              <w:jc w:val="center"/>
            </w:pPr>
            <w:proofErr w:type="spellStart"/>
            <w:r w:rsidRPr="002958C6">
              <w:t>п.</w:t>
            </w:r>
            <w:proofErr w:type="gramStart"/>
            <w:r w:rsidRPr="002958C6">
              <w:t>м</w:t>
            </w:r>
            <w:proofErr w:type="spellEnd"/>
            <w:proofErr w:type="gramEnd"/>
            <w:r w:rsidRPr="002958C6">
              <w:t>.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242" w:rsidRPr="002958C6" w:rsidRDefault="00323242" w:rsidP="005A6EA7">
            <w:pPr>
              <w:jc w:val="center"/>
            </w:pPr>
            <w:r w:rsidRPr="002958C6">
              <w:t>600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23242" w:rsidRPr="002958C6" w:rsidRDefault="00323242" w:rsidP="005A6EA7">
            <w:pPr>
              <w:ind w:left="-108" w:firstLine="108"/>
              <w:jc w:val="right"/>
              <w:rPr>
                <w:b/>
              </w:rPr>
            </w:pPr>
            <w:r w:rsidRPr="002958C6">
              <w:rPr>
                <w:b/>
              </w:rPr>
              <w:t>1 500,00</w:t>
            </w:r>
          </w:p>
        </w:tc>
      </w:tr>
      <w:tr w:rsidR="00323242" w:rsidRPr="00271B4E" w:rsidTr="00971549">
        <w:tc>
          <w:tcPr>
            <w:tcW w:w="8931" w:type="dxa"/>
            <w:gridSpan w:val="5"/>
            <w:vAlign w:val="center"/>
          </w:tcPr>
          <w:p w:rsidR="00323242" w:rsidRPr="002958C6" w:rsidRDefault="00323242" w:rsidP="005A6EA7">
            <w:pPr>
              <w:jc w:val="right"/>
              <w:rPr>
                <w:b/>
              </w:rPr>
            </w:pPr>
            <w:r w:rsidRPr="002958C6">
              <w:rPr>
                <w:b/>
              </w:rPr>
              <w:t>ИТОГО по видам работ:</w:t>
            </w:r>
          </w:p>
        </w:tc>
        <w:tc>
          <w:tcPr>
            <w:tcW w:w="1701" w:type="dxa"/>
            <w:vAlign w:val="center"/>
          </w:tcPr>
          <w:p w:rsidR="00323242" w:rsidRPr="002958C6" w:rsidRDefault="00323242" w:rsidP="005A6EA7">
            <w:pPr>
              <w:jc w:val="right"/>
              <w:rPr>
                <w:b/>
              </w:rPr>
            </w:pPr>
            <w:r w:rsidRPr="002958C6">
              <w:rPr>
                <w:b/>
              </w:rPr>
              <w:t>4998,70</w:t>
            </w:r>
          </w:p>
        </w:tc>
      </w:tr>
      <w:tr w:rsidR="00323242" w:rsidRPr="00271B4E" w:rsidTr="00971549">
        <w:tc>
          <w:tcPr>
            <w:tcW w:w="8931" w:type="dxa"/>
            <w:gridSpan w:val="5"/>
            <w:vAlign w:val="center"/>
          </w:tcPr>
          <w:p w:rsidR="00323242" w:rsidRPr="002958C6" w:rsidRDefault="00323242" w:rsidP="005A6EA7">
            <w:pPr>
              <w:jc w:val="right"/>
              <w:rPr>
                <w:b/>
              </w:rPr>
            </w:pPr>
            <w:r w:rsidRPr="002958C6">
              <w:rPr>
                <w:b/>
              </w:rPr>
              <w:t>ИТОГО по разделам:</w:t>
            </w:r>
          </w:p>
        </w:tc>
        <w:tc>
          <w:tcPr>
            <w:tcW w:w="1701" w:type="dxa"/>
            <w:vAlign w:val="center"/>
          </w:tcPr>
          <w:p w:rsidR="00323242" w:rsidRPr="002958C6" w:rsidRDefault="00323242" w:rsidP="005A6EA7">
            <w:pPr>
              <w:ind w:left="-108" w:firstLine="108"/>
              <w:jc w:val="right"/>
              <w:rPr>
                <w:b/>
                <w:color w:val="FF0000"/>
              </w:rPr>
            </w:pPr>
            <w:r>
              <w:rPr>
                <w:b/>
              </w:rPr>
              <w:t>11500,70</w:t>
            </w:r>
          </w:p>
        </w:tc>
      </w:tr>
      <w:tr w:rsidR="00323242" w:rsidRPr="00271B4E" w:rsidTr="00971549">
        <w:tc>
          <w:tcPr>
            <w:tcW w:w="8931" w:type="dxa"/>
            <w:gridSpan w:val="5"/>
            <w:vAlign w:val="center"/>
          </w:tcPr>
          <w:p w:rsidR="00323242" w:rsidRPr="002958C6" w:rsidRDefault="00323242" w:rsidP="005A6EA7">
            <w:pPr>
              <w:jc w:val="right"/>
              <w:rPr>
                <w:b/>
              </w:rPr>
            </w:pPr>
            <w:r w:rsidRPr="002958C6">
              <w:rPr>
                <w:b/>
              </w:rPr>
              <w:t>РЕЗЕРВ</w:t>
            </w:r>
            <w:r>
              <w:rPr>
                <w:b/>
              </w:rPr>
              <w:t>:</w:t>
            </w:r>
          </w:p>
        </w:tc>
        <w:tc>
          <w:tcPr>
            <w:tcW w:w="1701" w:type="dxa"/>
            <w:vAlign w:val="center"/>
          </w:tcPr>
          <w:p w:rsidR="00323242" w:rsidRPr="002958C6" w:rsidRDefault="00323242" w:rsidP="005A6EA7">
            <w:pPr>
              <w:ind w:left="-108" w:firstLine="108"/>
              <w:jc w:val="right"/>
              <w:rPr>
                <w:b/>
                <w:color w:val="FF0000"/>
              </w:rPr>
            </w:pPr>
            <w:r>
              <w:rPr>
                <w:b/>
              </w:rPr>
              <w:t>3065,40</w:t>
            </w:r>
          </w:p>
        </w:tc>
      </w:tr>
      <w:tr w:rsidR="00323242" w:rsidRPr="00B40425" w:rsidTr="00971549">
        <w:tc>
          <w:tcPr>
            <w:tcW w:w="8931" w:type="dxa"/>
            <w:gridSpan w:val="5"/>
            <w:vAlign w:val="center"/>
          </w:tcPr>
          <w:p w:rsidR="00323242" w:rsidRPr="002958C6" w:rsidRDefault="00323242" w:rsidP="005A6EA7">
            <w:pPr>
              <w:jc w:val="right"/>
              <w:rPr>
                <w:b/>
              </w:rPr>
            </w:pPr>
            <w:r w:rsidRPr="002958C6">
              <w:rPr>
                <w:b/>
              </w:rPr>
              <w:t>ИТОГО по программе</w:t>
            </w:r>
          </w:p>
        </w:tc>
        <w:tc>
          <w:tcPr>
            <w:tcW w:w="1701" w:type="dxa"/>
            <w:vAlign w:val="center"/>
          </w:tcPr>
          <w:p w:rsidR="00323242" w:rsidRPr="002958C6" w:rsidRDefault="00323242" w:rsidP="005A6EA7">
            <w:pPr>
              <w:ind w:left="-108" w:firstLine="108"/>
              <w:jc w:val="right"/>
              <w:rPr>
                <w:b/>
                <w:sz w:val="22"/>
                <w:szCs w:val="22"/>
              </w:rPr>
            </w:pPr>
            <w:r w:rsidRPr="002958C6">
              <w:rPr>
                <w:b/>
                <w:sz w:val="22"/>
                <w:szCs w:val="22"/>
              </w:rPr>
              <w:t>13 566,10</w:t>
            </w:r>
          </w:p>
        </w:tc>
      </w:tr>
    </w:tbl>
    <w:p w:rsidR="00323242" w:rsidRDefault="00323242" w:rsidP="00323242">
      <w:pPr>
        <w:pStyle w:val="ad"/>
        <w:rPr>
          <w:rFonts w:ascii="Times New Roman" w:hAnsi="Times New Roman"/>
          <w:b/>
          <w:sz w:val="26"/>
          <w:szCs w:val="26"/>
        </w:rPr>
      </w:pPr>
    </w:p>
    <w:p w:rsidR="00323242" w:rsidRDefault="00323242" w:rsidP="00323242">
      <w:pPr>
        <w:pStyle w:val="ad"/>
        <w:rPr>
          <w:rFonts w:ascii="Times New Roman" w:hAnsi="Times New Roman"/>
          <w:b/>
          <w:sz w:val="26"/>
          <w:szCs w:val="26"/>
        </w:rPr>
      </w:pPr>
    </w:p>
    <w:p w:rsidR="00323242" w:rsidRDefault="00323242" w:rsidP="00323242">
      <w:pPr>
        <w:pStyle w:val="ad"/>
        <w:rPr>
          <w:rFonts w:ascii="Times New Roman" w:hAnsi="Times New Roman"/>
          <w:b/>
          <w:sz w:val="26"/>
          <w:szCs w:val="26"/>
        </w:rPr>
      </w:pPr>
    </w:p>
    <w:p w:rsidR="00323242" w:rsidRDefault="00323242" w:rsidP="00323242">
      <w:pPr>
        <w:pStyle w:val="ad"/>
        <w:rPr>
          <w:rFonts w:ascii="Times New Roman" w:hAnsi="Times New Roman"/>
          <w:b/>
          <w:sz w:val="26"/>
          <w:szCs w:val="26"/>
        </w:rPr>
      </w:pPr>
    </w:p>
    <w:p w:rsidR="00323242" w:rsidRDefault="00323242" w:rsidP="00323242">
      <w:pPr>
        <w:pStyle w:val="ad"/>
        <w:rPr>
          <w:rFonts w:ascii="Times New Roman" w:hAnsi="Times New Roman"/>
          <w:b/>
          <w:sz w:val="26"/>
          <w:szCs w:val="26"/>
        </w:rPr>
      </w:pPr>
    </w:p>
    <w:p w:rsidR="00323242" w:rsidRDefault="00323242" w:rsidP="00323242">
      <w:pPr>
        <w:pStyle w:val="ad"/>
        <w:rPr>
          <w:rFonts w:ascii="Times New Roman" w:hAnsi="Times New Roman"/>
          <w:b/>
          <w:sz w:val="26"/>
          <w:szCs w:val="26"/>
        </w:rPr>
      </w:pPr>
    </w:p>
    <w:p w:rsidR="00323242" w:rsidRDefault="00323242" w:rsidP="00323242">
      <w:pPr>
        <w:pStyle w:val="ad"/>
        <w:rPr>
          <w:rFonts w:ascii="Times New Roman" w:hAnsi="Times New Roman"/>
          <w:b/>
          <w:sz w:val="26"/>
          <w:szCs w:val="26"/>
        </w:rPr>
      </w:pPr>
    </w:p>
    <w:p w:rsidR="00323242" w:rsidRDefault="00323242" w:rsidP="00323242">
      <w:pPr>
        <w:pStyle w:val="ad"/>
        <w:rPr>
          <w:rFonts w:ascii="Times New Roman" w:hAnsi="Times New Roman"/>
          <w:b/>
          <w:sz w:val="26"/>
          <w:szCs w:val="26"/>
        </w:rPr>
      </w:pPr>
    </w:p>
    <w:p w:rsidR="00323242" w:rsidRDefault="00323242" w:rsidP="00323242">
      <w:pPr>
        <w:pStyle w:val="ad"/>
        <w:rPr>
          <w:rFonts w:ascii="Times New Roman" w:hAnsi="Times New Roman"/>
          <w:b/>
          <w:sz w:val="26"/>
          <w:szCs w:val="26"/>
        </w:rPr>
      </w:pPr>
    </w:p>
    <w:p w:rsidR="00323242" w:rsidRPr="003E0642" w:rsidRDefault="00323242" w:rsidP="00323242">
      <w:pPr>
        <w:pStyle w:val="ad"/>
        <w:ind w:left="-1134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323242" w:rsidRPr="003E0642" w:rsidSect="00323242">
      <w:headerReference w:type="default" r:id="rId11"/>
      <w:pgSz w:w="11906" w:h="16838"/>
      <w:pgMar w:top="567" w:right="849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688" w:rsidRDefault="001B0688" w:rsidP="00D6420D">
      <w:r>
        <w:separator/>
      </w:r>
    </w:p>
  </w:endnote>
  <w:endnote w:type="continuationSeparator" w:id="0">
    <w:p w:rsidR="001B0688" w:rsidRDefault="001B0688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688" w:rsidRDefault="001B0688" w:rsidP="00D6420D">
      <w:r>
        <w:separator/>
      </w:r>
    </w:p>
  </w:footnote>
  <w:footnote w:type="continuationSeparator" w:id="0">
    <w:p w:rsidR="001B0688" w:rsidRDefault="001B0688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AE5" w:rsidRDefault="00296AE5">
    <w:pPr>
      <w:pStyle w:val="af"/>
      <w:jc w:val="center"/>
    </w:pPr>
  </w:p>
  <w:p w:rsidR="00296AE5" w:rsidRDefault="00296AE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">
    <w:nsid w:val="1E67100E"/>
    <w:multiLevelType w:val="multilevel"/>
    <w:tmpl w:val="1E2CCEB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3012" w:hanging="720"/>
      </w:pPr>
    </w:lvl>
    <w:lvl w:ilvl="3">
      <w:start w:val="1"/>
      <w:numFmt w:val="decimal"/>
      <w:lvlText w:val="%1.%2.%3.%4."/>
      <w:lvlJc w:val="left"/>
      <w:pPr>
        <w:ind w:left="4518" w:hanging="1080"/>
      </w:pPr>
    </w:lvl>
    <w:lvl w:ilvl="4">
      <w:start w:val="1"/>
      <w:numFmt w:val="decimal"/>
      <w:lvlText w:val="%1.%2.%3.%4.%5."/>
      <w:lvlJc w:val="left"/>
      <w:pPr>
        <w:ind w:left="5664" w:hanging="1080"/>
      </w:pPr>
    </w:lvl>
    <w:lvl w:ilvl="5">
      <w:start w:val="1"/>
      <w:numFmt w:val="decimal"/>
      <w:lvlText w:val="%1.%2.%3.%4.%5.%6."/>
      <w:lvlJc w:val="left"/>
      <w:pPr>
        <w:ind w:left="7170" w:hanging="1440"/>
      </w:pPr>
    </w:lvl>
    <w:lvl w:ilvl="6">
      <w:start w:val="1"/>
      <w:numFmt w:val="decimal"/>
      <w:lvlText w:val="%1.%2.%3.%4.%5.%6.%7."/>
      <w:lvlJc w:val="left"/>
      <w:pPr>
        <w:ind w:left="8316" w:hanging="1440"/>
      </w:pPr>
    </w:lvl>
    <w:lvl w:ilvl="7">
      <w:start w:val="1"/>
      <w:numFmt w:val="decimal"/>
      <w:lvlText w:val="%1.%2.%3.%4.%5.%6.%7.%8."/>
      <w:lvlJc w:val="left"/>
      <w:pPr>
        <w:ind w:left="9822" w:hanging="1800"/>
      </w:pPr>
    </w:lvl>
    <w:lvl w:ilvl="8">
      <w:start w:val="1"/>
      <w:numFmt w:val="decimal"/>
      <w:lvlText w:val="%1.%2.%3.%4.%5.%6.%7.%8.%9."/>
      <w:lvlJc w:val="left"/>
      <w:pPr>
        <w:ind w:left="10968" w:hanging="1800"/>
      </w:pPr>
    </w:lvl>
  </w:abstractNum>
  <w:abstractNum w:abstractNumId="2">
    <w:nsid w:val="27C162ED"/>
    <w:multiLevelType w:val="hybridMultilevel"/>
    <w:tmpl w:val="8668D762"/>
    <w:lvl w:ilvl="0" w:tplc="6C00B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668077F5"/>
    <w:multiLevelType w:val="hybridMultilevel"/>
    <w:tmpl w:val="00BEB3EC"/>
    <w:lvl w:ilvl="0" w:tplc="0178ABD4">
      <w:start w:val="1"/>
      <w:numFmt w:val="decimal"/>
      <w:lvlText w:val="%1."/>
      <w:lvlJc w:val="left"/>
      <w:pPr>
        <w:ind w:left="2216" w:hanging="136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CA81553"/>
    <w:multiLevelType w:val="hybridMultilevel"/>
    <w:tmpl w:val="A402495C"/>
    <w:lvl w:ilvl="0" w:tplc="3292505E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8">
    <w:nsid w:val="7D4E6CCF"/>
    <w:multiLevelType w:val="hybridMultilevel"/>
    <w:tmpl w:val="19C4B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41B"/>
    <w:rsid w:val="00014F7F"/>
    <w:rsid w:val="00026291"/>
    <w:rsid w:val="00032EA8"/>
    <w:rsid w:val="00046DE6"/>
    <w:rsid w:val="000547E5"/>
    <w:rsid w:val="00054D5E"/>
    <w:rsid w:val="00055B37"/>
    <w:rsid w:val="00061FEA"/>
    <w:rsid w:val="00066D0A"/>
    <w:rsid w:val="000811CE"/>
    <w:rsid w:val="00086E51"/>
    <w:rsid w:val="000A0FCE"/>
    <w:rsid w:val="000A79DA"/>
    <w:rsid w:val="000B26F7"/>
    <w:rsid w:val="000B44D5"/>
    <w:rsid w:val="000C612D"/>
    <w:rsid w:val="000D24A0"/>
    <w:rsid w:val="000D349E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2168"/>
    <w:rsid w:val="00114659"/>
    <w:rsid w:val="00117162"/>
    <w:rsid w:val="00125834"/>
    <w:rsid w:val="0015333B"/>
    <w:rsid w:val="0016099E"/>
    <w:rsid w:val="001611ED"/>
    <w:rsid w:val="00162761"/>
    <w:rsid w:val="00164640"/>
    <w:rsid w:val="00174183"/>
    <w:rsid w:val="00175589"/>
    <w:rsid w:val="00176477"/>
    <w:rsid w:val="0017706B"/>
    <w:rsid w:val="00184EF1"/>
    <w:rsid w:val="001919DB"/>
    <w:rsid w:val="00197EC5"/>
    <w:rsid w:val="001B0688"/>
    <w:rsid w:val="001B1787"/>
    <w:rsid w:val="001C1870"/>
    <w:rsid w:val="001C7F0D"/>
    <w:rsid w:val="001D2EC5"/>
    <w:rsid w:val="001D5956"/>
    <w:rsid w:val="001D5A33"/>
    <w:rsid w:val="001E73EF"/>
    <w:rsid w:val="001F2C0B"/>
    <w:rsid w:val="00204355"/>
    <w:rsid w:val="00212499"/>
    <w:rsid w:val="0023735F"/>
    <w:rsid w:val="00241000"/>
    <w:rsid w:val="00247888"/>
    <w:rsid w:val="002530C4"/>
    <w:rsid w:val="00253C27"/>
    <w:rsid w:val="0026030E"/>
    <w:rsid w:val="002767C1"/>
    <w:rsid w:val="0029144E"/>
    <w:rsid w:val="00296AE5"/>
    <w:rsid w:val="002A5EA1"/>
    <w:rsid w:val="002B1883"/>
    <w:rsid w:val="002B1EAD"/>
    <w:rsid w:val="002B312D"/>
    <w:rsid w:val="002C078A"/>
    <w:rsid w:val="002C5421"/>
    <w:rsid w:val="002D04D9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22B78"/>
    <w:rsid w:val="00323242"/>
    <w:rsid w:val="00327A28"/>
    <w:rsid w:val="00336B8E"/>
    <w:rsid w:val="00346F66"/>
    <w:rsid w:val="0035170A"/>
    <w:rsid w:val="00355E8B"/>
    <w:rsid w:val="00356C5C"/>
    <w:rsid w:val="00357AA9"/>
    <w:rsid w:val="003623D9"/>
    <w:rsid w:val="003632D7"/>
    <w:rsid w:val="00372483"/>
    <w:rsid w:val="00394F11"/>
    <w:rsid w:val="003969C6"/>
    <w:rsid w:val="00397ACC"/>
    <w:rsid w:val="003B0E4D"/>
    <w:rsid w:val="003B366E"/>
    <w:rsid w:val="003E4484"/>
    <w:rsid w:val="003E47EC"/>
    <w:rsid w:val="003E6725"/>
    <w:rsid w:val="0040210E"/>
    <w:rsid w:val="00402D42"/>
    <w:rsid w:val="00405914"/>
    <w:rsid w:val="00405B7A"/>
    <w:rsid w:val="004118C0"/>
    <w:rsid w:val="0041783A"/>
    <w:rsid w:val="00417BD0"/>
    <w:rsid w:val="00435721"/>
    <w:rsid w:val="00445723"/>
    <w:rsid w:val="00447FC7"/>
    <w:rsid w:val="0046506F"/>
    <w:rsid w:val="00472FA4"/>
    <w:rsid w:val="0048288B"/>
    <w:rsid w:val="0048298F"/>
    <w:rsid w:val="00485AAC"/>
    <w:rsid w:val="004922B8"/>
    <w:rsid w:val="0049446D"/>
    <w:rsid w:val="004B3159"/>
    <w:rsid w:val="004B65F4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678B"/>
    <w:rsid w:val="004F20A9"/>
    <w:rsid w:val="004F4D74"/>
    <w:rsid w:val="004F6883"/>
    <w:rsid w:val="0051614D"/>
    <w:rsid w:val="00516C4E"/>
    <w:rsid w:val="00522393"/>
    <w:rsid w:val="00524E42"/>
    <w:rsid w:val="00527425"/>
    <w:rsid w:val="005347C5"/>
    <w:rsid w:val="00545A3F"/>
    <w:rsid w:val="00556E5C"/>
    <w:rsid w:val="00566FF4"/>
    <w:rsid w:val="00583F34"/>
    <w:rsid w:val="005A16A0"/>
    <w:rsid w:val="005B10FF"/>
    <w:rsid w:val="005B1B54"/>
    <w:rsid w:val="005B4752"/>
    <w:rsid w:val="005C1432"/>
    <w:rsid w:val="005C687A"/>
    <w:rsid w:val="005D510C"/>
    <w:rsid w:val="005E2DD3"/>
    <w:rsid w:val="005F10BA"/>
    <w:rsid w:val="005F5064"/>
    <w:rsid w:val="005F5CAD"/>
    <w:rsid w:val="005F65FE"/>
    <w:rsid w:val="00604A9E"/>
    <w:rsid w:val="00613EF7"/>
    <w:rsid w:val="0062133E"/>
    <w:rsid w:val="00627388"/>
    <w:rsid w:val="00632ED8"/>
    <w:rsid w:val="006332E5"/>
    <w:rsid w:val="00645840"/>
    <w:rsid w:val="00646CB2"/>
    <w:rsid w:val="0064724C"/>
    <w:rsid w:val="0066622E"/>
    <w:rsid w:val="00666B90"/>
    <w:rsid w:val="00676CCE"/>
    <w:rsid w:val="006934E5"/>
    <w:rsid w:val="0069610A"/>
    <w:rsid w:val="006A28EE"/>
    <w:rsid w:val="006B750F"/>
    <w:rsid w:val="006B7CD5"/>
    <w:rsid w:val="006C4570"/>
    <w:rsid w:val="006C787F"/>
    <w:rsid w:val="006D161E"/>
    <w:rsid w:val="006D6200"/>
    <w:rsid w:val="006F5B98"/>
    <w:rsid w:val="00704B1D"/>
    <w:rsid w:val="00706D44"/>
    <w:rsid w:val="00741D4A"/>
    <w:rsid w:val="00747C7A"/>
    <w:rsid w:val="0075102B"/>
    <w:rsid w:val="00752B9A"/>
    <w:rsid w:val="0075691C"/>
    <w:rsid w:val="0076243D"/>
    <w:rsid w:val="00763B13"/>
    <w:rsid w:val="00764A49"/>
    <w:rsid w:val="00773517"/>
    <w:rsid w:val="0079060B"/>
    <w:rsid w:val="007944B5"/>
    <w:rsid w:val="00794564"/>
    <w:rsid w:val="007D4287"/>
    <w:rsid w:val="007E2BE0"/>
    <w:rsid w:val="007E5753"/>
    <w:rsid w:val="007F198A"/>
    <w:rsid w:val="007F22CB"/>
    <w:rsid w:val="007F4D9D"/>
    <w:rsid w:val="007F65F0"/>
    <w:rsid w:val="00802F27"/>
    <w:rsid w:val="0082279C"/>
    <w:rsid w:val="00827159"/>
    <w:rsid w:val="008314EC"/>
    <w:rsid w:val="00837343"/>
    <w:rsid w:val="0084042E"/>
    <w:rsid w:val="008425B5"/>
    <w:rsid w:val="00842CDD"/>
    <w:rsid w:val="0084792C"/>
    <w:rsid w:val="008535BE"/>
    <w:rsid w:val="00856F0B"/>
    <w:rsid w:val="0086391F"/>
    <w:rsid w:val="008825C7"/>
    <w:rsid w:val="0088262B"/>
    <w:rsid w:val="00884D76"/>
    <w:rsid w:val="008A11E2"/>
    <w:rsid w:val="008A7EEF"/>
    <w:rsid w:val="008B6CAD"/>
    <w:rsid w:val="008C2194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370E"/>
    <w:rsid w:val="00915662"/>
    <w:rsid w:val="00930E61"/>
    <w:rsid w:val="009318E0"/>
    <w:rsid w:val="009407F7"/>
    <w:rsid w:val="00941D92"/>
    <w:rsid w:val="00942D4D"/>
    <w:rsid w:val="00943FB2"/>
    <w:rsid w:val="009452E7"/>
    <w:rsid w:val="009611A3"/>
    <w:rsid w:val="00966814"/>
    <w:rsid w:val="0096789D"/>
    <w:rsid w:val="00971549"/>
    <w:rsid w:val="00980192"/>
    <w:rsid w:val="00982C4F"/>
    <w:rsid w:val="009831C1"/>
    <w:rsid w:val="00986B05"/>
    <w:rsid w:val="0098707B"/>
    <w:rsid w:val="009A1225"/>
    <w:rsid w:val="009A4332"/>
    <w:rsid w:val="009B366E"/>
    <w:rsid w:val="009C1BA3"/>
    <w:rsid w:val="009C3A97"/>
    <w:rsid w:val="009C7180"/>
    <w:rsid w:val="009E0ACC"/>
    <w:rsid w:val="009E0E1D"/>
    <w:rsid w:val="009E1C24"/>
    <w:rsid w:val="009E37B4"/>
    <w:rsid w:val="009E3EEC"/>
    <w:rsid w:val="009E55FD"/>
    <w:rsid w:val="009F15F0"/>
    <w:rsid w:val="009F236A"/>
    <w:rsid w:val="009F46A3"/>
    <w:rsid w:val="00A01787"/>
    <w:rsid w:val="00A045F6"/>
    <w:rsid w:val="00A13984"/>
    <w:rsid w:val="00A2410F"/>
    <w:rsid w:val="00A317FE"/>
    <w:rsid w:val="00A34112"/>
    <w:rsid w:val="00A52B59"/>
    <w:rsid w:val="00A55ED3"/>
    <w:rsid w:val="00A60677"/>
    <w:rsid w:val="00A71E7B"/>
    <w:rsid w:val="00A858AE"/>
    <w:rsid w:val="00A86512"/>
    <w:rsid w:val="00A9038D"/>
    <w:rsid w:val="00AB0CA4"/>
    <w:rsid w:val="00AB3988"/>
    <w:rsid w:val="00AC647F"/>
    <w:rsid w:val="00AD093A"/>
    <w:rsid w:val="00AD183A"/>
    <w:rsid w:val="00AD5A52"/>
    <w:rsid w:val="00AD5F3A"/>
    <w:rsid w:val="00AE1317"/>
    <w:rsid w:val="00AE774B"/>
    <w:rsid w:val="00B02801"/>
    <w:rsid w:val="00B17F11"/>
    <w:rsid w:val="00B2697E"/>
    <w:rsid w:val="00B318E9"/>
    <w:rsid w:val="00B5203F"/>
    <w:rsid w:val="00B53D86"/>
    <w:rsid w:val="00B63DA8"/>
    <w:rsid w:val="00B644A4"/>
    <w:rsid w:val="00B6604C"/>
    <w:rsid w:val="00B75823"/>
    <w:rsid w:val="00B75A19"/>
    <w:rsid w:val="00B76AA9"/>
    <w:rsid w:val="00B7783D"/>
    <w:rsid w:val="00B83E94"/>
    <w:rsid w:val="00B84DD8"/>
    <w:rsid w:val="00B931AC"/>
    <w:rsid w:val="00B93C67"/>
    <w:rsid w:val="00B96419"/>
    <w:rsid w:val="00BB1852"/>
    <w:rsid w:val="00BB18D3"/>
    <w:rsid w:val="00BB3822"/>
    <w:rsid w:val="00BD093C"/>
    <w:rsid w:val="00BD1227"/>
    <w:rsid w:val="00BD134A"/>
    <w:rsid w:val="00BE1397"/>
    <w:rsid w:val="00BE16B6"/>
    <w:rsid w:val="00BE5584"/>
    <w:rsid w:val="00BF1BA7"/>
    <w:rsid w:val="00C04F02"/>
    <w:rsid w:val="00C07DC0"/>
    <w:rsid w:val="00C10A63"/>
    <w:rsid w:val="00C14D5D"/>
    <w:rsid w:val="00C2454C"/>
    <w:rsid w:val="00C30756"/>
    <w:rsid w:val="00C31D39"/>
    <w:rsid w:val="00C478AC"/>
    <w:rsid w:val="00C6371F"/>
    <w:rsid w:val="00C71B27"/>
    <w:rsid w:val="00C7410F"/>
    <w:rsid w:val="00C74D57"/>
    <w:rsid w:val="00C91796"/>
    <w:rsid w:val="00CB6D2C"/>
    <w:rsid w:val="00CC01E4"/>
    <w:rsid w:val="00CD32A0"/>
    <w:rsid w:val="00CD7115"/>
    <w:rsid w:val="00CF1852"/>
    <w:rsid w:val="00D15872"/>
    <w:rsid w:val="00D26A2D"/>
    <w:rsid w:val="00D27670"/>
    <w:rsid w:val="00D319FC"/>
    <w:rsid w:val="00D31ECD"/>
    <w:rsid w:val="00D3283B"/>
    <w:rsid w:val="00D346F0"/>
    <w:rsid w:val="00D3748F"/>
    <w:rsid w:val="00D51661"/>
    <w:rsid w:val="00D51F81"/>
    <w:rsid w:val="00D60E2B"/>
    <w:rsid w:val="00D6263E"/>
    <w:rsid w:val="00D63EF7"/>
    <w:rsid w:val="00D6420D"/>
    <w:rsid w:val="00D6676E"/>
    <w:rsid w:val="00D70CA4"/>
    <w:rsid w:val="00D72E87"/>
    <w:rsid w:val="00D7558B"/>
    <w:rsid w:val="00D90854"/>
    <w:rsid w:val="00DA2927"/>
    <w:rsid w:val="00DA7669"/>
    <w:rsid w:val="00DB0E2F"/>
    <w:rsid w:val="00DB4D52"/>
    <w:rsid w:val="00DC1B23"/>
    <w:rsid w:val="00DD5D61"/>
    <w:rsid w:val="00DE2492"/>
    <w:rsid w:val="00DF3F2C"/>
    <w:rsid w:val="00E02146"/>
    <w:rsid w:val="00E022A6"/>
    <w:rsid w:val="00E0638B"/>
    <w:rsid w:val="00E1122D"/>
    <w:rsid w:val="00E11F92"/>
    <w:rsid w:val="00E13510"/>
    <w:rsid w:val="00E136A3"/>
    <w:rsid w:val="00E20810"/>
    <w:rsid w:val="00E3767F"/>
    <w:rsid w:val="00E40D95"/>
    <w:rsid w:val="00E45725"/>
    <w:rsid w:val="00E4670C"/>
    <w:rsid w:val="00E474BF"/>
    <w:rsid w:val="00E55250"/>
    <w:rsid w:val="00E571D8"/>
    <w:rsid w:val="00E83E69"/>
    <w:rsid w:val="00E94C15"/>
    <w:rsid w:val="00EA11BB"/>
    <w:rsid w:val="00EA7BD1"/>
    <w:rsid w:val="00EB1A0D"/>
    <w:rsid w:val="00EC5C81"/>
    <w:rsid w:val="00ED0BC9"/>
    <w:rsid w:val="00ED4603"/>
    <w:rsid w:val="00ED67D0"/>
    <w:rsid w:val="00EE76A6"/>
    <w:rsid w:val="00EF19F3"/>
    <w:rsid w:val="00F054BA"/>
    <w:rsid w:val="00F26DC0"/>
    <w:rsid w:val="00F4130A"/>
    <w:rsid w:val="00F45461"/>
    <w:rsid w:val="00F52F8F"/>
    <w:rsid w:val="00F763B3"/>
    <w:rsid w:val="00F838F2"/>
    <w:rsid w:val="00F901C2"/>
    <w:rsid w:val="00F90E43"/>
    <w:rsid w:val="00F9615D"/>
    <w:rsid w:val="00FB2F1F"/>
    <w:rsid w:val="00FB34D1"/>
    <w:rsid w:val="00FC2DA8"/>
    <w:rsid w:val="00FC4008"/>
    <w:rsid w:val="00FC677C"/>
    <w:rsid w:val="00FC6B80"/>
    <w:rsid w:val="00FD107D"/>
    <w:rsid w:val="00FD62F6"/>
    <w:rsid w:val="00FE0F07"/>
    <w:rsid w:val="00FE6A1A"/>
    <w:rsid w:val="00FE7E20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9F15F0"/>
    <w:rPr>
      <w:rFonts w:cs="Times New Roman"/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,Основной текст (3) + 6,Полужирный Exact"/>
    <w:rsid w:val="0084792C"/>
    <w:rPr>
      <w:spacing w:val="1"/>
      <w:sz w:val="21"/>
    </w:rPr>
  </w:style>
  <w:style w:type="table" w:styleId="ae">
    <w:name w:val="Table Grid"/>
    <w:basedOn w:val="a1"/>
    <w:uiPriority w:val="5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paragraph" w:customStyle="1" w:styleId="13">
    <w:name w:val="Без интервала1"/>
    <w:rsid w:val="001611ED"/>
    <w:rPr>
      <w:rFonts w:eastAsia="Times New Roman"/>
      <w:lang w:eastAsia="en-US"/>
    </w:rPr>
  </w:style>
  <w:style w:type="character" w:customStyle="1" w:styleId="Exact">
    <w:name w:val="Подпись к картинке Exact"/>
    <w:basedOn w:val="a0"/>
    <w:link w:val="afb"/>
    <w:uiPriority w:val="99"/>
    <w:locked/>
    <w:rsid w:val="001611ED"/>
    <w:rPr>
      <w:rFonts w:ascii="Times New Roman" w:hAnsi="Times New Roman"/>
      <w:b/>
      <w:bCs/>
      <w:shd w:val="clear" w:color="auto" w:fill="FFFFFF"/>
    </w:rPr>
  </w:style>
  <w:style w:type="paragraph" w:customStyle="1" w:styleId="afb">
    <w:name w:val="Подпись к картинке"/>
    <w:basedOn w:val="a"/>
    <w:link w:val="Exact"/>
    <w:uiPriority w:val="99"/>
    <w:rsid w:val="001611ED"/>
    <w:pPr>
      <w:widowControl w:val="0"/>
      <w:shd w:val="clear" w:color="auto" w:fill="FFFFFF"/>
      <w:spacing w:line="240" w:lineRule="atLeast"/>
    </w:pPr>
    <w:rPr>
      <w:rFonts w:eastAsia="Calibri"/>
      <w:b/>
      <w:bCs/>
      <w:sz w:val="22"/>
      <w:szCs w:val="22"/>
    </w:rPr>
  </w:style>
  <w:style w:type="character" w:customStyle="1" w:styleId="3Exact">
    <w:name w:val="Основной текст (3) Exact"/>
    <w:basedOn w:val="a0"/>
    <w:link w:val="3"/>
    <w:uiPriority w:val="99"/>
    <w:locked/>
    <w:rsid w:val="001611ED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3">
    <w:name w:val="Основной текст (3)"/>
    <w:basedOn w:val="a"/>
    <w:link w:val="3Exact"/>
    <w:uiPriority w:val="99"/>
    <w:rsid w:val="001611ED"/>
    <w:pPr>
      <w:widowControl w:val="0"/>
      <w:shd w:val="clear" w:color="auto" w:fill="FFFFFF"/>
      <w:spacing w:line="192" w:lineRule="exact"/>
      <w:jc w:val="both"/>
    </w:pPr>
    <w:rPr>
      <w:rFonts w:eastAsia="Calibri"/>
      <w:sz w:val="16"/>
      <w:szCs w:val="16"/>
    </w:rPr>
  </w:style>
  <w:style w:type="character" w:customStyle="1" w:styleId="26">
    <w:name w:val="Основной текст (2) + Не полужирный"/>
    <w:basedOn w:val="21"/>
    <w:uiPriority w:val="99"/>
    <w:rsid w:val="001611E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7">
    <w:name w:val="Основной текст (2)"/>
    <w:basedOn w:val="21"/>
    <w:uiPriority w:val="99"/>
    <w:rsid w:val="001611E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pt">
    <w:name w:val="Основной текст (2) + 4 pt"/>
    <w:aliases w:val="Не полужирный,Курсив,Интервал 0 pt"/>
    <w:basedOn w:val="21"/>
    <w:uiPriority w:val="99"/>
    <w:rsid w:val="001611ED"/>
    <w:rPr>
      <w:rFonts w:ascii="Times New Roman" w:hAnsi="Times New Roman" w:cs="Times New Roman"/>
      <w:b/>
      <w:bCs/>
      <w:i/>
      <w:iCs/>
      <w:strike w:val="0"/>
      <w:dstrike w:val="0"/>
      <w:spacing w:val="-10"/>
      <w:sz w:val="8"/>
      <w:szCs w:val="8"/>
      <w:u w:val="none"/>
      <w:effect w:val="none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1611ED"/>
    <w:rPr>
      <w:rFonts w:ascii="Times New Roman" w:hAnsi="Times New Roman" w:cs="Times New Roman" w:hint="default"/>
      <w:b/>
      <w:bCs/>
      <w:strike w:val="0"/>
      <w:dstrike w:val="0"/>
      <w:u w:val="none"/>
      <w:effect w:val="none"/>
    </w:rPr>
  </w:style>
  <w:style w:type="character" w:customStyle="1" w:styleId="2Exact1">
    <w:name w:val="Основной текст (2) Exact1"/>
    <w:basedOn w:val="21"/>
    <w:uiPriority w:val="99"/>
    <w:rsid w:val="001611ED"/>
    <w:rPr>
      <w:rFonts w:ascii="Times New Roman" w:hAnsi="Times New Roman" w:cs="Times New Roman"/>
      <w:b/>
      <w:bCs/>
      <w:strike w:val="0"/>
      <w:dstrike w:val="0"/>
      <w:sz w:val="28"/>
      <w:szCs w:val="28"/>
      <w:u w:val="none"/>
      <w:effect w:val="none"/>
      <w:shd w:val="clear" w:color="auto" w:fill="FFFFFF"/>
    </w:rPr>
  </w:style>
  <w:style w:type="character" w:customStyle="1" w:styleId="Exact1">
    <w:name w:val="Подпись к картинке Exact1"/>
    <w:basedOn w:val="Exact"/>
    <w:uiPriority w:val="99"/>
    <w:rsid w:val="001611ED"/>
    <w:rPr>
      <w:rFonts w:ascii="Times New Roman" w:hAnsi="Times New Roman"/>
      <w:b/>
      <w:bCs/>
      <w:shd w:val="clear" w:color="auto" w:fill="FFFFFF"/>
    </w:rPr>
  </w:style>
  <w:style w:type="character" w:customStyle="1" w:styleId="3Exact2">
    <w:name w:val="Основной текст (3) Exact2"/>
    <w:basedOn w:val="3Exact"/>
    <w:uiPriority w:val="99"/>
    <w:rsid w:val="001611ED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1611ED"/>
    <w:rPr>
      <w:rFonts w:ascii="Times New Roman" w:hAnsi="Times New Roman"/>
      <w:sz w:val="16"/>
      <w:szCs w:val="16"/>
      <w:shd w:val="clear" w:color="auto" w:fill="FFFFFF"/>
    </w:rPr>
  </w:style>
  <w:style w:type="table" w:customStyle="1" w:styleId="14">
    <w:name w:val="Сетка таблицы1"/>
    <w:basedOn w:val="a1"/>
    <w:uiPriority w:val="59"/>
    <w:rsid w:val="001611E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9F15F0"/>
    <w:rPr>
      <w:rFonts w:cs="Times New Roman"/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,Основной текст (3) + 6,Полужирный Exact"/>
    <w:rsid w:val="0084792C"/>
    <w:rPr>
      <w:spacing w:val="1"/>
      <w:sz w:val="21"/>
    </w:rPr>
  </w:style>
  <w:style w:type="table" w:styleId="ae">
    <w:name w:val="Table Grid"/>
    <w:basedOn w:val="a1"/>
    <w:uiPriority w:val="5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paragraph" w:customStyle="1" w:styleId="13">
    <w:name w:val="Без интервала1"/>
    <w:rsid w:val="001611ED"/>
    <w:rPr>
      <w:rFonts w:eastAsia="Times New Roman"/>
      <w:lang w:eastAsia="en-US"/>
    </w:rPr>
  </w:style>
  <w:style w:type="character" w:customStyle="1" w:styleId="Exact">
    <w:name w:val="Подпись к картинке Exact"/>
    <w:basedOn w:val="a0"/>
    <w:link w:val="afb"/>
    <w:uiPriority w:val="99"/>
    <w:locked/>
    <w:rsid w:val="001611ED"/>
    <w:rPr>
      <w:rFonts w:ascii="Times New Roman" w:hAnsi="Times New Roman"/>
      <w:b/>
      <w:bCs/>
      <w:shd w:val="clear" w:color="auto" w:fill="FFFFFF"/>
    </w:rPr>
  </w:style>
  <w:style w:type="paragraph" w:customStyle="1" w:styleId="afb">
    <w:name w:val="Подпись к картинке"/>
    <w:basedOn w:val="a"/>
    <w:link w:val="Exact"/>
    <w:uiPriority w:val="99"/>
    <w:rsid w:val="001611ED"/>
    <w:pPr>
      <w:widowControl w:val="0"/>
      <w:shd w:val="clear" w:color="auto" w:fill="FFFFFF"/>
      <w:spacing w:line="240" w:lineRule="atLeast"/>
    </w:pPr>
    <w:rPr>
      <w:rFonts w:eastAsia="Calibri"/>
      <w:b/>
      <w:bCs/>
      <w:sz w:val="22"/>
      <w:szCs w:val="22"/>
    </w:rPr>
  </w:style>
  <w:style w:type="character" w:customStyle="1" w:styleId="3Exact">
    <w:name w:val="Основной текст (3) Exact"/>
    <w:basedOn w:val="a0"/>
    <w:link w:val="3"/>
    <w:uiPriority w:val="99"/>
    <w:locked/>
    <w:rsid w:val="001611ED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3">
    <w:name w:val="Основной текст (3)"/>
    <w:basedOn w:val="a"/>
    <w:link w:val="3Exact"/>
    <w:uiPriority w:val="99"/>
    <w:rsid w:val="001611ED"/>
    <w:pPr>
      <w:widowControl w:val="0"/>
      <w:shd w:val="clear" w:color="auto" w:fill="FFFFFF"/>
      <w:spacing w:line="192" w:lineRule="exact"/>
      <w:jc w:val="both"/>
    </w:pPr>
    <w:rPr>
      <w:rFonts w:eastAsia="Calibri"/>
      <w:sz w:val="16"/>
      <w:szCs w:val="16"/>
    </w:rPr>
  </w:style>
  <w:style w:type="character" w:customStyle="1" w:styleId="26">
    <w:name w:val="Основной текст (2) + Не полужирный"/>
    <w:basedOn w:val="21"/>
    <w:uiPriority w:val="99"/>
    <w:rsid w:val="001611E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7">
    <w:name w:val="Основной текст (2)"/>
    <w:basedOn w:val="21"/>
    <w:uiPriority w:val="99"/>
    <w:rsid w:val="001611E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pt">
    <w:name w:val="Основной текст (2) + 4 pt"/>
    <w:aliases w:val="Не полужирный,Курсив,Интервал 0 pt"/>
    <w:basedOn w:val="21"/>
    <w:uiPriority w:val="99"/>
    <w:rsid w:val="001611ED"/>
    <w:rPr>
      <w:rFonts w:ascii="Times New Roman" w:hAnsi="Times New Roman" w:cs="Times New Roman"/>
      <w:b/>
      <w:bCs/>
      <w:i/>
      <w:iCs/>
      <w:strike w:val="0"/>
      <w:dstrike w:val="0"/>
      <w:spacing w:val="-10"/>
      <w:sz w:val="8"/>
      <w:szCs w:val="8"/>
      <w:u w:val="none"/>
      <w:effect w:val="none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1611ED"/>
    <w:rPr>
      <w:rFonts w:ascii="Times New Roman" w:hAnsi="Times New Roman" w:cs="Times New Roman" w:hint="default"/>
      <w:b/>
      <w:bCs/>
      <w:strike w:val="0"/>
      <w:dstrike w:val="0"/>
      <w:u w:val="none"/>
      <w:effect w:val="none"/>
    </w:rPr>
  </w:style>
  <w:style w:type="character" w:customStyle="1" w:styleId="2Exact1">
    <w:name w:val="Основной текст (2) Exact1"/>
    <w:basedOn w:val="21"/>
    <w:uiPriority w:val="99"/>
    <w:rsid w:val="001611ED"/>
    <w:rPr>
      <w:rFonts w:ascii="Times New Roman" w:hAnsi="Times New Roman" w:cs="Times New Roman"/>
      <w:b/>
      <w:bCs/>
      <w:strike w:val="0"/>
      <w:dstrike w:val="0"/>
      <w:sz w:val="28"/>
      <w:szCs w:val="28"/>
      <w:u w:val="none"/>
      <w:effect w:val="none"/>
      <w:shd w:val="clear" w:color="auto" w:fill="FFFFFF"/>
    </w:rPr>
  </w:style>
  <w:style w:type="character" w:customStyle="1" w:styleId="Exact1">
    <w:name w:val="Подпись к картинке Exact1"/>
    <w:basedOn w:val="Exact"/>
    <w:uiPriority w:val="99"/>
    <w:rsid w:val="001611ED"/>
    <w:rPr>
      <w:rFonts w:ascii="Times New Roman" w:hAnsi="Times New Roman"/>
      <w:b/>
      <w:bCs/>
      <w:shd w:val="clear" w:color="auto" w:fill="FFFFFF"/>
    </w:rPr>
  </w:style>
  <w:style w:type="character" w:customStyle="1" w:styleId="3Exact2">
    <w:name w:val="Основной текст (3) Exact2"/>
    <w:basedOn w:val="3Exact"/>
    <w:uiPriority w:val="99"/>
    <w:rsid w:val="001611ED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1611ED"/>
    <w:rPr>
      <w:rFonts w:ascii="Times New Roman" w:hAnsi="Times New Roman"/>
      <w:sz w:val="16"/>
      <w:szCs w:val="16"/>
      <w:shd w:val="clear" w:color="auto" w:fill="FFFFFF"/>
    </w:rPr>
  </w:style>
  <w:style w:type="table" w:customStyle="1" w:styleId="14">
    <w:name w:val="Сетка таблицы1"/>
    <w:basedOn w:val="a1"/>
    <w:uiPriority w:val="59"/>
    <w:rsid w:val="001611E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392BF-4FE1-4090-A57F-9FC028F70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256EC157</Template>
  <TotalTime>3</TotalTime>
  <Pages>9</Pages>
  <Words>1240</Words>
  <Characters>11125</Characters>
  <Application>Microsoft Office Word</Application>
  <DocSecurity>0</DocSecurity>
  <Lines>92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12341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Максина Евгения</cp:lastModifiedBy>
  <cp:revision>5</cp:revision>
  <cp:lastPrinted>2017-09-20T08:40:00Z</cp:lastPrinted>
  <dcterms:created xsi:type="dcterms:W3CDTF">2017-11-13T12:08:00Z</dcterms:created>
  <dcterms:modified xsi:type="dcterms:W3CDTF">2017-11-14T11:37:00Z</dcterms:modified>
</cp:coreProperties>
</file>