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5" w:type="dxa"/>
        <w:tblLayout w:type="fixed"/>
        <w:tblLook w:val="01E0" w:firstRow="1" w:lastRow="1" w:firstColumn="1" w:lastColumn="1" w:noHBand="0" w:noVBand="0"/>
      </w:tblPr>
      <w:tblGrid>
        <w:gridCol w:w="2868"/>
        <w:gridCol w:w="1919"/>
        <w:gridCol w:w="4964"/>
        <w:gridCol w:w="2774"/>
      </w:tblGrid>
      <w:tr w:rsidR="00B75F3C" w:rsidTr="00B75F3C">
        <w:trPr>
          <w:gridAfter w:val="1"/>
          <w:wAfter w:w="2490" w:type="dxa"/>
          <w:trHeight w:val="2693"/>
        </w:trPr>
        <w:tc>
          <w:tcPr>
            <w:tcW w:w="4786" w:type="dxa"/>
            <w:gridSpan w:val="2"/>
          </w:tcPr>
          <w:p w:rsidR="00B75F3C" w:rsidRDefault="00B75F3C">
            <w:pPr>
              <w:suppressAutoHyphens/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ПРОЕКТ РЕШЕНИЯ</w:t>
            </w:r>
          </w:p>
          <w:p w:rsidR="00BB528A" w:rsidRDefault="00BB528A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B75F3C" w:rsidRDefault="00BB528A" w:rsidP="00B75F3C">
            <w:pPr>
              <w:jc w:val="both"/>
              <w:rPr>
                <w:b/>
              </w:rPr>
            </w:pPr>
            <w:r>
              <w:rPr>
                <w:b/>
              </w:rPr>
              <w:t>О внесении  изменений  в решение  Совета депутатов муниципального округа Гольяново от 24.04.2014 №7/9 «</w:t>
            </w:r>
            <w:r w:rsidR="00B75F3C" w:rsidRPr="00222F6B">
              <w:rPr>
                <w:b/>
              </w:rPr>
              <w:t>Об утверждении Регламента реализации</w:t>
            </w:r>
          </w:p>
          <w:p w:rsidR="00B75F3C" w:rsidRDefault="00B75F3C" w:rsidP="00B75F3C">
            <w:pPr>
              <w:jc w:val="both"/>
              <w:rPr>
                <w:b/>
              </w:rPr>
            </w:pPr>
            <w:r w:rsidRPr="00222F6B">
              <w:rPr>
                <w:b/>
              </w:rPr>
              <w:t>отдельных полномочий города Москвы по</w:t>
            </w:r>
            <w:r>
              <w:rPr>
                <w:b/>
              </w:rPr>
              <w:t xml:space="preserve"> </w:t>
            </w:r>
            <w:r w:rsidRPr="00222F6B">
              <w:rPr>
                <w:b/>
              </w:rPr>
              <w:t>согласованию мест размещения ярмарок</w:t>
            </w:r>
            <w:r>
              <w:rPr>
                <w:b/>
              </w:rPr>
              <w:t xml:space="preserve"> </w:t>
            </w:r>
            <w:r w:rsidRPr="00222F6B">
              <w:rPr>
                <w:b/>
              </w:rPr>
              <w:t>выходного дня и проведению мониторинга их</w:t>
            </w:r>
            <w:r>
              <w:rPr>
                <w:b/>
              </w:rPr>
              <w:t xml:space="preserve"> </w:t>
            </w:r>
            <w:r w:rsidRPr="00222F6B">
              <w:rPr>
                <w:b/>
              </w:rPr>
              <w:t xml:space="preserve"> работы</w:t>
            </w:r>
            <w:r w:rsidR="00BB528A">
              <w:rPr>
                <w:b/>
              </w:rPr>
              <w:t>»</w:t>
            </w:r>
          </w:p>
          <w:p w:rsidR="00B75F3C" w:rsidRDefault="00B75F3C" w:rsidP="00B75F3C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</w:p>
          <w:p w:rsidR="00B75F3C" w:rsidRDefault="00B75F3C">
            <w:pPr>
              <w:spacing w:line="276" w:lineRule="auto"/>
              <w:ind w:right="70"/>
              <w:jc w:val="both"/>
              <w:rPr>
                <w:b/>
                <w:lang w:eastAsia="en-US"/>
              </w:rPr>
            </w:pPr>
          </w:p>
        </w:tc>
        <w:tc>
          <w:tcPr>
            <w:tcW w:w="4962" w:type="dxa"/>
          </w:tcPr>
          <w:p w:rsidR="00B75F3C" w:rsidRDefault="00B75F3C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РЕДАКТОР ПРОЕКТА</w:t>
            </w:r>
          </w:p>
          <w:p w:rsidR="00B75F3C" w:rsidRDefault="00B75F3C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DB7D68" w:rsidRDefault="00DB7D68" w:rsidP="00DB7D68">
            <w:pPr>
              <w:pStyle w:val="a5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Председатель комиссии  по развитию муниципального округа Гольяново </w:t>
            </w:r>
          </w:p>
          <w:p w:rsidR="00DB7D68" w:rsidRDefault="00DB7D68" w:rsidP="00DB7D68">
            <w:pPr>
              <w:pStyle w:val="a5"/>
              <w:tabs>
                <w:tab w:val="left" w:pos="317"/>
              </w:tabs>
              <w:ind w:left="175"/>
              <w:rPr>
                <w:b/>
                <w:sz w:val="24"/>
                <w:szCs w:val="24"/>
              </w:rPr>
            </w:pPr>
          </w:p>
          <w:p w:rsidR="00DB7D68" w:rsidRDefault="00DB7D68" w:rsidP="00DB7D68">
            <w:pPr>
              <w:pStyle w:val="a5"/>
              <w:tabs>
                <w:tab w:val="left" w:pos="317"/>
              </w:tabs>
              <w:ind w:left="175"/>
            </w:pPr>
            <w:r>
              <w:rPr>
                <w:b/>
                <w:sz w:val="24"/>
                <w:szCs w:val="24"/>
              </w:rPr>
              <w:t>_______________________Ю.Ф.Отмахов</w:t>
            </w:r>
          </w:p>
          <w:p w:rsidR="00DB7D68" w:rsidRDefault="00DB7D68" w:rsidP="00DB7D68">
            <w:pPr>
              <w:tabs>
                <w:tab w:val="left" w:pos="317"/>
              </w:tabs>
              <w:spacing w:line="276" w:lineRule="auto"/>
              <w:ind w:left="175"/>
              <w:jc w:val="both"/>
              <w:rPr>
                <w:rFonts w:eastAsia="Calibri"/>
                <w:b/>
                <w:lang w:eastAsia="en-US"/>
              </w:rPr>
            </w:pPr>
          </w:p>
          <w:p w:rsidR="00DB7D68" w:rsidRDefault="00DB7D68" w:rsidP="00DB7D68">
            <w:pPr>
              <w:tabs>
                <w:tab w:val="left" w:pos="317"/>
              </w:tabs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   _____________________________   2019 г.</w:t>
            </w:r>
          </w:p>
          <w:p w:rsidR="00DB7D68" w:rsidRDefault="00DB7D68" w:rsidP="00DB7D68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  <w:p w:rsidR="00B75F3C" w:rsidRDefault="00B75F3C">
            <w:pPr>
              <w:spacing w:line="276" w:lineRule="auto"/>
              <w:ind w:left="317" w:firstLine="284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B75F3C" w:rsidTr="00B75F3C">
        <w:trPr>
          <w:trHeight w:val="150"/>
        </w:trPr>
        <w:tc>
          <w:tcPr>
            <w:tcW w:w="2868" w:type="dxa"/>
          </w:tcPr>
          <w:p w:rsidR="00B75F3C" w:rsidRDefault="00B75F3C">
            <w:pPr>
              <w:suppressAutoHyphens/>
              <w:spacing w:line="276" w:lineRule="auto"/>
              <w:rPr>
                <w:b/>
                <w:lang w:eastAsia="en-US"/>
              </w:rPr>
            </w:pPr>
          </w:p>
          <w:p w:rsidR="00B75F3C" w:rsidRDefault="00B75F3C">
            <w:pPr>
              <w:spacing w:line="276" w:lineRule="auto"/>
              <w:ind w:right="70"/>
              <w:rPr>
                <w:b/>
                <w:lang w:eastAsia="en-US"/>
              </w:rPr>
            </w:pPr>
          </w:p>
        </w:tc>
        <w:tc>
          <w:tcPr>
            <w:tcW w:w="9653" w:type="dxa"/>
            <w:gridSpan w:val="3"/>
          </w:tcPr>
          <w:p w:rsidR="00B75F3C" w:rsidRDefault="00B75F3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</w:tbl>
    <w:p w:rsidR="00E520C0" w:rsidRDefault="00E520C0">
      <w:pPr>
        <w:rPr>
          <w:b/>
        </w:rPr>
      </w:pPr>
    </w:p>
    <w:p w:rsidR="00E520C0" w:rsidRPr="00BB528A" w:rsidRDefault="00E520C0" w:rsidP="00BB528A">
      <w:pPr>
        <w:ind w:firstLine="540"/>
        <w:jc w:val="both"/>
      </w:pPr>
      <w:r w:rsidRPr="00222F6B">
        <w:t xml:space="preserve">В соответствии с частью 9 статьи 1 Закона города Москвы от 11 июля 2012 года №39 «О наделении органов местного самоуправления муниципальных округов в городе Москве отдельными полномочиями города Москвы», частью 2 статьи 8 Закона города Москвы от 14 июля 2004 года №50 «О порядке наделения органов местного самоуправления внутригородских муниципальных образований в городе Москве отдельными полномочиями города Москвы (государственными полномочиями)», постановлением Правительства Москвы от 4 мая 2011 года </w:t>
      </w:r>
      <w:bookmarkStart w:id="0" w:name="_GoBack"/>
      <w:r w:rsidRPr="00F23B28">
        <w:t xml:space="preserve">№172-ПП «Об утверждении </w:t>
      </w:r>
      <w:bookmarkEnd w:id="0"/>
      <w:r w:rsidRPr="00222F6B">
        <w:t>порядка организации ярмарок и продажи товаров (выполнения работ, оказания услуг) на них на территории города Москвы»,</w:t>
      </w:r>
      <w:r w:rsidR="00B75F3C">
        <w:t xml:space="preserve"> </w:t>
      </w:r>
      <w:r w:rsidR="00BB528A">
        <w:t>У</w:t>
      </w:r>
      <w:r w:rsidRPr="00222F6B">
        <w:t>ставом муниципального округа Гольяново</w:t>
      </w:r>
      <w:r w:rsidR="00BB528A">
        <w:t xml:space="preserve">, </w:t>
      </w:r>
      <w:r w:rsidRPr="00BB528A">
        <w:t>Совет депутатов</w:t>
      </w:r>
      <w:r w:rsidR="00BB528A" w:rsidRPr="00BB528A">
        <w:t xml:space="preserve"> муниципального округа Гольяново </w:t>
      </w:r>
      <w:r w:rsidRPr="00BB528A">
        <w:t xml:space="preserve"> решил:</w:t>
      </w:r>
    </w:p>
    <w:p w:rsidR="00E15612" w:rsidRDefault="005A3204" w:rsidP="00E15612">
      <w:pPr>
        <w:ind w:right="72"/>
        <w:jc w:val="both"/>
      </w:pPr>
      <w:r>
        <w:t xml:space="preserve">        1. Внести </w:t>
      </w:r>
      <w:r w:rsidR="00BB528A" w:rsidRPr="00BB528A">
        <w:t xml:space="preserve">в решение Совета депутатов муниципального округа Гольяново от 24.04.2014 №7/9 «Об утверждении Регламента реализации отдельных полномочий города Москвы по согласованию мест размещения ярмарок выходного дня и проведению мониторинга их  работы» </w:t>
      </w:r>
      <w:r>
        <w:t>следующие изменения:</w:t>
      </w:r>
    </w:p>
    <w:p w:rsidR="005A3204" w:rsidRDefault="005A3204" w:rsidP="005A3204">
      <w:pPr>
        <w:ind w:right="72"/>
        <w:jc w:val="both"/>
      </w:pPr>
      <w:r>
        <w:t xml:space="preserve">       1) в пункте 2.1. приложения к решению  слова </w:t>
      </w:r>
      <w:r w:rsidRPr="00E14D5D">
        <w:t>«</w:t>
      </w:r>
      <w:r w:rsidRPr="00222F6B">
        <w:t xml:space="preserve">«По взаимодействию с органами государственной власти, местными СМИ, по регламенту» </w:t>
      </w:r>
      <w:r>
        <w:t xml:space="preserve">заменить словами  «по развитию муниципального округа». </w:t>
      </w:r>
    </w:p>
    <w:p w:rsidR="005A3204" w:rsidRDefault="005A3204" w:rsidP="005A3204">
      <w:pPr>
        <w:ind w:right="72"/>
        <w:jc w:val="both"/>
      </w:pPr>
      <w:r>
        <w:t xml:space="preserve">       2. Направить  настоящее решение в Департамент  территориальных органов  исполнительной власти города Москвы. </w:t>
      </w:r>
    </w:p>
    <w:p w:rsidR="005A3204" w:rsidRDefault="005A3204" w:rsidP="005A3204">
      <w:pPr>
        <w:pStyle w:val="a5"/>
        <w:tabs>
          <w:tab w:val="left" w:pos="1134"/>
        </w:tabs>
        <w:rPr>
          <w:sz w:val="24"/>
          <w:szCs w:val="24"/>
        </w:rPr>
      </w:pPr>
      <w:r>
        <w:rPr>
          <w:sz w:val="24"/>
          <w:szCs w:val="24"/>
        </w:rPr>
        <w:t xml:space="preserve">       3. Опубликовать настоящее решение в бюллетене «Московский муниципальный вестник» и разместить на официальном сайте муниципального округа  http://golyanovo.org.</w:t>
      </w:r>
    </w:p>
    <w:p w:rsidR="005A3204" w:rsidRDefault="005A3204" w:rsidP="005A3204">
      <w:pPr>
        <w:tabs>
          <w:tab w:val="left" w:pos="1134"/>
        </w:tabs>
        <w:autoSpaceDE w:val="0"/>
        <w:autoSpaceDN w:val="0"/>
        <w:adjustRightInd w:val="0"/>
        <w:jc w:val="both"/>
        <w:outlineLvl w:val="1"/>
      </w:pPr>
      <w:r>
        <w:t xml:space="preserve">       4. Контроль за выполнением настоящего решения возложить на главу муниципального округа Четверткова Т.М.</w:t>
      </w:r>
    </w:p>
    <w:p w:rsidR="005A3204" w:rsidRDefault="005A3204" w:rsidP="005A3204">
      <w:pPr>
        <w:jc w:val="both"/>
      </w:pPr>
    </w:p>
    <w:p w:rsidR="00B75F3C" w:rsidRDefault="00B75F3C" w:rsidP="00E520C0">
      <w:pPr>
        <w:ind w:left="6300" w:hanging="5"/>
      </w:pPr>
    </w:p>
    <w:p w:rsidR="00026657" w:rsidRDefault="00026657" w:rsidP="00026657">
      <w:pPr>
        <w:pStyle w:val="a5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Ознакомлен:</w:t>
      </w:r>
    </w:p>
    <w:p w:rsidR="00026657" w:rsidRDefault="00026657" w:rsidP="00026657">
      <w:pPr>
        <w:pStyle w:val="a5"/>
        <w:tabs>
          <w:tab w:val="left" w:pos="70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Глава муниципального округа Гольяново</w:t>
      </w:r>
    </w:p>
    <w:p w:rsidR="00026657" w:rsidRDefault="00026657" w:rsidP="00026657">
      <w:pPr>
        <w:pStyle w:val="a5"/>
        <w:tabs>
          <w:tab w:val="left" w:pos="709"/>
        </w:tabs>
        <w:rPr>
          <w:b/>
          <w:sz w:val="24"/>
          <w:szCs w:val="24"/>
        </w:rPr>
      </w:pPr>
    </w:p>
    <w:p w:rsidR="00026657" w:rsidRDefault="00026657" w:rsidP="00026657">
      <w:pPr>
        <w:pStyle w:val="a5"/>
        <w:tabs>
          <w:tab w:val="left" w:pos="709"/>
        </w:tabs>
      </w:pPr>
      <w:r>
        <w:rPr>
          <w:b/>
          <w:sz w:val="24"/>
          <w:szCs w:val="24"/>
        </w:rPr>
        <w:t>_______________________Т.М. Четвертков</w:t>
      </w:r>
    </w:p>
    <w:p w:rsidR="00026657" w:rsidRDefault="00026657" w:rsidP="00026657">
      <w:pPr>
        <w:ind w:right="4535"/>
      </w:pPr>
    </w:p>
    <w:p w:rsidR="00BB528A" w:rsidRDefault="00BB528A" w:rsidP="00E520C0">
      <w:pPr>
        <w:ind w:left="6300" w:hanging="5"/>
      </w:pPr>
    </w:p>
    <w:p w:rsidR="00BB528A" w:rsidRDefault="00BB528A" w:rsidP="00E520C0">
      <w:pPr>
        <w:ind w:left="6300" w:hanging="5"/>
      </w:pPr>
    </w:p>
    <w:p w:rsidR="00BB528A" w:rsidRDefault="00BB528A" w:rsidP="00E520C0">
      <w:pPr>
        <w:ind w:left="6300" w:hanging="5"/>
      </w:pPr>
    </w:p>
    <w:p w:rsidR="00B75F3C" w:rsidRDefault="00B75F3C" w:rsidP="00E520C0">
      <w:pPr>
        <w:ind w:left="6300" w:hanging="5"/>
      </w:pPr>
    </w:p>
    <w:p w:rsidR="00B75F3C" w:rsidRDefault="00B75F3C" w:rsidP="00E520C0">
      <w:pPr>
        <w:ind w:left="6300" w:hanging="5"/>
      </w:pPr>
    </w:p>
    <w:sectPr w:rsidR="00B75F3C" w:rsidSect="00B75F3C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5612E"/>
    <w:multiLevelType w:val="hybridMultilevel"/>
    <w:tmpl w:val="944E1988"/>
    <w:lvl w:ilvl="0" w:tplc="BCFA4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16071"/>
    <w:multiLevelType w:val="hybridMultilevel"/>
    <w:tmpl w:val="0F78C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0C0"/>
    <w:rsid w:val="00014F7F"/>
    <w:rsid w:val="00026291"/>
    <w:rsid w:val="00026657"/>
    <w:rsid w:val="00066D0A"/>
    <w:rsid w:val="000A0FCE"/>
    <w:rsid w:val="000B44D5"/>
    <w:rsid w:val="000D24A0"/>
    <w:rsid w:val="00112168"/>
    <w:rsid w:val="00114659"/>
    <w:rsid w:val="0014390B"/>
    <w:rsid w:val="0015333B"/>
    <w:rsid w:val="0017706B"/>
    <w:rsid w:val="001D2EC5"/>
    <w:rsid w:val="001D5956"/>
    <w:rsid w:val="00241000"/>
    <w:rsid w:val="00247888"/>
    <w:rsid w:val="002B1883"/>
    <w:rsid w:val="002D0859"/>
    <w:rsid w:val="0031029A"/>
    <w:rsid w:val="00336B8E"/>
    <w:rsid w:val="00346F66"/>
    <w:rsid w:val="00372483"/>
    <w:rsid w:val="0040210E"/>
    <w:rsid w:val="004118C0"/>
    <w:rsid w:val="004453F7"/>
    <w:rsid w:val="0046506F"/>
    <w:rsid w:val="00485AAC"/>
    <w:rsid w:val="004C0C58"/>
    <w:rsid w:val="004E21A5"/>
    <w:rsid w:val="004F20A9"/>
    <w:rsid w:val="00516C4E"/>
    <w:rsid w:val="00524E42"/>
    <w:rsid w:val="00566FF4"/>
    <w:rsid w:val="005A3204"/>
    <w:rsid w:val="005B10FF"/>
    <w:rsid w:val="005D510C"/>
    <w:rsid w:val="005F5064"/>
    <w:rsid w:val="00604A9E"/>
    <w:rsid w:val="00645840"/>
    <w:rsid w:val="00646CB2"/>
    <w:rsid w:val="00673526"/>
    <w:rsid w:val="006D6200"/>
    <w:rsid w:val="00747C7A"/>
    <w:rsid w:val="0075102B"/>
    <w:rsid w:val="00752B9A"/>
    <w:rsid w:val="007F22CB"/>
    <w:rsid w:val="008314EC"/>
    <w:rsid w:val="008425B5"/>
    <w:rsid w:val="008A11E2"/>
    <w:rsid w:val="008E028B"/>
    <w:rsid w:val="008E2CB2"/>
    <w:rsid w:val="008F4318"/>
    <w:rsid w:val="00966814"/>
    <w:rsid w:val="009C1BA3"/>
    <w:rsid w:val="009C72A2"/>
    <w:rsid w:val="009E1C24"/>
    <w:rsid w:val="009E37B4"/>
    <w:rsid w:val="009F236A"/>
    <w:rsid w:val="00A47700"/>
    <w:rsid w:val="00A9038D"/>
    <w:rsid w:val="00AA476B"/>
    <w:rsid w:val="00AA527A"/>
    <w:rsid w:val="00AC647F"/>
    <w:rsid w:val="00AD5A52"/>
    <w:rsid w:val="00AE1317"/>
    <w:rsid w:val="00B02801"/>
    <w:rsid w:val="00B5203F"/>
    <w:rsid w:val="00B6604C"/>
    <w:rsid w:val="00B75F3C"/>
    <w:rsid w:val="00B76AA9"/>
    <w:rsid w:val="00B7783D"/>
    <w:rsid w:val="00B83E94"/>
    <w:rsid w:val="00B96419"/>
    <w:rsid w:val="00BB528A"/>
    <w:rsid w:val="00C478AC"/>
    <w:rsid w:val="00C726CB"/>
    <w:rsid w:val="00CC01E4"/>
    <w:rsid w:val="00CD7115"/>
    <w:rsid w:val="00CF1852"/>
    <w:rsid w:val="00D26A2D"/>
    <w:rsid w:val="00D346F0"/>
    <w:rsid w:val="00D90854"/>
    <w:rsid w:val="00DB7D68"/>
    <w:rsid w:val="00E15612"/>
    <w:rsid w:val="00E40D95"/>
    <w:rsid w:val="00E520C0"/>
    <w:rsid w:val="00E60475"/>
    <w:rsid w:val="00E83E69"/>
    <w:rsid w:val="00EA7BD1"/>
    <w:rsid w:val="00F054BA"/>
    <w:rsid w:val="00F23B28"/>
    <w:rsid w:val="00F45461"/>
    <w:rsid w:val="00FB2F1F"/>
    <w:rsid w:val="00FC6B80"/>
    <w:rsid w:val="00FE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0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0C0"/>
    <w:pPr>
      <w:ind w:left="720"/>
      <w:contextualSpacing/>
    </w:pPr>
  </w:style>
  <w:style w:type="paragraph" w:customStyle="1" w:styleId="ConsPlusTitle">
    <w:name w:val="ConsPlusTitle"/>
    <w:rsid w:val="00E52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E5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2665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266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20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520C0"/>
    <w:pPr>
      <w:ind w:left="720"/>
      <w:contextualSpacing/>
    </w:pPr>
  </w:style>
  <w:style w:type="paragraph" w:customStyle="1" w:styleId="ConsPlusTitle">
    <w:name w:val="ConsPlusTitle"/>
    <w:rsid w:val="00E520C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paragraph" w:customStyle="1" w:styleId="ConsPlusNormal">
    <w:name w:val="ConsPlusNormal"/>
    <w:rsid w:val="00E520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nhideWhenUsed/>
    <w:rsid w:val="00026657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026657"/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BE8B-9CF9-402C-81D1-A9FBE4B0B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CC56C37A</Template>
  <TotalTime>38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бух-3</dc:creator>
  <cp:lastModifiedBy>Максина Евгения</cp:lastModifiedBy>
  <cp:revision>15</cp:revision>
  <cp:lastPrinted>2014-04-28T09:19:00Z</cp:lastPrinted>
  <dcterms:created xsi:type="dcterms:W3CDTF">2018-04-25T13:22:00Z</dcterms:created>
  <dcterms:modified xsi:type="dcterms:W3CDTF">2019-04-11T13:23:00Z</dcterms:modified>
</cp:coreProperties>
</file>