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10031"/>
        <w:gridCol w:w="283"/>
      </w:tblGrid>
      <w:tr w:rsidR="00D5679B" w:rsidRPr="005C64D5" w:rsidTr="00815A1A">
        <w:trPr>
          <w:trHeight w:val="2874"/>
        </w:trPr>
        <w:tc>
          <w:tcPr>
            <w:tcW w:w="10031" w:type="dxa"/>
          </w:tcPr>
          <w:p w:rsidR="00D5679B" w:rsidRPr="005C64D5" w:rsidRDefault="009D468D" w:rsidP="00D655DF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200.05pt;margin-top:-43.9pt;width:55.45pt;height:70pt;z-index:251660288">
                  <v:imagedata r:id="rId6" o:title=""/>
                </v:shape>
                <o:OLEObject Type="Embed" ProgID="CorelDraw.Graphic.17" ShapeID="_x0000_s1029" DrawAspect="Content" ObjectID="_1737551028" r:id="rId7"/>
              </w:pict>
            </w:r>
          </w:p>
          <w:p w:rsidR="00815A1A" w:rsidRDefault="00815A1A" w:rsidP="00BD2070">
            <w:pPr>
              <w:ind w:right="317"/>
              <w:jc w:val="both"/>
              <w:rPr>
                <w:b/>
              </w:rPr>
            </w:pPr>
          </w:p>
          <w:p w:rsidR="009D468D" w:rsidRDefault="009D468D" w:rsidP="009D468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9D468D" w:rsidRDefault="009D468D" w:rsidP="009D468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9D468D" w:rsidRDefault="009D468D" w:rsidP="009D468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9D468D" w:rsidRDefault="009D468D" w:rsidP="009D468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9D468D" w:rsidRDefault="009D468D" w:rsidP="009D468D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9D468D" w:rsidRDefault="009D468D" w:rsidP="009D468D">
            <w:pPr>
              <w:rPr>
                <w:rStyle w:val="a6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9D468D" w:rsidRDefault="009D468D" w:rsidP="009D468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9D468D" w:rsidRDefault="009D468D" w:rsidP="009D468D">
            <w:pPr>
              <w:rPr>
                <w:b/>
                <w:bCs/>
              </w:rPr>
            </w:pPr>
            <w:r>
              <w:rPr>
                <w:b/>
              </w:rPr>
              <w:t>от 08.02.2023  №2/2</w:t>
            </w:r>
            <w:bookmarkStart w:id="0" w:name="_GoBack"/>
            <w:bookmarkEnd w:id="0"/>
          </w:p>
          <w:p w:rsidR="00815A1A" w:rsidRDefault="00815A1A" w:rsidP="00815A1A">
            <w:pPr>
              <w:ind w:right="317"/>
              <w:jc w:val="center"/>
              <w:rPr>
                <w:b/>
              </w:rPr>
            </w:pPr>
          </w:p>
          <w:p w:rsidR="00815A1A" w:rsidRDefault="00815A1A" w:rsidP="00815A1A">
            <w:pPr>
              <w:ind w:right="317"/>
              <w:jc w:val="center"/>
              <w:rPr>
                <w:b/>
              </w:rPr>
            </w:pPr>
          </w:p>
          <w:p w:rsidR="00815A1A" w:rsidRDefault="00815A1A" w:rsidP="00815A1A">
            <w:pPr>
              <w:ind w:right="317"/>
              <w:jc w:val="center"/>
              <w:rPr>
                <w:b/>
              </w:rPr>
            </w:pPr>
          </w:p>
          <w:p w:rsidR="00815A1A" w:rsidRDefault="00815A1A" w:rsidP="00815A1A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815A1A" w:rsidRDefault="00815A1A" w:rsidP="00BD2070">
            <w:pPr>
              <w:ind w:right="317"/>
              <w:jc w:val="both"/>
              <w:rPr>
                <w:b/>
              </w:rPr>
            </w:pPr>
          </w:p>
          <w:p w:rsidR="00BD2070" w:rsidRDefault="00D5679B" w:rsidP="00815A1A">
            <w:pPr>
              <w:tabs>
                <w:tab w:val="left" w:pos="4253"/>
              </w:tabs>
              <w:ind w:right="5562"/>
              <w:jc w:val="both"/>
              <w:rPr>
                <w:b/>
              </w:rPr>
            </w:pPr>
            <w:r w:rsidRPr="005C64D5">
              <w:rPr>
                <w:b/>
              </w:rPr>
              <w:t xml:space="preserve">О ежегодном заслушивании информации руководителя </w:t>
            </w:r>
          </w:p>
          <w:p w:rsidR="00D5679B" w:rsidRPr="005C64D5" w:rsidRDefault="00BD2070" w:rsidP="00815A1A">
            <w:pPr>
              <w:tabs>
                <w:tab w:val="left" w:pos="4253"/>
              </w:tabs>
              <w:ind w:right="5562"/>
              <w:jc w:val="both"/>
              <w:rPr>
                <w:b/>
              </w:rPr>
            </w:pPr>
            <w:r>
              <w:rPr>
                <w:b/>
              </w:rPr>
              <w:t xml:space="preserve">ГБУЗ </w:t>
            </w:r>
            <w:r w:rsidR="00D5679B" w:rsidRPr="005C64D5">
              <w:rPr>
                <w:b/>
              </w:rPr>
              <w:t>«Городская поликлиника № 191 Департамента здравоохранения города М</w:t>
            </w:r>
            <w:r w:rsidR="00B019B9">
              <w:rPr>
                <w:b/>
              </w:rPr>
              <w:t>о</w:t>
            </w:r>
            <w:r w:rsidR="000E60A7">
              <w:rPr>
                <w:b/>
              </w:rPr>
              <w:t>сквы» о работе учреждения в 202</w:t>
            </w:r>
            <w:r w:rsidR="008E6037">
              <w:rPr>
                <w:b/>
              </w:rPr>
              <w:t>2</w:t>
            </w:r>
            <w:r w:rsidR="00D5679B" w:rsidRPr="005C64D5">
              <w:rPr>
                <w:b/>
              </w:rPr>
              <w:t xml:space="preserve"> году</w:t>
            </w:r>
          </w:p>
          <w:p w:rsidR="00D5679B" w:rsidRDefault="00D5679B" w:rsidP="00D655DF">
            <w:pPr>
              <w:suppressAutoHyphens/>
              <w:ind w:right="885"/>
              <w:rPr>
                <w:b/>
              </w:rPr>
            </w:pPr>
          </w:p>
          <w:p w:rsidR="00815A1A" w:rsidRPr="005C64D5" w:rsidRDefault="00815A1A" w:rsidP="00D655DF">
            <w:pPr>
              <w:suppressAutoHyphens/>
              <w:ind w:right="885"/>
              <w:rPr>
                <w:b/>
              </w:rPr>
            </w:pPr>
          </w:p>
        </w:tc>
        <w:tc>
          <w:tcPr>
            <w:tcW w:w="283" w:type="dxa"/>
          </w:tcPr>
          <w:p w:rsidR="00D5679B" w:rsidRPr="005C64D5" w:rsidRDefault="00D5679B" w:rsidP="00247937"/>
        </w:tc>
      </w:tr>
    </w:tbl>
    <w:p w:rsidR="007C0217" w:rsidRPr="00F93CF3" w:rsidRDefault="00C842B8" w:rsidP="00F93CF3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B019B9">
        <w:t>одителей городских организаций</w:t>
      </w:r>
      <w:r w:rsidR="005C64D5">
        <w:t>, Приказом Департамента здравоохранения города Москвы от 10.08.</w:t>
      </w:r>
      <w:r w:rsidR="002E7C06">
        <w:t xml:space="preserve">2012 </w:t>
      </w:r>
      <w:r w:rsidR="005C64D5">
        <w:t xml:space="preserve"> № 796</w:t>
      </w:r>
      <w:proofErr w:type="gramEnd"/>
      <w:r w:rsidR="005C64D5">
        <w:t xml:space="preserve"> «Об обеспечении </w:t>
      </w:r>
      <w:proofErr w:type="gramStart"/>
      <w:r w:rsidR="005C64D5">
        <w:t>реализации исполнения Зако</w:t>
      </w:r>
      <w:r w:rsidR="008E6037">
        <w:t>на города Москвы</w:t>
      </w:r>
      <w:proofErr w:type="gramEnd"/>
      <w:r w:rsidR="008E6037">
        <w:t xml:space="preserve"> от 11.07.2012 №</w:t>
      </w:r>
      <w:r w:rsidR="005C64D5">
        <w:t>39»</w:t>
      </w:r>
      <w:r w:rsidR="00F93CF3">
        <w:t xml:space="preserve">, </w:t>
      </w:r>
      <w:r w:rsidR="007C0217" w:rsidRPr="00F93CF3">
        <w:t xml:space="preserve">Совет депутатов </w:t>
      </w:r>
      <w:r w:rsidR="00F93CF3">
        <w:t xml:space="preserve">муниципального округа </w:t>
      </w:r>
      <w:proofErr w:type="spellStart"/>
      <w:r w:rsidR="00F93CF3">
        <w:t>Гольяново</w:t>
      </w:r>
      <w:proofErr w:type="spellEnd"/>
      <w:r w:rsidR="00F93CF3">
        <w:t xml:space="preserve"> </w:t>
      </w:r>
      <w:r w:rsidR="007C0217" w:rsidRPr="00F93CF3">
        <w:t>решил: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8E4BE1">
        <w:t>г</w:t>
      </w:r>
      <w:r w:rsidR="00180DD4" w:rsidRPr="005C64D5">
        <w:t xml:space="preserve">лавного врача </w:t>
      </w:r>
      <w:r w:rsidR="00B41E7A">
        <w:t>ГБУЗ «Городская поликлиника</w:t>
      </w:r>
      <w:r w:rsidR="001F3B64">
        <w:t xml:space="preserve"> №</w:t>
      </w:r>
      <w:r w:rsidR="00706A90">
        <w:t>191</w:t>
      </w:r>
      <w:r w:rsidR="00FE72B8">
        <w:t xml:space="preserve"> Департамента здравоохранения города</w:t>
      </w:r>
      <w:r w:rsidR="00706A90">
        <w:t xml:space="preserve"> Москвы» </w:t>
      </w:r>
      <w:r w:rsidR="00D5679B" w:rsidRPr="008D77B8">
        <w:t>Соколов</w:t>
      </w:r>
      <w:r w:rsidR="00D5679B">
        <w:t>ой</w:t>
      </w:r>
      <w:r w:rsidR="00305641">
        <w:t xml:space="preserve"> </w:t>
      </w:r>
      <w:r w:rsidR="00706A90" w:rsidRPr="008D77B8">
        <w:t xml:space="preserve">М.В. </w:t>
      </w:r>
      <w:r w:rsidR="000E60A7">
        <w:t>о работе учреждения в 202</w:t>
      </w:r>
      <w:r w:rsidR="008E6037">
        <w:t>2</w:t>
      </w:r>
      <w:r w:rsidR="00305641" w:rsidRPr="00305641">
        <w:t xml:space="preserve"> году</w:t>
      </w:r>
      <w:r w:rsidRPr="005C64D5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463E35">
        <w:t>ГБУЗ «ГП №</w:t>
      </w:r>
      <w:r w:rsidR="00706A90">
        <w:t>191</w:t>
      </w:r>
      <w:r w:rsidR="00FE72B8">
        <w:t xml:space="preserve"> Департамента здравоохранения города</w:t>
      </w:r>
      <w:r w:rsidR="00706A90">
        <w:t xml:space="preserve"> Москвы»</w:t>
      </w:r>
      <w:r w:rsidR="00D5679B">
        <w:t xml:space="preserve">, </w:t>
      </w:r>
      <w:r w:rsidR="00D5679B" w:rsidRPr="00305641">
        <w:t>Департамент здравоохранения города Москвы</w:t>
      </w:r>
      <w:r w:rsidR="00305641">
        <w:t>,</w:t>
      </w:r>
      <w:r w:rsidRPr="005C64D5">
        <w:t xml:space="preserve"> Департамент территориальных органов испо</w:t>
      </w:r>
      <w:r w:rsidR="00706A90">
        <w:t>лн</w:t>
      </w:r>
      <w:r w:rsidR="00645609">
        <w:t>ительной власти города Москвы, п</w:t>
      </w:r>
      <w:r w:rsidR="00706A90">
        <w:t>рефектуру ВАО г</w:t>
      </w:r>
      <w:r w:rsidR="00645609">
        <w:t xml:space="preserve">орода </w:t>
      </w:r>
      <w:r w:rsidR="00706A90">
        <w:t xml:space="preserve"> Москвы.</w:t>
      </w:r>
    </w:p>
    <w:p w:rsidR="00BC2041" w:rsidRPr="00706A90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D5679B">
        <w:t xml:space="preserve"> и р</w:t>
      </w:r>
      <w:r w:rsidRPr="00DF6555">
        <w:t xml:space="preserve">азместить на официальном сайте </w:t>
      </w:r>
      <w:r w:rsidR="00706A90">
        <w:t xml:space="preserve">муниципального округа Гольяново </w:t>
      </w:r>
      <w:hyperlink r:id="rId8" w:history="1">
        <w:r w:rsidRPr="00706A90">
          <w:rPr>
            <w:rStyle w:val="a6"/>
            <w:color w:val="auto"/>
            <w:u w:val="none"/>
          </w:rPr>
          <w:t>http://golyanovo.org</w:t>
        </w:r>
      </w:hyperlink>
      <w:r w:rsidRPr="00706A90">
        <w:t>.</w:t>
      </w:r>
    </w:p>
    <w:p w:rsidR="00F93CF3" w:rsidRPr="00F93CF3" w:rsidRDefault="00815A1A" w:rsidP="00F93CF3">
      <w:pPr>
        <w:ind w:firstLine="708"/>
        <w:jc w:val="both"/>
        <w:rPr>
          <w:rFonts w:eastAsia="Calibri"/>
          <w:lang w:eastAsia="en-US"/>
        </w:rPr>
      </w:pPr>
      <w:r>
        <w:t xml:space="preserve">  4</w:t>
      </w:r>
      <w:r w:rsidR="00F93CF3">
        <w:t>.</w:t>
      </w:r>
      <w:r w:rsidR="002E7C06">
        <w:t xml:space="preserve"> </w:t>
      </w:r>
      <w:proofErr w:type="gramStart"/>
      <w:r w:rsidR="007C0217" w:rsidRPr="00706A90">
        <w:t>Контроль за</w:t>
      </w:r>
      <w:proofErr w:type="gramEnd"/>
      <w:r w:rsidR="007C0217" w:rsidRPr="00706A90">
        <w:t xml:space="preserve"> исполнением настоящего решения возложить на </w:t>
      </w:r>
      <w:r w:rsidR="00305641" w:rsidRPr="00706A90">
        <w:t xml:space="preserve">председателя </w:t>
      </w:r>
      <w:r w:rsidR="00F93CF3" w:rsidRPr="00F93CF3">
        <w:rPr>
          <w:rFonts w:eastAsia="Calibri"/>
          <w:lang w:eastAsia="en-US"/>
        </w:rPr>
        <w:t>Комиссии по Регламенту, организации работы и контролю</w:t>
      </w:r>
      <w:r w:rsidR="008E6037">
        <w:rPr>
          <w:rFonts w:eastAsia="Calibri"/>
          <w:lang w:eastAsia="en-US"/>
        </w:rPr>
        <w:t xml:space="preserve"> Фролова К.А.</w:t>
      </w:r>
    </w:p>
    <w:p w:rsidR="007C0217" w:rsidRDefault="007C0217" w:rsidP="00F93CF3">
      <w:pPr>
        <w:pStyle w:val="a4"/>
        <w:tabs>
          <w:tab w:val="left" w:pos="1134"/>
        </w:tabs>
        <w:ind w:left="2422"/>
        <w:rPr>
          <w:spacing w:val="-10"/>
        </w:rPr>
      </w:pPr>
    </w:p>
    <w:p w:rsidR="00815A1A" w:rsidRDefault="00815A1A" w:rsidP="003A32EF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815A1A" w:rsidRDefault="003A32EF" w:rsidP="003A32EF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3A32EF" w:rsidRPr="005C64D5" w:rsidRDefault="003A32EF" w:rsidP="003A32EF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 xml:space="preserve">округа </w:t>
      </w:r>
      <w:proofErr w:type="spellStart"/>
      <w:r w:rsidRPr="005C64D5">
        <w:rPr>
          <w:b/>
          <w:sz w:val="24"/>
          <w:szCs w:val="24"/>
        </w:rPr>
        <w:t>Гольяново</w:t>
      </w:r>
      <w:proofErr w:type="spellEnd"/>
      <w:r w:rsidR="00815A1A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5C64D5">
        <w:rPr>
          <w:b/>
          <w:sz w:val="24"/>
          <w:szCs w:val="24"/>
        </w:rPr>
        <w:t>Т.М. Четвертков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sectPr w:rsidR="007C0217" w:rsidRPr="005C64D5" w:rsidSect="00D655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D24A0"/>
    <w:rsid w:val="000E05DD"/>
    <w:rsid w:val="000E40F7"/>
    <w:rsid w:val="000E60A7"/>
    <w:rsid w:val="00112168"/>
    <w:rsid w:val="00114659"/>
    <w:rsid w:val="0015333B"/>
    <w:rsid w:val="0017706B"/>
    <w:rsid w:val="00180DD4"/>
    <w:rsid w:val="001D2EC5"/>
    <w:rsid w:val="001D5956"/>
    <w:rsid w:val="001F3B64"/>
    <w:rsid w:val="002104C6"/>
    <w:rsid w:val="00214DCD"/>
    <w:rsid w:val="00241000"/>
    <w:rsid w:val="00247888"/>
    <w:rsid w:val="00247937"/>
    <w:rsid w:val="002B1883"/>
    <w:rsid w:val="002C1E2E"/>
    <w:rsid w:val="002D0859"/>
    <w:rsid w:val="002E7C06"/>
    <w:rsid w:val="00305641"/>
    <w:rsid w:val="0031029A"/>
    <w:rsid w:val="00312423"/>
    <w:rsid w:val="00336B8E"/>
    <w:rsid w:val="00346F66"/>
    <w:rsid w:val="00372483"/>
    <w:rsid w:val="003A32EF"/>
    <w:rsid w:val="0040210E"/>
    <w:rsid w:val="004118C0"/>
    <w:rsid w:val="004347F6"/>
    <w:rsid w:val="00463E35"/>
    <w:rsid w:val="0046506F"/>
    <w:rsid w:val="00485AAC"/>
    <w:rsid w:val="004C0C58"/>
    <w:rsid w:val="004C4BC4"/>
    <w:rsid w:val="004E21A5"/>
    <w:rsid w:val="004F20A9"/>
    <w:rsid w:val="00507AFF"/>
    <w:rsid w:val="00516C4E"/>
    <w:rsid w:val="00524E42"/>
    <w:rsid w:val="005523CC"/>
    <w:rsid w:val="00566FF4"/>
    <w:rsid w:val="005671A6"/>
    <w:rsid w:val="005B10FF"/>
    <w:rsid w:val="005C64D5"/>
    <w:rsid w:val="005D510C"/>
    <w:rsid w:val="005F5064"/>
    <w:rsid w:val="00604A9E"/>
    <w:rsid w:val="00645609"/>
    <w:rsid w:val="00645840"/>
    <w:rsid w:val="00646CB2"/>
    <w:rsid w:val="0066484E"/>
    <w:rsid w:val="006D6200"/>
    <w:rsid w:val="00706A90"/>
    <w:rsid w:val="0073353D"/>
    <w:rsid w:val="00747C7A"/>
    <w:rsid w:val="0075102B"/>
    <w:rsid w:val="00752B9A"/>
    <w:rsid w:val="007C0217"/>
    <w:rsid w:val="007F22CB"/>
    <w:rsid w:val="00815A1A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E6037"/>
    <w:rsid w:val="008F4318"/>
    <w:rsid w:val="00911A8F"/>
    <w:rsid w:val="00966814"/>
    <w:rsid w:val="00993BE8"/>
    <w:rsid w:val="009C0D9C"/>
    <w:rsid w:val="009C1BA3"/>
    <w:rsid w:val="009D468D"/>
    <w:rsid w:val="009E1C24"/>
    <w:rsid w:val="009E37B4"/>
    <w:rsid w:val="009F236A"/>
    <w:rsid w:val="00A9038D"/>
    <w:rsid w:val="00AC647F"/>
    <w:rsid w:val="00AD5A52"/>
    <w:rsid w:val="00AE1317"/>
    <w:rsid w:val="00B019B9"/>
    <w:rsid w:val="00B02801"/>
    <w:rsid w:val="00B41E7A"/>
    <w:rsid w:val="00B5203F"/>
    <w:rsid w:val="00B6604C"/>
    <w:rsid w:val="00B72CC3"/>
    <w:rsid w:val="00B76AA9"/>
    <w:rsid w:val="00B7783D"/>
    <w:rsid w:val="00B83E94"/>
    <w:rsid w:val="00B96419"/>
    <w:rsid w:val="00BC2041"/>
    <w:rsid w:val="00BD2070"/>
    <w:rsid w:val="00C07BB0"/>
    <w:rsid w:val="00C22840"/>
    <w:rsid w:val="00C478AC"/>
    <w:rsid w:val="00C714DD"/>
    <w:rsid w:val="00C842B8"/>
    <w:rsid w:val="00CC01E4"/>
    <w:rsid w:val="00CD7115"/>
    <w:rsid w:val="00CF1852"/>
    <w:rsid w:val="00D26A2D"/>
    <w:rsid w:val="00D346F0"/>
    <w:rsid w:val="00D5679B"/>
    <w:rsid w:val="00D655DF"/>
    <w:rsid w:val="00D90854"/>
    <w:rsid w:val="00DA74C3"/>
    <w:rsid w:val="00DB0740"/>
    <w:rsid w:val="00DD514C"/>
    <w:rsid w:val="00E40D95"/>
    <w:rsid w:val="00E83E69"/>
    <w:rsid w:val="00EA7BD1"/>
    <w:rsid w:val="00EB404B"/>
    <w:rsid w:val="00EE4912"/>
    <w:rsid w:val="00F054BA"/>
    <w:rsid w:val="00F45461"/>
    <w:rsid w:val="00F93CF3"/>
    <w:rsid w:val="00FB2F1F"/>
    <w:rsid w:val="00FC6B80"/>
    <w:rsid w:val="00FE72B8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94BC7032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2023-02-09T09:26:00Z</cp:lastPrinted>
  <dcterms:created xsi:type="dcterms:W3CDTF">2023-02-10T13:17:00Z</dcterms:created>
  <dcterms:modified xsi:type="dcterms:W3CDTF">2023-02-10T13:17:00Z</dcterms:modified>
</cp:coreProperties>
</file>