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26" w:rsidRDefault="00262D7A" w:rsidP="009C0E26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3pt;margin-top:-38.9pt;width:55.45pt;height:70pt;z-index:251659264">
            <v:imagedata r:id="rId8" o:title=""/>
          </v:shape>
          <o:OLEObject Type="Embed" ProgID="CorelDraw.Graphic.17" ShapeID="_x0000_s1026" DrawAspect="Content" ObjectID="_1638613845" r:id="rId9"/>
        </w:pict>
      </w:r>
    </w:p>
    <w:p w:rsidR="009C0E26" w:rsidRDefault="009C0E26" w:rsidP="009C0E26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9C0E26" w:rsidRDefault="009C0E26" w:rsidP="009C0E26">
      <w:pPr>
        <w:ind w:right="-533"/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9C0E26" w:rsidRDefault="009C0E26" w:rsidP="009C0E26">
      <w:pPr>
        <w:ind w:right="-533"/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МУНИЦИПАЛЬНОГО ОКРУГА ГОЛЬЯНОВО</w:t>
      </w:r>
    </w:p>
    <w:p w:rsidR="009C0E26" w:rsidRDefault="009C0E26" w:rsidP="009C0E26"/>
    <w:p w:rsidR="009C0E26" w:rsidRDefault="009C0E26" w:rsidP="009C0E26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9C0E26" w:rsidRDefault="009C0E26" w:rsidP="009C0E26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9C0E26" w:rsidRDefault="009C0E26" w:rsidP="009C0E26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9C0E26" w:rsidRDefault="009C0E26" w:rsidP="009C0E26">
      <w:pPr>
        <w:rPr>
          <w:sz w:val="10"/>
        </w:rPr>
      </w:pPr>
    </w:p>
    <w:p w:rsidR="009C0E26" w:rsidRDefault="009C0E26" w:rsidP="009C0E26">
      <w:pPr>
        <w:rPr>
          <w:rFonts w:ascii="Georgia" w:hAnsi="Georgia" w:cs="Georgia"/>
          <w:b/>
          <w:bCs/>
        </w:rPr>
      </w:pPr>
      <w:r>
        <w:rPr>
          <w:b/>
        </w:rPr>
        <w:t>от 20.12.2019 г. №16/3</w:t>
      </w:r>
    </w:p>
    <w:p w:rsidR="00C10126" w:rsidRDefault="00C10126"/>
    <w:p w:rsidR="00C10126" w:rsidRDefault="00C10126"/>
    <w:p w:rsidR="00C10126" w:rsidRPr="00C10126" w:rsidRDefault="00C10126" w:rsidP="00C10126">
      <w:pPr>
        <w:rPr>
          <w:b/>
        </w:rPr>
      </w:pPr>
      <w:r>
        <w:rPr>
          <w:b/>
        </w:rPr>
        <w:t xml:space="preserve">                                                          </w:t>
      </w:r>
      <w:r w:rsidR="009C0E26">
        <w:rPr>
          <w:b/>
        </w:rPr>
        <w:t xml:space="preserve">        </w:t>
      </w:r>
      <w:r>
        <w:rPr>
          <w:b/>
        </w:rPr>
        <w:t xml:space="preserve">  </w:t>
      </w:r>
      <w:r w:rsidRPr="00C10126">
        <w:rPr>
          <w:b/>
        </w:rPr>
        <w:t>РЕШЕНИЕ</w:t>
      </w:r>
    </w:p>
    <w:p w:rsidR="00C10126" w:rsidRDefault="00C10126"/>
    <w:tbl>
      <w:tblPr>
        <w:tblW w:w="10456" w:type="dxa"/>
        <w:tblLook w:val="04A0" w:firstRow="1" w:lastRow="0" w:firstColumn="1" w:lastColumn="0" w:noHBand="0" w:noVBand="1"/>
      </w:tblPr>
      <w:tblGrid>
        <w:gridCol w:w="5353"/>
        <w:gridCol w:w="5103"/>
      </w:tblGrid>
      <w:tr w:rsidR="00471137" w:rsidRPr="00BC081E" w:rsidTr="00C10126">
        <w:trPr>
          <w:trHeight w:val="2377"/>
        </w:trPr>
        <w:tc>
          <w:tcPr>
            <w:tcW w:w="5353" w:type="dxa"/>
            <w:shd w:val="clear" w:color="auto" w:fill="auto"/>
          </w:tcPr>
          <w:p w:rsidR="00471137" w:rsidRPr="008256BA" w:rsidRDefault="00471137" w:rsidP="008D3545">
            <w:pPr>
              <w:rPr>
                <w:rFonts w:eastAsia="Calibri"/>
                <w:b/>
                <w:lang w:eastAsia="en-US"/>
              </w:rPr>
            </w:pPr>
          </w:p>
          <w:p w:rsidR="00471137" w:rsidRDefault="00471137" w:rsidP="00471137">
            <w:pPr>
              <w:spacing w:line="228" w:lineRule="auto"/>
              <w:ind w:right="1168"/>
              <w:jc w:val="both"/>
            </w:pPr>
            <w:r w:rsidRPr="00B93C67">
              <w:rPr>
                <w:b/>
              </w:rPr>
              <w:t xml:space="preserve">О согласовании </w:t>
            </w:r>
            <w:proofErr w:type="gramStart"/>
            <w:r w:rsidRPr="00B93C67">
              <w:rPr>
                <w:b/>
              </w:rPr>
              <w:t>направления средств стимулирования управы района</w:t>
            </w:r>
            <w:proofErr w:type="gramEnd"/>
            <w:r w:rsidRPr="00B93C67">
              <w:rPr>
                <w:b/>
              </w:rPr>
              <w:t xml:space="preserve"> </w:t>
            </w:r>
            <w:r>
              <w:rPr>
                <w:b/>
              </w:rPr>
              <w:t>Гольяново</w:t>
            </w:r>
            <w:r w:rsidRPr="00B93C67">
              <w:rPr>
                <w:b/>
              </w:rPr>
              <w:t xml:space="preserve"> города Москвы на проведение мероприятий по благоустройству территории района </w:t>
            </w:r>
            <w:r>
              <w:rPr>
                <w:b/>
              </w:rPr>
              <w:t>Гольяново</w:t>
            </w:r>
            <w:r w:rsidRPr="00B93C67">
              <w:rPr>
                <w:b/>
              </w:rPr>
              <w:t xml:space="preserve"> города Москвы</w:t>
            </w:r>
            <w:r w:rsidR="00FE2C47">
              <w:rPr>
                <w:b/>
              </w:rPr>
              <w:t xml:space="preserve"> в 2020</w:t>
            </w:r>
            <w:r>
              <w:rPr>
                <w:b/>
              </w:rPr>
              <w:t xml:space="preserve"> году</w:t>
            </w:r>
          </w:p>
          <w:p w:rsidR="00471137" w:rsidRPr="00952BD9" w:rsidRDefault="00471137" w:rsidP="008D3545"/>
        </w:tc>
        <w:tc>
          <w:tcPr>
            <w:tcW w:w="5103" w:type="dxa"/>
            <w:shd w:val="clear" w:color="auto" w:fill="auto"/>
          </w:tcPr>
          <w:p w:rsidR="00471137" w:rsidRDefault="00471137" w:rsidP="008D3545">
            <w:pPr>
              <w:rPr>
                <w:rFonts w:eastAsia="Calibri"/>
                <w:b/>
                <w:lang w:eastAsia="en-US"/>
              </w:rPr>
            </w:pPr>
          </w:p>
          <w:p w:rsidR="00471137" w:rsidRPr="00BC081E" w:rsidRDefault="00471137" w:rsidP="008D3545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9F15F0" w:rsidRPr="00471137" w:rsidRDefault="00C2454C" w:rsidP="00471137">
      <w:pPr>
        <w:pStyle w:val="a6"/>
        <w:autoSpaceDE w:val="0"/>
        <w:autoSpaceDN w:val="0"/>
        <w:adjustRightInd w:val="0"/>
        <w:spacing w:line="228" w:lineRule="auto"/>
        <w:ind w:left="0" w:firstLine="851"/>
        <w:jc w:val="both"/>
        <w:outlineLvl w:val="1"/>
      </w:pPr>
      <w:r w:rsidRPr="00C2454C">
        <w:t xml:space="preserve">В соответствии с постановлением Правительства Москвы от 26 декабря 2012 года № 849-ПП «О стимулировании управ районов города Москвы» и обращением управы </w:t>
      </w:r>
      <w:r w:rsidRPr="00E7511B">
        <w:t>района Гольяново города Москвы</w:t>
      </w:r>
      <w:r w:rsidR="003A6EBF">
        <w:t xml:space="preserve"> </w:t>
      </w:r>
      <w:r w:rsidR="004F323C">
        <w:t>от</w:t>
      </w:r>
      <w:r w:rsidR="003A6EBF">
        <w:t xml:space="preserve"> 17.12.2019 №ГД-2091 (вх.№566 от 17.12.2019)</w:t>
      </w:r>
      <w:r w:rsidR="00D51661">
        <w:t>,</w:t>
      </w:r>
      <w:r w:rsidRPr="00C2454C">
        <w:t xml:space="preserve"> </w:t>
      </w:r>
      <w:r w:rsidR="009F15F0" w:rsidRPr="00471137">
        <w:t>Совет депутатов</w:t>
      </w:r>
      <w:r w:rsidR="00471137" w:rsidRPr="00471137">
        <w:t xml:space="preserve"> муниципального округа Гольяново </w:t>
      </w:r>
      <w:r w:rsidR="009F15F0" w:rsidRPr="00471137">
        <w:t xml:space="preserve"> решил:</w:t>
      </w:r>
    </w:p>
    <w:p w:rsidR="00C2454C" w:rsidRPr="00784B1B" w:rsidRDefault="00B93C67" w:rsidP="0031419F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851"/>
        <w:jc w:val="both"/>
        <w:outlineLvl w:val="1"/>
        <w:rPr>
          <w:rFonts w:eastAsia="Calibri"/>
          <w:lang w:eastAsia="en-US"/>
        </w:rPr>
      </w:pPr>
      <w:r w:rsidRPr="00B93C67">
        <w:t>Согласовать направление сре</w:t>
      </w:r>
      <w:proofErr w:type="gramStart"/>
      <w:r w:rsidRPr="00B93C67">
        <w:t>дств ст</w:t>
      </w:r>
      <w:proofErr w:type="gramEnd"/>
      <w:r w:rsidRPr="00B93C67">
        <w:t xml:space="preserve">имулирования управы района </w:t>
      </w:r>
      <w:r>
        <w:t>Гольяново</w:t>
      </w:r>
      <w:r w:rsidRPr="00B93C67">
        <w:t xml:space="preserve"> города Москвы на проведение мероприятий по благоустройству территории района Гольяново города Москвы в 20</w:t>
      </w:r>
      <w:r w:rsidR="00FE2C47">
        <w:t>20</w:t>
      </w:r>
      <w:r w:rsidRPr="00B93C67">
        <w:t xml:space="preserve"> году (приложение)</w:t>
      </w:r>
      <w:r w:rsidR="005F10BA">
        <w:t>.</w:t>
      </w:r>
    </w:p>
    <w:p w:rsidR="00F5753F" w:rsidRDefault="00F5753F" w:rsidP="00F5753F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851"/>
        <w:jc w:val="both"/>
        <w:outlineLvl w:val="1"/>
        <w:rPr>
          <w:rFonts w:eastAsia="Calibri"/>
          <w:lang w:eastAsia="en-US"/>
        </w:rPr>
      </w:pPr>
      <w:r>
        <w:t xml:space="preserve"> Просить управу района Гольяново в срок до 20 января 2020 года  подготовить  проект благоустройства дворовых территорий с визуализацией  размещения  малых  архитектурных форм  с учетом мнения жителей.</w:t>
      </w:r>
    </w:p>
    <w:p w:rsidR="00471137" w:rsidRDefault="00B93C67" w:rsidP="00C2454C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471137">
        <w:rPr>
          <w:rFonts w:eastAsia="Calibri"/>
          <w:lang w:eastAsia="en-US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Гольяново </w:t>
      </w:r>
      <w:r w:rsidRPr="004922B8">
        <w:t>http://golyanovo.org</w:t>
      </w:r>
      <w:r w:rsidR="00471137">
        <w:t>.</w:t>
      </w:r>
      <w:r w:rsidRPr="00471137">
        <w:rPr>
          <w:rFonts w:eastAsia="Calibri"/>
          <w:lang w:eastAsia="en-US"/>
        </w:rPr>
        <w:t xml:space="preserve"> </w:t>
      </w:r>
    </w:p>
    <w:p w:rsidR="00C2454C" w:rsidRPr="00471137" w:rsidRDefault="00666B90" w:rsidP="00C2454C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471137"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</w:t>
      </w:r>
      <w:r w:rsidR="00B93C67" w:rsidRPr="00471137">
        <w:rPr>
          <w:rFonts w:eastAsia="Calibri"/>
          <w:lang w:eastAsia="en-US"/>
        </w:rPr>
        <w:t xml:space="preserve"> и</w:t>
      </w:r>
      <w:r w:rsidRPr="00471137">
        <w:rPr>
          <w:rFonts w:eastAsia="Calibri"/>
          <w:lang w:eastAsia="en-US"/>
        </w:rPr>
        <w:t xml:space="preserve"> Департамент территориальных органов исполнительной власти</w:t>
      </w:r>
      <w:r w:rsidR="003002D3">
        <w:rPr>
          <w:rFonts w:eastAsia="Calibri"/>
          <w:lang w:eastAsia="en-US"/>
        </w:rPr>
        <w:t xml:space="preserve"> города Москвы.</w:t>
      </w:r>
    </w:p>
    <w:p w:rsidR="00C2454C" w:rsidRDefault="00666B90" w:rsidP="00C2454C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C2454C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4F6883" w:rsidRPr="00471137" w:rsidRDefault="00666B90" w:rsidP="00471137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471137">
        <w:rPr>
          <w:rFonts w:eastAsia="Calibri"/>
          <w:lang w:eastAsia="en-US"/>
        </w:rPr>
        <w:t>Контроль за</w:t>
      </w:r>
      <w:proofErr w:type="gramEnd"/>
      <w:r w:rsidRPr="00471137">
        <w:rPr>
          <w:rFonts w:eastAsia="Calibri"/>
          <w:lang w:eastAsia="en-US"/>
        </w:rPr>
        <w:t xml:space="preserve"> исполнением н</w:t>
      </w:r>
      <w:r w:rsidR="00FE2C47">
        <w:rPr>
          <w:rFonts w:eastAsia="Calibri"/>
          <w:lang w:eastAsia="en-US"/>
        </w:rPr>
        <w:t>астоящего решения возложить на п</w:t>
      </w:r>
      <w:r w:rsidRPr="00471137">
        <w:rPr>
          <w:rFonts w:eastAsia="Calibri"/>
          <w:lang w:eastAsia="en-US"/>
        </w:rPr>
        <w:t xml:space="preserve">редседателя комиссии </w:t>
      </w:r>
      <w:r w:rsidR="00471137" w:rsidRPr="00471137">
        <w:rPr>
          <w:rFonts w:eastAsia="Calibri"/>
          <w:lang w:eastAsia="en-US"/>
        </w:rPr>
        <w:t>по развитию муниципального округа Гольяново</w:t>
      </w:r>
      <w:r w:rsidR="00471137">
        <w:rPr>
          <w:rFonts w:eastAsia="Calibri"/>
          <w:lang w:eastAsia="en-US"/>
        </w:rPr>
        <w:t xml:space="preserve"> </w:t>
      </w:r>
      <w:proofErr w:type="spellStart"/>
      <w:r w:rsidR="00F30517">
        <w:rPr>
          <w:rFonts w:eastAsia="Calibri"/>
          <w:lang w:eastAsia="en-US"/>
        </w:rPr>
        <w:t>Отмахова</w:t>
      </w:r>
      <w:proofErr w:type="spellEnd"/>
      <w:r w:rsidR="00F30517">
        <w:rPr>
          <w:rFonts w:eastAsia="Calibri"/>
          <w:lang w:eastAsia="en-US"/>
        </w:rPr>
        <w:t xml:space="preserve"> Ю.Ф.</w:t>
      </w:r>
    </w:p>
    <w:p w:rsidR="00471137" w:rsidRDefault="00471137" w:rsidP="00471137">
      <w:pPr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rFonts w:eastAsia="Calibri"/>
          <w:lang w:eastAsia="en-US"/>
        </w:rPr>
      </w:pPr>
    </w:p>
    <w:p w:rsidR="00471137" w:rsidRDefault="00471137" w:rsidP="00471137">
      <w:pPr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C10126" w:rsidRDefault="00471137" w:rsidP="00471137">
      <w:pPr>
        <w:rPr>
          <w:b/>
        </w:rPr>
      </w:pPr>
      <w:r w:rsidRPr="00C76720">
        <w:rPr>
          <w:b/>
        </w:rPr>
        <w:t xml:space="preserve">Глава </w:t>
      </w:r>
      <w:proofErr w:type="gramStart"/>
      <w:r w:rsidRPr="00C76720">
        <w:rPr>
          <w:b/>
        </w:rPr>
        <w:t>муниципального</w:t>
      </w:r>
      <w:proofErr w:type="gramEnd"/>
    </w:p>
    <w:p w:rsidR="00471137" w:rsidRPr="00C76720" w:rsidRDefault="00471137" w:rsidP="00471137">
      <w:pPr>
        <w:rPr>
          <w:b/>
        </w:rPr>
      </w:pPr>
      <w:r w:rsidRPr="00C76720">
        <w:rPr>
          <w:b/>
        </w:rPr>
        <w:t xml:space="preserve"> округа Гольяново</w:t>
      </w:r>
      <w:r w:rsidR="00C10126">
        <w:rPr>
          <w:b/>
        </w:rPr>
        <w:t xml:space="preserve">                                                                                        </w:t>
      </w:r>
      <w:r w:rsidRPr="00C76720">
        <w:rPr>
          <w:b/>
        </w:rPr>
        <w:t>Т.М. Четвертков</w:t>
      </w:r>
    </w:p>
    <w:p w:rsidR="005F10BA" w:rsidRDefault="005F10BA" w:rsidP="00175589">
      <w:pPr>
        <w:rPr>
          <w:b/>
        </w:rPr>
        <w:sectPr w:rsidR="005F10BA" w:rsidSect="009C0E26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5F10BA" w:rsidRPr="00C10126" w:rsidRDefault="005F10BA" w:rsidP="00262D7A">
      <w:pPr>
        <w:widowControl w:val="0"/>
        <w:ind w:left="10915"/>
        <w:outlineLvl w:val="0"/>
        <w:rPr>
          <w:bCs/>
          <w:iCs/>
        </w:rPr>
      </w:pPr>
      <w:bookmarkStart w:id="0" w:name="_GoBack"/>
      <w:r w:rsidRPr="00C10126">
        <w:rPr>
          <w:bCs/>
          <w:iCs/>
        </w:rPr>
        <w:lastRenderedPageBreak/>
        <w:t>Приложение</w:t>
      </w:r>
    </w:p>
    <w:p w:rsidR="005F10BA" w:rsidRPr="00C10126" w:rsidRDefault="005F10BA" w:rsidP="00262D7A">
      <w:pPr>
        <w:widowControl w:val="0"/>
        <w:ind w:left="10915"/>
        <w:outlineLvl w:val="0"/>
        <w:rPr>
          <w:bCs/>
          <w:iCs/>
        </w:rPr>
      </w:pPr>
      <w:r w:rsidRPr="00C10126">
        <w:rPr>
          <w:bCs/>
          <w:iCs/>
        </w:rPr>
        <w:t>к решению Совета депутатов</w:t>
      </w:r>
    </w:p>
    <w:p w:rsidR="005F10BA" w:rsidRPr="00C10126" w:rsidRDefault="005F10BA" w:rsidP="00262D7A">
      <w:pPr>
        <w:widowControl w:val="0"/>
        <w:ind w:left="10915"/>
        <w:outlineLvl w:val="0"/>
        <w:rPr>
          <w:bCs/>
          <w:iCs/>
        </w:rPr>
      </w:pPr>
      <w:r w:rsidRPr="00C10126">
        <w:rPr>
          <w:bCs/>
          <w:iCs/>
        </w:rPr>
        <w:t>муниципального округа Гольяново</w:t>
      </w:r>
    </w:p>
    <w:p w:rsidR="00BF1BA7" w:rsidRPr="00C10126" w:rsidRDefault="005F10BA" w:rsidP="00262D7A">
      <w:pPr>
        <w:ind w:left="10915"/>
        <w:rPr>
          <w:bCs/>
          <w:iCs/>
        </w:rPr>
      </w:pPr>
      <w:r w:rsidRPr="00C10126">
        <w:rPr>
          <w:bCs/>
          <w:iCs/>
        </w:rPr>
        <w:t>от «</w:t>
      </w:r>
      <w:r w:rsidR="00C10126">
        <w:rPr>
          <w:bCs/>
          <w:iCs/>
        </w:rPr>
        <w:t>20</w:t>
      </w:r>
      <w:r w:rsidRPr="00C10126">
        <w:rPr>
          <w:bCs/>
          <w:iCs/>
        </w:rPr>
        <w:t xml:space="preserve">» </w:t>
      </w:r>
      <w:r w:rsidR="00471137" w:rsidRPr="00C10126">
        <w:rPr>
          <w:bCs/>
          <w:iCs/>
        </w:rPr>
        <w:t xml:space="preserve">декабря </w:t>
      </w:r>
      <w:r w:rsidRPr="00C10126">
        <w:rPr>
          <w:bCs/>
          <w:iCs/>
        </w:rPr>
        <w:t xml:space="preserve"> 201</w:t>
      </w:r>
      <w:r w:rsidR="00FE2C47" w:rsidRPr="00C10126">
        <w:rPr>
          <w:bCs/>
          <w:iCs/>
        </w:rPr>
        <w:t>9</w:t>
      </w:r>
      <w:r w:rsidRPr="00C10126">
        <w:rPr>
          <w:bCs/>
          <w:iCs/>
        </w:rPr>
        <w:t xml:space="preserve"> года №</w:t>
      </w:r>
      <w:r w:rsidR="00471137" w:rsidRPr="00C10126">
        <w:rPr>
          <w:bCs/>
          <w:iCs/>
        </w:rPr>
        <w:t xml:space="preserve"> </w:t>
      </w:r>
      <w:r w:rsidR="00C10126">
        <w:rPr>
          <w:bCs/>
          <w:iCs/>
        </w:rPr>
        <w:t>16/3</w:t>
      </w:r>
    </w:p>
    <w:bookmarkEnd w:id="0"/>
    <w:p w:rsidR="005F10BA" w:rsidRDefault="005F10BA" w:rsidP="005F10BA">
      <w:pPr>
        <w:ind w:left="5670"/>
        <w:rPr>
          <w:bCs/>
          <w:iCs/>
          <w:sz w:val="20"/>
          <w:szCs w:val="20"/>
        </w:rPr>
      </w:pPr>
    </w:p>
    <w:p w:rsidR="00EA6FFF" w:rsidRDefault="00B93C67" w:rsidP="00B5283C">
      <w:pPr>
        <w:jc w:val="center"/>
        <w:rPr>
          <w:b/>
        </w:rPr>
      </w:pPr>
      <w:r w:rsidRPr="00162761">
        <w:rPr>
          <w:b/>
        </w:rPr>
        <w:t>Мероприятия</w:t>
      </w:r>
      <w:r>
        <w:rPr>
          <w:b/>
        </w:rPr>
        <w:t xml:space="preserve"> </w:t>
      </w:r>
      <w:r>
        <w:rPr>
          <w:b/>
        </w:rPr>
        <w:br/>
      </w:r>
      <w:r w:rsidRPr="00162761">
        <w:rPr>
          <w:b/>
        </w:rPr>
        <w:t xml:space="preserve">по </w:t>
      </w:r>
      <w:r w:rsidRPr="00B93C67">
        <w:rPr>
          <w:b/>
        </w:rPr>
        <w:t>благоустройству территории райо</w:t>
      </w:r>
      <w:r w:rsidR="00FE2C47">
        <w:rPr>
          <w:b/>
        </w:rPr>
        <w:t>на Гольяново города Москвы в 2020</w:t>
      </w:r>
      <w:r w:rsidRPr="00B93C67">
        <w:rPr>
          <w:b/>
        </w:rPr>
        <w:t xml:space="preserve"> году</w:t>
      </w:r>
    </w:p>
    <w:tbl>
      <w:tblPr>
        <w:tblpPr w:leftFromText="180" w:rightFromText="180" w:bottomFromText="200" w:vertAnchor="text" w:tblpX="-318" w:tblpY="1"/>
        <w:tblOverlap w:val="never"/>
        <w:tblW w:w="15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29"/>
        <w:gridCol w:w="3262"/>
        <w:gridCol w:w="3372"/>
        <w:gridCol w:w="4105"/>
        <w:gridCol w:w="1065"/>
        <w:gridCol w:w="1599"/>
        <w:gridCol w:w="1571"/>
      </w:tblGrid>
      <w:tr w:rsidR="00891B48" w:rsidTr="000C3520">
        <w:trPr>
          <w:tblHeader/>
        </w:trPr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 xml:space="preserve">№ </w:t>
            </w:r>
            <w:proofErr w:type="gramStart"/>
            <w:r>
              <w:rPr>
                <w:b/>
                <w:spacing w:val="1"/>
                <w:lang w:eastAsia="en-US"/>
              </w:rPr>
              <w:t>п</w:t>
            </w:r>
            <w:proofErr w:type="gramEnd"/>
            <w:r>
              <w:rPr>
                <w:b/>
                <w:spacing w:val="1"/>
                <w:lang w:eastAsia="en-US"/>
              </w:rPr>
              <w:t>/п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Адрес объекта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Конкретные мероприятия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Виды работ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Объем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Ед. измерения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 xml:space="preserve">Затраты </w:t>
            </w:r>
          </w:p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(тыс. руб.)</w:t>
            </w:r>
          </w:p>
        </w:tc>
      </w:tr>
      <w:tr w:rsidR="00891B48" w:rsidTr="000C3520"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</w:t>
            </w:r>
          </w:p>
        </w:tc>
        <w:tc>
          <w:tcPr>
            <w:tcW w:w="14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Мероприятия по обустройству, текущему и капитальному ремонту территорий района Гольяново</w:t>
            </w:r>
          </w:p>
        </w:tc>
      </w:tr>
      <w:tr w:rsidR="00891B48" w:rsidTr="000C3520">
        <w:trPr>
          <w:trHeight w:val="746"/>
        </w:trPr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1.1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Алтайская ул., д.11</w:t>
            </w:r>
          </w:p>
        </w:tc>
        <w:tc>
          <w:tcPr>
            <w:tcW w:w="3372" w:type="dxa"/>
            <w:vMerge w:val="restart"/>
            <w:shd w:val="clear" w:color="auto" w:fill="auto"/>
            <w:vAlign w:val="center"/>
          </w:tcPr>
          <w:p w:rsidR="00891B48" w:rsidRDefault="00891B48" w:rsidP="000C3520">
            <w:pPr>
              <w:jc w:val="center"/>
              <w:rPr>
                <w:spacing w:val="1"/>
              </w:rPr>
            </w:pPr>
            <w:r w:rsidRPr="006367E0">
              <w:rPr>
                <w:spacing w:val="1"/>
              </w:rPr>
              <w:t>Обустройство (ремонт) дороги, тротуаров</w:t>
            </w:r>
          </w:p>
          <w:p w:rsidR="00891B48" w:rsidRPr="006367E0" w:rsidRDefault="00891B48" w:rsidP="000C3520">
            <w:pPr>
              <w:jc w:val="center"/>
              <w:rPr>
                <w:spacing w:val="1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:rsidR="00891B48" w:rsidRPr="006367E0" w:rsidRDefault="00891B48" w:rsidP="000C3520">
            <w:pPr>
              <w:jc w:val="center"/>
            </w:pPr>
            <w:r w:rsidRPr="006367E0">
              <w:t xml:space="preserve">Устройство твердого покрытия </w:t>
            </w:r>
          </w:p>
          <w:p w:rsidR="00891B48" w:rsidRPr="006367E0" w:rsidRDefault="00891B48" w:rsidP="000C3520">
            <w:pPr>
              <w:jc w:val="center"/>
            </w:pPr>
            <w:r w:rsidRPr="006367E0">
              <w:t>(асфальтобетон)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1317,00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936,39</w:t>
            </w:r>
          </w:p>
        </w:tc>
      </w:tr>
      <w:tr w:rsidR="00891B48" w:rsidTr="000C3520">
        <w:trPr>
          <w:trHeight w:val="746"/>
        </w:trPr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:rsidR="00891B48" w:rsidRDefault="00891B48" w:rsidP="000C3520">
            <w:pPr>
              <w:jc w:val="center"/>
            </w:pPr>
            <w:r w:rsidRPr="006367E0">
              <w:t>Установка бордюра (дорожный бортовой камень)</w:t>
            </w:r>
          </w:p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 w:rsidRPr="008B5815">
              <w:rPr>
                <w:lang w:eastAsia="en-US"/>
              </w:rPr>
              <w:t>145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49,59</w:t>
            </w:r>
          </w:p>
        </w:tc>
      </w:tr>
      <w:tr w:rsidR="00891B48" w:rsidTr="000C3520">
        <w:trPr>
          <w:trHeight w:val="746"/>
        </w:trPr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105,79</w:t>
            </w:r>
          </w:p>
        </w:tc>
      </w:tr>
      <w:tr w:rsidR="00891B48" w:rsidTr="000C3520">
        <w:trPr>
          <w:trHeight w:val="551"/>
        </w:trPr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установка урн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spacing w:val="1"/>
                <w:lang w:eastAsia="en-US"/>
              </w:rPr>
            </w:pPr>
            <w:r w:rsidRPr="00816DD7">
              <w:rPr>
                <w:color w:val="000000" w:themeColor="text1"/>
                <w:spacing w:val="1"/>
                <w:lang w:eastAsia="en-US"/>
              </w:rPr>
              <w:t>20,35</w:t>
            </w:r>
            <w:r w:rsidRPr="00E91AF3">
              <w:rPr>
                <w:color w:val="000000" w:themeColor="text1"/>
                <w:spacing w:val="1"/>
                <w:lang w:eastAsia="en-US"/>
              </w:rPr>
              <w:t xml:space="preserve">  </w:t>
            </w:r>
          </w:p>
        </w:tc>
      </w:tr>
      <w:tr w:rsidR="00891B48" w:rsidTr="000C3520">
        <w:trPr>
          <w:trHeight w:val="20"/>
        </w:trPr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установка скамеек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spacing w:val="1"/>
                <w:lang w:eastAsia="en-US"/>
              </w:rPr>
            </w:pPr>
            <w:r w:rsidRPr="00816DD7">
              <w:rPr>
                <w:color w:val="000000" w:themeColor="text1"/>
                <w:spacing w:val="1"/>
                <w:lang w:eastAsia="en-US"/>
              </w:rPr>
              <w:t>60,85</w:t>
            </w:r>
          </w:p>
        </w:tc>
      </w:tr>
      <w:tr w:rsidR="00891B48" w:rsidTr="000C3520">
        <w:trPr>
          <w:trHeight w:val="20"/>
        </w:trPr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установка игрового оборудования (МАФ)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spacing w:val="1"/>
                <w:lang w:eastAsia="en-US"/>
              </w:rPr>
            </w:pPr>
            <w:r w:rsidRPr="00816DD7">
              <w:rPr>
                <w:color w:val="000000" w:themeColor="text1"/>
                <w:spacing w:val="1"/>
                <w:lang w:eastAsia="en-US"/>
              </w:rPr>
              <w:t>964,39</w:t>
            </w:r>
          </w:p>
        </w:tc>
      </w:tr>
      <w:tr w:rsidR="00891B48" w:rsidTr="000C3520">
        <w:trPr>
          <w:trHeight w:val="20"/>
        </w:trPr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spacing w:val="1"/>
                <w:lang w:eastAsia="en-US"/>
              </w:rPr>
            </w:pPr>
            <w:r>
              <w:rPr>
                <w:color w:val="000000" w:themeColor="text1"/>
                <w:spacing w:val="1"/>
                <w:lang w:eastAsia="en-US"/>
              </w:rPr>
              <w:t>1246,00</w:t>
            </w:r>
          </w:p>
        </w:tc>
      </w:tr>
      <w:tr w:rsidR="00891B48" w:rsidTr="000C3520">
        <w:trPr>
          <w:trHeight w:val="20"/>
        </w:trPr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1330,56</w:t>
            </w:r>
          </w:p>
        </w:tc>
      </w:tr>
      <w:tr w:rsidR="00891B48" w:rsidTr="000C3520">
        <w:trPr>
          <w:trHeight w:val="20"/>
        </w:trPr>
        <w:tc>
          <w:tcPr>
            <w:tcW w:w="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 w:rsidRPr="00A47E12">
              <w:rPr>
                <w:lang w:eastAsia="en-US"/>
              </w:rPr>
              <w:t>200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A47E12">
              <w:rPr>
                <w:spacing w:val="1"/>
                <w:lang w:eastAsia="en-US"/>
              </w:rPr>
              <w:t>230,91</w:t>
            </w:r>
          </w:p>
        </w:tc>
      </w:tr>
      <w:tr w:rsidR="00891B48" w:rsidTr="000C3520">
        <w:trPr>
          <w:trHeight w:val="20"/>
        </w:trPr>
        <w:tc>
          <w:tcPr>
            <w:tcW w:w="14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spacing w:line="276" w:lineRule="auto"/>
              <w:jc w:val="right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4944,83</w:t>
            </w:r>
          </w:p>
        </w:tc>
      </w:tr>
      <w:tr w:rsidR="00891B48" w:rsidTr="000C3520">
        <w:trPr>
          <w:trHeight w:val="667"/>
        </w:trPr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1.2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Алтайская ул., д.17, к.1,2</w:t>
            </w:r>
          </w:p>
        </w:tc>
        <w:tc>
          <w:tcPr>
            <w:tcW w:w="3372" w:type="dxa"/>
            <w:vMerge w:val="restart"/>
            <w:shd w:val="clear" w:color="auto" w:fill="auto"/>
            <w:vAlign w:val="center"/>
            <w:hideMark/>
          </w:tcPr>
          <w:p w:rsidR="00891B48" w:rsidRDefault="00891B48" w:rsidP="000C3520">
            <w:pPr>
              <w:jc w:val="center"/>
              <w:rPr>
                <w:spacing w:val="1"/>
              </w:rPr>
            </w:pPr>
            <w:r w:rsidRPr="006367E0">
              <w:rPr>
                <w:spacing w:val="1"/>
              </w:rPr>
              <w:t>Обустройство (ремонт) дороги, тротуаров</w:t>
            </w:r>
          </w:p>
          <w:p w:rsidR="00891B48" w:rsidRPr="006367E0" w:rsidRDefault="00891B48" w:rsidP="000C3520">
            <w:pPr>
              <w:jc w:val="center"/>
              <w:rPr>
                <w:spacing w:val="1"/>
              </w:rPr>
            </w:pPr>
          </w:p>
        </w:tc>
        <w:tc>
          <w:tcPr>
            <w:tcW w:w="4105" w:type="dxa"/>
            <w:shd w:val="clear" w:color="auto" w:fill="auto"/>
            <w:vAlign w:val="center"/>
            <w:hideMark/>
          </w:tcPr>
          <w:p w:rsidR="00891B48" w:rsidRPr="006367E0" w:rsidRDefault="00891B48" w:rsidP="000C3520">
            <w:pPr>
              <w:jc w:val="center"/>
            </w:pPr>
            <w:r w:rsidRPr="006367E0">
              <w:t xml:space="preserve">Устройство твердого покрытия </w:t>
            </w:r>
          </w:p>
          <w:p w:rsidR="00891B48" w:rsidRPr="006367E0" w:rsidRDefault="00891B48" w:rsidP="000C3520">
            <w:pPr>
              <w:jc w:val="center"/>
            </w:pPr>
            <w:r w:rsidRPr="006367E0">
              <w:t>(асфальтобетон)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 w:rsidRPr="00246AF7">
              <w:rPr>
                <w:lang w:eastAsia="en-US"/>
              </w:rPr>
              <w:t xml:space="preserve">2 </w:t>
            </w:r>
            <w:r>
              <w:rPr>
                <w:lang w:eastAsia="en-US"/>
              </w:rPr>
              <w:t>0</w:t>
            </w:r>
            <w:r w:rsidRPr="00246AF7">
              <w:rPr>
                <w:lang w:eastAsia="en-US"/>
              </w:rPr>
              <w:t>72,24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246AF7">
              <w:rPr>
                <w:spacing w:val="1"/>
                <w:lang w:eastAsia="en-US"/>
              </w:rPr>
              <w:t>1</w:t>
            </w:r>
            <w:r>
              <w:rPr>
                <w:spacing w:val="1"/>
                <w:lang w:eastAsia="en-US"/>
              </w:rPr>
              <w:t> 473,36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shd w:val="clear" w:color="auto" w:fill="auto"/>
            <w:vAlign w:val="center"/>
            <w:hideMark/>
          </w:tcPr>
          <w:p w:rsidR="00891B48" w:rsidRDefault="00891B48" w:rsidP="000C3520">
            <w:pPr>
              <w:jc w:val="center"/>
            </w:pPr>
            <w:r w:rsidRPr="006367E0">
              <w:t>Установка бордюра (дорожный бортовой камень)</w:t>
            </w:r>
          </w:p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 w:rsidRPr="008B5815">
              <w:rPr>
                <w:lang w:eastAsia="en-US"/>
              </w:rPr>
              <w:t>320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109,44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63,47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spacing w:val="1"/>
                <w:lang w:eastAsia="en-US"/>
              </w:rPr>
            </w:pPr>
            <w:r w:rsidRPr="00E91AF3">
              <w:rPr>
                <w:color w:val="000000" w:themeColor="text1"/>
                <w:spacing w:val="1"/>
                <w:lang w:eastAsia="en-US"/>
              </w:rPr>
              <w:t xml:space="preserve">40,71  </w:t>
            </w:r>
          </w:p>
        </w:tc>
      </w:tr>
      <w:tr w:rsidR="00891B48" w:rsidTr="000C3520">
        <w:trPr>
          <w:trHeight w:val="456"/>
        </w:trPr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spacing w:val="1"/>
                <w:lang w:eastAsia="en-US"/>
              </w:rPr>
            </w:pPr>
            <w:r w:rsidRPr="00E91AF3">
              <w:rPr>
                <w:color w:val="000000" w:themeColor="text1"/>
                <w:spacing w:val="1"/>
                <w:lang w:eastAsia="en-US"/>
              </w:rPr>
              <w:t xml:space="preserve">121,70  </w:t>
            </w:r>
          </w:p>
        </w:tc>
      </w:tr>
      <w:tr w:rsidR="00891B48" w:rsidTr="000C3520">
        <w:trPr>
          <w:trHeight w:val="70"/>
        </w:trPr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1943,00</w:t>
            </w:r>
          </w:p>
        </w:tc>
      </w:tr>
      <w:tr w:rsidR="00891B48" w:rsidTr="000C3520">
        <w:trPr>
          <w:trHeight w:val="562"/>
        </w:trPr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2315,00</w:t>
            </w:r>
          </w:p>
        </w:tc>
      </w:tr>
      <w:tr w:rsidR="00891B48" w:rsidTr="000C3520">
        <w:trPr>
          <w:trHeight w:val="562"/>
        </w:trPr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1318,83</w:t>
            </w:r>
          </w:p>
        </w:tc>
      </w:tr>
      <w:tr w:rsidR="00891B48" w:rsidTr="000C3520">
        <w:trPr>
          <w:trHeight w:val="562"/>
        </w:trPr>
        <w:tc>
          <w:tcPr>
            <w:tcW w:w="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 w:rsidRPr="00A47E12">
              <w:rPr>
                <w:lang w:eastAsia="en-US"/>
              </w:rPr>
              <w:t>50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A47E12">
              <w:rPr>
                <w:spacing w:val="1"/>
                <w:lang w:eastAsia="en-US"/>
              </w:rPr>
              <w:t>57,73</w:t>
            </w:r>
          </w:p>
        </w:tc>
      </w:tr>
      <w:tr w:rsidR="00891B48" w:rsidTr="000C3520">
        <w:tc>
          <w:tcPr>
            <w:tcW w:w="14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7443,24</w:t>
            </w:r>
          </w:p>
        </w:tc>
      </w:tr>
      <w:tr w:rsidR="00891B48" w:rsidTr="000C3520"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1.3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Алтайская ул., д.19</w:t>
            </w:r>
          </w:p>
        </w:tc>
        <w:tc>
          <w:tcPr>
            <w:tcW w:w="3372" w:type="dxa"/>
            <w:vMerge w:val="restart"/>
            <w:shd w:val="clear" w:color="auto" w:fill="auto"/>
            <w:vAlign w:val="center"/>
          </w:tcPr>
          <w:p w:rsidR="00891B48" w:rsidRDefault="00891B48" w:rsidP="000C3520">
            <w:pPr>
              <w:jc w:val="center"/>
              <w:rPr>
                <w:spacing w:val="1"/>
              </w:rPr>
            </w:pPr>
            <w:r w:rsidRPr="006367E0">
              <w:rPr>
                <w:spacing w:val="1"/>
              </w:rPr>
              <w:t>Обустройство (ремонт) дороги, тротуаров</w:t>
            </w:r>
          </w:p>
          <w:p w:rsidR="00891B48" w:rsidRPr="006367E0" w:rsidRDefault="00891B48" w:rsidP="000C3520">
            <w:pPr>
              <w:jc w:val="center"/>
              <w:rPr>
                <w:spacing w:val="1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:rsidR="00891B48" w:rsidRPr="006367E0" w:rsidRDefault="00891B48" w:rsidP="000C3520">
            <w:pPr>
              <w:jc w:val="center"/>
            </w:pPr>
            <w:r w:rsidRPr="006367E0">
              <w:t xml:space="preserve">Устройство твердого покрытия </w:t>
            </w:r>
          </w:p>
          <w:p w:rsidR="00891B48" w:rsidRPr="006367E0" w:rsidRDefault="00891B48" w:rsidP="000C3520">
            <w:pPr>
              <w:jc w:val="center"/>
            </w:pPr>
            <w:r w:rsidRPr="006367E0">
              <w:t>(асфальтобетон)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452,65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:rsidR="00891B48" w:rsidRDefault="00891B48" w:rsidP="000C3520">
            <w:pPr>
              <w:jc w:val="center"/>
            </w:pPr>
            <w:r w:rsidRPr="006367E0">
              <w:t>Установка бордюра (дорожный бортовой камень)</w:t>
            </w:r>
          </w:p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 w:rsidRPr="008B5815">
              <w:rPr>
                <w:lang w:eastAsia="en-US"/>
              </w:rPr>
              <w:t>243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83,10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48" w:rsidRPr="00F20269" w:rsidRDefault="00891B48" w:rsidP="000C3520">
            <w:pPr>
              <w:jc w:val="center"/>
            </w:pPr>
            <w:r w:rsidRPr="00F20269">
              <w:t>20,35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48" w:rsidRPr="00F20269" w:rsidRDefault="00891B48" w:rsidP="000C3520">
            <w:pPr>
              <w:jc w:val="center"/>
            </w:pPr>
            <w:r w:rsidRPr="00F20269">
              <w:t>60,85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48" w:rsidRDefault="00891B48" w:rsidP="000C3520">
            <w:pPr>
              <w:jc w:val="center"/>
            </w:pPr>
            <w:r>
              <w:t>140,11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t>560,75</w:t>
            </w:r>
          </w:p>
        </w:tc>
      </w:tr>
      <w:tr w:rsidR="00891B48" w:rsidTr="000C3520">
        <w:tc>
          <w:tcPr>
            <w:tcW w:w="14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1317,81</w:t>
            </w:r>
          </w:p>
        </w:tc>
      </w:tr>
      <w:tr w:rsidR="00891B48" w:rsidTr="000C3520"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1.4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Алтайская ул., д.9, к.1</w:t>
            </w:r>
          </w:p>
        </w:tc>
        <w:tc>
          <w:tcPr>
            <w:tcW w:w="3372" w:type="dxa"/>
            <w:vMerge w:val="restart"/>
            <w:shd w:val="clear" w:color="auto" w:fill="auto"/>
            <w:vAlign w:val="center"/>
          </w:tcPr>
          <w:p w:rsidR="00891B48" w:rsidRDefault="00891B48" w:rsidP="000C3520">
            <w:pPr>
              <w:jc w:val="center"/>
              <w:rPr>
                <w:spacing w:val="1"/>
              </w:rPr>
            </w:pPr>
            <w:r w:rsidRPr="006367E0">
              <w:rPr>
                <w:spacing w:val="1"/>
              </w:rPr>
              <w:t>Обустройство (ремонт) дороги, тротуаров</w:t>
            </w:r>
          </w:p>
          <w:p w:rsidR="00891B48" w:rsidRPr="006367E0" w:rsidRDefault="00891B48" w:rsidP="000C3520">
            <w:pPr>
              <w:jc w:val="center"/>
              <w:rPr>
                <w:spacing w:val="1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:rsidR="00891B48" w:rsidRPr="006367E0" w:rsidRDefault="00891B48" w:rsidP="000C3520">
            <w:pPr>
              <w:jc w:val="center"/>
            </w:pPr>
            <w:r w:rsidRPr="006367E0">
              <w:t xml:space="preserve">Устройство твердого покрытия </w:t>
            </w:r>
          </w:p>
          <w:p w:rsidR="00891B48" w:rsidRPr="006367E0" w:rsidRDefault="00891B48" w:rsidP="000C3520">
            <w:pPr>
              <w:jc w:val="center"/>
            </w:pPr>
            <w:r w:rsidRPr="006367E0">
              <w:t>(асфальтобетон)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 w:rsidRPr="00246AF7">
              <w:rPr>
                <w:lang w:eastAsia="en-US"/>
              </w:rPr>
              <w:t xml:space="preserve">3 </w:t>
            </w:r>
            <w:r>
              <w:rPr>
                <w:lang w:eastAsia="en-US"/>
              </w:rPr>
              <w:t>0</w:t>
            </w:r>
            <w:r w:rsidRPr="00246AF7">
              <w:rPr>
                <w:lang w:eastAsia="en-US"/>
              </w:rPr>
              <w:t>78,00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2188,46</w:t>
            </w:r>
          </w:p>
        </w:tc>
      </w:tr>
      <w:tr w:rsidR="00891B48" w:rsidTr="000C3520">
        <w:trPr>
          <w:trHeight w:val="525"/>
        </w:trPr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:rsidR="00891B48" w:rsidRDefault="00891B48" w:rsidP="000C3520">
            <w:pPr>
              <w:jc w:val="center"/>
            </w:pPr>
            <w:r w:rsidRPr="006367E0">
              <w:t>Установка бордюра (дорожный бортовой камень)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 w:rsidRPr="008B5815">
              <w:rPr>
                <w:lang w:eastAsia="en-US"/>
              </w:rPr>
              <w:t>467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159,74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63,47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48" w:rsidRPr="008F260A" w:rsidRDefault="00891B48" w:rsidP="000C3520">
            <w:pPr>
              <w:jc w:val="center"/>
            </w:pPr>
            <w:r w:rsidRPr="008F260A">
              <w:t>54,28</w:t>
            </w:r>
          </w:p>
        </w:tc>
      </w:tr>
      <w:tr w:rsidR="00891B48" w:rsidTr="000C3520">
        <w:trPr>
          <w:trHeight w:val="70"/>
        </w:trPr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48" w:rsidRPr="008F260A" w:rsidRDefault="00891B48" w:rsidP="000C3520">
            <w:pPr>
              <w:jc w:val="center"/>
            </w:pPr>
            <w:r>
              <w:t>140,11</w:t>
            </w:r>
          </w:p>
        </w:tc>
      </w:tr>
      <w:tr w:rsidR="00891B48" w:rsidTr="000C3520">
        <w:trPr>
          <w:trHeight w:val="70"/>
        </w:trPr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48" w:rsidRPr="008F260A" w:rsidRDefault="00891B48" w:rsidP="000C3520">
            <w:pPr>
              <w:jc w:val="center"/>
            </w:pPr>
            <w:r>
              <w:t>627,08</w:t>
            </w:r>
          </w:p>
        </w:tc>
      </w:tr>
      <w:tr w:rsidR="00891B48" w:rsidTr="000C3520">
        <w:trPr>
          <w:trHeight w:val="70"/>
        </w:trPr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48" w:rsidRDefault="00891B48" w:rsidP="000C3520">
            <w:pPr>
              <w:jc w:val="center"/>
            </w:pPr>
            <w:r w:rsidRPr="008F260A">
              <w:t>162,27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 w:rsidRPr="00A47E12">
              <w:rPr>
                <w:lang w:eastAsia="en-US"/>
              </w:rPr>
              <w:t>50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A47E12">
              <w:rPr>
                <w:spacing w:val="1"/>
                <w:lang w:eastAsia="en-US"/>
              </w:rPr>
              <w:t>57,73</w:t>
            </w:r>
          </w:p>
        </w:tc>
      </w:tr>
      <w:tr w:rsidR="00891B48" w:rsidTr="000C3520">
        <w:tc>
          <w:tcPr>
            <w:tcW w:w="14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 w:rsidRPr="00BA45EF">
              <w:rPr>
                <w:b/>
                <w:spacing w:val="1"/>
                <w:lang w:eastAsia="en-US"/>
              </w:rPr>
              <w:t>34</w:t>
            </w:r>
            <w:r>
              <w:rPr>
                <w:b/>
                <w:spacing w:val="1"/>
                <w:lang w:eastAsia="en-US"/>
              </w:rPr>
              <w:t>53</w:t>
            </w:r>
            <w:r w:rsidRPr="00BA45EF">
              <w:rPr>
                <w:b/>
                <w:spacing w:val="1"/>
                <w:lang w:eastAsia="en-US"/>
              </w:rPr>
              <w:t>,</w:t>
            </w:r>
            <w:r>
              <w:rPr>
                <w:b/>
                <w:spacing w:val="1"/>
                <w:lang w:eastAsia="en-US"/>
              </w:rPr>
              <w:t>14</w:t>
            </w:r>
          </w:p>
        </w:tc>
      </w:tr>
      <w:tr w:rsidR="00891B48" w:rsidTr="000C3520">
        <w:trPr>
          <w:trHeight w:val="562"/>
        </w:trPr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1.5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Алтайская ул., д.9, к.2 </w:t>
            </w:r>
          </w:p>
        </w:tc>
        <w:tc>
          <w:tcPr>
            <w:tcW w:w="3372" w:type="dxa"/>
            <w:vMerge w:val="restart"/>
            <w:shd w:val="clear" w:color="auto" w:fill="auto"/>
            <w:vAlign w:val="center"/>
          </w:tcPr>
          <w:p w:rsidR="00891B48" w:rsidRDefault="00891B48" w:rsidP="000C3520">
            <w:pPr>
              <w:jc w:val="center"/>
              <w:rPr>
                <w:spacing w:val="1"/>
              </w:rPr>
            </w:pPr>
            <w:r w:rsidRPr="006367E0">
              <w:rPr>
                <w:spacing w:val="1"/>
              </w:rPr>
              <w:t>Обустройство (ремонт) дороги, тротуаров</w:t>
            </w:r>
          </w:p>
          <w:p w:rsidR="00891B48" w:rsidRPr="006367E0" w:rsidRDefault="00891B48" w:rsidP="000C3520">
            <w:pPr>
              <w:jc w:val="center"/>
              <w:rPr>
                <w:spacing w:val="1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:rsidR="00891B48" w:rsidRPr="006367E0" w:rsidRDefault="00891B48" w:rsidP="000C3520">
            <w:pPr>
              <w:jc w:val="center"/>
            </w:pPr>
            <w:r w:rsidRPr="006367E0">
              <w:t xml:space="preserve">Устройство твердого покрытия </w:t>
            </w:r>
          </w:p>
          <w:p w:rsidR="00891B48" w:rsidRPr="006367E0" w:rsidRDefault="00891B48" w:rsidP="000C3520">
            <w:pPr>
              <w:jc w:val="center"/>
            </w:pPr>
            <w:r w:rsidRPr="006367E0">
              <w:t>(асфальтобетон)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 w:rsidRPr="00246AF7">
              <w:rPr>
                <w:lang w:eastAsia="en-US"/>
              </w:rPr>
              <w:t xml:space="preserve">2 </w:t>
            </w:r>
            <w:r>
              <w:rPr>
                <w:lang w:eastAsia="en-US"/>
              </w:rPr>
              <w:t>2</w:t>
            </w:r>
            <w:r w:rsidRPr="00246AF7">
              <w:rPr>
                <w:lang w:eastAsia="en-US"/>
              </w:rPr>
              <w:t>24,90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1581,90</w:t>
            </w:r>
          </w:p>
        </w:tc>
      </w:tr>
      <w:tr w:rsidR="00891B48" w:rsidTr="000C3520">
        <w:trPr>
          <w:trHeight w:val="562"/>
        </w:trPr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:rsidR="00891B48" w:rsidRDefault="00891B48" w:rsidP="000C3520">
            <w:pPr>
              <w:jc w:val="center"/>
            </w:pPr>
            <w:r w:rsidRPr="006367E0">
              <w:t>Установка бордюра (дорожный бортовой камень)</w:t>
            </w:r>
          </w:p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 w:rsidRPr="008B5815">
              <w:rPr>
                <w:lang w:eastAsia="en-US"/>
              </w:rPr>
              <w:t>456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155,95</w:t>
            </w:r>
          </w:p>
        </w:tc>
      </w:tr>
      <w:tr w:rsidR="00891B48" w:rsidTr="000C3520">
        <w:trPr>
          <w:trHeight w:val="562"/>
        </w:trPr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137,83</w:t>
            </w:r>
          </w:p>
        </w:tc>
      </w:tr>
      <w:tr w:rsidR="00891B48" w:rsidTr="000C3520">
        <w:trPr>
          <w:trHeight w:val="111"/>
        </w:trPr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334,10</w:t>
            </w:r>
          </w:p>
        </w:tc>
      </w:tr>
      <w:tr w:rsidR="00891B48" w:rsidTr="000C3520">
        <w:trPr>
          <w:trHeight w:val="111"/>
        </w:trPr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20,35</w:t>
            </w:r>
            <w:r w:rsidRPr="00E91AF3">
              <w:rPr>
                <w:color w:val="000000"/>
                <w:lang w:eastAsia="en-US"/>
              </w:rPr>
              <w:t xml:space="preserve">  </w:t>
            </w:r>
          </w:p>
        </w:tc>
      </w:tr>
      <w:tr w:rsidR="00891B48" w:rsidTr="000C3520">
        <w:trPr>
          <w:trHeight w:val="111"/>
        </w:trPr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spacing w:val="1"/>
                <w:lang w:eastAsia="en-US"/>
              </w:rPr>
            </w:pPr>
            <w:r>
              <w:rPr>
                <w:color w:val="000000" w:themeColor="text1"/>
                <w:spacing w:val="1"/>
                <w:lang w:eastAsia="en-US"/>
              </w:rPr>
              <w:t>60,85</w:t>
            </w:r>
            <w:r w:rsidRPr="00E91AF3">
              <w:rPr>
                <w:color w:val="000000" w:themeColor="text1"/>
                <w:spacing w:val="1"/>
                <w:lang w:eastAsia="en-US"/>
              </w:rPr>
              <w:t xml:space="preserve">  </w:t>
            </w:r>
          </w:p>
        </w:tc>
      </w:tr>
      <w:tr w:rsidR="00891B48" w:rsidTr="000C3520">
        <w:trPr>
          <w:trHeight w:val="111"/>
        </w:trPr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spacing w:val="1"/>
                <w:lang w:eastAsia="en-US"/>
              </w:rPr>
            </w:pPr>
            <w:r>
              <w:rPr>
                <w:color w:val="000000" w:themeColor="text1"/>
                <w:spacing w:val="1"/>
                <w:lang w:eastAsia="en-US"/>
              </w:rPr>
              <w:t>166,25</w:t>
            </w:r>
          </w:p>
        </w:tc>
      </w:tr>
      <w:tr w:rsidR="00891B48" w:rsidTr="000C3520">
        <w:trPr>
          <w:trHeight w:val="111"/>
        </w:trPr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spacing w:val="1"/>
                <w:lang w:eastAsia="en-US"/>
              </w:rPr>
            </w:pPr>
            <w:r>
              <w:rPr>
                <w:color w:val="000000" w:themeColor="text1"/>
                <w:spacing w:val="1"/>
                <w:lang w:eastAsia="en-US"/>
              </w:rPr>
              <w:t>1061,47</w:t>
            </w:r>
          </w:p>
        </w:tc>
      </w:tr>
      <w:tr w:rsidR="00891B48" w:rsidTr="000C3520">
        <w:trPr>
          <w:trHeight w:val="70"/>
        </w:trPr>
        <w:tc>
          <w:tcPr>
            <w:tcW w:w="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 w:rsidRPr="00A47E12">
              <w:rPr>
                <w:lang w:eastAsia="en-US"/>
              </w:rPr>
              <w:t>50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A47E12">
              <w:rPr>
                <w:spacing w:val="1"/>
                <w:lang w:eastAsia="en-US"/>
              </w:rPr>
              <w:t>57,73</w:t>
            </w:r>
          </w:p>
        </w:tc>
      </w:tr>
      <w:tr w:rsidR="00891B48" w:rsidTr="000C3520">
        <w:tc>
          <w:tcPr>
            <w:tcW w:w="14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spacing w:line="276" w:lineRule="auto"/>
              <w:jc w:val="right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3576,43</w:t>
            </w:r>
          </w:p>
        </w:tc>
      </w:tr>
      <w:tr w:rsidR="00891B48" w:rsidTr="000C3520">
        <w:trPr>
          <w:trHeight w:val="562"/>
        </w:trPr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1.6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Камчатская ул., д.11, Курганская ул., д.2 </w:t>
            </w:r>
          </w:p>
        </w:tc>
        <w:tc>
          <w:tcPr>
            <w:tcW w:w="3372" w:type="dxa"/>
            <w:vMerge w:val="restart"/>
            <w:shd w:val="clear" w:color="auto" w:fill="auto"/>
            <w:vAlign w:val="center"/>
          </w:tcPr>
          <w:p w:rsidR="00891B48" w:rsidRDefault="00891B48" w:rsidP="000C3520">
            <w:pPr>
              <w:jc w:val="center"/>
              <w:rPr>
                <w:spacing w:val="1"/>
              </w:rPr>
            </w:pPr>
            <w:r w:rsidRPr="006367E0">
              <w:rPr>
                <w:spacing w:val="1"/>
              </w:rPr>
              <w:t>Обустройство (ремонт) дороги, тротуаров</w:t>
            </w:r>
          </w:p>
          <w:p w:rsidR="00891B48" w:rsidRPr="006367E0" w:rsidRDefault="00891B48" w:rsidP="000C3520">
            <w:pPr>
              <w:jc w:val="center"/>
              <w:rPr>
                <w:spacing w:val="1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:rsidR="00891B48" w:rsidRPr="006367E0" w:rsidRDefault="00891B48" w:rsidP="000C3520">
            <w:pPr>
              <w:jc w:val="center"/>
            </w:pPr>
            <w:r w:rsidRPr="006367E0">
              <w:t xml:space="preserve">Устройство твердого покрытия </w:t>
            </w:r>
          </w:p>
          <w:p w:rsidR="00891B48" w:rsidRPr="006367E0" w:rsidRDefault="00891B48" w:rsidP="000C3520">
            <w:pPr>
              <w:jc w:val="center"/>
            </w:pPr>
            <w:r w:rsidRPr="006367E0">
              <w:t>(асфальтобетон)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Pr="00246AF7">
              <w:rPr>
                <w:lang w:eastAsia="en-US"/>
              </w:rPr>
              <w:t>58,00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1960,94</w:t>
            </w:r>
          </w:p>
        </w:tc>
      </w:tr>
      <w:tr w:rsidR="00891B48" w:rsidTr="000C3520">
        <w:trPr>
          <w:trHeight w:val="562"/>
        </w:trPr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:rsidR="00891B48" w:rsidRDefault="00891B48" w:rsidP="000C3520">
            <w:pPr>
              <w:jc w:val="center"/>
            </w:pPr>
            <w:r w:rsidRPr="006367E0">
              <w:t>Установка бордюра (дорожный бортовой камень)</w:t>
            </w:r>
          </w:p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 w:rsidRPr="008B5815">
              <w:rPr>
                <w:lang w:eastAsia="en-US"/>
              </w:rPr>
              <w:t>120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85,32</w:t>
            </w:r>
          </w:p>
        </w:tc>
      </w:tr>
      <w:tr w:rsidR="00891B48" w:rsidTr="000C3520">
        <w:trPr>
          <w:trHeight w:val="562"/>
        </w:trPr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275,66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48" w:rsidRPr="00453B61" w:rsidRDefault="00891B48" w:rsidP="000C3520">
            <w:pPr>
              <w:jc w:val="center"/>
            </w:pPr>
            <w:r w:rsidRPr="00453B61">
              <w:t>27,14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48" w:rsidRDefault="00891B48" w:rsidP="000C3520">
            <w:pPr>
              <w:jc w:val="center"/>
            </w:pPr>
            <w:r w:rsidRPr="00453B61">
              <w:t>81,14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3C6B5C">
              <w:rPr>
                <w:spacing w:val="1"/>
                <w:lang w:eastAsia="en-US"/>
              </w:rPr>
              <w:t>918,98</w:t>
            </w:r>
          </w:p>
        </w:tc>
      </w:tr>
      <w:tr w:rsidR="00891B48" w:rsidTr="000C3520">
        <w:trPr>
          <w:trHeight w:val="562"/>
        </w:trPr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1250,00</w:t>
            </w:r>
          </w:p>
        </w:tc>
      </w:tr>
      <w:tr w:rsidR="00891B48" w:rsidTr="000C3520">
        <w:trPr>
          <w:trHeight w:val="562"/>
        </w:trPr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855,78</w:t>
            </w:r>
          </w:p>
        </w:tc>
      </w:tr>
      <w:tr w:rsidR="00891B48" w:rsidTr="000C3520">
        <w:trPr>
          <w:trHeight w:val="117"/>
        </w:trPr>
        <w:tc>
          <w:tcPr>
            <w:tcW w:w="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 w:rsidRPr="007809BF">
              <w:rPr>
                <w:lang w:eastAsia="en-US"/>
              </w:rPr>
              <w:t>156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7809BF">
              <w:rPr>
                <w:spacing w:val="1"/>
                <w:lang w:eastAsia="en-US"/>
              </w:rPr>
              <w:t>180,11</w:t>
            </w:r>
          </w:p>
        </w:tc>
      </w:tr>
      <w:tr w:rsidR="00891B48" w:rsidTr="000C3520">
        <w:trPr>
          <w:trHeight w:val="70"/>
        </w:trPr>
        <w:tc>
          <w:tcPr>
            <w:tcW w:w="14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spacing w:line="276" w:lineRule="auto"/>
              <w:jc w:val="right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5635,07</w:t>
            </w:r>
          </w:p>
        </w:tc>
      </w:tr>
      <w:tr w:rsidR="00891B48" w:rsidTr="000C3520">
        <w:trPr>
          <w:trHeight w:val="828"/>
        </w:trPr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1.7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EE271E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Камчатская ул., д.19, К</w:t>
            </w:r>
            <w:r w:rsidR="00891B48">
              <w:rPr>
                <w:b/>
                <w:spacing w:val="1"/>
                <w:lang w:eastAsia="en-US"/>
              </w:rPr>
              <w:t>урганская ул., д.6, Сахалинская ул., д.10</w:t>
            </w:r>
            <w:r w:rsidR="00891B48" w:rsidRPr="00DA5F68">
              <w:rPr>
                <w:b/>
                <w:spacing w:val="1"/>
                <w:lang w:eastAsia="en-US"/>
              </w:rPr>
              <w:t>/17</w:t>
            </w:r>
          </w:p>
        </w:tc>
        <w:tc>
          <w:tcPr>
            <w:tcW w:w="3372" w:type="dxa"/>
            <w:vMerge w:val="restart"/>
            <w:shd w:val="clear" w:color="auto" w:fill="auto"/>
            <w:vAlign w:val="center"/>
          </w:tcPr>
          <w:p w:rsidR="00891B48" w:rsidRDefault="00891B48" w:rsidP="000C3520">
            <w:pPr>
              <w:jc w:val="center"/>
              <w:rPr>
                <w:spacing w:val="1"/>
              </w:rPr>
            </w:pPr>
            <w:r w:rsidRPr="006367E0">
              <w:rPr>
                <w:spacing w:val="1"/>
              </w:rPr>
              <w:t>Обустройство (ремонт) дороги, тротуаров</w:t>
            </w:r>
          </w:p>
          <w:p w:rsidR="00891B48" w:rsidRPr="006367E0" w:rsidRDefault="00891B48" w:rsidP="000C3520">
            <w:pPr>
              <w:jc w:val="center"/>
              <w:rPr>
                <w:spacing w:val="1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:rsidR="00891B48" w:rsidRPr="006367E0" w:rsidRDefault="00891B48" w:rsidP="000C3520">
            <w:pPr>
              <w:jc w:val="center"/>
            </w:pPr>
            <w:r w:rsidRPr="006367E0">
              <w:t xml:space="preserve">Устройство твердого покрытия </w:t>
            </w:r>
          </w:p>
          <w:p w:rsidR="00891B48" w:rsidRPr="006367E0" w:rsidRDefault="00891B48" w:rsidP="000C3520">
            <w:pPr>
              <w:jc w:val="center"/>
            </w:pPr>
            <w:r w:rsidRPr="006367E0">
              <w:t>(асфальтобетон)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Pr="00246AF7">
              <w:rPr>
                <w:lang w:eastAsia="en-US"/>
              </w:rPr>
              <w:t>53,00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1957,38</w:t>
            </w:r>
          </w:p>
        </w:tc>
      </w:tr>
      <w:tr w:rsidR="00891B48" w:rsidTr="000C3520">
        <w:trPr>
          <w:trHeight w:val="828"/>
        </w:trPr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:rsidR="00891B48" w:rsidRDefault="00891B48" w:rsidP="000C3520">
            <w:pPr>
              <w:jc w:val="center"/>
            </w:pPr>
            <w:r w:rsidRPr="006367E0">
              <w:t>Установка бордюра (дорожный бортовой камень)</w:t>
            </w:r>
          </w:p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8B5815">
              <w:rPr>
                <w:lang w:eastAsia="en-US"/>
              </w:rPr>
              <w:t>50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119,70</w:t>
            </w:r>
          </w:p>
        </w:tc>
      </w:tr>
      <w:tr w:rsidR="00891B48" w:rsidTr="000C3520">
        <w:trPr>
          <w:trHeight w:val="828"/>
        </w:trPr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Pr="00DA5F6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137,83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E91AF3">
              <w:rPr>
                <w:spacing w:val="1"/>
                <w:lang w:eastAsia="en-US"/>
              </w:rPr>
              <w:t xml:space="preserve">54,28  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E91AF3">
              <w:rPr>
                <w:spacing w:val="1"/>
                <w:lang w:eastAsia="en-US"/>
              </w:rPr>
              <w:t xml:space="preserve">162,27  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3C6B5C">
              <w:rPr>
                <w:spacing w:val="1"/>
                <w:lang w:eastAsia="en-US"/>
              </w:rPr>
              <w:t>1437,96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3000,00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2074,96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 w:rsidRPr="007809BF">
              <w:rPr>
                <w:lang w:eastAsia="en-US"/>
              </w:rPr>
              <w:t>204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7809BF">
              <w:rPr>
                <w:spacing w:val="1"/>
                <w:lang w:eastAsia="en-US"/>
              </w:rPr>
              <w:t>235,53</w:t>
            </w:r>
          </w:p>
        </w:tc>
      </w:tr>
      <w:tr w:rsidR="00891B48" w:rsidTr="000C3520">
        <w:tc>
          <w:tcPr>
            <w:tcW w:w="14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 w:rsidRPr="003C6B5C">
              <w:rPr>
                <w:b/>
                <w:spacing w:val="1"/>
                <w:lang w:eastAsia="en-US"/>
              </w:rPr>
              <w:t>9</w:t>
            </w:r>
            <w:r>
              <w:rPr>
                <w:b/>
                <w:spacing w:val="1"/>
                <w:lang w:eastAsia="en-US"/>
              </w:rPr>
              <w:t>179,91</w:t>
            </w:r>
          </w:p>
        </w:tc>
      </w:tr>
      <w:tr w:rsidR="00891B48" w:rsidTr="000C3520">
        <w:trPr>
          <w:trHeight w:val="828"/>
        </w:trPr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1.8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Камчатская ул., д.21, Курганская ул., д.8 </w:t>
            </w:r>
          </w:p>
        </w:tc>
        <w:tc>
          <w:tcPr>
            <w:tcW w:w="3372" w:type="dxa"/>
            <w:vMerge w:val="restart"/>
            <w:shd w:val="clear" w:color="auto" w:fill="auto"/>
            <w:vAlign w:val="center"/>
          </w:tcPr>
          <w:p w:rsidR="00891B48" w:rsidRDefault="00891B48" w:rsidP="000C3520">
            <w:pPr>
              <w:jc w:val="center"/>
              <w:rPr>
                <w:spacing w:val="1"/>
              </w:rPr>
            </w:pPr>
            <w:r w:rsidRPr="006367E0">
              <w:rPr>
                <w:spacing w:val="1"/>
              </w:rPr>
              <w:t>Обустройство (ремонт) дороги, тротуаров</w:t>
            </w:r>
          </w:p>
          <w:p w:rsidR="00891B48" w:rsidRPr="006367E0" w:rsidRDefault="00891B48" w:rsidP="000C3520">
            <w:pPr>
              <w:jc w:val="center"/>
              <w:rPr>
                <w:spacing w:val="1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:rsidR="00891B48" w:rsidRPr="006367E0" w:rsidRDefault="00891B48" w:rsidP="000C3520">
            <w:pPr>
              <w:jc w:val="center"/>
            </w:pPr>
            <w:r w:rsidRPr="006367E0">
              <w:t xml:space="preserve">Устройство твердого покрытия </w:t>
            </w:r>
          </w:p>
          <w:p w:rsidR="00891B48" w:rsidRPr="006367E0" w:rsidRDefault="00891B48" w:rsidP="000C3520">
            <w:pPr>
              <w:jc w:val="center"/>
            </w:pPr>
            <w:r w:rsidRPr="006367E0">
              <w:t>(асфальтобетон)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Pr="00246AF7">
              <w:rPr>
                <w:lang w:eastAsia="en-US"/>
              </w:rPr>
              <w:t>09,64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1855,45</w:t>
            </w:r>
          </w:p>
        </w:tc>
      </w:tr>
      <w:tr w:rsidR="00891B48" w:rsidTr="000C3520">
        <w:trPr>
          <w:trHeight w:val="828"/>
        </w:trPr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:rsidR="00891B48" w:rsidRDefault="00891B48" w:rsidP="000C3520">
            <w:pPr>
              <w:jc w:val="center"/>
            </w:pPr>
            <w:r w:rsidRPr="006367E0">
              <w:t>Установка бордюра (дорожный бортовой камень)</w:t>
            </w:r>
          </w:p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8B5815">
              <w:rPr>
                <w:lang w:eastAsia="en-US"/>
              </w:rPr>
              <w:t>14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107,38</w:t>
            </w:r>
          </w:p>
        </w:tc>
      </w:tr>
      <w:tr w:rsidR="00891B48" w:rsidTr="000C3520">
        <w:trPr>
          <w:trHeight w:val="828"/>
        </w:trPr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1B48" w:rsidRPr="00A0713E" w:rsidRDefault="00891B48" w:rsidP="000C3520">
            <w:pPr>
              <w:jc w:val="center"/>
            </w:pPr>
            <w:r w:rsidRPr="00A0713E">
              <w:t>Подготовка грунта для обустройства газона с посевом травы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B48" w:rsidRDefault="00891B48" w:rsidP="000C3520">
            <w:pPr>
              <w:jc w:val="center"/>
            </w:pPr>
          </w:p>
          <w:p w:rsidR="00891B48" w:rsidRPr="00A0713E" w:rsidRDefault="00891B48" w:rsidP="000C3520">
            <w:pPr>
              <w:jc w:val="center"/>
            </w:pPr>
            <w:r w:rsidRPr="00A0713E">
              <w:t>500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1B48" w:rsidRDefault="00891B48" w:rsidP="000C3520">
            <w:pPr>
              <w:jc w:val="center"/>
            </w:pPr>
          </w:p>
          <w:p w:rsidR="00891B48" w:rsidRPr="00A0713E" w:rsidRDefault="00891B48" w:rsidP="000C3520">
            <w:pPr>
              <w:jc w:val="center"/>
            </w:pPr>
            <w:proofErr w:type="spellStart"/>
            <w:r w:rsidRPr="00A0713E">
              <w:t>кв.м</w:t>
            </w:r>
            <w:proofErr w:type="spellEnd"/>
            <w:r w:rsidRPr="00A0713E"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B48" w:rsidRDefault="00891B48" w:rsidP="000C3520">
            <w:pPr>
              <w:jc w:val="center"/>
            </w:pPr>
          </w:p>
          <w:p w:rsidR="00891B48" w:rsidRDefault="00891B48" w:rsidP="000C3520">
            <w:pPr>
              <w:jc w:val="center"/>
            </w:pPr>
            <w:r w:rsidRPr="00A0713E">
              <w:t>105,79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spacing w:val="1"/>
                <w:lang w:eastAsia="en-US"/>
              </w:rPr>
            </w:pPr>
            <w:r w:rsidRPr="00E91AF3">
              <w:rPr>
                <w:color w:val="000000" w:themeColor="text1"/>
                <w:spacing w:val="1"/>
                <w:lang w:eastAsia="en-US"/>
              </w:rPr>
              <w:t xml:space="preserve">40,71  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spacing w:val="1"/>
                <w:lang w:eastAsia="en-US"/>
              </w:rPr>
            </w:pPr>
            <w:r w:rsidRPr="00E91AF3">
              <w:rPr>
                <w:color w:val="000000" w:themeColor="text1"/>
                <w:spacing w:val="1"/>
                <w:lang w:eastAsia="en-US"/>
              </w:rPr>
              <w:t xml:space="preserve">121,70  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установка игрового оборудования </w:t>
            </w:r>
            <w:r>
              <w:rPr>
                <w:lang w:eastAsia="en-US"/>
              </w:rPr>
              <w:lastRenderedPageBreak/>
              <w:t>(МАФ)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3C6B5C">
              <w:rPr>
                <w:spacing w:val="1"/>
                <w:lang w:eastAsia="en-US"/>
              </w:rPr>
              <w:t>1367,62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1750,00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2324,08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 w:rsidRPr="007809BF">
              <w:rPr>
                <w:lang w:eastAsia="en-US"/>
              </w:rPr>
              <w:t>Установка ограждений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 w:rsidRPr="007809BF">
              <w:rPr>
                <w:lang w:eastAsia="en-US"/>
              </w:rPr>
              <w:t>240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7809BF">
              <w:rPr>
                <w:spacing w:val="1"/>
                <w:lang w:eastAsia="en-US"/>
              </w:rPr>
              <w:t>277,09</w:t>
            </w:r>
          </w:p>
        </w:tc>
      </w:tr>
      <w:tr w:rsidR="00891B48" w:rsidTr="000C3520">
        <w:tc>
          <w:tcPr>
            <w:tcW w:w="14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7949,82</w:t>
            </w:r>
          </w:p>
        </w:tc>
      </w:tr>
      <w:tr w:rsidR="00891B48" w:rsidTr="000C3520"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1.9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Курганская ул., д.10, д.12, Хабаровская ул., д.29</w:t>
            </w:r>
            <w:r w:rsidRPr="00DA5F68">
              <w:rPr>
                <w:b/>
                <w:spacing w:val="1"/>
                <w:lang w:eastAsia="en-US"/>
              </w:rPr>
              <w:t>/25</w:t>
            </w:r>
          </w:p>
        </w:tc>
        <w:tc>
          <w:tcPr>
            <w:tcW w:w="3372" w:type="dxa"/>
            <w:vMerge w:val="restart"/>
            <w:shd w:val="clear" w:color="auto" w:fill="auto"/>
            <w:vAlign w:val="center"/>
          </w:tcPr>
          <w:p w:rsidR="00891B48" w:rsidRDefault="00891B48" w:rsidP="000C3520">
            <w:pPr>
              <w:jc w:val="center"/>
              <w:rPr>
                <w:spacing w:val="1"/>
              </w:rPr>
            </w:pPr>
            <w:r w:rsidRPr="006367E0">
              <w:rPr>
                <w:spacing w:val="1"/>
              </w:rPr>
              <w:t>Обустройство (ремонт) дороги, тротуаров</w:t>
            </w:r>
          </w:p>
          <w:p w:rsidR="00891B48" w:rsidRPr="006367E0" w:rsidRDefault="00891B48" w:rsidP="000C3520">
            <w:pPr>
              <w:jc w:val="center"/>
              <w:rPr>
                <w:spacing w:val="1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:rsidR="00891B48" w:rsidRPr="006367E0" w:rsidRDefault="00891B48" w:rsidP="000C3520">
            <w:pPr>
              <w:jc w:val="center"/>
            </w:pPr>
            <w:r w:rsidRPr="006367E0">
              <w:t xml:space="preserve">Устройство твердого покрытия </w:t>
            </w:r>
          </w:p>
          <w:p w:rsidR="00891B48" w:rsidRPr="006367E0" w:rsidRDefault="00891B48" w:rsidP="000C3520">
            <w:pPr>
              <w:jc w:val="center"/>
            </w:pPr>
            <w:r w:rsidRPr="006367E0">
              <w:t>(асфальтобетон)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Pr="00246AF7">
              <w:rPr>
                <w:lang w:eastAsia="en-US"/>
              </w:rPr>
              <w:t>96,40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1917,14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:rsidR="00891B48" w:rsidRDefault="00891B48" w:rsidP="000C3520">
            <w:pPr>
              <w:jc w:val="center"/>
            </w:pPr>
            <w:r w:rsidRPr="006367E0">
              <w:t>Установка бордюра (дорожный бортовой камень)</w:t>
            </w:r>
          </w:p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 w:rsidRPr="008B5815">
              <w:rPr>
                <w:lang w:eastAsia="en-US"/>
              </w:rPr>
              <w:t>420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143,64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105,79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3C6B5C">
              <w:rPr>
                <w:spacing w:val="1"/>
                <w:lang w:eastAsia="en-US"/>
              </w:rPr>
              <w:t>27,14</w:t>
            </w:r>
            <w:r w:rsidRPr="00E91AF3">
              <w:rPr>
                <w:spacing w:val="1"/>
                <w:lang w:eastAsia="en-US"/>
              </w:rPr>
              <w:t xml:space="preserve">  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1600,00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3C6B5C">
              <w:rPr>
                <w:spacing w:val="1"/>
                <w:lang w:eastAsia="en-US"/>
              </w:rPr>
              <w:t>81,14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3C6B5C">
              <w:rPr>
                <w:spacing w:val="1"/>
                <w:lang w:eastAsia="en-US"/>
              </w:rPr>
              <w:t>1116,71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1318,83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 w:rsidRPr="00E55E16">
              <w:rPr>
                <w:lang w:eastAsia="en-US"/>
              </w:rPr>
              <w:t>180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E55E16">
              <w:rPr>
                <w:spacing w:val="1"/>
                <w:lang w:eastAsia="en-US"/>
              </w:rPr>
              <w:t>207,82</w:t>
            </w:r>
          </w:p>
        </w:tc>
      </w:tr>
      <w:tr w:rsidR="00891B48" w:rsidTr="000C3520">
        <w:tc>
          <w:tcPr>
            <w:tcW w:w="14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6518,21</w:t>
            </w:r>
          </w:p>
        </w:tc>
      </w:tr>
      <w:tr w:rsidR="00891B48" w:rsidTr="000C3520">
        <w:trPr>
          <w:trHeight w:val="866"/>
        </w:trPr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1.10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Сахалинская ул., д.11, д.13/6, к.1</w:t>
            </w:r>
          </w:p>
        </w:tc>
        <w:tc>
          <w:tcPr>
            <w:tcW w:w="3372" w:type="dxa"/>
            <w:vMerge w:val="restart"/>
            <w:shd w:val="clear" w:color="auto" w:fill="auto"/>
            <w:vAlign w:val="center"/>
          </w:tcPr>
          <w:p w:rsidR="00891B48" w:rsidRDefault="00891B48" w:rsidP="000C3520">
            <w:pPr>
              <w:jc w:val="center"/>
              <w:rPr>
                <w:spacing w:val="1"/>
              </w:rPr>
            </w:pPr>
            <w:r w:rsidRPr="006367E0">
              <w:rPr>
                <w:spacing w:val="1"/>
              </w:rPr>
              <w:t>Обустройство (ремонт) дороги, тротуаров</w:t>
            </w:r>
          </w:p>
          <w:p w:rsidR="00891B48" w:rsidRPr="006367E0" w:rsidRDefault="00891B48" w:rsidP="000C3520">
            <w:pPr>
              <w:jc w:val="center"/>
              <w:rPr>
                <w:spacing w:val="1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:rsidR="00891B48" w:rsidRPr="006367E0" w:rsidRDefault="00891B48" w:rsidP="000C3520">
            <w:pPr>
              <w:jc w:val="center"/>
            </w:pPr>
            <w:r w:rsidRPr="006367E0">
              <w:t xml:space="preserve">Устройство твердого покрытия </w:t>
            </w:r>
          </w:p>
          <w:p w:rsidR="00891B48" w:rsidRPr="006367E0" w:rsidRDefault="00891B48" w:rsidP="000C3520">
            <w:pPr>
              <w:jc w:val="center"/>
            </w:pPr>
            <w:r w:rsidRPr="006367E0">
              <w:t>(асфальтобетон)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2627,40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1868,08</w:t>
            </w:r>
          </w:p>
        </w:tc>
      </w:tr>
      <w:tr w:rsidR="00891B48" w:rsidTr="000C3520">
        <w:trPr>
          <w:trHeight w:val="866"/>
        </w:trPr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:rsidR="00891B48" w:rsidRDefault="00891B48" w:rsidP="000C3520">
            <w:pPr>
              <w:jc w:val="center"/>
            </w:pPr>
            <w:r w:rsidRPr="006367E0">
              <w:t>Установка бордюра (дорожный бортовой камень)</w:t>
            </w:r>
          </w:p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 w:rsidRPr="008B5815">
              <w:rPr>
                <w:lang w:eastAsia="en-US"/>
              </w:rPr>
              <w:t>350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119,70</w:t>
            </w:r>
          </w:p>
        </w:tc>
      </w:tr>
      <w:tr w:rsidR="00891B48" w:rsidTr="000C3520">
        <w:trPr>
          <w:trHeight w:val="866"/>
        </w:trPr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Pr="006802AD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105,79</w:t>
            </w:r>
          </w:p>
        </w:tc>
      </w:tr>
      <w:tr w:rsidR="00891B48" w:rsidTr="000C3520">
        <w:trPr>
          <w:trHeight w:val="866"/>
        </w:trPr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Pr="006802AD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207,82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B48" w:rsidRPr="006C498F" w:rsidRDefault="00891B48" w:rsidP="000C3520">
            <w:pPr>
              <w:jc w:val="center"/>
            </w:pPr>
            <w:r w:rsidRPr="006C498F">
              <w:t>27,14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B48" w:rsidRDefault="00891B48" w:rsidP="000C3520">
            <w:pPr>
              <w:jc w:val="center"/>
            </w:pPr>
            <w:r w:rsidRPr="006C498F">
              <w:t>81,14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3C6B5C">
              <w:rPr>
                <w:spacing w:val="1"/>
                <w:lang w:eastAsia="en-US"/>
              </w:rPr>
              <w:t>899,66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1350,00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1295,39</w:t>
            </w:r>
          </w:p>
        </w:tc>
      </w:tr>
      <w:tr w:rsidR="00891B48" w:rsidTr="000C3520">
        <w:tc>
          <w:tcPr>
            <w:tcW w:w="14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5954,72</w:t>
            </w:r>
          </w:p>
        </w:tc>
      </w:tr>
      <w:tr w:rsidR="00891B48" w:rsidTr="000C3520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1.11</w:t>
            </w:r>
          </w:p>
        </w:tc>
        <w:tc>
          <w:tcPr>
            <w:tcW w:w="3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Камчатская ул. 3</w:t>
            </w:r>
          </w:p>
        </w:tc>
        <w:tc>
          <w:tcPr>
            <w:tcW w:w="3372" w:type="dxa"/>
            <w:vMerge w:val="restart"/>
            <w:shd w:val="clear" w:color="auto" w:fill="auto"/>
            <w:vAlign w:val="center"/>
          </w:tcPr>
          <w:p w:rsidR="00891B48" w:rsidRDefault="00891B48" w:rsidP="000C3520">
            <w:pPr>
              <w:jc w:val="center"/>
              <w:rPr>
                <w:spacing w:val="1"/>
              </w:rPr>
            </w:pPr>
            <w:r w:rsidRPr="006367E0">
              <w:rPr>
                <w:spacing w:val="1"/>
              </w:rPr>
              <w:t>Обустройство (ремонт) дороги, тротуаров</w:t>
            </w:r>
          </w:p>
          <w:p w:rsidR="00891B48" w:rsidRPr="006367E0" w:rsidRDefault="00891B48" w:rsidP="000C3520">
            <w:pPr>
              <w:jc w:val="center"/>
              <w:rPr>
                <w:spacing w:val="1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:rsidR="00891B48" w:rsidRPr="006367E0" w:rsidRDefault="00891B48" w:rsidP="000C3520">
            <w:pPr>
              <w:jc w:val="center"/>
            </w:pPr>
            <w:r w:rsidRPr="006367E0">
              <w:t xml:space="preserve">Устройство твердого покрытия </w:t>
            </w:r>
          </w:p>
          <w:p w:rsidR="00891B48" w:rsidRPr="006367E0" w:rsidRDefault="00891B48" w:rsidP="000C3520">
            <w:pPr>
              <w:jc w:val="center"/>
            </w:pPr>
            <w:r w:rsidRPr="006367E0">
              <w:t>(асфальтобетон)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1436,22</w:t>
            </w:r>
          </w:p>
        </w:tc>
      </w:tr>
      <w:tr w:rsidR="00891B48" w:rsidTr="000C3520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:rsidR="00891B48" w:rsidRDefault="00891B48" w:rsidP="000C3520">
            <w:pPr>
              <w:jc w:val="center"/>
            </w:pPr>
            <w:r w:rsidRPr="006367E0">
              <w:t>Установка бордюра (дорожный бортовой камень)</w:t>
            </w:r>
          </w:p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126,19</w:t>
            </w:r>
          </w:p>
        </w:tc>
      </w:tr>
      <w:tr w:rsidR="00891B48" w:rsidTr="000C3520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rPr>
                <w:lang w:eastAsia="en-US"/>
              </w:rPr>
            </w:pPr>
          </w:p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115,46</w:t>
            </w:r>
          </w:p>
        </w:tc>
      </w:tr>
      <w:tr w:rsidR="00891B48" w:rsidTr="000C3520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105,79</w:t>
            </w:r>
          </w:p>
        </w:tc>
      </w:tr>
      <w:tr w:rsidR="00891B48" w:rsidTr="000C3520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327,83</w:t>
            </w:r>
          </w:p>
        </w:tc>
      </w:tr>
      <w:tr w:rsidR="00891B48" w:rsidTr="000C3520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48" w:rsidRPr="007D044F" w:rsidRDefault="00891B48" w:rsidP="000C3520">
            <w:pPr>
              <w:jc w:val="center"/>
            </w:pPr>
            <w:r>
              <w:t>29,89</w:t>
            </w:r>
          </w:p>
        </w:tc>
      </w:tr>
      <w:tr w:rsidR="00891B48" w:rsidTr="000C3520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48" w:rsidRDefault="00891B48" w:rsidP="000C3520">
            <w:pPr>
              <w:jc w:val="center"/>
            </w:pPr>
            <w:r>
              <w:t>66,61</w:t>
            </w:r>
          </w:p>
        </w:tc>
      </w:tr>
      <w:tr w:rsidR="00891B48" w:rsidTr="000C3520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1157,42</w:t>
            </w:r>
          </w:p>
        </w:tc>
      </w:tr>
      <w:tr w:rsidR="00891B48" w:rsidTr="000C3520"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879,30</w:t>
            </w:r>
          </w:p>
        </w:tc>
      </w:tr>
      <w:tr w:rsidR="00891B48" w:rsidTr="000C3520">
        <w:tc>
          <w:tcPr>
            <w:tcW w:w="14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spacing w:line="276" w:lineRule="auto"/>
              <w:jc w:val="right"/>
              <w:rPr>
                <w:b/>
                <w:highlight w:val="green"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4244,71</w:t>
            </w:r>
          </w:p>
        </w:tc>
      </w:tr>
      <w:tr w:rsidR="00891B48" w:rsidTr="000C3520"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1.12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Сахалинская ул., д.7, к.1</w:t>
            </w:r>
          </w:p>
        </w:tc>
        <w:tc>
          <w:tcPr>
            <w:tcW w:w="3372" w:type="dxa"/>
            <w:vMerge w:val="restart"/>
            <w:shd w:val="clear" w:color="auto" w:fill="auto"/>
            <w:vAlign w:val="center"/>
          </w:tcPr>
          <w:p w:rsidR="00891B48" w:rsidRDefault="00891B48" w:rsidP="000C3520">
            <w:pPr>
              <w:jc w:val="center"/>
              <w:rPr>
                <w:spacing w:val="1"/>
              </w:rPr>
            </w:pPr>
            <w:r w:rsidRPr="006367E0">
              <w:rPr>
                <w:spacing w:val="1"/>
              </w:rPr>
              <w:t>Обустройство (ремонт) дороги, тротуаров</w:t>
            </w:r>
          </w:p>
          <w:p w:rsidR="00891B48" w:rsidRPr="006367E0" w:rsidRDefault="00891B48" w:rsidP="000C3520">
            <w:pPr>
              <w:jc w:val="center"/>
              <w:rPr>
                <w:spacing w:val="1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:rsidR="00891B48" w:rsidRPr="006367E0" w:rsidRDefault="00891B48" w:rsidP="000C3520">
            <w:pPr>
              <w:jc w:val="center"/>
            </w:pPr>
            <w:r w:rsidRPr="006367E0">
              <w:t xml:space="preserve">Устройство твердого покрытия </w:t>
            </w:r>
          </w:p>
          <w:p w:rsidR="00891B48" w:rsidRPr="006367E0" w:rsidRDefault="00891B48" w:rsidP="000C3520">
            <w:pPr>
              <w:jc w:val="center"/>
            </w:pPr>
            <w:r w:rsidRPr="006367E0">
              <w:t>(асфальтобетон)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 w:rsidRPr="00246AF7">
              <w:rPr>
                <w:lang w:eastAsia="en-US"/>
              </w:rPr>
              <w:t xml:space="preserve">2 </w:t>
            </w:r>
            <w:r>
              <w:rPr>
                <w:lang w:eastAsia="en-US"/>
              </w:rPr>
              <w:t>4</w:t>
            </w:r>
            <w:r w:rsidRPr="00246AF7">
              <w:rPr>
                <w:lang w:eastAsia="en-US"/>
              </w:rPr>
              <w:t>76,40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1760,72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:rsidR="00891B48" w:rsidRDefault="00891B48" w:rsidP="000C3520">
            <w:pPr>
              <w:jc w:val="center"/>
            </w:pPr>
            <w:r w:rsidRPr="006367E0">
              <w:t>Установка бордюра (дорожный бортовой камень)</w:t>
            </w:r>
          </w:p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450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153,90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105,79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531,10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91AF3">
              <w:rPr>
                <w:color w:val="000000"/>
                <w:lang w:eastAsia="en-US"/>
              </w:rPr>
              <w:t xml:space="preserve">27,14  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spacing w:val="1"/>
                <w:lang w:eastAsia="en-US"/>
              </w:rPr>
            </w:pPr>
            <w:r w:rsidRPr="00E91AF3">
              <w:rPr>
                <w:color w:val="000000" w:themeColor="text1"/>
                <w:spacing w:val="1"/>
                <w:lang w:eastAsia="en-US"/>
              </w:rPr>
              <w:t xml:space="preserve">81,14  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AB7741">
              <w:rPr>
                <w:spacing w:val="1"/>
                <w:lang w:eastAsia="en-US"/>
              </w:rPr>
              <w:t>1291,40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1450,00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2889,71</w:t>
            </w:r>
          </w:p>
        </w:tc>
      </w:tr>
      <w:tr w:rsidR="00891B48" w:rsidTr="000C3520">
        <w:tc>
          <w:tcPr>
            <w:tcW w:w="14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82</w:t>
            </w:r>
            <w:r w:rsidRPr="00AB7741">
              <w:rPr>
                <w:b/>
                <w:spacing w:val="1"/>
                <w:lang w:eastAsia="en-US"/>
              </w:rPr>
              <w:t>90,9</w:t>
            </w:r>
            <w:r>
              <w:rPr>
                <w:b/>
                <w:spacing w:val="1"/>
                <w:lang w:eastAsia="en-US"/>
              </w:rPr>
              <w:t>0</w:t>
            </w:r>
          </w:p>
        </w:tc>
      </w:tr>
      <w:tr w:rsidR="00891B48" w:rsidTr="000C3520"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1.13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Сахалинская ул., д.7, к.2</w:t>
            </w:r>
          </w:p>
        </w:tc>
        <w:tc>
          <w:tcPr>
            <w:tcW w:w="3372" w:type="dxa"/>
            <w:vMerge w:val="restart"/>
            <w:shd w:val="clear" w:color="auto" w:fill="auto"/>
            <w:vAlign w:val="center"/>
          </w:tcPr>
          <w:p w:rsidR="00891B48" w:rsidRDefault="00891B48" w:rsidP="000C3520">
            <w:pPr>
              <w:jc w:val="center"/>
              <w:rPr>
                <w:spacing w:val="1"/>
              </w:rPr>
            </w:pPr>
            <w:r w:rsidRPr="006367E0">
              <w:rPr>
                <w:spacing w:val="1"/>
              </w:rPr>
              <w:t>Обустройство (ремонт) дороги, тротуаров</w:t>
            </w:r>
          </w:p>
          <w:p w:rsidR="00891B48" w:rsidRPr="006367E0" w:rsidRDefault="00891B48" w:rsidP="000C3520">
            <w:pPr>
              <w:jc w:val="center"/>
              <w:rPr>
                <w:spacing w:val="1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:rsidR="00891B48" w:rsidRPr="006367E0" w:rsidRDefault="00891B48" w:rsidP="000C3520">
            <w:pPr>
              <w:jc w:val="center"/>
            </w:pPr>
            <w:r w:rsidRPr="006367E0">
              <w:t xml:space="preserve">Устройство твердого покрытия </w:t>
            </w:r>
          </w:p>
          <w:p w:rsidR="00891B48" w:rsidRPr="006367E0" w:rsidRDefault="00891B48" w:rsidP="000C3520">
            <w:pPr>
              <w:jc w:val="center"/>
            </w:pPr>
            <w:r w:rsidRPr="006367E0">
              <w:t>(асфальтобетон)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2343,95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:rsidR="00891B48" w:rsidRDefault="00891B48" w:rsidP="000C3520">
            <w:pPr>
              <w:jc w:val="center"/>
            </w:pPr>
            <w:r w:rsidRPr="006367E0">
              <w:t>Установка бордюра (дорожный бортовой камень)</w:t>
            </w:r>
          </w:p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1283,60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998,82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59,67</w:t>
            </w:r>
            <w:r w:rsidRPr="00E91AF3">
              <w:rPr>
                <w:color w:val="000000"/>
                <w:lang w:eastAsia="en-US"/>
              </w:rPr>
              <w:t xml:space="preserve">  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spacing w:val="1"/>
                <w:lang w:eastAsia="en-US"/>
              </w:rPr>
            </w:pPr>
            <w:r>
              <w:rPr>
                <w:color w:val="000000" w:themeColor="text1"/>
                <w:spacing w:val="1"/>
                <w:lang w:eastAsia="en-US"/>
              </w:rPr>
              <w:t>155,40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3360,00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3500,00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1307,11</w:t>
            </w:r>
          </w:p>
        </w:tc>
      </w:tr>
      <w:tr w:rsidR="00891B48" w:rsidTr="000C3520">
        <w:tc>
          <w:tcPr>
            <w:tcW w:w="14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13008,55</w:t>
            </w:r>
          </w:p>
        </w:tc>
      </w:tr>
      <w:tr w:rsidR="00891B48" w:rsidTr="000C3520"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1.14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Уральская ул., д.23, к.1 </w:t>
            </w:r>
          </w:p>
        </w:tc>
        <w:tc>
          <w:tcPr>
            <w:tcW w:w="3372" w:type="dxa"/>
            <w:vMerge w:val="restart"/>
            <w:shd w:val="clear" w:color="auto" w:fill="auto"/>
            <w:vAlign w:val="center"/>
          </w:tcPr>
          <w:p w:rsidR="00891B48" w:rsidRDefault="00891B48" w:rsidP="000C3520">
            <w:pPr>
              <w:jc w:val="center"/>
              <w:rPr>
                <w:spacing w:val="1"/>
              </w:rPr>
            </w:pPr>
            <w:r w:rsidRPr="006367E0">
              <w:rPr>
                <w:spacing w:val="1"/>
              </w:rPr>
              <w:t>Обустройство (ремонт) дороги, тротуаров</w:t>
            </w:r>
          </w:p>
          <w:p w:rsidR="00891B48" w:rsidRPr="006367E0" w:rsidRDefault="00891B48" w:rsidP="000C3520">
            <w:pPr>
              <w:jc w:val="center"/>
              <w:rPr>
                <w:spacing w:val="1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:rsidR="00891B48" w:rsidRPr="006367E0" w:rsidRDefault="00891B48" w:rsidP="000C3520">
            <w:pPr>
              <w:jc w:val="center"/>
            </w:pPr>
            <w:r w:rsidRPr="006367E0">
              <w:t xml:space="preserve">Устройство твердого покрытия </w:t>
            </w:r>
          </w:p>
          <w:p w:rsidR="00891B48" w:rsidRPr="006367E0" w:rsidRDefault="00891B48" w:rsidP="000C3520">
            <w:pPr>
              <w:jc w:val="center"/>
            </w:pPr>
            <w:r w:rsidRPr="006367E0">
              <w:t>(асфальтобетон)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 w:rsidRPr="000403CD">
              <w:rPr>
                <w:lang w:eastAsia="en-US"/>
              </w:rPr>
              <w:t xml:space="preserve">2 </w:t>
            </w:r>
            <w:r>
              <w:rPr>
                <w:lang w:eastAsia="en-US"/>
              </w:rPr>
              <w:t>5</w:t>
            </w:r>
            <w:r w:rsidRPr="000403CD">
              <w:rPr>
                <w:lang w:eastAsia="en-US"/>
              </w:rPr>
              <w:t>95,00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1845,05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:rsidR="00891B48" w:rsidRDefault="00891B48" w:rsidP="000C3520">
            <w:pPr>
              <w:jc w:val="center"/>
            </w:pPr>
            <w:r w:rsidRPr="006367E0">
              <w:t>Установка бордюра (дорожный бортовой камень)</w:t>
            </w:r>
          </w:p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124,83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газонов, </w:t>
            </w:r>
            <w:r>
              <w:rPr>
                <w:spacing w:val="1"/>
                <w:lang w:eastAsia="en-US"/>
              </w:rPr>
              <w:lastRenderedPageBreak/>
              <w:t>цветников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Подготовка грунта для обустройства </w:t>
            </w:r>
            <w:r>
              <w:rPr>
                <w:lang w:eastAsia="en-US"/>
              </w:rPr>
              <w:lastRenderedPageBreak/>
              <w:t>газона с посевом травы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84,63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438,52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spacing w:val="1"/>
                <w:lang w:eastAsia="en-US"/>
              </w:rPr>
            </w:pPr>
            <w:r w:rsidRPr="00E91AF3">
              <w:rPr>
                <w:color w:val="000000" w:themeColor="text1"/>
                <w:spacing w:val="1"/>
                <w:lang w:eastAsia="en-US"/>
              </w:rPr>
              <w:t xml:space="preserve">40,71  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spacing w:val="1"/>
                <w:lang w:eastAsia="en-US"/>
              </w:rPr>
            </w:pPr>
            <w:r w:rsidRPr="00E91AF3">
              <w:rPr>
                <w:color w:val="000000" w:themeColor="text1"/>
                <w:spacing w:val="1"/>
                <w:lang w:eastAsia="en-US"/>
              </w:rPr>
              <w:t xml:space="preserve">121,70  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highlight w:val="yellow"/>
                <w:lang w:eastAsia="en-US"/>
              </w:rPr>
            </w:pPr>
            <w:r w:rsidRPr="00AB7741">
              <w:rPr>
                <w:spacing w:val="1"/>
                <w:lang w:eastAsia="en-US"/>
              </w:rPr>
              <w:t>1142,99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highlight w:val="yellow"/>
                <w:lang w:eastAsia="en-US"/>
              </w:rPr>
            </w:pPr>
            <w:r>
              <w:rPr>
                <w:spacing w:val="1"/>
                <w:lang w:eastAsia="en-US"/>
              </w:rPr>
              <w:t>1343,00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2256,65</w:t>
            </w:r>
          </w:p>
        </w:tc>
      </w:tr>
      <w:tr w:rsidR="00891B48" w:rsidTr="000C3520">
        <w:tc>
          <w:tcPr>
            <w:tcW w:w="14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7398,08</w:t>
            </w:r>
          </w:p>
        </w:tc>
      </w:tr>
      <w:tr w:rsidR="00891B48" w:rsidTr="000C3520"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1.15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 Уральская ул., д.23, к.2 </w:t>
            </w:r>
          </w:p>
        </w:tc>
        <w:tc>
          <w:tcPr>
            <w:tcW w:w="3372" w:type="dxa"/>
            <w:vMerge w:val="restart"/>
            <w:shd w:val="clear" w:color="auto" w:fill="auto"/>
            <w:vAlign w:val="center"/>
          </w:tcPr>
          <w:p w:rsidR="00891B48" w:rsidRDefault="00891B48" w:rsidP="000C3520">
            <w:pPr>
              <w:jc w:val="center"/>
              <w:rPr>
                <w:spacing w:val="1"/>
              </w:rPr>
            </w:pPr>
            <w:r w:rsidRPr="006367E0">
              <w:rPr>
                <w:spacing w:val="1"/>
              </w:rPr>
              <w:t>Обустройство (ремонт) дороги, тротуаров</w:t>
            </w:r>
          </w:p>
          <w:p w:rsidR="00891B48" w:rsidRPr="006367E0" w:rsidRDefault="00891B48" w:rsidP="000C3520">
            <w:pPr>
              <w:jc w:val="center"/>
              <w:rPr>
                <w:spacing w:val="1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:rsidR="00891B48" w:rsidRPr="006367E0" w:rsidRDefault="00891B48" w:rsidP="000C3520">
            <w:pPr>
              <w:jc w:val="center"/>
            </w:pPr>
            <w:r w:rsidRPr="006367E0">
              <w:t xml:space="preserve">Устройство твердого покрытия </w:t>
            </w:r>
          </w:p>
          <w:p w:rsidR="00891B48" w:rsidRPr="006367E0" w:rsidRDefault="00891B48" w:rsidP="000C3520">
            <w:pPr>
              <w:jc w:val="center"/>
            </w:pPr>
            <w:r w:rsidRPr="006367E0">
              <w:t>(асфальтобетон)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2515,00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1788,17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:rsidR="00891B48" w:rsidRDefault="00891B48" w:rsidP="000C3520">
            <w:pPr>
              <w:jc w:val="center"/>
            </w:pPr>
            <w:r w:rsidRPr="006367E0">
              <w:t>Установка бордюра (дорожный бортовой камень)</w:t>
            </w:r>
          </w:p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118,33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 w:rsidRPr="00642618">
              <w:rPr>
                <w:lang w:eastAsia="en-US"/>
              </w:rPr>
              <w:t>Подготовка грунта для обустройства газона с посевом травы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642618">
              <w:rPr>
                <w:lang w:eastAsia="en-US"/>
              </w:rPr>
              <w:t>кв</w:t>
            </w:r>
            <w:proofErr w:type="gramStart"/>
            <w:r w:rsidRPr="00642618"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137,83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526,22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spacing w:val="1"/>
                <w:lang w:eastAsia="en-US"/>
              </w:rPr>
            </w:pPr>
            <w:r w:rsidRPr="00E91AF3">
              <w:rPr>
                <w:color w:val="000000" w:themeColor="text1"/>
                <w:spacing w:val="1"/>
                <w:lang w:eastAsia="en-US"/>
              </w:rPr>
              <w:t xml:space="preserve">40,71  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spacing w:val="1"/>
                <w:lang w:eastAsia="en-US"/>
              </w:rPr>
            </w:pPr>
            <w:r w:rsidRPr="00E91AF3">
              <w:rPr>
                <w:color w:val="000000" w:themeColor="text1"/>
                <w:spacing w:val="1"/>
                <w:lang w:eastAsia="en-US"/>
              </w:rPr>
              <w:t xml:space="preserve">121,70  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AB7741">
              <w:rPr>
                <w:spacing w:val="1"/>
                <w:lang w:eastAsia="en-US"/>
              </w:rPr>
              <w:t>1276,22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1330,00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2504,94</w:t>
            </w:r>
          </w:p>
        </w:tc>
      </w:tr>
      <w:tr w:rsidR="00891B48" w:rsidTr="000C3520">
        <w:tc>
          <w:tcPr>
            <w:tcW w:w="14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7844,12</w:t>
            </w:r>
          </w:p>
        </w:tc>
      </w:tr>
      <w:tr w:rsidR="00891B48" w:rsidTr="000C3520"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1.16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Уральская ул., д.23, к.3  </w:t>
            </w:r>
          </w:p>
        </w:tc>
        <w:tc>
          <w:tcPr>
            <w:tcW w:w="3372" w:type="dxa"/>
            <w:vMerge w:val="restart"/>
            <w:shd w:val="clear" w:color="auto" w:fill="auto"/>
            <w:vAlign w:val="center"/>
          </w:tcPr>
          <w:p w:rsidR="00891B48" w:rsidRDefault="00891B48" w:rsidP="000C3520">
            <w:pPr>
              <w:jc w:val="center"/>
              <w:rPr>
                <w:spacing w:val="1"/>
              </w:rPr>
            </w:pPr>
            <w:r w:rsidRPr="006367E0">
              <w:rPr>
                <w:spacing w:val="1"/>
              </w:rPr>
              <w:t>Обустройство (ремонт) дороги, тротуаров</w:t>
            </w:r>
          </w:p>
          <w:p w:rsidR="00891B48" w:rsidRPr="006367E0" w:rsidRDefault="00891B48" w:rsidP="000C3520">
            <w:pPr>
              <w:jc w:val="center"/>
              <w:rPr>
                <w:spacing w:val="1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:rsidR="00891B48" w:rsidRPr="006367E0" w:rsidRDefault="00891B48" w:rsidP="000C3520">
            <w:pPr>
              <w:jc w:val="center"/>
            </w:pPr>
            <w:r w:rsidRPr="006367E0">
              <w:t xml:space="preserve">Устройство твердого покрытия </w:t>
            </w:r>
          </w:p>
          <w:p w:rsidR="00891B48" w:rsidRPr="006367E0" w:rsidRDefault="00891B48" w:rsidP="000C3520">
            <w:pPr>
              <w:jc w:val="center"/>
            </w:pPr>
            <w:r w:rsidRPr="006367E0">
              <w:t>(асфальтобетон)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1985,00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1411,34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:rsidR="00891B48" w:rsidRDefault="00891B48" w:rsidP="000C3520">
            <w:pPr>
              <w:jc w:val="center"/>
            </w:pPr>
            <w:r w:rsidRPr="006367E0">
              <w:t>Установка бордюра (дорожный бортовой камень)</w:t>
            </w:r>
          </w:p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 w:rsidRPr="00BE0493">
              <w:rPr>
                <w:lang w:eastAsia="en-US"/>
              </w:rPr>
              <w:t>325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111,15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 w:rsidRPr="00642618">
              <w:rPr>
                <w:lang w:eastAsia="en-US"/>
              </w:rPr>
              <w:t>Подготовка грунта для обустройства газона с посевом травы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642618">
              <w:rPr>
                <w:lang w:eastAsia="en-US"/>
              </w:rPr>
              <w:t>кв</w:t>
            </w:r>
            <w:proofErr w:type="gramStart"/>
            <w:r w:rsidRPr="00642618"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105,79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221,45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48" w:rsidRPr="00A029DA" w:rsidRDefault="00891B48" w:rsidP="000C3520">
            <w:pPr>
              <w:jc w:val="center"/>
            </w:pPr>
            <w:r w:rsidRPr="00A029DA">
              <w:t>27,14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48" w:rsidRPr="00A029DA" w:rsidRDefault="00891B48" w:rsidP="000C3520">
            <w:pPr>
              <w:jc w:val="center"/>
            </w:pPr>
            <w:r w:rsidRPr="00A029DA">
              <w:t>81,14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48" w:rsidRDefault="00891B48" w:rsidP="000C3520">
            <w:pPr>
              <w:jc w:val="center"/>
            </w:pPr>
            <w:r w:rsidRPr="00A029DA">
              <w:t>1213,</w:t>
            </w:r>
            <w:r>
              <w:t>70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1350,00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1263,50</w:t>
            </w:r>
          </w:p>
        </w:tc>
      </w:tr>
      <w:tr w:rsidR="00891B48" w:rsidTr="000C3520">
        <w:tc>
          <w:tcPr>
            <w:tcW w:w="14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5785,21</w:t>
            </w:r>
          </w:p>
        </w:tc>
      </w:tr>
      <w:tr w:rsidR="00891B48" w:rsidTr="000C3520"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1.17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Уральская ул., д.23, к.4 </w:t>
            </w:r>
          </w:p>
        </w:tc>
        <w:tc>
          <w:tcPr>
            <w:tcW w:w="3372" w:type="dxa"/>
            <w:vMerge w:val="restart"/>
            <w:shd w:val="clear" w:color="auto" w:fill="auto"/>
            <w:vAlign w:val="center"/>
          </w:tcPr>
          <w:p w:rsidR="00891B48" w:rsidRDefault="00891B48" w:rsidP="000C3520">
            <w:pPr>
              <w:jc w:val="center"/>
              <w:rPr>
                <w:spacing w:val="1"/>
              </w:rPr>
            </w:pPr>
            <w:r w:rsidRPr="006367E0">
              <w:rPr>
                <w:spacing w:val="1"/>
              </w:rPr>
              <w:t>Обустройство (ремонт) дороги, тротуаров</w:t>
            </w:r>
          </w:p>
          <w:p w:rsidR="00891B48" w:rsidRPr="006367E0" w:rsidRDefault="00891B48" w:rsidP="000C3520">
            <w:pPr>
              <w:jc w:val="center"/>
              <w:rPr>
                <w:spacing w:val="1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:rsidR="00891B48" w:rsidRPr="006367E0" w:rsidRDefault="00891B48" w:rsidP="000C3520">
            <w:pPr>
              <w:jc w:val="center"/>
            </w:pPr>
            <w:r w:rsidRPr="006367E0">
              <w:t xml:space="preserve">Устройство твердого покрытия </w:t>
            </w:r>
          </w:p>
          <w:p w:rsidR="00891B48" w:rsidRPr="006367E0" w:rsidRDefault="00891B48" w:rsidP="000C3520">
            <w:pPr>
              <w:jc w:val="center"/>
            </w:pPr>
            <w:r w:rsidRPr="006367E0">
              <w:t>(асфальтобетон)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 w:rsidRPr="000403CD">
              <w:rPr>
                <w:lang w:eastAsia="en-US"/>
              </w:rPr>
              <w:t xml:space="preserve">2 </w:t>
            </w:r>
            <w:r>
              <w:rPr>
                <w:lang w:eastAsia="en-US"/>
              </w:rPr>
              <w:t>4</w:t>
            </w:r>
            <w:r w:rsidRPr="000403CD">
              <w:rPr>
                <w:lang w:eastAsia="en-US"/>
              </w:rPr>
              <w:t>40,00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1734,84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:rsidR="00891B48" w:rsidRDefault="00891B48" w:rsidP="000C3520">
            <w:pPr>
              <w:jc w:val="center"/>
            </w:pPr>
            <w:r w:rsidRPr="006367E0">
              <w:t>Установка бордюра (дорожный бортовой камень)</w:t>
            </w:r>
          </w:p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108,07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 w:rsidRPr="00642618">
              <w:rPr>
                <w:lang w:eastAsia="en-US"/>
              </w:rPr>
              <w:t>Подготовка грунта для обустройства газона с посевом травы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105,79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202,82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48" w:rsidRPr="00026776" w:rsidRDefault="00891B48" w:rsidP="000C3520">
            <w:pPr>
              <w:jc w:val="center"/>
            </w:pPr>
            <w:r w:rsidRPr="00026776">
              <w:t>20,35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48" w:rsidRPr="00026776" w:rsidRDefault="00891B48" w:rsidP="000C3520">
            <w:pPr>
              <w:jc w:val="center"/>
            </w:pPr>
            <w:r w:rsidRPr="00026776">
              <w:t>60,85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48" w:rsidRDefault="00891B48" w:rsidP="000C3520">
            <w:pPr>
              <w:jc w:val="center"/>
            </w:pPr>
            <w:r w:rsidRPr="00026776">
              <w:t>489,70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1243,00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689,69</w:t>
            </w:r>
          </w:p>
        </w:tc>
      </w:tr>
      <w:tr w:rsidR="00891B48" w:rsidTr="000C3520">
        <w:tc>
          <w:tcPr>
            <w:tcW w:w="14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4655,11</w:t>
            </w:r>
          </w:p>
        </w:tc>
      </w:tr>
      <w:tr w:rsidR="00891B48" w:rsidTr="000C3520"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1.18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Уссурийская ул., д.1, к.1, к.3, к.4, к.5</w:t>
            </w:r>
          </w:p>
        </w:tc>
        <w:tc>
          <w:tcPr>
            <w:tcW w:w="3372" w:type="dxa"/>
            <w:vMerge w:val="restart"/>
            <w:shd w:val="clear" w:color="auto" w:fill="auto"/>
            <w:vAlign w:val="center"/>
          </w:tcPr>
          <w:p w:rsidR="00891B48" w:rsidRDefault="00891B48" w:rsidP="000C3520">
            <w:pPr>
              <w:jc w:val="center"/>
              <w:rPr>
                <w:spacing w:val="1"/>
              </w:rPr>
            </w:pPr>
            <w:r w:rsidRPr="006367E0">
              <w:rPr>
                <w:spacing w:val="1"/>
              </w:rPr>
              <w:t>Обустройство (ремонт) дороги, тротуаров</w:t>
            </w:r>
          </w:p>
          <w:p w:rsidR="00891B48" w:rsidRPr="006367E0" w:rsidRDefault="00891B48" w:rsidP="000C3520">
            <w:pPr>
              <w:jc w:val="center"/>
              <w:rPr>
                <w:spacing w:val="1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:rsidR="00891B48" w:rsidRPr="006367E0" w:rsidRDefault="00891B48" w:rsidP="000C3520">
            <w:pPr>
              <w:jc w:val="center"/>
            </w:pPr>
            <w:r w:rsidRPr="006367E0">
              <w:t xml:space="preserve">Устройство твердого покрытия </w:t>
            </w:r>
          </w:p>
          <w:p w:rsidR="00891B48" w:rsidRPr="006367E0" w:rsidRDefault="00891B48" w:rsidP="000C3520">
            <w:pPr>
              <w:jc w:val="center"/>
            </w:pPr>
            <w:r w:rsidRPr="006367E0">
              <w:t>(асфальтобетон)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 w:rsidRPr="00246AF7">
              <w:rPr>
                <w:lang w:eastAsia="en-US"/>
              </w:rPr>
              <w:t xml:space="preserve">2 </w:t>
            </w:r>
            <w:r>
              <w:rPr>
                <w:lang w:eastAsia="en-US"/>
              </w:rPr>
              <w:t>5</w:t>
            </w:r>
            <w:r w:rsidRPr="00246AF7">
              <w:rPr>
                <w:lang w:eastAsia="en-US"/>
              </w:rPr>
              <w:t>36,40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246AF7">
              <w:rPr>
                <w:spacing w:val="1"/>
                <w:lang w:eastAsia="en-US"/>
              </w:rPr>
              <w:t>1</w:t>
            </w:r>
            <w:r>
              <w:rPr>
                <w:spacing w:val="1"/>
                <w:lang w:eastAsia="en-US"/>
              </w:rPr>
              <w:t> 803,38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:rsidR="00891B48" w:rsidRDefault="00891B48" w:rsidP="000C3520">
            <w:pPr>
              <w:jc w:val="center"/>
            </w:pPr>
            <w:r w:rsidRPr="006367E0">
              <w:t>Установка бордюра (дорожный бортовой камень)</w:t>
            </w:r>
          </w:p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 w:rsidRPr="008B5815">
              <w:rPr>
                <w:lang w:eastAsia="en-US"/>
              </w:rPr>
              <w:t>120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41,04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 w:rsidRPr="00642618">
              <w:rPr>
                <w:lang w:eastAsia="en-US"/>
              </w:rPr>
              <w:t>Подготовка грунта для обустройства газона с посевом травы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105,79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789,72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E91AF3">
              <w:rPr>
                <w:spacing w:val="1"/>
                <w:lang w:eastAsia="en-US"/>
              </w:rPr>
              <w:t xml:space="preserve">54,28  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E91AF3">
              <w:rPr>
                <w:spacing w:val="1"/>
                <w:lang w:eastAsia="en-US"/>
              </w:rPr>
              <w:t xml:space="preserve">162,27  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212B16">
              <w:rPr>
                <w:spacing w:val="1"/>
                <w:lang w:eastAsia="en-US"/>
              </w:rPr>
              <w:t>1746,95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1750,00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4193,89</w:t>
            </w:r>
          </w:p>
        </w:tc>
      </w:tr>
      <w:tr w:rsidR="00891B48" w:rsidTr="000C3520">
        <w:tc>
          <w:tcPr>
            <w:tcW w:w="14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10647,32</w:t>
            </w:r>
          </w:p>
        </w:tc>
      </w:tr>
      <w:tr w:rsidR="00891B48" w:rsidTr="000C3520"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1.19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Уссурийская ул., д.16 </w:t>
            </w:r>
          </w:p>
        </w:tc>
        <w:tc>
          <w:tcPr>
            <w:tcW w:w="3372" w:type="dxa"/>
            <w:vMerge w:val="restart"/>
            <w:shd w:val="clear" w:color="auto" w:fill="auto"/>
            <w:vAlign w:val="center"/>
          </w:tcPr>
          <w:p w:rsidR="00891B48" w:rsidRDefault="00891B48" w:rsidP="000C3520">
            <w:pPr>
              <w:jc w:val="center"/>
              <w:rPr>
                <w:spacing w:val="1"/>
              </w:rPr>
            </w:pPr>
            <w:r w:rsidRPr="006367E0">
              <w:rPr>
                <w:spacing w:val="1"/>
              </w:rPr>
              <w:t>Обустройство (ремонт) дороги, тротуаров</w:t>
            </w:r>
          </w:p>
          <w:p w:rsidR="00891B48" w:rsidRPr="006367E0" w:rsidRDefault="00891B48" w:rsidP="000C3520">
            <w:pPr>
              <w:jc w:val="center"/>
              <w:rPr>
                <w:spacing w:val="1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:rsidR="00891B48" w:rsidRPr="006367E0" w:rsidRDefault="00891B48" w:rsidP="000C3520">
            <w:pPr>
              <w:jc w:val="center"/>
            </w:pPr>
            <w:r w:rsidRPr="006367E0">
              <w:t xml:space="preserve">Устройство твердого покрытия </w:t>
            </w:r>
          </w:p>
          <w:p w:rsidR="00891B48" w:rsidRPr="006367E0" w:rsidRDefault="00891B48" w:rsidP="000C3520">
            <w:pPr>
              <w:jc w:val="center"/>
            </w:pPr>
            <w:r w:rsidRPr="006367E0">
              <w:t>(асфальтобетон)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Pr="00246AF7">
              <w:rPr>
                <w:lang w:eastAsia="en-US"/>
              </w:rPr>
              <w:t>96,40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1917,14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:rsidR="00891B48" w:rsidRDefault="00891B48" w:rsidP="000C3520">
            <w:pPr>
              <w:jc w:val="center"/>
            </w:pPr>
            <w:r w:rsidRPr="006367E0">
              <w:t>Установка бордюра (дорожный бортовой камень)</w:t>
            </w:r>
          </w:p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 w:rsidRPr="008B5815">
              <w:rPr>
                <w:lang w:eastAsia="en-US"/>
              </w:rPr>
              <w:t>3</w:t>
            </w:r>
            <w:r>
              <w:rPr>
                <w:lang w:eastAsia="en-US"/>
              </w:rPr>
              <w:t>1</w:t>
            </w:r>
            <w:r w:rsidRPr="008B5815">
              <w:rPr>
                <w:lang w:eastAsia="en-US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106,02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 w:rsidRPr="00642618">
              <w:rPr>
                <w:lang w:eastAsia="en-US"/>
              </w:rPr>
              <w:t>Подготовка грунта для обустройства газона с посевом травы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105,79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907,48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spacing w:val="1"/>
                <w:lang w:eastAsia="en-US"/>
              </w:rPr>
            </w:pPr>
            <w:r w:rsidRPr="00E91AF3">
              <w:rPr>
                <w:color w:val="000000" w:themeColor="text1"/>
                <w:spacing w:val="1"/>
                <w:lang w:eastAsia="en-US"/>
              </w:rPr>
              <w:t xml:space="preserve">40,71  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spacing w:val="1"/>
                <w:lang w:eastAsia="en-US"/>
              </w:rPr>
            </w:pPr>
            <w:r w:rsidRPr="00E91AF3">
              <w:rPr>
                <w:color w:val="000000" w:themeColor="text1"/>
                <w:spacing w:val="1"/>
                <w:lang w:eastAsia="en-US"/>
              </w:rPr>
              <w:t xml:space="preserve">121,70  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212B16">
              <w:rPr>
                <w:spacing w:val="1"/>
                <w:lang w:eastAsia="en-US"/>
              </w:rPr>
              <w:t>2030,16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1350,00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2261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6626,40</w:t>
            </w:r>
          </w:p>
        </w:tc>
      </w:tr>
      <w:tr w:rsidR="00891B48" w:rsidTr="000C3520">
        <w:tc>
          <w:tcPr>
            <w:tcW w:w="14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13205,40</w:t>
            </w:r>
          </w:p>
        </w:tc>
      </w:tr>
      <w:tr w:rsidR="00891B48" w:rsidTr="000C3520"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1.20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Уссурийская, д.4</w:t>
            </w:r>
          </w:p>
        </w:tc>
        <w:tc>
          <w:tcPr>
            <w:tcW w:w="3372" w:type="dxa"/>
            <w:vMerge w:val="restart"/>
            <w:shd w:val="clear" w:color="auto" w:fill="auto"/>
            <w:vAlign w:val="center"/>
          </w:tcPr>
          <w:p w:rsidR="00891B48" w:rsidRDefault="00891B48" w:rsidP="000C3520">
            <w:pPr>
              <w:jc w:val="center"/>
              <w:rPr>
                <w:spacing w:val="1"/>
              </w:rPr>
            </w:pPr>
            <w:r w:rsidRPr="006367E0">
              <w:rPr>
                <w:spacing w:val="1"/>
              </w:rPr>
              <w:t>Обустройство (ремонт) дороги, тротуаров</w:t>
            </w:r>
          </w:p>
          <w:p w:rsidR="00891B48" w:rsidRPr="006367E0" w:rsidRDefault="00891B48" w:rsidP="000C3520">
            <w:pPr>
              <w:jc w:val="center"/>
              <w:rPr>
                <w:spacing w:val="1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:rsidR="00891B48" w:rsidRPr="006367E0" w:rsidRDefault="00891B48" w:rsidP="000C3520">
            <w:pPr>
              <w:jc w:val="center"/>
            </w:pPr>
            <w:r w:rsidRPr="006367E0">
              <w:t xml:space="preserve">Устройство твердого покрытия </w:t>
            </w:r>
          </w:p>
          <w:p w:rsidR="00891B48" w:rsidRPr="006367E0" w:rsidRDefault="00891B48" w:rsidP="000C3520">
            <w:pPr>
              <w:jc w:val="center"/>
            </w:pPr>
            <w:r w:rsidRPr="006367E0">
              <w:t>(асфальтобетон)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 w:rsidRPr="00246AF7">
              <w:rPr>
                <w:lang w:eastAsia="en-US"/>
              </w:rPr>
              <w:t xml:space="preserve">2 </w:t>
            </w:r>
            <w:r>
              <w:rPr>
                <w:lang w:eastAsia="en-US"/>
              </w:rPr>
              <w:t>4</w:t>
            </w:r>
            <w:r w:rsidRPr="00246AF7">
              <w:rPr>
                <w:lang w:eastAsia="en-US"/>
              </w:rPr>
              <w:t>14,00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1716,35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:rsidR="00891B48" w:rsidRDefault="00891B48" w:rsidP="000C3520">
            <w:pPr>
              <w:jc w:val="center"/>
            </w:pPr>
            <w:r w:rsidRPr="006367E0">
              <w:t>Установка бордюра (дорожный бортовой камень)</w:t>
            </w:r>
          </w:p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 w:rsidRPr="008B5815">
              <w:rPr>
                <w:lang w:eastAsia="en-US"/>
              </w:rPr>
              <w:t>367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125,51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105,79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651,17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</w:t>
            </w:r>
            <w:r>
              <w:rPr>
                <w:spacing w:val="1"/>
                <w:lang w:eastAsia="en-US"/>
              </w:rPr>
              <w:lastRenderedPageBreak/>
              <w:t xml:space="preserve">детских площадок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установка урн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spacing w:val="1"/>
                <w:lang w:eastAsia="en-US"/>
              </w:rPr>
            </w:pPr>
            <w:r w:rsidRPr="00E91AF3">
              <w:rPr>
                <w:color w:val="000000" w:themeColor="text1"/>
                <w:spacing w:val="1"/>
                <w:lang w:eastAsia="en-US"/>
              </w:rPr>
              <w:t xml:space="preserve">40,71  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spacing w:val="1"/>
                <w:lang w:eastAsia="en-US"/>
              </w:rPr>
            </w:pPr>
            <w:r w:rsidRPr="00E91AF3">
              <w:rPr>
                <w:color w:val="000000" w:themeColor="text1"/>
                <w:spacing w:val="1"/>
                <w:lang w:eastAsia="en-US"/>
              </w:rPr>
              <w:t xml:space="preserve">121,70  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212B16">
              <w:rPr>
                <w:spacing w:val="1"/>
                <w:lang w:eastAsia="en-US"/>
              </w:rPr>
              <w:t>1</w:t>
            </w:r>
            <w:r>
              <w:rPr>
                <w:spacing w:val="1"/>
                <w:lang w:eastAsia="en-US"/>
              </w:rPr>
              <w:t>3</w:t>
            </w:r>
            <w:r w:rsidRPr="00212B16">
              <w:rPr>
                <w:spacing w:val="1"/>
                <w:lang w:eastAsia="en-US"/>
              </w:rPr>
              <w:t>18,70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3549,13</w:t>
            </w:r>
          </w:p>
        </w:tc>
      </w:tr>
      <w:tr w:rsidR="00891B48" w:rsidTr="000C3520">
        <w:trPr>
          <w:trHeight w:val="70"/>
        </w:trPr>
        <w:tc>
          <w:tcPr>
            <w:tcW w:w="14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1B48" w:rsidRDefault="00891B48" w:rsidP="000C352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7629,06</w:t>
            </w:r>
          </w:p>
        </w:tc>
      </w:tr>
      <w:tr w:rsidR="00891B48" w:rsidTr="000C3520">
        <w:trPr>
          <w:trHeight w:val="713"/>
        </w:trPr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1.21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Уссурийская ул., д.8 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jc w:val="center"/>
              <w:rPr>
                <w:spacing w:val="1"/>
              </w:rPr>
            </w:pPr>
            <w:r w:rsidRPr="006367E0">
              <w:rPr>
                <w:spacing w:val="1"/>
              </w:rPr>
              <w:t>Обустройство (ремонт) дороги, тротуаров</w:t>
            </w:r>
          </w:p>
          <w:p w:rsidR="00891B48" w:rsidRPr="006367E0" w:rsidRDefault="00891B48" w:rsidP="000C3520">
            <w:pPr>
              <w:jc w:val="center"/>
              <w:rPr>
                <w:spacing w:val="1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:rsidR="00891B48" w:rsidRPr="006367E0" w:rsidRDefault="00891B48" w:rsidP="000C3520">
            <w:pPr>
              <w:jc w:val="center"/>
            </w:pPr>
            <w:r w:rsidRPr="006367E0">
              <w:t xml:space="preserve">Устройство твердого покрытия </w:t>
            </w:r>
          </w:p>
          <w:p w:rsidR="00891B48" w:rsidRPr="006367E0" w:rsidRDefault="00891B48" w:rsidP="000C3520">
            <w:pPr>
              <w:jc w:val="center"/>
            </w:pPr>
            <w:r w:rsidRPr="006367E0">
              <w:t>(асфальтобетон)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246AF7">
              <w:rPr>
                <w:lang w:eastAsia="en-US"/>
              </w:rPr>
              <w:t>201,20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2276,05</w:t>
            </w:r>
          </w:p>
        </w:tc>
      </w:tr>
      <w:tr w:rsidR="00891B48" w:rsidTr="000C3520">
        <w:trPr>
          <w:trHeight w:val="713"/>
        </w:trPr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:rsidR="00891B48" w:rsidRDefault="00891B48" w:rsidP="000C3520">
            <w:pPr>
              <w:jc w:val="center"/>
            </w:pPr>
            <w:r w:rsidRPr="006367E0">
              <w:t>Установка бордюра (дорожный бортовой камень)</w:t>
            </w:r>
          </w:p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 w:rsidRPr="008B5815">
              <w:rPr>
                <w:lang w:eastAsia="en-US"/>
              </w:rPr>
              <w:t>296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101,23</w:t>
            </w:r>
          </w:p>
        </w:tc>
      </w:tr>
      <w:tr w:rsidR="00891B48" w:rsidTr="000C3520">
        <w:trPr>
          <w:trHeight w:val="713"/>
        </w:trPr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105,79</w:t>
            </w:r>
          </w:p>
        </w:tc>
      </w:tr>
      <w:tr w:rsidR="00891B48" w:rsidTr="000C3520">
        <w:trPr>
          <w:trHeight w:val="713"/>
        </w:trPr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189,35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48" w:rsidRPr="001E04C0" w:rsidRDefault="00891B48" w:rsidP="000C3520">
            <w:pPr>
              <w:jc w:val="center"/>
            </w:pPr>
            <w:r w:rsidRPr="001E04C0">
              <w:t>20,35</w:t>
            </w:r>
          </w:p>
        </w:tc>
      </w:tr>
      <w:tr w:rsidR="00891B48" w:rsidTr="000C3520">
        <w:trPr>
          <w:trHeight w:val="70"/>
        </w:trPr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48" w:rsidRPr="001E04C0" w:rsidRDefault="00891B48" w:rsidP="000C3520">
            <w:pPr>
              <w:jc w:val="center"/>
            </w:pPr>
            <w:r w:rsidRPr="001E04C0">
              <w:t>60,85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48" w:rsidRDefault="00891B48" w:rsidP="000C3520">
            <w:pPr>
              <w:jc w:val="center"/>
            </w:pPr>
            <w:r w:rsidRPr="001E04C0">
              <w:t>441,97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1235,00</w:t>
            </w:r>
          </w:p>
        </w:tc>
      </w:tr>
      <w:tr w:rsidR="00891B48" w:rsidTr="000C3520">
        <w:tc>
          <w:tcPr>
            <w:tcW w:w="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8" w:rsidRDefault="00891B48" w:rsidP="000C3520">
            <w:pPr>
              <w:rPr>
                <w:spacing w:val="1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Default="00891B48" w:rsidP="000C3520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559,77</w:t>
            </w:r>
          </w:p>
        </w:tc>
      </w:tr>
      <w:tr w:rsidR="00891B48" w:rsidTr="000C3520">
        <w:tc>
          <w:tcPr>
            <w:tcW w:w="14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Default="00891B48" w:rsidP="000C3520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4990,36</w:t>
            </w:r>
          </w:p>
        </w:tc>
      </w:tr>
      <w:tr w:rsidR="00891B48" w:rsidRPr="00FF012C" w:rsidTr="000C3520">
        <w:tc>
          <w:tcPr>
            <w:tcW w:w="14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Pr="00FF012C" w:rsidRDefault="00891B48" w:rsidP="000C3520">
            <w:pPr>
              <w:spacing w:line="276" w:lineRule="auto"/>
              <w:jc w:val="right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Всего по объектам</w:t>
            </w:r>
            <w:r w:rsidRPr="00FF012C">
              <w:rPr>
                <w:b/>
                <w:spacing w:val="1"/>
                <w:lang w:eastAsia="en-US"/>
              </w:rPr>
              <w:t xml:space="preserve">: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Pr="00FF012C" w:rsidRDefault="00891B48" w:rsidP="000C352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143672,00</w:t>
            </w:r>
          </w:p>
        </w:tc>
      </w:tr>
      <w:tr w:rsidR="00891B48" w:rsidTr="000C3520">
        <w:tc>
          <w:tcPr>
            <w:tcW w:w="14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Pr="00FF012C" w:rsidRDefault="00891B48" w:rsidP="000C352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</w:rPr>
              <w:t>Резерв: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Pr="00116913" w:rsidRDefault="00891B48" w:rsidP="000C352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35918,00</w:t>
            </w:r>
          </w:p>
        </w:tc>
      </w:tr>
      <w:tr w:rsidR="00891B48" w:rsidTr="000C3520">
        <w:tc>
          <w:tcPr>
            <w:tcW w:w="14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8" w:rsidRPr="00FF012C" w:rsidRDefault="00891B48" w:rsidP="000C352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программе</w:t>
            </w:r>
            <w:r w:rsidRPr="00FF012C">
              <w:rPr>
                <w:b/>
                <w:lang w:eastAsia="en-US"/>
              </w:rPr>
              <w:t>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8" w:rsidRPr="00116913" w:rsidRDefault="00891B48" w:rsidP="000C352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179590,00</w:t>
            </w:r>
          </w:p>
        </w:tc>
      </w:tr>
    </w:tbl>
    <w:p w:rsidR="00891B48" w:rsidRDefault="00891B48" w:rsidP="00891B48">
      <w:pPr>
        <w:rPr>
          <w:b/>
        </w:rPr>
      </w:pPr>
    </w:p>
    <w:sectPr w:rsidR="00891B48" w:rsidSect="00C10126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545" w:rsidRDefault="008D3545" w:rsidP="00D6420D">
      <w:r>
        <w:separator/>
      </w:r>
    </w:p>
  </w:endnote>
  <w:endnote w:type="continuationSeparator" w:id="0">
    <w:p w:rsidR="008D3545" w:rsidRDefault="008D3545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545" w:rsidRDefault="008D3545" w:rsidP="00D6420D">
      <w:r>
        <w:separator/>
      </w:r>
    </w:p>
  </w:footnote>
  <w:footnote w:type="continuationSeparator" w:id="0">
    <w:p w:rsidR="008D3545" w:rsidRDefault="008D3545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cs="Times New Roman"/>
      </w:r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8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2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4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  <w:rPr>
        <w:rFonts w:cs="Times New Roman"/>
      </w:rPr>
    </w:lvl>
  </w:abstractNum>
  <w:abstractNum w:abstractNumId="33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4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5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6"/>
  </w:num>
  <w:num w:numId="3">
    <w:abstractNumId w:val="21"/>
  </w:num>
  <w:num w:numId="4">
    <w:abstractNumId w:val="17"/>
  </w:num>
  <w:num w:numId="5">
    <w:abstractNumId w:val="19"/>
  </w:num>
  <w:num w:numId="6">
    <w:abstractNumId w:val="15"/>
  </w:num>
  <w:num w:numId="7">
    <w:abstractNumId w:val="0"/>
  </w:num>
  <w:num w:numId="8">
    <w:abstractNumId w:val="4"/>
  </w:num>
  <w:num w:numId="9">
    <w:abstractNumId w:val="28"/>
  </w:num>
  <w:num w:numId="10">
    <w:abstractNumId w:val="14"/>
  </w:num>
  <w:num w:numId="11">
    <w:abstractNumId w:val="6"/>
  </w:num>
  <w:num w:numId="12">
    <w:abstractNumId w:val="25"/>
  </w:num>
  <w:num w:numId="13">
    <w:abstractNumId w:val="26"/>
  </w:num>
  <w:num w:numId="14">
    <w:abstractNumId w:val="12"/>
  </w:num>
  <w:num w:numId="15">
    <w:abstractNumId w:val="34"/>
  </w:num>
  <w:num w:numId="16">
    <w:abstractNumId w:val="31"/>
  </w:num>
  <w:num w:numId="17">
    <w:abstractNumId w:val="35"/>
  </w:num>
  <w:num w:numId="18">
    <w:abstractNumId w:val="10"/>
  </w:num>
  <w:num w:numId="19">
    <w:abstractNumId w:val="13"/>
  </w:num>
  <w:num w:numId="20">
    <w:abstractNumId w:val="30"/>
  </w:num>
  <w:num w:numId="21">
    <w:abstractNumId w:val="18"/>
  </w:num>
  <w:num w:numId="22">
    <w:abstractNumId w:val="27"/>
  </w:num>
  <w:num w:numId="23">
    <w:abstractNumId w:val="22"/>
  </w:num>
  <w:num w:numId="24">
    <w:abstractNumId w:val="8"/>
  </w:num>
  <w:num w:numId="25">
    <w:abstractNumId w:val="2"/>
  </w:num>
  <w:num w:numId="26">
    <w:abstractNumId w:val="29"/>
  </w:num>
  <w:num w:numId="27">
    <w:abstractNumId w:val="11"/>
  </w:num>
  <w:num w:numId="28">
    <w:abstractNumId w:val="3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6291"/>
    <w:rsid w:val="00032EA8"/>
    <w:rsid w:val="00046DE6"/>
    <w:rsid w:val="00066D0A"/>
    <w:rsid w:val="000A0FCE"/>
    <w:rsid w:val="000A79DA"/>
    <w:rsid w:val="000B26F7"/>
    <w:rsid w:val="000B44D5"/>
    <w:rsid w:val="000C612D"/>
    <w:rsid w:val="000D24A0"/>
    <w:rsid w:val="000D349E"/>
    <w:rsid w:val="000E02C8"/>
    <w:rsid w:val="000E49E0"/>
    <w:rsid w:val="000F56E2"/>
    <w:rsid w:val="000F776B"/>
    <w:rsid w:val="00100F3A"/>
    <w:rsid w:val="00112168"/>
    <w:rsid w:val="00114659"/>
    <w:rsid w:val="00117162"/>
    <w:rsid w:val="00123934"/>
    <w:rsid w:val="00125834"/>
    <w:rsid w:val="0015333B"/>
    <w:rsid w:val="0016099E"/>
    <w:rsid w:val="00164640"/>
    <w:rsid w:val="00175589"/>
    <w:rsid w:val="0017706B"/>
    <w:rsid w:val="00184EF1"/>
    <w:rsid w:val="001919DB"/>
    <w:rsid w:val="001A36CD"/>
    <w:rsid w:val="001B1787"/>
    <w:rsid w:val="001C7F0D"/>
    <w:rsid w:val="001D2EC5"/>
    <w:rsid w:val="001D5956"/>
    <w:rsid w:val="001D5A33"/>
    <w:rsid w:val="001E73EF"/>
    <w:rsid w:val="001F2C0B"/>
    <w:rsid w:val="00204355"/>
    <w:rsid w:val="00241000"/>
    <w:rsid w:val="0024616C"/>
    <w:rsid w:val="00247888"/>
    <w:rsid w:val="00253C27"/>
    <w:rsid w:val="0026030E"/>
    <w:rsid w:val="00262D7A"/>
    <w:rsid w:val="0029144E"/>
    <w:rsid w:val="002B1883"/>
    <w:rsid w:val="002B1EAD"/>
    <w:rsid w:val="002B312D"/>
    <w:rsid w:val="002C078A"/>
    <w:rsid w:val="002C5421"/>
    <w:rsid w:val="002D0859"/>
    <w:rsid w:val="002D32A0"/>
    <w:rsid w:val="002D3D1B"/>
    <w:rsid w:val="002E3CAF"/>
    <w:rsid w:val="002E46B1"/>
    <w:rsid w:val="002E63A6"/>
    <w:rsid w:val="002F3D4B"/>
    <w:rsid w:val="003002D3"/>
    <w:rsid w:val="00302DD6"/>
    <w:rsid w:val="0031029A"/>
    <w:rsid w:val="003117C4"/>
    <w:rsid w:val="00311D4F"/>
    <w:rsid w:val="0031419F"/>
    <w:rsid w:val="00327A28"/>
    <w:rsid w:val="00336B8E"/>
    <w:rsid w:val="00346F66"/>
    <w:rsid w:val="0035170A"/>
    <w:rsid w:val="00355E8B"/>
    <w:rsid w:val="003632D7"/>
    <w:rsid w:val="00372483"/>
    <w:rsid w:val="003969C6"/>
    <w:rsid w:val="003A2761"/>
    <w:rsid w:val="003A6EBF"/>
    <w:rsid w:val="003B0E4D"/>
    <w:rsid w:val="003E47EC"/>
    <w:rsid w:val="003E6725"/>
    <w:rsid w:val="0040210E"/>
    <w:rsid w:val="00402D42"/>
    <w:rsid w:val="00405914"/>
    <w:rsid w:val="00405B7A"/>
    <w:rsid w:val="004118C0"/>
    <w:rsid w:val="00445723"/>
    <w:rsid w:val="00447FC7"/>
    <w:rsid w:val="0046506F"/>
    <w:rsid w:val="00471137"/>
    <w:rsid w:val="00472FA4"/>
    <w:rsid w:val="0048288B"/>
    <w:rsid w:val="0048298F"/>
    <w:rsid w:val="00485AAC"/>
    <w:rsid w:val="0049446D"/>
    <w:rsid w:val="004C0C58"/>
    <w:rsid w:val="004C1636"/>
    <w:rsid w:val="004C4A3A"/>
    <w:rsid w:val="004C577D"/>
    <w:rsid w:val="004C66BF"/>
    <w:rsid w:val="004E10F5"/>
    <w:rsid w:val="004E21A5"/>
    <w:rsid w:val="004E678B"/>
    <w:rsid w:val="004F20A9"/>
    <w:rsid w:val="004F323C"/>
    <w:rsid w:val="004F6883"/>
    <w:rsid w:val="0050155B"/>
    <w:rsid w:val="0051614D"/>
    <w:rsid w:val="00516C4E"/>
    <w:rsid w:val="00523B64"/>
    <w:rsid w:val="00524E42"/>
    <w:rsid w:val="00527425"/>
    <w:rsid w:val="00545A3F"/>
    <w:rsid w:val="00556E5C"/>
    <w:rsid w:val="00566FF4"/>
    <w:rsid w:val="00583F34"/>
    <w:rsid w:val="005B10FF"/>
    <w:rsid w:val="005B4752"/>
    <w:rsid w:val="005C1432"/>
    <w:rsid w:val="005D176E"/>
    <w:rsid w:val="005D510C"/>
    <w:rsid w:val="005E2DD3"/>
    <w:rsid w:val="005F10BA"/>
    <w:rsid w:val="005F22E0"/>
    <w:rsid w:val="005F5064"/>
    <w:rsid w:val="005F65FE"/>
    <w:rsid w:val="00604A9E"/>
    <w:rsid w:val="00627388"/>
    <w:rsid w:val="006332E5"/>
    <w:rsid w:val="00645840"/>
    <w:rsid w:val="00646CB2"/>
    <w:rsid w:val="0066622E"/>
    <w:rsid w:val="00666B90"/>
    <w:rsid w:val="00676CCE"/>
    <w:rsid w:val="0069610A"/>
    <w:rsid w:val="006A28EE"/>
    <w:rsid w:val="006B7CD5"/>
    <w:rsid w:val="006D3537"/>
    <w:rsid w:val="006D6200"/>
    <w:rsid w:val="006F5B98"/>
    <w:rsid w:val="00704B1D"/>
    <w:rsid w:val="00706D44"/>
    <w:rsid w:val="00747C7A"/>
    <w:rsid w:val="0075102B"/>
    <w:rsid w:val="00752B9A"/>
    <w:rsid w:val="0076243D"/>
    <w:rsid w:val="00763B13"/>
    <w:rsid w:val="00784B1B"/>
    <w:rsid w:val="00794B26"/>
    <w:rsid w:val="007E2BE0"/>
    <w:rsid w:val="007F198A"/>
    <w:rsid w:val="007F22CB"/>
    <w:rsid w:val="007F4D9D"/>
    <w:rsid w:val="00821ADC"/>
    <w:rsid w:val="0082279C"/>
    <w:rsid w:val="00827159"/>
    <w:rsid w:val="008314EC"/>
    <w:rsid w:val="00832C17"/>
    <w:rsid w:val="0084042E"/>
    <w:rsid w:val="008425B5"/>
    <w:rsid w:val="0084792C"/>
    <w:rsid w:val="008535BE"/>
    <w:rsid w:val="008825C7"/>
    <w:rsid w:val="00884D76"/>
    <w:rsid w:val="00891B48"/>
    <w:rsid w:val="008A021F"/>
    <w:rsid w:val="008A11E2"/>
    <w:rsid w:val="008A7EEF"/>
    <w:rsid w:val="008D1AF3"/>
    <w:rsid w:val="008D3545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5662"/>
    <w:rsid w:val="009318E0"/>
    <w:rsid w:val="009407F7"/>
    <w:rsid w:val="00943FB2"/>
    <w:rsid w:val="009452E7"/>
    <w:rsid w:val="00966814"/>
    <w:rsid w:val="00982C4F"/>
    <w:rsid w:val="009831C1"/>
    <w:rsid w:val="00986B05"/>
    <w:rsid w:val="0098707B"/>
    <w:rsid w:val="009A4332"/>
    <w:rsid w:val="009B366E"/>
    <w:rsid w:val="009C0E26"/>
    <w:rsid w:val="009C1BA3"/>
    <w:rsid w:val="009E0E1D"/>
    <w:rsid w:val="009E1C24"/>
    <w:rsid w:val="009E37B4"/>
    <w:rsid w:val="009E3EEC"/>
    <w:rsid w:val="009F15F0"/>
    <w:rsid w:val="009F236A"/>
    <w:rsid w:val="00A01787"/>
    <w:rsid w:val="00A045F6"/>
    <w:rsid w:val="00A13984"/>
    <w:rsid w:val="00A2410F"/>
    <w:rsid w:val="00A34112"/>
    <w:rsid w:val="00A55ED3"/>
    <w:rsid w:val="00A60677"/>
    <w:rsid w:val="00A71E7B"/>
    <w:rsid w:val="00A86512"/>
    <w:rsid w:val="00A9038D"/>
    <w:rsid w:val="00AB3988"/>
    <w:rsid w:val="00AC647F"/>
    <w:rsid w:val="00AD183A"/>
    <w:rsid w:val="00AD5A52"/>
    <w:rsid w:val="00AE1317"/>
    <w:rsid w:val="00AE774B"/>
    <w:rsid w:val="00B02801"/>
    <w:rsid w:val="00B41BAA"/>
    <w:rsid w:val="00B5203F"/>
    <w:rsid w:val="00B5283C"/>
    <w:rsid w:val="00B53D86"/>
    <w:rsid w:val="00B63DA8"/>
    <w:rsid w:val="00B6604C"/>
    <w:rsid w:val="00B75823"/>
    <w:rsid w:val="00B76AA9"/>
    <w:rsid w:val="00B7783D"/>
    <w:rsid w:val="00B83E94"/>
    <w:rsid w:val="00B931AC"/>
    <w:rsid w:val="00B93C67"/>
    <w:rsid w:val="00B96419"/>
    <w:rsid w:val="00BA1255"/>
    <w:rsid w:val="00BB1852"/>
    <w:rsid w:val="00BD1227"/>
    <w:rsid w:val="00BD134A"/>
    <w:rsid w:val="00BE0146"/>
    <w:rsid w:val="00BE16B6"/>
    <w:rsid w:val="00BF1BA7"/>
    <w:rsid w:val="00C04F02"/>
    <w:rsid w:val="00C10126"/>
    <w:rsid w:val="00C10A63"/>
    <w:rsid w:val="00C14D5D"/>
    <w:rsid w:val="00C2454C"/>
    <w:rsid w:val="00C30756"/>
    <w:rsid w:val="00C478AC"/>
    <w:rsid w:val="00C6371F"/>
    <w:rsid w:val="00C71B27"/>
    <w:rsid w:val="00C91796"/>
    <w:rsid w:val="00C97A5E"/>
    <w:rsid w:val="00CB6D2C"/>
    <w:rsid w:val="00CC01E4"/>
    <w:rsid w:val="00CD32A0"/>
    <w:rsid w:val="00CD7115"/>
    <w:rsid w:val="00CF1852"/>
    <w:rsid w:val="00D1155D"/>
    <w:rsid w:val="00D15872"/>
    <w:rsid w:val="00D26A2D"/>
    <w:rsid w:val="00D319FC"/>
    <w:rsid w:val="00D346F0"/>
    <w:rsid w:val="00D3748F"/>
    <w:rsid w:val="00D51661"/>
    <w:rsid w:val="00D63EF7"/>
    <w:rsid w:val="00D6420D"/>
    <w:rsid w:val="00D6676E"/>
    <w:rsid w:val="00D90854"/>
    <w:rsid w:val="00DA2927"/>
    <w:rsid w:val="00DC1B23"/>
    <w:rsid w:val="00E022A6"/>
    <w:rsid w:val="00E1122D"/>
    <w:rsid w:val="00E11F92"/>
    <w:rsid w:val="00E3767F"/>
    <w:rsid w:val="00E40D95"/>
    <w:rsid w:val="00E4670C"/>
    <w:rsid w:val="00E55250"/>
    <w:rsid w:val="00E7511B"/>
    <w:rsid w:val="00E83E69"/>
    <w:rsid w:val="00E94C15"/>
    <w:rsid w:val="00EA11BB"/>
    <w:rsid w:val="00EA6FFF"/>
    <w:rsid w:val="00EA7BD1"/>
    <w:rsid w:val="00ED0BC9"/>
    <w:rsid w:val="00ED4603"/>
    <w:rsid w:val="00ED67D0"/>
    <w:rsid w:val="00EE271E"/>
    <w:rsid w:val="00F054BA"/>
    <w:rsid w:val="00F30517"/>
    <w:rsid w:val="00F37545"/>
    <w:rsid w:val="00F4130A"/>
    <w:rsid w:val="00F45461"/>
    <w:rsid w:val="00F5753F"/>
    <w:rsid w:val="00F838F2"/>
    <w:rsid w:val="00F901C2"/>
    <w:rsid w:val="00F9615D"/>
    <w:rsid w:val="00FB2F1F"/>
    <w:rsid w:val="00FB34D1"/>
    <w:rsid w:val="00FC677C"/>
    <w:rsid w:val="00FC6B80"/>
    <w:rsid w:val="00FE2C47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051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  <w:szCs w:val="21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F305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e">
    <w:name w:val="Table Grid"/>
    <w:basedOn w:val="a1"/>
    <w:uiPriority w:val="99"/>
    <w:rsid w:val="00F30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F3051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30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F305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0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F30517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rsid w:val="00F3051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F305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F30517"/>
    <w:rPr>
      <w:rFonts w:ascii="Times New Roman" w:eastAsia="Times New Roman" w:hAnsi="Times New Roman"/>
      <w:sz w:val="0"/>
      <w:szCs w:val="0"/>
    </w:rPr>
  </w:style>
  <w:style w:type="table" w:customStyle="1" w:styleId="20">
    <w:name w:val="Сетка таблицы2"/>
    <w:uiPriority w:val="99"/>
    <w:rsid w:val="00F30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FE2C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051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  <w:szCs w:val="21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F305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e">
    <w:name w:val="Table Grid"/>
    <w:basedOn w:val="a1"/>
    <w:uiPriority w:val="99"/>
    <w:rsid w:val="00F30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F3051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30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F305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0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F30517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rsid w:val="00F3051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F305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F30517"/>
    <w:rPr>
      <w:rFonts w:ascii="Times New Roman" w:eastAsia="Times New Roman" w:hAnsi="Times New Roman"/>
      <w:sz w:val="0"/>
      <w:szCs w:val="0"/>
    </w:rPr>
  </w:style>
  <w:style w:type="table" w:customStyle="1" w:styleId="20">
    <w:name w:val="Сетка таблицы2"/>
    <w:uiPriority w:val="99"/>
    <w:rsid w:val="00F30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FE2C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DF55B37F</Template>
  <TotalTime>0</TotalTime>
  <Pages>12</Pages>
  <Words>2436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5</cp:revision>
  <cp:lastPrinted>2019-12-20T09:21:00Z</cp:lastPrinted>
  <dcterms:created xsi:type="dcterms:W3CDTF">2019-12-23T07:59:00Z</dcterms:created>
  <dcterms:modified xsi:type="dcterms:W3CDTF">2019-12-23T10:44:00Z</dcterms:modified>
</cp:coreProperties>
</file>