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108" w:type="dxa"/>
        <w:tblLook w:val="04A0" w:firstRow="1" w:lastRow="0" w:firstColumn="1" w:lastColumn="0" w:noHBand="0" w:noVBand="1"/>
      </w:tblPr>
      <w:tblGrid>
        <w:gridCol w:w="9180"/>
        <w:gridCol w:w="284"/>
      </w:tblGrid>
      <w:tr w:rsidR="00D6420D" w:rsidRPr="00D6420D" w:rsidTr="008579D8">
        <w:trPr>
          <w:trHeight w:val="3108"/>
        </w:trPr>
        <w:tc>
          <w:tcPr>
            <w:tcW w:w="9180" w:type="dxa"/>
            <w:shd w:val="clear" w:color="auto" w:fill="auto"/>
          </w:tcPr>
          <w:p w:rsidR="005C4AC7" w:rsidRDefault="008579D8" w:rsidP="003B57C2">
            <w:pPr>
              <w:shd w:val="clear" w:color="auto" w:fill="FFFFFF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5.8pt;margin-top:2.8pt;width:55.45pt;height:70pt;z-index:251659264">
                  <v:imagedata r:id="rId8" o:title=""/>
                </v:shape>
                <o:OLEObject Type="Embed" ProgID="CorelDraw.Graphic.17" ShapeID="_x0000_s1026" DrawAspect="Content" ObjectID="_1636791767" r:id="rId9"/>
              </w:pict>
            </w:r>
          </w:p>
          <w:p w:rsidR="008579D8" w:rsidRDefault="008579D8" w:rsidP="008579D8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8579D8" w:rsidRDefault="008579D8" w:rsidP="008579D8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8579D8" w:rsidRDefault="008579D8" w:rsidP="008579D8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8579D8" w:rsidRDefault="008579D8" w:rsidP="008579D8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8579D8" w:rsidRDefault="008579D8" w:rsidP="008579D8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8579D8" w:rsidRDefault="008579D8" w:rsidP="008579D8">
            <w:pPr>
              <w:ind w:right="-533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                    </w:t>
            </w: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8579D8" w:rsidRDefault="008579D8" w:rsidP="008579D8"/>
          <w:p w:rsidR="008579D8" w:rsidRDefault="008579D8" w:rsidP="008579D8">
            <w:r>
              <w:rPr>
                <w:sz w:val="22"/>
                <w:szCs w:val="22"/>
              </w:rPr>
              <w:t>107241, г. Москва, ул.</w:t>
            </w:r>
            <w:r>
              <w:rPr>
                <w:sz w:val="22"/>
                <w:szCs w:val="22"/>
              </w:rPr>
              <w:t xml:space="preserve">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579D8" w:rsidRDefault="008579D8" w:rsidP="008579D8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</w:t>
            </w:r>
            <w:r>
              <w:rPr>
                <w:sz w:val="22"/>
                <w:szCs w:val="22"/>
              </w:rPr>
              <w:t>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</w:t>
            </w:r>
            <w:r>
              <w:rPr>
                <w:sz w:val="22"/>
                <w:szCs w:val="22"/>
              </w:rPr>
              <w:t xml:space="preserve">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8579D8" w:rsidRDefault="008579D8" w:rsidP="008579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8579D8" w:rsidRDefault="008579D8" w:rsidP="008579D8">
            <w:pPr>
              <w:rPr>
                <w:sz w:val="10"/>
              </w:rPr>
            </w:pPr>
          </w:p>
          <w:p w:rsidR="008579D8" w:rsidRDefault="008579D8" w:rsidP="008579D8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27.11.</w:t>
            </w:r>
            <w:r>
              <w:rPr>
                <w:b/>
              </w:rPr>
              <w:t>2019 г. №14/7</w:t>
            </w:r>
            <w:bookmarkStart w:id="0" w:name="_GoBack"/>
            <w:bookmarkEnd w:id="0"/>
          </w:p>
          <w:p w:rsidR="005C4AC7" w:rsidRDefault="005C4AC7" w:rsidP="003B57C2">
            <w:pPr>
              <w:shd w:val="clear" w:color="auto" w:fill="FFFFFF"/>
              <w:jc w:val="both"/>
              <w:rPr>
                <w:b/>
              </w:rPr>
            </w:pPr>
          </w:p>
          <w:p w:rsidR="005C4AC7" w:rsidRDefault="005C4AC7" w:rsidP="003B57C2">
            <w:pPr>
              <w:shd w:val="clear" w:color="auto" w:fill="FFFFFF"/>
              <w:jc w:val="both"/>
              <w:rPr>
                <w:b/>
              </w:rPr>
            </w:pPr>
          </w:p>
          <w:p w:rsidR="005C4AC7" w:rsidRDefault="005C4AC7" w:rsidP="005C4AC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5C4AC7" w:rsidRDefault="005C4AC7" w:rsidP="003B57C2">
            <w:pPr>
              <w:shd w:val="clear" w:color="auto" w:fill="FFFFFF"/>
              <w:jc w:val="both"/>
              <w:rPr>
                <w:b/>
              </w:rPr>
            </w:pPr>
          </w:p>
          <w:p w:rsidR="003B57C2" w:rsidRPr="003B57C2" w:rsidRDefault="003B57C2" w:rsidP="005C4AC7">
            <w:pPr>
              <w:shd w:val="clear" w:color="auto" w:fill="FFFFFF"/>
              <w:ind w:right="5278"/>
              <w:jc w:val="both"/>
              <w:rPr>
                <w:b/>
              </w:rPr>
            </w:pPr>
            <w:r w:rsidRPr="003B57C2">
              <w:rPr>
                <w:b/>
              </w:rPr>
              <w:t xml:space="preserve">О рассмотрении проекта внесения изменений в правила землепользования и </w:t>
            </w:r>
            <w:proofErr w:type="gramStart"/>
            <w:r w:rsidRPr="003B57C2">
              <w:rPr>
                <w:b/>
              </w:rPr>
              <w:t>застройки города</w:t>
            </w:r>
            <w:proofErr w:type="gramEnd"/>
            <w:r w:rsidRPr="003B57C2">
              <w:rPr>
                <w:b/>
              </w:rPr>
              <w:t xml:space="preserve"> Москвы в части проекта планировки территории микр</w:t>
            </w:r>
            <w:r>
              <w:rPr>
                <w:b/>
              </w:rPr>
              <w:t>орайонов 3,4,5 района Гольяново</w:t>
            </w:r>
          </w:p>
          <w:p w:rsidR="00D6420D" w:rsidRPr="005B6D2A" w:rsidRDefault="00D6420D" w:rsidP="00D97A01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D6420D" w:rsidRPr="00D6420D" w:rsidRDefault="00D6420D" w:rsidP="00252CA0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042A32" w:rsidRDefault="00014EB9" w:rsidP="00042A32">
      <w:pPr>
        <w:adjustRightInd w:val="0"/>
        <w:ind w:firstLine="709"/>
        <w:jc w:val="both"/>
      </w:pPr>
      <w:r>
        <w:t>В соответствии с частью</w:t>
      </w:r>
      <w:r w:rsidR="0010729F">
        <w:t xml:space="preserve"> 2 статьи 69 Закона город</w:t>
      </w:r>
      <w:r w:rsidR="005C4AC7">
        <w:t>а Москвы от 25 июня 2008 года №</w:t>
      </w:r>
      <w:r w:rsidR="0010729F">
        <w:t>28 «Градостроительн</w:t>
      </w:r>
      <w:r>
        <w:t>ый кодекс города Москвы», Уставом муниципального округа Гольяново, на основании</w:t>
      </w:r>
      <w:r w:rsidR="00042A32">
        <w:t xml:space="preserve"> </w:t>
      </w:r>
      <w:proofErr w:type="gramStart"/>
      <w:r w:rsidR="00042A32">
        <w:t xml:space="preserve">обращения заместителя префекта </w:t>
      </w:r>
      <w:r>
        <w:t>Восточного административного округа города Москвы</w:t>
      </w:r>
      <w:r w:rsidR="005C4AC7">
        <w:t xml:space="preserve"> Степаненко</w:t>
      </w:r>
      <w:proofErr w:type="gramEnd"/>
      <w:r w:rsidR="005C4AC7">
        <w:t xml:space="preserve"> А.А.</w:t>
      </w:r>
      <w:r>
        <w:t xml:space="preserve"> от 15.11.2019 №1347-УС</w:t>
      </w:r>
      <w:r w:rsidR="00042A32">
        <w:t xml:space="preserve"> </w:t>
      </w:r>
      <w:r>
        <w:t>(</w:t>
      </w:r>
      <w:proofErr w:type="spellStart"/>
      <w:r>
        <w:t>вх</w:t>
      </w:r>
      <w:proofErr w:type="spellEnd"/>
      <w:r>
        <w:t xml:space="preserve">. №460 от 18.11.2019), </w:t>
      </w:r>
      <w:r w:rsidR="009F15F0" w:rsidRPr="00E00DAF">
        <w:t>Совет депутатов</w:t>
      </w:r>
      <w:r w:rsidR="000C446A" w:rsidRPr="00E00DAF">
        <w:t xml:space="preserve"> муниципального округа Гольяново </w:t>
      </w:r>
      <w:r w:rsidR="009F15F0" w:rsidRPr="00E00DAF">
        <w:t xml:space="preserve"> решил:</w:t>
      </w:r>
    </w:p>
    <w:p w:rsidR="00173295" w:rsidRPr="00173295" w:rsidRDefault="001C4B61" w:rsidP="00173295">
      <w:pPr>
        <w:shd w:val="clear" w:color="auto" w:fill="FFFFFF"/>
        <w:jc w:val="both"/>
      </w:pPr>
      <w:r>
        <w:t xml:space="preserve">          </w:t>
      </w:r>
      <w:r w:rsidR="005C4AC7">
        <w:t xml:space="preserve">  </w:t>
      </w:r>
      <w:r>
        <w:t>1.</w:t>
      </w:r>
      <w:r w:rsidR="00616762">
        <w:t xml:space="preserve"> </w:t>
      </w:r>
      <w:r w:rsidR="00042A32" w:rsidRPr="00616762">
        <w:t xml:space="preserve">Принять к сведению </w:t>
      </w:r>
      <w:r w:rsidR="00173295">
        <w:t>проект</w:t>
      </w:r>
      <w:r w:rsidR="00173295" w:rsidRPr="00173295">
        <w:t xml:space="preserve"> внесения изменений в правила землепользования и </w:t>
      </w:r>
      <w:proofErr w:type="gramStart"/>
      <w:r w:rsidR="00173295" w:rsidRPr="00173295">
        <w:t>застройки города</w:t>
      </w:r>
      <w:proofErr w:type="gramEnd"/>
      <w:r w:rsidR="00173295" w:rsidRPr="00173295">
        <w:t xml:space="preserve"> Москвы в части проекта планировки территории микрорайонов 3,4,5 района Гольяново</w:t>
      </w:r>
      <w:r w:rsidR="00173295">
        <w:t>.</w:t>
      </w:r>
    </w:p>
    <w:p w:rsidR="00AE3C88" w:rsidRDefault="00042A32" w:rsidP="00042A32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     2. </w:t>
      </w:r>
      <w:r w:rsidR="000D0C9D"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AE3C88">
        <w:t>.</w:t>
      </w:r>
    </w:p>
    <w:p w:rsidR="00BB772B" w:rsidRDefault="00042A32" w:rsidP="00042A32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     3. </w:t>
      </w:r>
      <w:r w:rsidR="00BB772B" w:rsidRPr="000E3FBE">
        <w:t xml:space="preserve">Опубликовать настоящее решение в </w:t>
      </w:r>
      <w:r w:rsidR="00BB772B">
        <w:t xml:space="preserve">бюллетене «Московский муниципальный вестник» </w:t>
      </w:r>
      <w:r w:rsidR="00BB772B" w:rsidRPr="00042A32">
        <w:rPr>
          <w:rStyle w:val="apple-style-span"/>
          <w:shd w:val="clear" w:color="auto" w:fill="FFFFFF"/>
        </w:rPr>
        <w:t xml:space="preserve">и разместить </w:t>
      </w:r>
      <w:r w:rsidR="00025C7F" w:rsidRPr="00042A32">
        <w:rPr>
          <w:rStyle w:val="apple-style-span"/>
          <w:shd w:val="clear" w:color="auto" w:fill="FFFFFF"/>
        </w:rPr>
        <w:t xml:space="preserve">на официальном сайте </w:t>
      </w:r>
      <w:r w:rsidR="000C446A" w:rsidRPr="00042A32">
        <w:rPr>
          <w:rStyle w:val="apple-style-span"/>
          <w:shd w:val="clear" w:color="auto" w:fill="FFFFFF"/>
        </w:rPr>
        <w:t>муниципального округа Гольяново</w:t>
      </w:r>
      <w:r w:rsidR="00025C7F" w:rsidRPr="00042A32">
        <w:rPr>
          <w:rStyle w:val="apple-style-span"/>
          <w:shd w:val="clear" w:color="auto" w:fill="FFFFFF"/>
        </w:rPr>
        <w:t xml:space="preserve"> www.golyanovo.org</w:t>
      </w:r>
      <w:r w:rsidR="00BB772B">
        <w:t>.</w:t>
      </w:r>
    </w:p>
    <w:p w:rsidR="002C5421" w:rsidRPr="00E52A03" w:rsidRDefault="00042A32" w:rsidP="00042A32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     4. </w:t>
      </w:r>
      <w:proofErr w:type="gramStart"/>
      <w:r w:rsidR="00BB772B">
        <w:t>Контроль за</w:t>
      </w:r>
      <w:proofErr w:type="gramEnd"/>
      <w:r w:rsidR="00BB772B">
        <w:t xml:space="preserve"> исполнением настоящего решения возложить на </w:t>
      </w:r>
      <w:r w:rsidR="000D0C9D">
        <w:t>главу муниципального округа</w:t>
      </w:r>
      <w:r w:rsidR="000D0C9D" w:rsidRPr="0098678A">
        <w:t xml:space="preserve"> Гольяново </w:t>
      </w:r>
      <w:r w:rsidR="000D0C9D">
        <w:t>Четверткова Т.М</w:t>
      </w:r>
      <w:r w:rsidR="00BB772B">
        <w:t>.</w:t>
      </w:r>
    </w:p>
    <w:p w:rsidR="004F6883" w:rsidRDefault="004F6883"/>
    <w:p w:rsidR="00F96880" w:rsidRDefault="00F96880"/>
    <w:p w:rsidR="005C4AC7" w:rsidRDefault="00F96880" w:rsidP="00F96880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6A3B3C" w:rsidRDefault="00F96880" w:rsidP="003F4438">
      <w:pPr>
        <w:rPr>
          <w:b/>
        </w:rPr>
      </w:pPr>
      <w:r>
        <w:rPr>
          <w:b/>
        </w:rPr>
        <w:t xml:space="preserve"> </w:t>
      </w:r>
      <w:r w:rsidRPr="00884D76">
        <w:rPr>
          <w:b/>
        </w:rPr>
        <w:t>округа Гольяново</w:t>
      </w:r>
      <w:r w:rsidR="005C4AC7">
        <w:rPr>
          <w:b/>
        </w:rPr>
        <w:t xml:space="preserve">                                                                                    </w:t>
      </w:r>
      <w:r>
        <w:rPr>
          <w:b/>
        </w:rPr>
        <w:t>Т.М. Четвертков</w:t>
      </w:r>
    </w:p>
    <w:sectPr w:rsidR="006A3B3C" w:rsidSect="003F4438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62" w:rsidRDefault="000E7C62" w:rsidP="00D6420D">
      <w:r>
        <w:separator/>
      </w:r>
    </w:p>
  </w:endnote>
  <w:endnote w:type="continuationSeparator" w:id="0">
    <w:p w:rsidR="000E7C62" w:rsidRDefault="000E7C62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62" w:rsidRDefault="000E7C62" w:rsidP="00D6420D">
      <w:r>
        <w:separator/>
      </w:r>
    </w:p>
  </w:footnote>
  <w:footnote w:type="continuationSeparator" w:id="0">
    <w:p w:rsidR="000E7C62" w:rsidRDefault="000E7C62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EA2A6F"/>
    <w:multiLevelType w:val="hybridMultilevel"/>
    <w:tmpl w:val="B6CC651C"/>
    <w:lvl w:ilvl="0" w:tplc="84845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9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24"/>
  </w:num>
  <w:num w:numId="10">
    <w:abstractNumId w:val="9"/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30"/>
  </w:num>
  <w:num w:numId="16">
    <w:abstractNumId w:val="26"/>
  </w:num>
  <w:num w:numId="17">
    <w:abstractNumId w:val="31"/>
  </w:num>
  <w:num w:numId="18">
    <w:abstractNumId w:val="6"/>
  </w:num>
  <w:num w:numId="19">
    <w:abstractNumId w:val="8"/>
  </w:num>
  <w:num w:numId="20">
    <w:abstractNumId w:val="25"/>
  </w:num>
  <w:num w:numId="21">
    <w:abstractNumId w:val="13"/>
  </w:num>
  <w:num w:numId="22">
    <w:abstractNumId w:val="21"/>
  </w:num>
  <w:num w:numId="23">
    <w:abstractNumId w:val="17"/>
  </w:num>
  <w:num w:numId="24">
    <w:abstractNumId w:val="4"/>
  </w:num>
  <w:num w:numId="25">
    <w:abstractNumId w:val="22"/>
  </w:num>
  <w:num w:numId="26">
    <w:abstractNumId w:val="23"/>
  </w:num>
  <w:num w:numId="27">
    <w:abstractNumId w:val="15"/>
  </w:num>
  <w:num w:numId="28">
    <w:abstractNumId w:val="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EB9"/>
    <w:rsid w:val="00014F7F"/>
    <w:rsid w:val="00023FD1"/>
    <w:rsid w:val="00024829"/>
    <w:rsid w:val="00025C7F"/>
    <w:rsid w:val="00026291"/>
    <w:rsid w:val="00042A32"/>
    <w:rsid w:val="00054A58"/>
    <w:rsid w:val="00066D0A"/>
    <w:rsid w:val="00096E70"/>
    <w:rsid w:val="000A0FCE"/>
    <w:rsid w:val="000A1E7E"/>
    <w:rsid w:val="000B349A"/>
    <w:rsid w:val="000B44D5"/>
    <w:rsid w:val="000C446A"/>
    <w:rsid w:val="000D0C9D"/>
    <w:rsid w:val="000D24A0"/>
    <w:rsid w:val="000E49E0"/>
    <w:rsid w:val="000E7C62"/>
    <w:rsid w:val="0010729F"/>
    <w:rsid w:val="00112168"/>
    <w:rsid w:val="00114659"/>
    <w:rsid w:val="00114BB1"/>
    <w:rsid w:val="001232D4"/>
    <w:rsid w:val="001435E4"/>
    <w:rsid w:val="0015333B"/>
    <w:rsid w:val="00153E37"/>
    <w:rsid w:val="00164640"/>
    <w:rsid w:val="00172E7E"/>
    <w:rsid w:val="00173295"/>
    <w:rsid w:val="0017706B"/>
    <w:rsid w:val="001919DB"/>
    <w:rsid w:val="001C4B61"/>
    <w:rsid w:val="001C67DA"/>
    <w:rsid w:val="001D2EC5"/>
    <w:rsid w:val="001D5956"/>
    <w:rsid w:val="001F0FE4"/>
    <w:rsid w:val="001F658E"/>
    <w:rsid w:val="00202928"/>
    <w:rsid w:val="00241000"/>
    <w:rsid w:val="00247888"/>
    <w:rsid w:val="0025072A"/>
    <w:rsid w:val="00252CA0"/>
    <w:rsid w:val="00276C5C"/>
    <w:rsid w:val="00295158"/>
    <w:rsid w:val="002B1883"/>
    <w:rsid w:val="002B796C"/>
    <w:rsid w:val="002C5421"/>
    <w:rsid w:val="002C6431"/>
    <w:rsid w:val="002C7D55"/>
    <w:rsid w:val="002D0859"/>
    <w:rsid w:val="00302B89"/>
    <w:rsid w:val="00304280"/>
    <w:rsid w:val="0031029A"/>
    <w:rsid w:val="003175EF"/>
    <w:rsid w:val="00336B8E"/>
    <w:rsid w:val="00346F66"/>
    <w:rsid w:val="0035170A"/>
    <w:rsid w:val="00361BD1"/>
    <w:rsid w:val="003632D7"/>
    <w:rsid w:val="00372483"/>
    <w:rsid w:val="0039065B"/>
    <w:rsid w:val="003969C6"/>
    <w:rsid w:val="003B57C2"/>
    <w:rsid w:val="003E47EC"/>
    <w:rsid w:val="003E7081"/>
    <w:rsid w:val="003F4438"/>
    <w:rsid w:val="0040210E"/>
    <w:rsid w:val="004108C7"/>
    <w:rsid w:val="004118C0"/>
    <w:rsid w:val="0046506F"/>
    <w:rsid w:val="0048298F"/>
    <w:rsid w:val="00485AAC"/>
    <w:rsid w:val="004B2ABB"/>
    <w:rsid w:val="004B45DA"/>
    <w:rsid w:val="004C0C58"/>
    <w:rsid w:val="004C0F04"/>
    <w:rsid w:val="004C3043"/>
    <w:rsid w:val="004E21A5"/>
    <w:rsid w:val="004E3195"/>
    <w:rsid w:val="004F20A9"/>
    <w:rsid w:val="004F6883"/>
    <w:rsid w:val="005155CB"/>
    <w:rsid w:val="00516C4E"/>
    <w:rsid w:val="00521A3A"/>
    <w:rsid w:val="00524E42"/>
    <w:rsid w:val="00526805"/>
    <w:rsid w:val="005563B9"/>
    <w:rsid w:val="00566FF4"/>
    <w:rsid w:val="00575D34"/>
    <w:rsid w:val="00584957"/>
    <w:rsid w:val="005A0895"/>
    <w:rsid w:val="005A398D"/>
    <w:rsid w:val="005B10FF"/>
    <w:rsid w:val="005B4752"/>
    <w:rsid w:val="005B6D2A"/>
    <w:rsid w:val="005C4AC7"/>
    <w:rsid w:val="005D510C"/>
    <w:rsid w:val="005E569F"/>
    <w:rsid w:val="005F5064"/>
    <w:rsid w:val="0060172A"/>
    <w:rsid w:val="00604A9E"/>
    <w:rsid w:val="00616762"/>
    <w:rsid w:val="00627388"/>
    <w:rsid w:val="00630998"/>
    <w:rsid w:val="00645840"/>
    <w:rsid w:val="00646CB2"/>
    <w:rsid w:val="00657901"/>
    <w:rsid w:val="00660195"/>
    <w:rsid w:val="00680A2C"/>
    <w:rsid w:val="006932C2"/>
    <w:rsid w:val="00695BD1"/>
    <w:rsid w:val="006A3B3C"/>
    <w:rsid w:val="006A6B97"/>
    <w:rsid w:val="006B7CD5"/>
    <w:rsid w:val="006C29B1"/>
    <w:rsid w:val="006D6200"/>
    <w:rsid w:val="00702D8C"/>
    <w:rsid w:val="007119D8"/>
    <w:rsid w:val="00717B43"/>
    <w:rsid w:val="00747C7A"/>
    <w:rsid w:val="0075102B"/>
    <w:rsid w:val="00752B9A"/>
    <w:rsid w:val="00766300"/>
    <w:rsid w:val="00786A9E"/>
    <w:rsid w:val="007964F0"/>
    <w:rsid w:val="00796EB5"/>
    <w:rsid w:val="007A4E1F"/>
    <w:rsid w:val="007A75EA"/>
    <w:rsid w:val="007B43DC"/>
    <w:rsid w:val="007C50A0"/>
    <w:rsid w:val="007D4DC9"/>
    <w:rsid w:val="007D7924"/>
    <w:rsid w:val="007E2BE0"/>
    <w:rsid w:val="007E6596"/>
    <w:rsid w:val="007F22CB"/>
    <w:rsid w:val="008212B3"/>
    <w:rsid w:val="008314EC"/>
    <w:rsid w:val="008425B5"/>
    <w:rsid w:val="008426CF"/>
    <w:rsid w:val="008579D8"/>
    <w:rsid w:val="00877039"/>
    <w:rsid w:val="00882B38"/>
    <w:rsid w:val="008A11E2"/>
    <w:rsid w:val="008A7EEF"/>
    <w:rsid w:val="008B58BC"/>
    <w:rsid w:val="008B7DDD"/>
    <w:rsid w:val="008D2769"/>
    <w:rsid w:val="008D60EE"/>
    <w:rsid w:val="008E028B"/>
    <w:rsid w:val="008E2CB2"/>
    <w:rsid w:val="008F4318"/>
    <w:rsid w:val="00902913"/>
    <w:rsid w:val="0091354F"/>
    <w:rsid w:val="00915E77"/>
    <w:rsid w:val="00922128"/>
    <w:rsid w:val="00942676"/>
    <w:rsid w:val="00943FB2"/>
    <w:rsid w:val="00952C23"/>
    <w:rsid w:val="00966814"/>
    <w:rsid w:val="0098247F"/>
    <w:rsid w:val="00986B05"/>
    <w:rsid w:val="009952FD"/>
    <w:rsid w:val="009A4979"/>
    <w:rsid w:val="009B4935"/>
    <w:rsid w:val="009C1BA3"/>
    <w:rsid w:val="009E1C24"/>
    <w:rsid w:val="009E37B4"/>
    <w:rsid w:val="009E3EEC"/>
    <w:rsid w:val="009F15F0"/>
    <w:rsid w:val="009F236A"/>
    <w:rsid w:val="009F2BD2"/>
    <w:rsid w:val="009F6F45"/>
    <w:rsid w:val="009F7165"/>
    <w:rsid w:val="00A07E0F"/>
    <w:rsid w:val="00A414F6"/>
    <w:rsid w:val="00A50C7A"/>
    <w:rsid w:val="00A71E7B"/>
    <w:rsid w:val="00A87750"/>
    <w:rsid w:val="00A9038D"/>
    <w:rsid w:val="00AC647F"/>
    <w:rsid w:val="00AD3C75"/>
    <w:rsid w:val="00AD5A52"/>
    <w:rsid w:val="00AE1317"/>
    <w:rsid w:val="00AE3C88"/>
    <w:rsid w:val="00AE677E"/>
    <w:rsid w:val="00AE774B"/>
    <w:rsid w:val="00B00FBA"/>
    <w:rsid w:val="00B02801"/>
    <w:rsid w:val="00B5203F"/>
    <w:rsid w:val="00B6604C"/>
    <w:rsid w:val="00B76AA9"/>
    <w:rsid w:val="00B7783D"/>
    <w:rsid w:val="00B77FD2"/>
    <w:rsid w:val="00B83E94"/>
    <w:rsid w:val="00B85978"/>
    <w:rsid w:val="00B923E1"/>
    <w:rsid w:val="00B9261F"/>
    <w:rsid w:val="00B931AC"/>
    <w:rsid w:val="00B96419"/>
    <w:rsid w:val="00BA4B04"/>
    <w:rsid w:val="00BB0E28"/>
    <w:rsid w:val="00BB4C72"/>
    <w:rsid w:val="00BB772B"/>
    <w:rsid w:val="00BE16B6"/>
    <w:rsid w:val="00C04F02"/>
    <w:rsid w:val="00C14D5D"/>
    <w:rsid w:val="00C16AF3"/>
    <w:rsid w:val="00C323BE"/>
    <w:rsid w:val="00C478AC"/>
    <w:rsid w:val="00CA7CC6"/>
    <w:rsid w:val="00CC01E4"/>
    <w:rsid w:val="00CC7D5B"/>
    <w:rsid w:val="00CD7115"/>
    <w:rsid w:val="00CE75D1"/>
    <w:rsid w:val="00CF1852"/>
    <w:rsid w:val="00D22443"/>
    <w:rsid w:val="00D26A2D"/>
    <w:rsid w:val="00D319FC"/>
    <w:rsid w:val="00D346F0"/>
    <w:rsid w:val="00D3494D"/>
    <w:rsid w:val="00D35D2A"/>
    <w:rsid w:val="00D613EA"/>
    <w:rsid w:val="00D63EF7"/>
    <w:rsid w:val="00D6420D"/>
    <w:rsid w:val="00D84A88"/>
    <w:rsid w:val="00D90854"/>
    <w:rsid w:val="00D964C1"/>
    <w:rsid w:val="00D97A01"/>
    <w:rsid w:val="00DA0B4B"/>
    <w:rsid w:val="00DB6714"/>
    <w:rsid w:val="00DF1D9F"/>
    <w:rsid w:val="00E00DAF"/>
    <w:rsid w:val="00E022A6"/>
    <w:rsid w:val="00E04B2C"/>
    <w:rsid w:val="00E1122D"/>
    <w:rsid w:val="00E40D95"/>
    <w:rsid w:val="00E478EE"/>
    <w:rsid w:val="00E52B75"/>
    <w:rsid w:val="00E55250"/>
    <w:rsid w:val="00E57305"/>
    <w:rsid w:val="00E80D24"/>
    <w:rsid w:val="00E83E69"/>
    <w:rsid w:val="00EA7BD1"/>
    <w:rsid w:val="00ED1C5B"/>
    <w:rsid w:val="00ED4603"/>
    <w:rsid w:val="00F054BA"/>
    <w:rsid w:val="00F10AF1"/>
    <w:rsid w:val="00F302DA"/>
    <w:rsid w:val="00F321E5"/>
    <w:rsid w:val="00F45461"/>
    <w:rsid w:val="00F82A6A"/>
    <w:rsid w:val="00F838F2"/>
    <w:rsid w:val="00F86D49"/>
    <w:rsid w:val="00F901C2"/>
    <w:rsid w:val="00F96880"/>
    <w:rsid w:val="00FB2F1F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rFonts w:ascii="Times New Roman" w:hAnsi="Times New Roman" w:cs="Times New Roman"/>
      <w:b/>
      <w:bCs/>
      <w:i/>
      <w:iCs/>
      <w:spacing w:val="-10"/>
      <w:sz w:val="8"/>
      <w:szCs w:val="8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D3C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07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rFonts w:ascii="Times New Roman" w:hAnsi="Times New Roman" w:cs="Times New Roman"/>
      <w:b/>
      <w:bCs/>
      <w:i/>
      <w:iCs/>
      <w:spacing w:val="-10"/>
      <w:sz w:val="8"/>
      <w:szCs w:val="8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D3C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07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73AD1919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2017-11-10T07:19:00Z</cp:lastPrinted>
  <dcterms:created xsi:type="dcterms:W3CDTF">2019-12-02T08:36:00Z</dcterms:created>
  <dcterms:modified xsi:type="dcterms:W3CDTF">2019-12-02T08:36:00Z</dcterms:modified>
</cp:coreProperties>
</file>